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AF38F9" w:rsidRPr="002732E8" w14:paraId="011F3088" w14:textId="77777777" w:rsidTr="00FF707D">
        <w:trPr>
          <w:cantSplit/>
          <w:trHeight w:hRule="exact" w:val="2127"/>
        </w:trPr>
        <w:tc>
          <w:tcPr>
            <w:tcW w:w="1648" w:type="dxa"/>
          </w:tcPr>
          <w:p w14:paraId="3CFE3050" w14:textId="77777777" w:rsidR="00AF38F9" w:rsidRPr="00124ED3" w:rsidRDefault="00851EC9" w:rsidP="006D5450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124ED3">
              <w:rPr>
                <w:b w:val="0"/>
                <w:bCs w:val="0"/>
                <w:noProof/>
                <w:snapToGrid/>
                <w:sz w:val="20"/>
                <w:szCs w:val="14"/>
                <w:lang w:val="fr-BE" w:eastAsia="fr"/>
              </w:rPr>
              <w:drawing>
                <wp:anchor distT="0" distB="0" distL="114300" distR="114300" simplePos="0" relativeHeight="251655680" behindDoc="0" locked="1" layoutInCell="1" allowOverlap="1" wp14:anchorId="5C55D1E6" wp14:editId="6362583E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19050" t="0" r="3175" b="0"/>
                  <wp:wrapSquare wrapText="bothSides"/>
                  <wp:docPr id="271" name="Image 271" descr="T:\Glob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T:\Glob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71" w:type="dxa"/>
          </w:tcPr>
          <w:p w14:paraId="7E904E77" w14:textId="77777777" w:rsidR="00AF38F9" w:rsidRPr="00124ED3" w:rsidRDefault="00AF38F9" w:rsidP="00AF38F9">
            <w:pPr>
              <w:pStyle w:val="titreFormulaire"/>
              <w:spacing w:before="240" w:after="0"/>
              <w:ind w:left="-91"/>
              <w:rPr>
                <w:bCs w:val="0"/>
                <w:szCs w:val="34"/>
                <w:lang w:val="fr-BE"/>
              </w:rPr>
            </w:pPr>
            <w:r w:rsidRPr="00124ED3">
              <w:rPr>
                <w:bCs w:val="0"/>
                <w:szCs w:val="34"/>
                <w:lang w:val="fr-BE"/>
              </w:rPr>
              <w:t>Déclaration r</w:t>
            </w:r>
            <w:r w:rsidR="00A24DFC" w:rsidRPr="00124ED3">
              <w:rPr>
                <w:bCs w:val="0"/>
                <w:szCs w:val="34"/>
                <w:lang w:val="fr-BE"/>
              </w:rPr>
              <w:t>elative à</w:t>
            </w:r>
            <w:r w:rsidRPr="00124ED3">
              <w:rPr>
                <w:bCs w:val="0"/>
                <w:szCs w:val="34"/>
                <w:lang w:val="fr-BE"/>
              </w:rPr>
              <w:t xml:space="preserve"> l’indemnisation en chômage temporaire pour force majeure médicale dans le cadre d’un trajet de réintégration</w:t>
            </w:r>
          </w:p>
        </w:tc>
      </w:tr>
    </w:tbl>
    <w:p w14:paraId="24958A47" w14:textId="3151B94E" w:rsidR="00AF38F9" w:rsidRPr="00465AFC" w:rsidRDefault="00C80C48" w:rsidP="00AF38F9">
      <w:pPr>
        <w:pStyle w:val="IntertitrePageIntro"/>
        <w:keepNext w:val="0"/>
        <w:spacing w:before="0"/>
        <w:ind w:left="1559"/>
        <w:rPr>
          <w:sz w:val="20"/>
        </w:rPr>
      </w:pPr>
      <w:r w:rsidRPr="00C80C48">
        <w:rPr>
          <w:sz w:val="20"/>
        </w:rPr>
        <w:t xml:space="preserve">À quoi sert ce </w:t>
      </w:r>
      <w:r w:rsidRPr="00465AFC">
        <w:rPr>
          <w:sz w:val="20"/>
        </w:rPr>
        <w:t>formulaire</w:t>
      </w:r>
      <w:r w:rsidR="00AF38F9" w:rsidRPr="00465AFC">
        <w:rPr>
          <w:sz w:val="20"/>
        </w:rPr>
        <w:t xml:space="preserve"> ?</w:t>
      </w:r>
    </w:p>
    <w:p w14:paraId="212EBCFD" w14:textId="781C6106" w:rsidR="00D60A4B" w:rsidRPr="00465AFC" w:rsidRDefault="00D60A4B" w:rsidP="00D60A4B">
      <w:pPr>
        <w:pStyle w:val="texteIntro"/>
        <w:ind w:left="2693" w:right="0"/>
        <w:rPr>
          <w:sz w:val="20"/>
          <w:szCs w:val="20"/>
          <w:lang w:val="fr-BE"/>
        </w:rPr>
      </w:pPr>
      <w:r w:rsidRPr="00465AFC">
        <w:rPr>
          <w:sz w:val="20"/>
          <w:szCs w:val="20"/>
          <w:lang w:val="fr-BE"/>
        </w:rPr>
        <w:t>Lorsque vous êtes considéré comme apte au travail sur le marché général du travail par le médecin conseil de la mutuelle mais</w:t>
      </w:r>
      <w:r w:rsidR="00DE7AC9" w:rsidRPr="00465AFC">
        <w:rPr>
          <w:sz w:val="20"/>
          <w:szCs w:val="20"/>
          <w:lang w:val="fr-BE"/>
        </w:rPr>
        <w:t xml:space="preserve"> </w:t>
      </w:r>
      <w:r w:rsidRPr="00465AFC">
        <w:rPr>
          <w:sz w:val="20"/>
          <w:szCs w:val="20"/>
          <w:lang w:val="fr-BE"/>
        </w:rPr>
        <w:t xml:space="preserve">qu'un certificat du médecin du travail (formulaire d'évaluation de la santé ou formulaire d'évaluation de réintégration) indique que vous êtes temporairement ou définitivement inapte à exercer votre fonction actuelle chez votre employeur et comporte des recommandations en vue d’un </w:t>
      </w:r>
      <w:r w:rsidR="00D07E09" w:rsidRPr="00465AFC">
        <w:rPr>
          <w:sz w:val="20"/>
          <w:szCs w:val="20"/>
          <w:lang w:val="fr-BE"/>
        </w:rPr>
        <w:t xml:space="preserve">travail adapté ou d’un </w:t>
      </w:r>
      <w:r w:rsidRPr="00465AFC">
        <w:rPr>
          <w:sz w:val="20"/>
          <w:szCs w:val="20"/>
          <w:lang w:val="fr-BE"/>
        </w:rPr>
        <w:t>autre travail, vous pouvez, sous certaines conditions et dans certains cas, avoir droit aux allocations de chômage temporaire pour force majeure médicale.</w:t>
      </w:r>
    </w:p>
    <w:p w14:paraId="740640F9" w14:textId="1CBA8AC8" w:rsidR="00E026EC" w:rsidRPr="00465AFC" w:rsidRDefault="00E026EC" w:rsidP="00E026EC">
      <w:pPr>
        <w:pStyle w:val="texteIntro"/>
        <w:ind w:left="2693" w:right="0"/>
        <w:rPr>
          <w:sz w:val="20"/>
          <w:szCs w:val="20"/>
          <w:lang w:val="fr-BE"/>
        </w:rPr>
      </w:pPr>
      <w:r w:rsidRPr="00465AFC">
        <w:rPr>
          <w:sz w:val="20"/>
          <w:szCs w:val="20"/>
          <w:lang w:val="fr-BE"/>
        </w:rPr>
        <w:t>Vous devez communiquer certaines informations à l’ONEM au moyen de ce formulaire</w:t>
      </w:r>
      <w:r w:rsidR="006C1AF5" w:rsidRPr="00465AFC">
        <w:rPr>
          <w:sz w:val="20"/>
          <w:szCs w:val="20"/>
          <w:lang w:val="fr-BE"/>
        </w:rPr>
        <w:t>.</w:t>
      </w:r>
      <w:r w:rsidRPr="00465AFC">
        <w:rPr>
          <w:sz w:val="20"/>
          <w:szCs w:val="20"/>
          <w:lang w:val="fr-BE"/>
        </w:rPr>
        <w:t xml:space="preserve"> </w:t>
      </w:r>
    </w:p>
    <w:p w14:paraId="36A46AA7" w14:textId="307C2E50" w:rsidR="00351569" w:rsidRPr="00465AFC" w:rsidRDefault="006C1AF5" w:rsidP="00E026EC">
      <w:pPr>
        <w:pStyle w:val="texteIntro"/>
        <w:ind w:left="2693" w:right="0"/>
        <w:rPr>
          <w:sz w:val="20"/>
          <w:szCs w:val="20"/>
          <w:lang w:val="fr-BE"/>
        </w:rPr>
      </w:pPr>
      <w:r w:rsidRPr="00465AFC">
        <w:rPr>
          <w:sz w:val="20"/>
          <w:szCs w:val="20"/>
          <w:lang w:val="fr-BE"/>
        </w:rPr>
        <w:t xml:space="preserve">En outre, vous </w:t>
      </w:r>
      <w:r w:rsidR="00E026EC" w:rsidRPr="00465AFC">
        <w:rPr>
          <w:sz w:val="20"/>
          <w:szCs w:val="20"/>
          <w:lang w:val="fr-BE"/>
        </w:rPr>
        <w:t>vous engage</w:t>
      </w:r>
      <w:r w:rsidRPr="00465AFC">
        <w:rPr>
          <w:sz w:val="20"/>
          <w:szCs w:val="20"/>
          <w:lang w:val="fr-BE"/>
        </w:rPr>
        <w:t>z</w:t>
      </w:r>
      <w:r w:rsidR="00E026EC" w:rsidRPr="00465AFC">
        <w:rPr>
          <w:sz w:val="20"/>
          <w:szCs w:val="20"/>
          <w:lang w:val="fr-BE"/>
        </w:rPr>
        <w:t xml:space="preserve"> à communiquer à l’ONEM</w:t>
      </w:r>
      <w:r w:rsidR="00A91B92" w:rsidRPr="00465AFC">
        <w:rPr>
          <w:sz w:val="18"/>
          <w:szCs w:val="18"/>
          <w:lang w:val="fr-BE"/>
        </w:rPr>
        <w:t>(</w:t>
      </w:r>
      <w:r w:rsidR="00D07E09" w:rsidRPr="00465AFC">
        <w:rPr>
          <w:i/>
          <w:iCs/>
          <w:sz w:val="20"/>
          <w:szCs w:val="20"/>
          <w:lang w:val="fr-BE"/>
        </w:rPr>
        <w:t>p. ex.</w:t>
      </w:r>
      <w:r w:rsidR="00A91B92" w:rsidRPr="00465AFC">
        <w:rPr>
          <w:i/>
          <w:iCs/>
          <w:sz w:val="20"/>
          <w:szCs w:val="20"/>
          <w:lang w:val="fr-BE"/>
        </w:rPr>
        <w:t xml:space="preserve"> par le biais du formulaire de contact disponible sur le site web de l’ONEM</w:t>
      </w:r>
      <w:r w:rsidR="00A91B92" w:rsidRPr="00465AFC">
        <w:rPr>
          <w:sz w:val="20"/>
          <w:szCs w:val="20"/>
          <w:lang w:val="fr-BE"/>
        </w:rPr>
        <w:t>)</w:t>
      </w:r>
      <w:r w:rsidR="00E026EC" w:rsidRPr="00465AFC">
        <w:rPr>
          <w:sz w:val="18"/>
          <w:szCs w:val="18"/>
          <w:lang w:val="fr-BE"/>
        </w:rPr>
        <w:t xml:space="preserve"> </w:t>
      </w:r>
      <w:r w:rsidR="00E026EC" w:rsidRPr="00465AFC">
        <w:rPr>
          <w:sz w:val="20"/>
          <w:szCs w:val="20"/>
          <w:lang w:val="fr-BE"/>
        </w:rPr>
        <w:t xml:space="preserve">ou à votre organisme de paiement toute nouvelle information relative </w:t>
      </w:r>
      <w:r w:rsidR="00D60A4B" w:rsidRPr="00465AFC">
        <w:rPr>
          <w:sz w:val="20"/>
          <w:szCs w:val="20"/>
          <w:lang w:val="fr-BE"/>
        </w:rPr>
        <w:t>à votre dossier</w:t>
      </w:r>
      <w:r w:rsidR="00E026EC" w:rsidRPr="00465AFC">
        <w:rPr>
          <w:sz w:val="20"/>
          <w:szCs w:val="20"/>
          <w:lang w:val="fr-BE"/>
        </w:rPr>
        <w:t xml:space="preserve">, et ce, </w:t>
      </w:r>
      <w:r w:rsidR="00E026EC" w:rsidRPr="00465AFC">
        <w:rPr>
          <w:b/>
          <w:bCs/>
          <w:sz w:val="20"/>
          <w:szCs w:val="20"/>
          <w:lang w:val="fr-BE"/>
        </w:rPr>
        <w:t>le plus rapidement possible et au plus tard dans les 15 jours calendrier</w:t>
      </w:r>
      <w:r w:rsidR="00E026EC" w:rsidRPr="00465AFC">
        <w:rPr>
          <w:sz w:val="20"/>
          <w:szCs w:val="20"/>
          <w:lang w:val="fr-BE"/>
        </w:rPr>
        <w:t>.</w:t>
      </w:r>
      <w:r w:rsidR="00D07E09" w:rsidRPr="00465AFC">
        <w:rPr>
          <w:sz w:val="20"/>
          <w:szCs w:val="20"/>
          <w:lang w:val="fr-BE"/>
        </w:rPr>
        <w:t xml:space="preserve"> </w:t>
      </w:r>
    </w:p>
    <w:p w14:paraId="3FFF15B3" w14:textId="77777777" w:rsidR="00351569" w:rsidRPr="00465AFC" w:rsidRDefault="00351569" w:rsidP="00351569">
      <w:pPr>
        <w:pStyle w:val="texteIntro"/>
        <w:ind w:left="2693" w:right="0"/>
        <w:rPr>
          <w:sz w:val="20"/>
          <w:szCs w:val="20"/>
          <w:lang w:val="fr-BE"/>
        </w:rPr>
      </w:pPr>
      <w:r w:rsidRPr="00465AFC">
        <w:rPr>
          <w:i/>
          <w:iCs/>
          <w:sz w:val="20"/>
          <w:szCs w:val="20"/>
          <w:lang w:val="fr-BE"/>
        </w:rPr>
        <w:t xml:space="preserve">Par exemple : votre acceptation ou refus du plan de réintégration, le non-établissement d’un plan par votre employeur, toute nouvelle décision du médecin du travail, le fait que vous introduisiez un recours contre la décision du médecin du travail,… </w:t>
      </w:r>
    </w:p>
    <w:p w14:paraId="2EF77370" w14:textId="5C9C4ECD" w:rsidR="00E026EC" w:rsidRPr="00465AFC" w:rsidRDefault="00D07E09" w:rsidP="00E026EC">
      <w:pPr>
        <w:pStyle w:val="texteIntro"/>
        <w:ind w:left="2693" w:right="0"/>
        <w:rPr>
          <w:sz w:val="20"/>
          <w:szCs w:val="20"/>
          <w:lang w:val="fr-BE"/>
        </w:rPr>
      </w:pPr>
      <w:r w:rsidRPr="00465AFC">
        <w:rPr>
          <w:sz w:val="20"/>
          <w:szCs w:val="20"/>
          <w:lang w:val="fr-BE"/>
        </w:rPr>
        <w:t>Si vous ne transmettez pas cette information en temps opportun, vous pouvez être exclu du bénéfice des allocations.</w:t>
      </w:r>
    </w:p>
    <w:p w14:paraId="6A5F2EC2" w14:textId="77777777" w:rsidR="00AF38F9" w:rsidRPr="00124ED3" w:rsidRDefault="00AF38F9" w:rsidP="00AF38F9">
      <w:pPr>
        <w:pStyle w:val="IntertitrePageIntro"/>
        <w:keepNext w:val="0"/>
        <w:spacing w:before="120"/>
        <w:ind w:left="1559"/>
      </w:pPr>
      <w:r w:rsidRPr="00465AFC">
        <w:rPr>
          <w:sz w:val="20"/>
          <w:szCs w:val="20"/>
        </w:rPr>
        <w:lastRenderedPageBreak/>
        <w:t>Avez-vous besoin d’informations complémentaires</w:t>
      </w:r>
      <w:r w:rsidRPr="00124ED3">
        <w:rPr>
          <w:sz w:val="20"/>
          <w:szCs w:val="20"/>
        </w:rPr>
        <w:t xml:space="preserve"> ?</w:t>
      </w:r>
    </w:p>
    <w:p w14:paraId="6091C9FD" w14:textId="77777777" w:rsidR="00AF38F9" w:rsidRPr="00124ED3" w:rsidRDefault="00AF38F9" w:rsidP="00AF38F9">
      <w:pPr>
        <w:pStyle w:val="texteIntro"/>
        <w:ind w:left="2693" w:right="0"/>
        <w:rPr>
          <w:sz w:val="20"/>
          <w:szCs w:val="20"/>
          <w:lang w:val="fr-BE"/>
        </w:rPr>
      </w:pPr>
      <w:r w:rsidRPr="00124ED3">
        <w:rPr>
          <w:sz w:val="20"/>
          <w:szCs w:val="20"/>
          <w:lang w:val="fr-BE"/>
        </w:rPr>
        <w:t>Si vous souhaitez plus d’informations :</w:t>
      </w:r>
    </w:p>
    <w:p w14:paraId="53FEDAA8" w14:textId="05B7BBE6" w:rsidR="00AF38F9" w:rsidRPr="00124ED3" w:rsidRDefault="00AF38F9" w:rsidP="00AF38F9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fr-BE"/>
        </w:rPr>
      </w:pPr>
      <w:r w:rsidRPr="00124ED3">
        <w:rPr>
          <w:sz w:val="20"/>
          <w:szCs w:val="20"/>
          <w:lang w:val="fr-BE"/>
        </w:rPr>
        <w:t>-</w:t>
      </w:r>
      <w:r w:rsidRPr="00124ED3">
        <w:rPr>
          <w:sz w:val="20"/>
          <w:szCs w:val="20"/>
          <w:lang w:val="fr-BE"/>
        </w:rPr>
        <w:tab/>
        <w:t>contactez votre organisme de paiement (</w:t>
      </w:r>
      <w:r w:rsidR="00195C27" w:rsidRPr="00124ED3">
        <w:rPr>
          <w:sz w:val="20"/>
          <w:szCs w:val="20"/>
          <w:lang w:val="fr-BE"/>
        </w:rPr>
        <w:t>FGTB</w:t>
      </w:r>
      <w:r w:rsidRPr="00124ED3">
        <w:rPr>
          <w:sz w:val="20"/>
          <w:szCs w:val="20"/>
          <w:lang w:val="fr-BE"/>
        </w:rPr>
        <w:t>, CGSLB, CSC ou</w:t>
      </w:r>
      <w:r w:rsidR="00195C27" w:rsidRPr="00124ED3">
        <w:rPr>
          <w:lang w:val="fr-BE"/>
        </w:rPr>
        <w:t xml:space="preserve"> CAPAC</w:t>
      </w:r>
      <w:r w:rsidRPr="00124ED3">
        <w:rPr>
          <w:sz w:val="20"/>
          <w:szCs w:val="20"/>
          <w:lang w:val="fr-BE"/>
        </w:rPr>
        <w:t>);</w:t>
      </w:r>
    </w:p>
    <w:p w14:paraId="73174083" w14:textId="77777777" w:rsidR="00AF38F9" w:rsidRPr="00124ED3" w:rsidRDefault="00AF38F9" w:rsidP="00AF38F9">
      <w:pPr>
        <w:pStyle w:val="texteIntro"/>
        <w:ind w:left="2970" w:right="0" w:hanging="277"/>
        <w:rPr>
          <w:sz w:val="18"/>
          <w:szCs w:val="18"/>
          <w:lang w:val="fr-BE"/>
        </w:rPr>
      </w:pPr>
      <w:r w:rsidRPr="00124ED3">
        <w:rPr>
          <w:sz w:val="20"/>
          <w:szCs w:val="20"/>
          <w:lang w:val="fr-BE"/>
        </w:rPr>
        <w:t>-</w:t>
      </w:r>
      <w:r w:rsidRPr="00124ED3">
        <w:rPr>
          <w:sz w:val="20"/>
          <w:szCs w:val="20"/>
          <w:lang w:val="fr-BE"/>
        </w:rPr>
        <w:tab/>
        <w:t>lisez les feuilles info concernant le chômage temporaire</w:t>
      </w:r>
      <w:r w:rsidRPr="00124ED3">
        <w:rPr>
          <w:sz w:val="18"/>
          <w:szCs w:val="18"/>
          <w:lang w:val="fr-BE"/>
        </w:rPr>
        <w:t>.</w:t>
      </w:r>
    </w:p>
    <w:p w14:paraId="5E12C77E" w14:textId="252DFAEF" w:rsidR="00AF38F9" w:rsidRPr="00124ED3" w:rsidRDefault="00AF38F9" w:rsidP="00AF38F9">
      <w:pPr>
        <w:pStyle w:val="texteIntro"/>
        <w:ind w:left="2693" w:right="0"/>
        <w:rPr>
          <w:sz w:val="20"/>
          <w:szCs w:val="20"/>
          <w:lang w:val="fr-BE"/>
        </w:rPr>
      </w:pPr>
      <w:r w:rsidRPr="00124ED3">
        <w:rPr>
          <w:sz w:val="20"/>
          <w:szCs w:val="20"/>
          <w:lang w:val="fr-BE"/>
        </w:rPr>
        <w:t>Ces feuilles info sont disponibles auprès de votre organisme de paiement ou du bureau de chômage de l'ONEM ou peuvent être téléchargées du site internet</w:t>
      </w:r>
      <w:r w:rsidR="00A74167" w:rsidRPr="00124ED3">
        <w:rPr>
          <w:sz w:val="20"/>
          <w:szCs w:val="20"/>
          <w:lang w:val="fr-BE"/>
        </w:rPr>
        <w:t xml:space="preserve"> </w:t>
      </w:r>
      <w:hyperlink r:id="rId9" w:history="1">
        <w:r w:rsidR="00A74167" w:rsidRPr="00124ED3">
          <w:rPr>
            <w:rStyle w:val="Hyperlink"/>
            <w:sz w:val="20"/>
            <w:szCs w:val="20"/>
            <w:lang w:val="fr-BE"/>
          </w:rPr>
          <w:t>www.onem.be</w:t>
        </w:r>
      </w:hyperlink>
      <w:r w:rsidR="00A74167" w:rsidRPr="00124ED3">
        <w:rPr>
          <w:sz w:val="20"/>
          <w:szCs w:val="20"/>
          <w:lang w:val="fr-BE"/>
        </w:rPr>
        <w:t xml:space="preserve"> </w:t>
      </w:r>
      <w:r w:rsidRPr="00124ED3">
        <w:rPr>
          <w:sz w:val="20"/>
          <w:szCs w:val="20"/>
          <w:lang w:val="fr-BE"/>
        </w:rPr>
        <w:t>dans la rubrique ‘Chômage temporaire’.</w:t>
      </w:r>
    </w:p>
    <w:p w14:paraId="117C07D1" w14:textId="77777777" w:rsidR="00AF38F9" w:rsidRPr="00124ED3" w:rsidRDefault="00AF38F9" w:rsidP="00AF38F9">
      <w:pPr>
        <w:pStyle w:val="IntertitrePageIntro"/>
        <w:keepNext w:val="0"/>
        <w:spacing w:before="120"/>
        <w:ind w:left="1559"/>
      </w:pPr>
      <w:r w:rsidRPr="00124ED3">
        <w:rPr>
          <w:sz w:val="20"/>
          <w:szCs w:val="20"/>
        </w:rPr>
        <w:t>Que devez-vous faire de ce formulaire ?</w:t>
      </w:r>
    </w:p>
    <w:p w14:paraId="5E4484A3" w14:textId="775588EC" w:rsidR="00AF38F9" w:rsidRPr="00124ED3" w:rsidRDefault="00DE3ED2" w:rsidP="00AF38F9">
      <w:pPr>
        <w:pStyle w:val="texteIntro"/>
        <w:spacing w:line="220" w:lineRule="exact"/>
        <w:ind w:left="2693" w:right="0"/>
        <w:rPr>
          <w:sz w:val="20"/>
          <w:szCs w:val="20"/>
          <w:lang w:val="fr-BE"/>
        </w:rPr>
      </w:pPr>
      <w:r w:rsidRPr="00124ED3">
        <w:rPr>
          <w:sz w:val="20"/>
          <w:szCs w:val="20"/>
          <w:lang w:val="fr-BE"/>
        </w:rPr>
        <w:t>Vous complétez c</w:t>
      </w:r>
      <w:r w:rsidR="00AF38F9" w:rsidRPr="00124ED3">
        <w:rPr>
          <w:sz w:val="20"/>
          <w:szCs w:val="20"/>
          <w:lang w:val="fr-BE"/>
        </w:rPr>
        <w:t>e</w:t>
      </w:r>
      <w:r w:rsidR="006C1AF5" w:rsidRPr="00124ED3">
        <w:rPr>
          <w:sz w:val="20"/>
          <w:szCs w:val="20"/>
          <w:lang w:val="fr-BE"/>
        </w:rPr>
        <w:t xml:space="preserve"> formulaire</w:t>
      </w:r>
      <w:r w:rsidR="00AF38F9" w:rsidRPr="00124ED3">
        <w:rPr>
          <w:smallCaps/>
          <w:sz w:val="20"/>
          <w:szCs w:val="20"/>
          <w:lang w:val="fr-BE"/>
        </w:rPr>
        <w:t xml:space="preserve"> </w:t>
      </w:r>
      <w:r w:rsidR="00AF38F9" w:rsidRPr="00124ED3">
        <w:rPr>
          <w:sz w:val="20"/>
          <w:szCs w:val="20"/>
          <w:lang w:val="fr-BE"/>
        </w:rPr>
        <w:t xml:space="preserve">et le </w:t>
      </w:r>
      <w:r w:rsidR="00607CEA" w:rsidRPr="00124ED3">
        <w:rPr>
          <w:sz w:val="20"/>
          <w:szCs w:val="20"/>
          <w:lang w:val="fr-BE"/>
        </w:rPr>
        <w:t>remettez</w:t>
      </w:r>
      <w:r w:rsidR="004F403E" w:rsidRPr="00124ED3">
        <w:rPr>
          <w:sz w:val="20"/>
          <w:szCs w:val="20"/>
          <w:lang w:val="fr-BE"/>
        </w:rPr>
        <w:t>,</w:t>
      </w:r>
      <w:r w:rsidR="00607CEA" w:rsidRPr="00124ED3">
        <w:rPr>
          <w:sz w:val="20"/>
          <w:szCs w:val="20"/>
          <w:lang w:val="fr-BE"/>
        </w:rPr>
        <w:t xml:space="preserve"> </w:t>
      </w:r>
      <w:r w:rsidR="004F403E" w:rsidRPr="00124ED3">
        <w:rPr>
          <w:sz w:val="20"/>
          <w:szCs w:val="20"/>
          <w:lang w:val="fr-BE"/>
        </w:rPr>
        <w:t>à votre</w:t>
      </w:r>
      <w:r w:rsidR="00AF38F9" w:rsidRPr="00124ED3">
        <w:rPr>
          <w:sz w:val="20"/>
          <w:szCs w:val="20"/>
          <w:lang w:val="fr-BE"/>
        </w:rPr>
        <w:t xml:space="preserve"> organisme de paiement (</w:t>
      </w:r>
      <w:r w:rsidR="00195C27" w:rsidRPr="00124ED3">
        <w:rPr>
          <w:sz w:val="20"/>
          <w:szCs w:val="20"/>
          <w:lang w:val="fr-BE"/>
        </w:rPr>
        <w:t>FGTB</w:t>
      </w:r>
      <w:r w:rsidR="00AF38F9" w:rsidRPr="00124ED3">
        <w:rPr>
          <w:sz w:val="20"/>
          <w:szCs w:val="20"/>
          <w:lang w:val="fr-BE"/>
        </w:rPr>
        <w:t xml:space="preserve">, CGSLB, CSC ou </w:t>
      </w:r>
      <w:r w:rsidR="00195C27" w:rsidRPr="00124ED3">
        <w:rPr>
          <w:sz w:val="20"/>
          <w:szCs w:val="20"/>
          <w:lang w:val="fr-BE"/>
        </w:rPr>
        <w:t>CAPAC</w:t>
      </w:r>
      <w:r w:rsidR="00AF38F9" w:rsidRPr="00124ED3">
        <w:rPr>
          <w:sz w:val="20"/>
          <w:szCs w:val="20"/>
          <w:lang w:val="fr-BE"/>
        </w:rPr>
        <w:t xml:space="preserve">). </w:t>
      </w:r>
    </w:p>
    <w:p w14:paraId="05A14566" w14:textId="77777777" w:rsidR="00AF38F9" w:rsidRPr="00124ED3" w:rsidRDefault="00AF38F9" w:rsidP="00AF38F9">
      <w:pPr>
        <w:pStyle w:val="IntertitrePageIntro"/>
        <w:keepNext w:val="0"/>
        <w:spacing w:before="120"/>
        <w:ind w:left="1559"/>
      </w:pPr>
      <w:r w:rsidRPr="00124ED3">
        <w:rPr>
          <w:sz w:val="20"/>
          <w:szCs w:val="20"/>
        </w:rPr>
        <w:t>Et ensuite ?</w:t>
      </w:r>
    </w:p>
    <w:p w14:paraId="243DF494" w14:textId="6B6D7010" w:rsidR="00693F17" w:rsidRPr="00F3728F" w:rsidRDefault="00E026EC" w:rsidP="00F3728F">
      <w:pPr>
        <w:pStyle w:val="texteIntro"/>
        <w:rPr>
          <w:sz w:val="20"/>
          <w:szCs w:val="20"/>
          <w:lang w:val="fr-BE"/>
        </w:rPr>
      </w:pPr>
      <w:r w:rsidRPr="00124ED3">
        <w:rPr>
          <w:sz w:val="20"/>
          <w:lang w:val="fr-BE"/>
        </w:rPr>
        <w:t xml:space="preserve">L’organisme de paiement transmet ce formulaire à l’ONEM, </w:t>
      </w:r>
      <w:r w:rsidRPr="00124ED3">
        <w:rPr>
          <w:sz w:val="20"/>
          <w:szCs w:val="20"/>
          <w:lang w:val="fr-BE"/>
        </w:rPr>
        <w:t>accompagné du formulaire C6 au moyen duquel vous demandez des allocations de chômage temporaire pour force majeure médicale</w:t>
      </w:r>
      <w:r w:rsidR="006C1AF5" w:rsidRPr="00124ED3">
        <w:rPr>
          <w:sz w:val="20"/>
          <w:szCs w:val="20"/>
          <w:lang w:val="fr-BE"/>
        </w:rPr>
        <w:t>,</w:t>
      </w:r>
      <w:r w:rsidR="00607CEA" w:rsidRPr="00124ED3">
        <w:rPr>
          <w:sz w:val="20"/>
          <w:szCs w:val="20"/>
          <w:lang w:val="fr-BE"/>
        </w:rPr>
        <w:t xml:space="preserve"> </w:t>
      </w:r>
      <w:r w:rsidRPr="00124ED3">
        <w:rPr>
          <w:sz w:val="20"/>
          <w:szCs w:val="20"/>
          <w:lang w:val="fr-BE"/>
        </w:rPr>
        <w:t>et vous tiendra au courant du traitement de votre demande.</w:t>
      </w:r>
      <w:r w:rsidRPr="00124ED3">
        <w:rPr>
          <w:sz w:val="20"/>
          <w:lang w:val="fr-BE"/>
        </w:rPr>
        <w:br/>
      </w:r>
    </w:p>
    <w:p w14:paraId="6440928D" w14:textId="77777777" w:rsidR="00124ED3" w:rsidRPr="00124ED3" w:rsidRDefault="00124ED3" w:rsidP="00124ED3">
      <w:pPr>
        <w:rPr>
          <w:lang w:val="fr-BE"/>
        </w:rPr>
      </w:pPr>
    </w:p>
    <w:p w14:paraId="5716CF94" w14:textId="77777777" w:rsidR="00124ED3" w:rsidRPr="00124ED3" w:rsidRDefault="00124ED3" w:rsidP="00124ED3">
      <w:pPr>
        <w:rPr>
          <w:lang w:val="fr-BE"/>
        </w:rPr>
      </w:pPr>
    </w:p>
    <w:p w14:paraId="384708AD" w14:textId="30D2BB58" w:rsidR="00DE7AC9" w:rsidRPr="00F95DF5" w:rsidRDefault="00F85DD5" w:rsidP="00F95DF5">
      <w:pPr>
        <w:tabs>
          <w:tab w:val="clear" w:pos="680"/>
          <w:tab w:val="clear" w:pos="5103"/>
          <w:tab w:val="clear" w:pos="5783"/>
          <w:tab w:val="left" w:pos="1410"/>
        </w:tabs>
        <w:rPr>
          <w:rFonts w:cs="Arial"/>
          <w:snapToGrid w:val="0"/>
          <w:szCs w:val="22"/>
          <w:lang w:val="fr-BE"/>
        </w:rPr>
      </w:pPr>
      <w:r w:rsidRPr="00124ED3">
        <w:rPr>
          <w:noProof/>
          <w:lang w:val="fr-BE" w:eastAsia="fr"/>
        </w:rPr>
        <w:drawing>
          <wp:anchor distT="0" distB="0" distL="114300" distR="114300" simplePos="0" relativeHeight="251656704" behindDoc="1" locked="0" layoutInCell="1" allowOverlap="1" wp14:anchorId="4EE02DBF" wp14:editId="6C18F833">
            <wp:simplePos x="0" y="0"/>
            <wp:positionH relativeFrom="rightMargin">
              <wp:align>left</wp:align>
            </wp:positionH>
            <wp:positionV relativeFrom="bottomMargin">
              <wp:align>top</wp:align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23498C" w14:textId="77777777" w:rsidR="00DE7AC9" w:rsidRPr="00DE7AC9" w:rsidRDefault="00DE7AC9" w:rsidP="00DE7AC9">
      <w:pPr>
        <w:rPr>
          <w:lang w:val="fr-BE"/>
        </w:rPr>
      </w:pPr>
    </w:p>
    <w:p w14:paraId="00F57200" w14:textId="77777777" w:rsidR="00DE7AC9" w:rsidRDefault="00DE7AC9" w:rsidP="00DE7AC9">
      <w:pPr>
        <w:rPr>
          <w:lang w:val="fr-BE"/>
        </w:rPr>
      </w:pPr>
    </w:p>
    <w:p w14:paraId="20CB7C71" w14:textId="77777777" w:rsidR="00DE7AC9" w:rsidRPr="00DE7AC9" w:rsidRDefault="00DE7AC9" w:rsidP="00DE7AC9">
      <w:pPr>
        <w:rPr>
          <w:lang w:val="fr-BE"/>
        </w:rPr>
      </w:pPr>
    </w:p>
    <w:p w14:paraId="553D0259" w14:textId="77777777" w:rsidR="00DE7AC9" w:rsidRPr="00DE7AC9" w:rsidRDefault="00DE7AC9" w:rsidP="00DE7AC9">
      <w:pPr>
        <w:rPr>
          <w:strike/>
          <w:lang w:val="fr-BE"/>
        </w:rPr>
      </w:pPr>
    </w:p>
    <w:p w14:paraId="04238EDC" w14:textId="6E3FD2FC" w:rsidR="00DE7AC9" w:rsidRPr="00DE7AC9" w:rsidRDefault="00DE7AC9" w:rsidP="00DE7AC9">
      <w:pPr>
        <w:rPr>
          <w:strike/>
          <w:lang w:val="fr-BE"/>
        </w:rPr>
        <w:sectPr w:rsidR="00DE7AC9" w:rsidRPr="00DE7AC9" w:rsidSect="003A2C82">
          <w:footerReference w:type="default" r:id="rId11"/>
          <w:type w:val="continuous"/>
          <w:pgSz w:w="11907" w:h="16840" w:code="9"/>
          <w:pgMar w:top="993" w:right="1134" w:bottom="993" w:left="567" w:header="567" w:footer="725" w:gutter="0"/>
          <w:cols w:space="720" w:equalWidth="0">
            <w:col w:w="10206" w:space="708"/>
          </w:cols>
        </w:sectPr>
      </w:pPr>
    </w:p>
    <w:p w14:paraId="78DDCD78" w14:textId="22D39AC5" w:rsidR="00DE7AC9" w:rsidRDefault="00DE7AC9" w:rsidP="00DE7AC9">
      <w:pPr>
        <w:tabs>
          <w:tab w:val="clear" w:pos="680"/>
          <w:tab w:val="clear" w:pos="5103"/>
          <w:tab w:val="clear" w:pos="5783"/>
          <w:tab w:val="left" w:pos="3255"/>
        </w:tabs>
        <w:rPr>
          <w:rFonts w:cs="Arial"/>
          <w:snapToGrid w:val="0"/>
          <w:szCs w:val="22"/>
          <w:lang w:val="fr-BE"/>
        </w:rPr>
      </w:pPr>
    </w:p>
    <w:p w14:paraId="632C400C" w14:textId="70207D43" w:rsidR="00DE7AC9" w:rsidRPr="00DE7AC9" w:rsidRDefault="00DE7AC9" w:rsidP="00DE7AC9">
      <w:pPr>
        <w:tabs>
          <w:tab w:val="clear" w:pos="680"/>
          <w:tab w:val="clear" w:pos="5103"/>
          <w:tab w:val="clear" w:pos="5783"/>
          <w:tab w:val="left" w:pos="3255"/>
        </w:tabs>
        <w:rPr>
          <w:lang w:val="fr-BE"/>
        </w:rPr>
        <w:sectPr w:rsidR="00DE7AC9" w:rsidRPr="00DE7AC9" w:rsidSect="00896EBD">
          <w:headerReference w:type="even" r:id="rId12"/>
          <w:headerReference w:type="default" r:id="rId13"/>
          <w:footerReference w:type="default" r:id="rId14"/>
          <w:headerReference w:type="first" r:id="rId15"/>
          <w:pgSz w:w="11907" w:h="16840" w:code="9"/>
          <w:pgMar w:top="567" w:right="567" w:bottom="567" w:left="567" w:header="567" w:footer="441" w:gutter="0"/>
          <w:cols w:space="720" w:equalWidth="0">
            <w:col w:w="10773" w:space="708"/>
          </w:cols>
        </w:sectPr>
      </w:pPr>
      <w:r>
        <w:rPr>
          <w:lang w:val="fr-B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  <w:gridCol w:w="1843"/>
      </w:tblGrid>
      <w:tr w:rsidR="00B4208D" w:rsidRPr="00124ED3" w14:paraId="6AD0C86D" w14:textId="77777777" w:rsidTr="00714956">
        <w:trPr>
          <w:cantSplit/>
          <w:trHeight w:hRule="exact" w:val="1905"/>
        </w:trPr>
        <w:tc>
          <w:tcPr>
            <w:tcW w:w="87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EF76A" w14:textId="094F45BE" w:rsidR="00B4208D" w:rsidRPr="001F3D43" w:rsidRDefault="00B4208D" w:rsidP="00B4208D">
            <w:pPr>
              <w:pStyle w:val="TitrePartie"/>
              <w:spacing w:after="40" w:line="280" w:lineRule="exact"/>
              <w:rPr>
                <w:color w:val="808080"/>
                <w:sz w:val="28"/>
                <w:lang w:val="fr-BE"/>
              </w:rPr>
            </w:pPr>
            <w:r w:rsidRPr="001F3D43">
              <w:rPr>
                <w:b w:val="0"/>
                <w:bCs w:val="0"/>
                <w:noProof/>
                <w:snapToGrid/>
                <w:sz w:val="20"/>
                <w:szCs w:val="14"/>
                <w:lang w:val="fr-BE" w:eastAsia="fr"/>
              </w:rPr>
              <w:lastRenderedPageBreak/>
              <w:drawing>
                <wp:anchor distT="0" distB="0" distL="114300" distR="114300" simplePos="0" relativeHeight="251660800" behindDoc="0" locked="1" layoutInCell="1" allowOverlap="1" wp14:anchorId="22EE7188" wp14:editId="30862076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19050" t="0" r="3175" b="0"/>
                  <wp:wrapSquare wrapText="bothSides"/>
                  <wp:docPr id="275" name="Image 275" descr="T:\Glob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T:\Glob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3D43">
              <w:rPr>
                <w:color w:val="808080"/>
                <w:sz w:val="28"/>
                <w:lang w:val="fr-BE"/>
              </w:rPr>
              <w:t xml:space="preserve"> Déclaration relative à l’indemnisation en chômage temporaire pour force majeure médicale dans le cadre d’un trajet de réintégration</w:t>
            </w:r>
          </w:p>
          <w:p w14:paraId="6896C9B1" w14:textId="77777777" w:rsidR="00B4208D" w:rsidRPr="001F3D43" w:rsidRDefault="00B4208D" w:rsidP="00202105">
            <w:pPr>
              <w:spacing w:before="200"/>
              <w:ind w:left="1453"/>
              <w:jc w:val="center"/>
              <w:rPr>
                <w:sz w:val="16"/>
                <w:lang w:val="fr-BE"/>
              </w:rPr>
            </w:pPr>
            <w:r w:rsidRPr="001F3D43">
              <w:rPr>
                <w:sz w:val="16"/>
                <w:lang w:val="fr-BE"/>
              </w:rPr>
              <w:t xml:space="preserve">Articles I.4-72 à I.4-82 du code du bien-être au travail modifié par l'AR du 11.09.2022 modifiant le code du bien-être au travail concernant le trajet de réintégration pour les travailleurs en incapacité de travail (MB 20.09.2022) </w:t>
            </w:r>
          </w:p>
          <w:p w14:paraId="3C9077E6" w14:textId="77777777" w:rsidR="00714956" w:rsidRPr="001F3D43" w:rsidRDefault="00714956" w:rsidP="00202105">
            <w:pPr>
              <w:spacing w:before="200"/>
              <w:ind w:left="1453"/>
              <w:jc w:val="center"/>
              <w:rPr>
                <w:b/>
                <w:bCs/>
                <w:sz w:val="28"/>
                <w:lang w:val="fr-BE"/>
              </w:rPr>
            </w:pPr>
          </w:p>
          <w:p w14:paraId="5E369854" w14:textId="16428644" w:rsidR="00714956" w:rsidRPr="001F3D43" w:rsidRDefault="00714956" w:rsidP="00202105">
            <w:pPr>
              <w:spacing w:before="200"/>
              <w:ind w:left="1453"/>
              <w:jc w:val="center"/>
              <w:rPr>
                <w:b/>
                <w:bCs/>
                <w:sz w:val="28"/>
                <w:lang w:val="fr-B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EB41E" w14:textId="77777777" w:rsidR="00B4208D" w:rsidRPr="00124ED3" w:rsidRDefault="00B4208D" w:rsidP="00447ABD">
            <w:pPr>
              <w:spacing w:after="40"/>
              <w:jc w:val="center"/>
              <w:rPr>
                <w:color w:val="D9D9D9"/>
                <w:sz w:val="36"/>
                <w:lang w:val="fr-BE"/>
              </w:rPr>
            </w:pPr>
            <w:r w:rsidRPr="00124ED3">
              <w:rPr>
                <w:color w:val="D9D9D9"/>
                <w:sz w:val="16"/>
                <w:lang w:val="fr-BE"/>
              </w:rPr>
              <w:t>cachet dateur du BC</w:t>
            </w:r>
          </w:p>
        </w:tc>
      </w:tr>
      <w:tr w:rsidR="00714956" w:rsidRPr="002732E8" w14:paraId="2865AC5E" w14:textId="77777777" w:rsidTr="00714956">
        <w:trPr>
          <w:cantSplit/>
          <w:trHeight w:hRule="exact" w:val="560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14:paraId="55FA4066" w14:textId="2723BAE6" w:rsidR="00714956" w:rsidRPr="001F3D43" w:rsidRDefault="00714956" w:rsidP="00714956">
            <w:pPr>
              <w:ind w:left="1594"/>
              <w:jc w:val="center"/>
              <w:rPr>
                <w:rFonts w:ascii="Arial Narrow" w:hAnsi="Arial Narrow"/>
                <w:color w:val="808080"/>
                <w:sz w:val="16"/>
                <w:szCs w:val="16"/>
                <w:lang w:val="fr-BE"/>
              </w:rPr>
            </w:pPr>
            <w:r w:rsidRPr="001F3D43">
              <w:rPr>
                <w:rFonts w:ascii="Arial Narrow" w:hAnsi="Arial Narrow" w:cs="Arial"/>
                <w:i/>
                <w:iCs/>
                <w:color w:val="A6A6A6" w:themeColor="background1" w:themeShade="A6"/>
                <w:sz w:val="16"/>
                <w:szCs w:val="16"/>
                <w:lang w:val="fr-BE"/>
              </w:rPr>
              <w:t xml:space="preserve">Les données sont traitées et conservées dans des fichiers informatiques. Vous trouverez des informations concernant la protection des données dans la </w:t>
            </w:r>
            <w:r w:rsidRPr="001F3D43">
              <w:rPr>
                <w:rFonts w:ascii="Arial Narrow" w:hAnsi="Arial Narrow"/>
                <w:i/>
                <w:color w:val="A6A6A6" w:themeColor="background1" w:themeShade="A6"/>
                <w:sz w:val="16"/>
                <w:szCs w:val="16"/>
                <w:lang w:val="fr-FR"/>
              </w:rPr>
              <w:t>brochure</w:t>
            </w:r>
            <w:r w:rsidRPr="001F3D43">
              <w:rPr>
                <w:rFonts w:ascii="Arial Narrow" w:hAnsi="Arial Narrow" w:cs="Arial"/>
                <w:i/>
                <w:iCs/>
                <w:color w:val="A6A6A6" w:themeColor="background1" w:themeShade="A6"/>
                <w:sz w:val="16"/>
                <w:szCs w:val="16"/>
                <w:lang w:val="fr-BE"/>
              </w:rPr>
              <w:t xml:space="preserve"> ONEM relative à la protection de la vie privée.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857EFD" w14:textId="77777777" w:rsidR="00714956" w:rsidRPr="00124ED3" w:rsidRDefault="00714956" w:rsidP="00447ABD">
            <w:pPr>
              <w:spacing w:after="40"/>
              <w:jc w:val="center"/>
              <w:rPr>
                <w:color w:val="D9D9D9"/>
                <w:sz w:val="16"/>
                <w:lang w:val="fr-BE"/>
              </w:rPr>
            </w:pPr>
          </w:p>
        </w:tc>
      </w:tr>
      <w:tr w:rsidR="00476BD8" w:rsidRPr="002732E8" w14:paraId="03FEAD29" w14:textId="77777777" w:rsidTr="008F56EB">
        <w:trPr>
          <w:cantSplit/>
          <w:trHeight w:val="63"/>
        </w:trPr>
        <w:tc>
          <w:tcPr>
            <w:tcW w:w="105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A5DC3B" w14:textId="49D3A596" w:rsidR="00476BD8" w:rsidRPr="00124ED3" w:rsidRDefault="00476BD8" w:rsidP="00476BD8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5C45BCAF" w14:textId="007B819F" w:rsidR="00476BD8" w:rsidRPr="00124ED3" w:rsidRDefault="00F3728F" w:rsidP="00476BD8">
      <w:pPr>
        <w:pStyle w:val="Intertitre"/>
        <w:keepNext w:val="0"/>
        <w:pBdr>
          <w:top w:val="none" w:sz="0" w:space="0" w:color="auto"/>
        </w:pBdr>
        <w:spacing w:before="120"/>
        <w:ind w:right="8380"/>
      </w:pPr>
      <w:r w:rsidRPr="00124ED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24980F3C" wp14:editId="686314B6">
                <wp:simplePos x="0" y="0"/>
                <wp:positionH relativeFrom="column">
                  <wp:posOffset>2327910</wp:posOffset>
                </wp:positionH>
                <wp:positionV relativeFrom="page">
                  <wp:posOffset>2305050</wp:posOffset>
                </wp:positionV>
                <wp:extent cx="4260850" cy="534670"/>
                <wp:effectExtent l="4445" t="0" r="1905" b="1270"/>
                <wp:wrapNone/>
                <wp:docPr id="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2B754" w14:textId="37CBCA6B" w:rsidR="00693F17" w:rsidRPr="007538FD" w:rsidRDefault="00693F17" w:rsidP="008F56EB">
                            <w:pPr>
                              <w:pStyle w:val="donnes"/>
                              <w:tabs>
                                <w:tab w:val="clear" w:pos="2586"/>
                                <w:tab w:val="right" w:leader="dot" w:pos="6379"/>
                              </w:tabs>
                              <w:spacing w:before="240" w:after="120"/>
                              <w:ind w:left="992"/>
                              <w:rPr>
                                <w:color w:val="D9D9D9" w:themeColor="background1" w:themeShade="D9"/>
                                <w:sz w:val="12"/>
                              </w:rPr>
                            </w:pPr>
                            <w:r w:rsidRPr="007538FD">
                              <w:rPr>
                                <w:color w:val="D9D9D9" w:themeColor="background1" w:themeShade="D9"/>
                                <w:sz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80F3C" id="Rectangle 277" o:spid="_x0000_s1026" style="position:absolute;left:0;text-align:left;margin-left:183.3pt;margin-top:181.5pt;width:335.5pt;height:4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" o:allowoverlap="f" filled="f" stroked="f" strokecolor="silver">
                <v:textbox>
                  <w:txbxContent>
                    <w:p w14:paraId="3722B754" w14:textId="37CBCA6B" w:rsidR="00693F17" w:rsidRPr="007538FD" w:rsidRDefault="00693F17" w:rsidP="008F56EB">
                      <w:pPr>
                        <w:pStyle w:val="donnes"/>
                        <w:tabs>
                          <w:tab w:val="clear" w:pos="2586"/>
                          <w:tab w:val="right" w:leader="dot" w:pos="6379"/>
                        </w:tabs>
                        <w:spacing w:before="240" w:after="120"/>
                        <w:ind w:left="992"/>
                        <w:rPr>
                          <w:color w:val="D9D9D9" w:themeColor="background1" w:themeShade="D9"/>
                          <w:sz w:val="12"/>
                        </w:rPr>
                      </w:pPr>
                      <w:r w:rsidRPr="007538FD">
                        <w:rPr>
                          <w:color w:val="D9D9D9" w:themeColor="background1" w:themeShade="D9"/>
                          <w:sz w:val="12"/>
                        </w:rPr>
                        <w:tab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47ABD" w:rsidRPr="00124ED3">
        <w:t>Mon</w:t>
      </w:r>
      <w:r w:rsidR="00476BD8" w:rsidRPr="00124ED3">
        <w:t xml:space="preserve"> identité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124ED3" w14:paraId="2BD65F0D" w14:textId="77777777" w:rsidTr="008F56EB">
        <w:trPr>
          <w:cantSplit/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968F3" w14:textId="32D67B9C" w:rsidR="00476BD8" w:rsidRPr="00124ED3" w:rsidRDefault="00476BD8" w:rsidP="008F56EB">
            <w:pPr>
              <w:pStyle w:val="donnes"/>
              <w:spacing w:before="0" w:after="120"/>
              <w:jc w:val="right"/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C3913" w14:textId="6950D53E" w:rsidR="008F56EB" w:rsidRPr="00124ED3" w:rsidRDefault="00F3728F" w:rsidP="00476BD8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124ED3">
              <w:t>NOM et Prénom</w:t>
            </w:r>
          </w:p>
        </w:tc>
      </w:tr>
      <w:tr w:rsidR="00476BD8" w:rsidRPr="00124ED3" w14:paraId="1D6F5ACB" w14:textId="77777777" w:rsidTr="008F56EB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A0944B2" w14:textId="4512B16B" w:rsidR="00476BD8" w:rsidRPr="00F3728F" w:rsidRDefault="00B83246" w:rsidP="00EF6F2A">
            <w:pPr>
              <w:pStyle w:val="Bloktekst"/>
              <w:spacing w:before="200" w:after="40" w:line="240" w:lineRule="auto"/>
              <w:ind w:left="0" w:right="170"/>
              <w:jc w:val="left"/>
              <w:rPr>
                <w:rFonts w:ascii="Arial Narrow" w:hAnsi="Arial Narrow"/>
                <w:bCs/>
                <w:color w:val="808080"/>
                <w:spacing w:val="0"/>
                <w:lang w:val="fr-BE"/>
              </w:rPr>
            </w:pPr>
            <w:r w:rsidRPr="00F3728F">
              <w:rPr>
                <w:rFonts w:ascii="Arial Narrow" w:hAnsi="Arial Narrow"/>
                <w:bCs/>
                <w:color w:val="808080"/>
                <w:sz w:val="16"/>
                <w:szCs w:val="18"/>
                <w:lang w:val="fr-BE"/>
              </w:rPr>
              <w:t>Votre numéro NISS se trouve sur votre carte d’identité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09D4BBD" w14:textId="298578E4" w:rsidR="00476BD8" w:rsidRPr="00124ED3" w:rsidRDefault="00476BD8" w:rsidP="00F3728F">
            <w:pPr>
              <w:pStyle w:val="donnes"/>
              <w:tabs>
                <w:tab w:val="clear" w:pos="2586"/>
                <w:tab w:val="left" w:pos="71"/>
                <w:tab w:val="left" w:pos="2415"/>
                <w:tab w:val="right" w:leader="dot" w:pos="5830"/>
              </w:tabs>
              <w:spacing w:before="200" w:after="120"/>
            </w:pPr>
            <w:r w:rsidRPr="00124ED3">
              <w:t xml:space="preserve">N° registre national (NISS) </w:t>
            </w:r>
            <w:r w:rsidRPr="00124ED3">
              <w:tab/>
              <w:t xml:space="preserve"> </w:t>
            </w:r>
            <w:r w:rsidRPr="00124ED3">
              <w:rPr>
                <w:color w:val="D9D9D9" w:themeColor="background1" w:themeShade="D9"/>
              </w:rPr>
              <w:t>__ __ __ __ __ __ / __ __ __ - __ __</w:t>
            </w:r>
          </w:p>
        </w:tc>
      </w:tr>
      <w:tr w:rsidR="00476BD8" w:rsidRPr="00124ED3" w14:paraId="666FF6E9" w14:textId="77777777" w:rsidTr="00A169B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3FADC03" w14:textId="77777777" w:rsidR="00476BD8" w:rsidRPr="00F3728F" w:rsidRDefault="00476BD8" w:rsidP="00EF6F2A">
            <w:pPr>
              <w:pStyle w:val="Bloktekst"/>
              <w:spacing w:before="240" w:after="60" w:line="240" w:lineRule="auto"/>
              <w:ind w:left="0" w:right="170"/>
              <w:jc w:val="left"/>
              <w:rPr>
                <w:rFonts w:ascii="Arial Narrow" w:hAnsi="Arial Narrow"/>
                <w:bCs/>
                <w:color w:val="808080"/>
                <w:spacing w:val="0"/>
                <w:lang w:val="fr-BE"/>
              </w:rPr>
            </w:pPr>
            <w:r w:rsidRPr="00F3728F">
              <w:rPr>
                <w:rFonts w:ascii="Arial Narrow" w:hAnsi="Arial Narrow"/>
                <w:bCs/>
                <w:color w:val="808080"/>
                <w:sz w:val="16"/>
                <w:szCs w:val="18"/>
                <w:lang w:val="fr-BE"/>
              </w:rPr>
              <w:t>Les données ‘téléphone’ et ‘e-mail’ sont facultatives.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9D736C1" w14:textId="77777777" w:rsidR="00476BD8" w:rsidRPr="00124ED3" w:rsidRDefault="00476BD8" w:rsidP="00447ABD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/>
            </w:pPr>
            <w:r w:rsidRPr="00124ED3">
              <w:t>Téléphone :</w:t>
            </w:r>
            <w:r w:rsidRPr="00124ED3">
              <w:rPr>
                <w:sz w:val="12"/>
              </w:rPr>
              <w:tab/>
            </w:r>
            <w:r w:rsidRPr="00124ED3">
              <w:rPr>
                <w:color w:val="D9D9D9" w:themeColor="background1" w:themeShade="D9"/>
                <w:sz w:val="12"/>
              </w:rPr>
              <w:tab/>
            </w:r>
          </w:p>
          <w:p w14:paraId="305C77E2" w14:textId="77777777" w:rsidR="00476BD8" w:rsidRPr="00124ED3" w:rsidRDefault="00476BD8" w:rsidP="00476BD8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</w:rPr>
            </w:pPr>
            <w:r w:rsidRPr="00124ED3">
              <w:t>E-mail :</w:t>
            </w:r>
            <w:r w:rsidRPr="00124ED3">
              <w:rPr>
                <w:sz w:val="12"/>
              </w:rPr>
              <w:tab/>
            </w:r>
            <w:r w:rsidRPr="00124ED3">
              <w:rPr>
                <w:color w:val="D9D9D9" w:themeColor="background1" w:themeShade="D9"/>
                <w:sz w:val="12"/>
              </w:rPr>
              <w:tab/>
            </w:r>
          </w:p>
        </w:tc>
      </w:tr>
    </w:tbl>
    <w:p w14:paraId="7060325E" w14:textId="77777777" w:rsidR="00476BD8" w:rsidRPr="00124ED3" w:rsidRDefault="00447ABD" w:rsidP="008F56EB">
      <w:pPr>
        <w:pStyle w:val="Intertitre"/>
        <w:keepNext w:val="0"/>
        <w:spacing w:before="0"/>
      </w:pPr>
      <w:r w:rsidRPr="00124ED3">
        <w:t>Ma déclaration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2732E8" w14:paraId="103EFF17" w14:textId="77777777" w:rsidTr="00EE6023">
        <w:trPr>
          <w:cantSplit/>
          <w:trHeight w:val="1311"/>
        </w:trPr>
        <w:tc>
          <w:tcPr>
            <w:tcW w:w="3085" w:type="dxa"/>
          </w:tcPr>
          <w:p w14:paraId="3579254D" w14:textId="77777777" w:rsidR="00476BD8" w:rsidRPr="00F3728F" w:rsidRDefault="009E6D35" w:rsidP="00F3728F">
            <w:pPr>
              <w:pStyle w:val="instructions"/>
              <w:spacing w:before="0"/>
              <w:ind w:left="-110" w:firstLine="0"/>
              <w:jc w:val="left"/>
              <w:rPr>
                <w:rFonts w:ascii="Arial Narrow" w:hAnsi="Arial Narrow"/>
              </w:rPr>
            </w:pPr>
            <w:r w:rsidRPr="00F3728F">
              <w:rPr>
                <w:rFonts w:ascii="Arial Narrow" w:hAnsi="Arial Narrow"/>
                <w:bCs/>
                <w:color w:val="808080"/>
                <w:sz w:val="16"/>
                <w:szCs w:val="18"/>
              </w:rPr>
              <w:t>Cochez la case applicable à votre situation.</w:t>
            </w:r>
          </w:p>
        </w:tc>
        <w:tc>
          <w:tcPr>
            <w:tcW w:w="7513" w:type="dxa"/>
          </w:tcPr>
          <w:p w14:paraId="0398DD35" w14:textId="7F233BB6" w:rsidR="00965108" w:rsidRPr="00F3728F" w:rsidRDefault="00C56858" w:rsidP="00714956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80" w:line="200" w:lineRule="exact"/>
              <w:ind w:left="317" w:right="28" w:hanging="317"/>
              <w:rPr>
                <w:rFonts w:cs="Arial"/>
                <w:spacing w:val="-2"/>
                <w:sz w:val="18"/>
                <w:szCs w:val="18"/>
                <w:lang w:val="fr-BE"/>
              </w:rPr>
            </w:pPr>
            <w:sdt>
              <w:sdtPr>
                <w:rPr>
                  <w:rFonts w:cs="Arial"/>
                  <w:spacing w:val="-4"/>
                  <w:sz w:val="18"/>
                  <w:szCs w:val="18"/>
                  <w:lang w:val="fr-BE"/>
                </w:rPr>
                <w:id w:val="15605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F">
                  <w:rPr>
                    <w:rFonts w:ascii="MS Gothic" w:eastAsia="MS Gothic" w:hAnsi="MS Gothic" w:cs="Arial" w:hint="eastAsia"/>
                    <w:spacing w:val="-4"/>
                    <w:sz w:val="18"/>
                    <w:szCs w:val="18"/>
                    <w:lang w:val="fr-BE"/>
                  </w:rPr>
                  <w:t>☐</w:t>
                </w:r>
              </w:sdtContent>
            </w:sdt>
            <w:r w:rsidR="00F3728F" w:rsidRPr="00F3728F">
              <w:rPr>
                <w:rFonts w:cs="Arial"/>
                <w:sz w:val="18"/>
                <w:szCs w:val="18"/>
                <w:lang w:val="fr-BE"/>
              </w:rPr>
              <w:tab/>
              <w:t xml:space="preserve">J’ai </w:t>
            </w:r>
            <w:r w:rsidR="00E026EC" w:rsidRPr="00F3728F">
              <w:rPr>
                <w:rFonts w:cs="Arial"/>
                <w:sz w:val="18"/>
                <w:szCs w:val="18"/>
                <w:lang w:val="fr-BE"/>
              </w:rPr>
              <w:t>introduit une</w:t>
            </w:r>
            <w:r w:rsidR="00965108" w:rsidRPr="00F3728F">
              <w:rPr>
                <w:rFonts w:cs="Arial"/>
                <w:sz w:val="18"/>
                <w:szCs w:val="18"/>
                <w:lang w:val="fr-BE"/>
              </w:rPr>
              <w:t xml:space="preserve"> demande de trajet de réintégration en date </w:t>
            </w:r>
            <w:r w:rsidR="00476BD8" w:rsidRPr="00F3728F">
              <w:rPr>
                <w:rFonts w:cs="Arial"/>
                <w:sz w:val="18"/>
                <w:szCs w:val="18"/>
                <w:lang w:val="fr-BE"/>
              </w:rPr>
              <w:t>du</w:t>
            </w:r>
          </w:p>
          <w:p w14:paraId="1A6AF2C1" w14:textId="7126CFEC" w:rsidR="00C26393" w:rsidRPr="00F3728F" w:rsidRDefault="00476BD8" w:rsidP="00714956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80" w:line="280" w:lineRule="exact"/>
              <w:ind w:left="318" w:right="-108"/>
              <w:rPr>
                <w:rFonts w:cs="Arial"/>
                <w:sz w:val="18"/>
                <w:szCs w:val="18"/>
                <w:lang w:val="fr-BE"/>
              </w:rPr>
            </w:pPr>
            <w:r w:rsidRPr="00F3728F">
              <w:rPr>
                <w:rFonts w:cs="Arial"/>
                <w:sz w:val="18"/>
                <w:szCs w:val="18"/>
                <w:lang w:val="fr-BE"/>
              </w:rPr>
              <w:t xml:space="preserve"> </w:t>
            </w:r>
            <w:r w:rsidRPr="00F3728F">
              <w:rPr>
                <w:rFonts w:cs="Arial"/>
                <w:color w:val="D9D9D9" w:themeColor="background1" w:themeShade="D9"/>
                <w:sz w:val="18"/>
                <w:szCs w:val="18"/>
                <w:lang w:val="fr-BE"/>
              </w:rPr>
              <w:t xml:space="preserve">__ __ / __ __ / __ __ __ __ </w:t>
            </w:r>
            <w:r w:rsidR="00965108" w:rsidRPr="00F3728F">
              <w:rPr>
                <w:rFonts w:cs="Arial"/>
                <w:sz w:val="18"/>
                <w:szCs w:val="18"/>
                <w:lang w:val="fr-BE"/>
              </w:rPr>
              <w:t xml:space="preserve">auprès du </w:t>
            </w:r>
            <w:r w:rsidR="00AC44CF" w:rsidRPr="00F3728F">
              <w:rPr>
                <w:rFonts w:cs="Arial"/>
                <w:sz w:val="18"/>
                <w:szCs w:val="18"/>
                <w:lang w:val="fr-BE"/>
              </w:rPr>
              <w:t>médecin du travail</w:t>
            </w:r>
            <w:r w:rsidR="00CD53EB" w:rsidRPr="00F3728F">
              <w:rPr>
                <w:rFonts w:cs="Arial"/>
                <w:sz w:val="18"/>
                <w:szCs w:val="18"/>
                <w:lang w:val="fr-BE"/>
              </w:rPr>
              <w:t> ;</w:t>
            </w:r>
          </w:p>
          <w:p w14:paraId="780FB81B" w14:textId="4077E37E" w:rsidR="00476BD8" w:rsidRDefault="007A04D9" w:rsidP="00714956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80" w:line="280" w:lineRule="exact"/>
              <w:ind w:left="318" w:right="28"/>
              <w:rPr>
                <w:rFonts w:cs="Arial"/>
                <w:sz w:val="18"/>
                <w:szCs w:val="18"/>
                <w:lang w:val="fr-BE"/>
              </w:rPr>
            </w:pPr>
            <w:r w:rsidRPr="00F3728F">
              <w:rPr>
                <w:rFonts w:cs="Arial"/>
                <w:sz w:val="18"/>
                <w:szCs w:val="18"/>
                <w:lang w:val="fr-BE"/>
              </w:rPr>
              <w:t>Je joins la preuve d</w:t>
            </w:r>
            <w:r w:rsidR="00DD212E" w:rsidRPr="00F3728F">
              <w:rPr>
                <w:rFonts w:cs="Arial"/>
                <w:sz w:val="18"/>
                <w:szCs w:val="18"/>
                <w:lang w:val="fr-BE"/>
              </w:rPr>
              <w:t xml:space="preserve">e </w:t>
            </w:r>
            <w:r w:rsidR="00AC752C" w:rsidRPr="00F3728F">
              <w:rPr>
                <w:rFonts w:cs="Arial"/>
                <w:sz w:val="18"/>
                <w:szCs w:val="18"/>
                <w:lang w:val="fr-BE"/>
              </w:rPr>
              <w:t>l’</w:t>
            </w:r>
            <w:r w:rsidR="00C26393" w:rsidRPr="00F3728F">
              <w:rPr>
                <w:rFonts w:cs="Arial"/>
                <w:sz w:val="18"/>
                <w:szCs w:val="18"/>
                <w:lang w:val="fr-BE"/>
              </w:rPr>
              <w:t>introduction</w:t>
            </w:r>
            <w:r w:rsidR="00CD53EB" w:rsidRPr="00F3728F">
              <w:rPr>
                <w:rFonts w:cs="Arial"/>
                <w:sz w:val="18"/>
                <w:szCs w:val="18"/>
                <w:lang w:val="fr-BE"/>
              </w:rPr>
              <w:t xml:space="preserve"> de la demande</w:t>
            </w:r>
            <w:r w:rsidR="00F95DF5">
              <w:rPr>
                <w:rFonts w:cs="Arial"/>
                <w:sz w:val="18"/>
                <w:szCs w:val="18"/>
                <w:lang w:val="fr-BE"/>
              </w:rPr>
              <w:t>.</w:t>
            </w:r>
          </w:p>
          <w:p w14:paraId="7617F5D6" w14:textId="10BB0771" w:rsidR="00025765" w:rsidRPr="00F3728F" w:rsidRDefault="00C56858" w:rsidP="00714956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80" w:line="240" w:lineRule="exact"/>
              <w:ind w:left="318" w:right="28" w:hanging="389"/>
              <w:rPr>
                <w:rFonts w:cs="Arial"/>
                <w:sz w:val="18"/>
                <w:szCs w:val="18"/>
                <w:lang w:val="fr-BE"/>
              </w:rPr>
            </w:pPr>
            <w:sdt>
              <w:sdtPr>
                <w:rPr>
                  <w:rFonts w:cs="Arial"/>
                  <w:spacing w:val="-4"/>
                  <w:sz w:val="18"/>
                  <w:szCs w:val="18"/>
                  <w:lang w:val="fr-BE"/>
                </w:rPr>
                <w:id w:val="-24164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F">
                  <w:rPr>
                    <w:rFonts w:ascii="MS Gothic" w:eastAsia="MS Gothic" w:hAnsi="MS Gothic" w:cs="Arial" w:hint="eastAsia"/>
                    <w:spacing w:val="-4"/>
                    <w:sz w:val="18"/>
                    <w:szCs w:val="18"/>
                    <w:lang w:val="fr-BE"/>
                  </w:rPr>
                  <w:t>☐</w:t>
                </w:r>
              </w:sdtContent>
            </w:sdt>
            <w:r w:rsidR="00F3728F" w:rsidRPr="00F3728F">
              <w:rPr>
                <w:rFonts w:cs="Arial"/>
                <w:sz w:val="18"/>
                <w:szCs w:val="18"/>
                <w:lang w:val="fr-BE"/>
              </w:rPr>
              <w:tab/>
              <w:t xml:space="preserve"> </w:t>
            </w:r>
            <w:r w:rsidR="00B83246" w:rsidRPr="00F3728F">
              <w:rPr>
                <w:rFonts w:cs="Arial"/>
                <w:sz w:val="18"/>
                <w:szCs w:val="18"/>
                <w:lang w:val="fr-BE"/>
              </w:rPr>
              <w:t>À trois reprises, je n'ai pas donné suite aux invitations du conseiller en prévention-médecin du travail qui a reçu une demande de trajet de réintégration</w:t>
            </w:r>
            <w:r w:rsidR="00F95DF5">
              <w:rPr>
                <w:rFonts w:cs="Arial"/>
                <w:sz w:val="18"/>
                <w:szCs w:val="18"/>
                <w:lang w:val="fr-BE"/>
              </w:rPr>
              <w:t>.</w:t>
            </w:r>
          </w:p>
        </w:tc>
      </w:tr>
      <w:tr w:rsidR="00965108" w:rsidRPr="002732E8" w14:paraId="56397860" w14:textId="77777777" w:rsidTr="001F3D43">
        <w:trPr>
          <w:cantSplit/>
          <w:trHeight w:val="4531"/>
        </w:trPr>
        <w:tc>
          <w:tcPr>
            <w:tcW w:w="3085" w:type="dxa"/>
          </w:tcPr>
          <w:p w14:paraId="5BCCE201" w14:textId="77777777" w:rsidR="00965108" w:rsidRPr="00F66714" w:rsidRDefault="00965108" w:rsidP="00F36DD5">
            <w:pPr>
              <w:pStyle w:val="instructions"/>
              <w:spacing w:before="0"/>
              <w:rPr>
                <w:lang w:val="fr-FR"/>
              </w:rPr>
            </w:pPr>
          </w:p>
        </w:tc>
        <w:tc>
          <w:tcPr>
            <w:tcW w:w="7513" w:type="dxa"/>
          </w:tcPr>
          <w:p w14:paraId="6C18A010" w14:textId="38C2F181" w:rsidR="00965108" w:rsidRPr="00F3728F" w:rsidRDefault="00C56858" w:rsidP="00714956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zCs w:val="18"/>
                <w:lang w:val="fr-BE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  <w:lang w:val="fr-BE"/>
                </w:rPr>
                <w:id w:val="7933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F" w:rsidRPr="00F3728F">
                  <w:rPr>
                    <w:rFonts w:ascii="Segoe UI Symbol" w:eastAsia="MS Gothic" w:hAnsi="Segoe UI Symbol" w:cs="Segoe UI Symbol"/>
                    <w:szCs w:val="18"/>
                    <w:lang w:val="fr-BE"/>
                  </w:rPr>
                  <w:t>☐</w:t>
                </w:r>
              </w:sdtContent>
            </w:sdt>
            <w:r w:rsidR="00F3728F" w:rsidRPr="00F3728F">
              <w:rPr>
                <w:rFonts w:ascii="Arial" w:hAnsi="Arial" w:cs="Arial"/>
                <w:szCs w:val="18"/>
                <w:lang w:val="fr-BE"/>
              </w:rPr>
              <w:tab/>
            </w:r>
            <w:r w:rsidR="00D85731" w:rsidRPr="00F3728F">
              <w:rPr>
                <w:rFonts w:ascii="Arial" w:hAnsi="Arial" w:cs="Arial"/>
                <w:szCs w:val="18"/>
                <w:lang w:val="fr-BE"/>
              </w:rPr>
              <w:t>J</w:t>
            </w:r>
            <w:r w:rsidR="00A82B19" w:rsidRPr="00F3728F">
              <w:rPr>
                <w:rFonts w:ascii="Arial" w:hAnsi="Arial" w:cs="Arial"/>
                <w:szCs w:val="18"/>
                <w:lang w:val="fr-BE"/>
              </w:rPr>
              <w:t>’</w:t>
            </w:r>
            <w:r w:rsidR="00965108" w:rsidRPr="00F3728F">
              <w:rPr>
                <w:rFonts w:ascii="Arial" w:hAnsi="Arial" w:cs="Arial"/>
                <w:szCs w:val="18"/>
                <w:lang w:val="fr-BE"/>
              </w:rPr>
              <w:t xml:space="preserve">introduis une </w:t>
            </w:r>
            <w:r w:rsidR="00965108" w:rsidRPr="00F3728F">
              <w:rPr>
                <w:rFonts w:ascii="Arial" w:hAnsi="Arial" w:cs="Arial"/>
                <w:szCs w:val="18"/>
                <w:u w:val="single"/>
                <w:lang w:val="fr-BE"/>
              </w:rPr>
              <w:t>copie du formulaire d’évaluation de réintégration</w:t>
            </w:r>
            <w:r w:rsidR="00965108" w:rsidRPr="00F3728F">
              <w:rPr>
                <w:rFonts w:ascii="Arial" w:hAnsi="Arial" w:cs="Arial"/>
                <w:szCs w:val="18"/>
                <w:lang w:val="fr-BE"/>
              </w:rPr>
              <w:t xml:space="preserve"> avec la décision du </w:t>
            </w:r>
            <w:r w:rsidR="00B0108E" w:rsidRPr="00F3728F">
              <w:rPr>
                <w:rFonts w:ascii="Arial" w:hAnsi="Arial" w:cs="Arial"/>
                <w:szCs w:val="18"/>
                <w:lang w:val="fr-BE"/>
              </w:rPr>
              <w:t>médecin du travail.</w:t>
            </w:r>
          </w:p>
          <w:p w14:paraId="10838886" w14:textId="080FE69D" w:rsidR="00DE7AC9" w:rsidRPr="001F3D43" w:rsidRDefault="00C56858" w:rsidP="001F3D43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zCs w:val="18"/>
                <w:lang w:val="fr-BE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  <w:lang w:val="fr-BE"/>
                </w:rPr>
                <w:id w:val="17890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F" w:rsidRPr="00EE6023">
                  <w:rPr>
                    <w:rFonts w:ascii="Segoe UI Symbol" w:eastAsia="MS Gothic" w:hAnsi="Segoe UI Symbol" w:cs="Segoe UI Symbol"/>
                    <w:szCs w:val="18"/>
                    <w:lang w:val="fr-BE"/>
                  </w:rPr>
                  <w:t>☐</w:t>
                </w:r>
              </w:sdtContent>
            </w:sdt>
            <w:r w:rsidR="00F3728F" w:rsidRPr="00EE6023">
              <w:rPr>
                <w:rFonts w:ascii="Arial" w:hAnsi="Arial" w:cs="Arial"/>
                <w:szCs w:val="18"/>
                <w:lang w:val="fr-BE"/>
              </w:rPr>
              <w:tab/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J’introduis </w:t>
            </w:r>
            <w:r w:rsidR="00D60A4B" w:rsidRPr="00EE6023">
              <w:rPr>
                <w:rFonts w:ascii="Arial" w:hAnsi="Arial" w:cs="Arial"/>
                <w:szCs w:val="18"/>
                <w:u w:val="single"/>
                <w:lang w:val="fr-BE"/>
              </w:rPr>
              <w:t>une copie du formulaire d'évaluation de la santé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96547E" w:rsidRPr="00EE6023">
              <w:rPr>
                <w:rFonts w:ascii="Arial" w:hAnsi="Arial" w:cs="Arial"/>
                <w:szCs w:val="18"/>
                <w:lang w:val="fr-BE"/>
              </w:rPr>
              <w:t>qui comporte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 la décision du médecin du travail déclarant que je suis temporairement ou définitivement inapte</w:t>
            </w:r>
            <w:r w:rsidR="00434C2B" w:rsidRPr="00EE6023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434C2B" w:rsidRPr="0082520B">
              <w:rPr>
                <w:rFonts w:ascii="Arial" w:hAnsi="Arial" w:cs="Arial"/>
                <w:szCs w:val="18"/>
                <w:lang w:val="fr-BE"/>
              </w:rPr>
              <w:t xml:space="preserve">à exercer </w:t>
            </w:r>
            <w:r w:rsidR="00D07E09" w:rsidRPr="0082520B">
              <w:rPr>
                <w:rFonts w:ascii="Arial" w:hAnsi="Arial" w:cs="Arial"/>
                <w:szCs w:val="18"/>
                <w:lang w:val="fr-BE"/>
              </w:rPr>
              <w:t xml:space="preserve">le travail convenu </w:t>
            </w:r>
            <w:r w:rsidR="00394A59" w:rsidRPr="0082520B">
              <w:rPr>
                <w:rFonts w:ascii="Arial" w:hAnsi="Arial" w:cs="Arial"/>
                <w:szCs w:val="18"/>
                <w:lang w:val="fr-BE"/>
              </w:rPr>
              <w:t>chez</w:t>
            </w:r>
            <w:r w:rsidR="00D07E09" w:rsidRPr="0082520B">
              <w:rPr>
                <w:rFonts w:ascii="Arial" w:hAnsi="Arial" w:cs="Arial"/>
                <w:szCs w:val="18"/>
                <w:lang w:val="fr-BE"/>
              </w:rPr>
              <w:t xml:space="preserve"> mon employeur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, </w:t>
            </w:r>
            <w:r w:rsidR="0096547E" w:rsidRPr="00EE6023">
              <w:rPr>
                <w:rFonts w:ascii="Arial" w:hAnsi="Arial" w:cs="Arial"/>
                <w:szCs w:val="18"/>
                <w:lang w:val="fr-BE"/>
              </w:rPr>
              <w:t>ainsi que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 des recommandations </w:t>
            </w:r>
            <w:r w:rsidR="0096547E" w:rsidRPr="00EE6023">
              <w:rPr>
                <w:rFonts w:ascii="Arial" w:hAnsi="Arial" w:cs="Arial"/>
                <w:szCs w:val="18"/>
                <w:lang w:val="fr-BE"/>
              </w:rPr>
              <w:t>en vue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96547E" w:rsidRPr="00EE6023">
              <w:rPr>
                <w:rFonts w:ascii="Arial" w:hAnsi="Arial" w:cs="Arial"/>
                <w:szCs w:val="18"/>
                <w:lang w:val="fr-BE"/>
              </w:rPr>
              <w:t>d’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un </w:t>
            </w:r>
            <w:r w:rsidR="00D07E09" w:rsidRPr="0082520B">
              <w:rPr>
                <w:rFonts w:ascii="Arial" w:hAnsi="Arial" w:cs="Arial"/>
                <w:szCs w:val="18"/>
                <w:lang w:val="fr-BE"/>
              </w:rPr>
              <w:t>travail adapté ou d’un</w:t>
            </w:r>
            <w:r w:rsidR="00D07E09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>autre travail.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br/>
            </w:r>
            <w:r w:rsidR="0096547E" w:rsidRPr="00EE6023">
              <w:rPr>
                <w:rFonts w:ascii="Arial" w:hAnsi="Arial" w:cs="Arial"/>
                <w:szCs w:val="18"/>
                <w:lang w:val="fr-BE"/>
              </w:rPr>
              <w:t>La procédure qui s’applique est la même que pour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 un </w:t>
            </w:r>
            <w:r w:rsidR="00D42052" w:rsidRPr="00EE6023">
              <w:rPr>
                <w:rFonts w:ascii="Arial" w:hAnsi="Arial" w:cs="Arial"/>
                <w:szCs w:val="18"/>
                <w:lang w:val="fr-BE"/>
              </w:rPr>
              <w:t>trajet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 de réintégration.</w:t>
            </w:r>
          </w:p>
          <w:p w14:paraId="63BEB40B" w14:textId="2679617D" w:rsidR="00F3728F" w:rsidRPr="001F3D43" w:rsidRDefault="00C56858" w:rsidP="00714956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4" w:right="62" w:hanging="354"/>
              <w:jc w:val="left"/>
              <w:rPr>
                <w:rFonts w:ascii="Arial" w:hAnsi="Arial" w:cs="Arial"/>
                <w:szCs w:val="18"/>
                <w:lang w:val="fr-BE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  <w:lang w:val="fr-BE"/>
                </w:rPr>
                <w:id w:val="16124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052" w:rsidRPr="00EE6023">
                  <w:rPr>
                    <w:rFonts w:ascii="Segoe UI Symbol" w:eastAsia="MS Gothic" w:hAnsi="Segoe UI Symbol" w:cs="Segoe UI Symbol"/>
                    <w:szCs w:val="18"/>
                    <w:lang w:val="fr-BE"/>
                  </w:rPr>
                  <w:t>☐</w:t>
                </w:r>
              </w:sdtContent>
            </w:sdt>
            <w:r w:rsidR="00D42052" w:rsidRPr="00EE6023">
              <w:rPr>
                <w:rFonts w:ascii="Arial" w:hAnsi="Arial" w:cs="Arial"/>
                <w:szCs w:val="18"/>
                <w:lang w:val="fr-BE"/>
              </w:rPr>
              <w:tab/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t xml:space="preserve">J’ai été déclaré inapte à l’exercice de l’emploi convenu chez mon employeur par le médecin du travail. </w:t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br/>
              <w:t>Je ne suis pas d’accord avec cette décision et j’ai introduit un recours en date du</w:t>
            </w:r>
            <w:r w:rsidR="00F95DF5" w:rsidRPr="001F3D43">
              <w:rPr>
                <w:rFonts w:ascii="Arial" w:hAnsi="Arial" w:cs="Arial"/>
                <w:szCs w:val="18"/>
                <w:lang w:val="fr-BE"/>
              </w:rPr>
              <w:br/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D42052" w:rsidRPr="001F3D43">
              <w:rPr>
                <w:rFonts w:ascii="Arial" w:hAnsi="Arial" w:cs="Arial"/>
                <w:color w:val="BFBFBF" w:themeColor="background1" w:themeShade="BF"/>
                <w:szCs w:val="18"/>
                <w:lang w:val="fr-BE"/>
              </w:rPr>
              <w:t xml:space="preserve">__ __ / __ __ / __ __ __ __ </w:t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t>contre cette décision du médecin du travail</w:t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br/>
              <w:t xml:space="preserve">Je joins une copie : </w:t>
            </w:r>
          </w:p>
          <w:p w14:paraId="5B9007D9" w14:textId="120E2B96" w:rsidR="00F3728F" w:rsidRPr="001F3D43" w:rsidRDefault="00F3728F" w:rsidP="00714956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779" w:right="62" w:hanging="354"/>
              <w:jc w:val="left"/>
              <w:rPr>
                <w:rFonts w:ascii="Arial" w:hAnsi="Arial" w:cs="Arial"/>
                <w:szCs w:val="18"/>
                <w:lang w:val="fr-BE"/>
              </w:rPr>
            </w:pPr>
            <w:r w:rsidRPr="001F3D43">
              <w:rPr>
                <w:rFonts w:ascii="Arial" w:hAnsi="Arial" w:cs="Arial"/>
                <w:szCs w:val="18"/>
                <w:lang w:val="fr-BE"/>
              </w:rPr>
              <w:t xml:space="preserve">       </w:t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t xml:space="preserve">– </w:t>
            </w:r>
            <w:r w:rsidRPr="001F3D43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D42052" w:rsidRPr="001F3D43">
              <w:rPr>
                <w:rFonts w:ascii="Arial" w:hAnsi="Arial" w:cs="Arial"/>
                <w:szCs w:val="18"/>
                <w:lang w:val="fr-FR"/>
              </w:rPr>
              <w:t xml:space="preserve">du formulaire par lequel </w:t>
            </w:r>
            <w:r w:rsidR="00D07E09" w:rsidRPr="001F3D43">
              <w:rPr>
                <w:rFonts w:ascii="Arial" w:hAnsi="Arial" w:cs="Arial"/>
                <w:szCs w:val="18"/>
                <w:lang w:val="fr-FR"/>
              </w:rPr>
              <w:t xml:space="preserve">j’ai introduit un recours contre </w:t>
            </w:r>
            <w:r w:rsidR="00D42052" w:rsidRPr="001F3D43">
              <w:rPr>
                <w:rFonts w:ascii="Arial" w:hAnsi="Arial" w:cs="Arial"/>
                <w:szCs w:val="18"/>
                <w:lang w:val="fr-FR"/>
              </w:rPr>
              <w:t>la décision du médecin du travail ;</w:t>
            </w:r>
            <w:r w:rsidR="00D42052" w:rsidRPr="001F3D43">
              <w:rPr>
                <w:rFonts w:ascii="Arial" w:hAnsi="Arial" w:cs="Arial"/>
                <w:szCs w:val="18"/>
                <w:lang w:val="fr-FR"/>
              </w:rPr>
              <w:br/>
              <w:t xml:space="preserve">– </w:t>
            </w:r>
            <w:r w:rsidRPr="001F3D43">
              <w:rPr>
                <w:rFonts w:ascii="Arial" w:hAnsi="Arial" w:cs="Arial"/>
                <w:szCs w:val="18"/>
                <w:lang w:val="fr-FR"/>
              </w:rPr>
              <w:t xml:space="preserve"> </w:t>
            </w:r>
            <w:r w:rsidR="00D42052" w:rsidRPr="001F3D43">
              <w:rPr>
                <w:rFonts w:ascii="Arial" w:hAnsi="Arial" w:cs="Arial"/>
                <w:szCs w:val="18"/>
                <w:lang w:val="fr-FR"/>
              </w:rPr>
              <w:t>de la décision</w:t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t xml:space="preserve"> du médecin du travail (formulaire d’évaluation de réintégration ou formulaire d'évaluation de santé).</w:t>
            </w:r>
          </w:p>
          <w:p w14:paraId="5E073999" w14:textId="1E0C4FAC" w:rsidR="00D60A4B" w:rsidRPr="00F3728F" w:rsidRDefault="00D42052" w:rsidP="00714956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779" w:right="62" w:hanging="354"/>
              <w:jc w:val="left"/>
              <w:rPr>
                <w:rFonts w:ascii="Arial" w:hAnsi="Arial" w:cs="Arial"/>
                <w:szCs w:val="18"/>
                <w:lang w:val="fr-BE"/>
              </w:rPr>
            </w:pPr>
            <w:r w:rsidRPr="001F3D43">
              <w:rPr>
                <w:rFonts w:ascii="Arial" w:hAnsi="Arial" w:cs="Arial"/>
                <w:szCs w:val="18"/>
                <w:lang w:val="fr-BE"/>
              </w:rPr>
              <w:t>Je m’engage à communiquer immédiatement le résultat du recours à l’ONEM ou à mon organisme de paiement.</w:t>
            </w:r>
          </w:p>
        </w:tc>
      </w:tr>
      <w:tr w:rsidR="00965108" w:rsidRPr="002732E8" w14:paraId="0E0FC1EF" w14:textId="77777777" w:rsidTr="00EE6023">
        <w:trPr>
          <w:cantSplit/>
          <w:trHeight w:val="60"/>
        </w:trPr>
        <w:tc>
          <w:tcPr>
            <w:tcW w:w="3085" w:type="dxa"/>
          </w:tcPr>
          <w:p w14:paraId="75CBD3E3" w14:textId="77777777" w:rsidR="00965108" w:rsidRPr="00124ED3" w:rsidRDefault="00965108" w:rsidP="00F36DD5">
            <w:pPr>
              <w:pStyle w:val="instructions"/>
              <w:spacing w:before="0"/>
            </w:pPr>
          </w:p>
        </w:tc>
        <w:tc>
          <w:tcPr>
            <w:tcW w:w="7513" w:type="dxa"/>
          </w:tcPr>
          <w:p w14:paraId="23E7C8D1" w14:textId="025697BE" w:rsidR="006F150F" w:rsidRPr="00F3728F" w:rsidRDefault="006F150F" w:rsidP="00714956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right="62"/>
              <w:jc w:val="left"/>
              <w:rPr>
                <w:rFonts w:ascii="Arial" w:hAnsi="Arial" w:cs="Arial"/>
                <w:szCs w:val="18"/>
                <w:lang w:val="fr-BE"/>
              </w:rPr>
            </w:pPr>
          </w:p>
        </w:tc>
      </w:tr>
    </w:tbl>
    <w:p w14:paraId="0D8FB6A8" w14:textId="59E4EF5A" w:rsidR="00A50237" w:rsidRPr="00124ED3" w:rsidRDefault="00A50237" w:rsidP="00F36DD5">
      <w:pPr>
        <w:pStyle w:val="Intertitre"/>
        <w:keepNext w:val="0"/>
        <w:spacing w:before="0"/>
        <w:rPr>
          <w:snapToGrid w:val="0"/>
        </w:rPr>
      </w:pPr>
      <w:r w:rsidRPr="00124ED3">
        <w:rPr>
          <w:snapToGrid w:val="0"/>
        </w:rPr>
        <w:t>Signature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928"/>
      </w:tblGrid>
      <w:tr w:rsidR="00F36DD5" w:rsidRPr="00124ED3" w14:paraId="5FC752E7" w14:textId="77777777" w:rsidTr="00025765">
        <w:tc>
          <w:tcPr>
            <w:tcW w:w="2835" w:type="dxa"/>
          </w:tcPr>
          <w:p w14:paraId="7D4A4BEE" w14:textId="61A46BFF" w:rsidR="00F36DD5" w:rsidRPr="00F3728F" w:rsidRDefault="00F36DD5" w:rsidP="00A50237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spacing w:before="40"/>
              <w:rPr>
                <w:rFonts w:ascii="Arial Narrow" w:hAnsi="Arial Narrow"/>
                <w:b w:val="0"/>
                <w:bCs w:val="0"/>
                <w:strike/>
                <w:snapToGrid w:val="0"/>
              </w:rPr>
            </w:pPr>
          </w:p>
        </w:tc>
        <w:tc>
          <w:tcPr>
            <w:tcW w:w="7928" w:type="dxa"/>
          </w:tcPr>
          <w:p w14:paraId="5BBB7710" w14:textId="3E1E0165" w:rsidR="008F56EB" w:rsidRPr="00F3728F" w:rsidRDefault="00E026EC" w:rsidP="00025765">
            <w:pPr>
              <w:pStyle w:val="donnes"/>
              <w:spacing w:before="0"/>
              <w:rPr>
                <w:szCs w:val="18"/>
              </w:rPr>
            </w:pPr>
            <w:r w:rsidRPr="00F3728F">
              <w:rPr>
                <w:szCs w:val="18"/>
              </w:rPr>
              <w:t xml:space="preserve">Je m’engage à communiquer à l’ONEM ou </w:t>
            </w:r>
            <w:r w:rsidR="006C1AF5" w:rsidRPr="00F3728F">
              <w:rPr>
                <w:szCs w:val="18"/>
              </w:rPr>
              <w:t xml:space="preserve">à </w:t>
            </w:r>
            <w:r w:rsidRPr="00F3728F">
              <w:rPr>
                <w:szCs w:val="18"/>
              </w:rPr>
              <w:t xml:space="preserve">mon organisme de paiement toute nouvelle information relative à la suite réservée à </w:t>
            </w:r>
            <w:r w:rsidRPr="00EE6023">
              <w:rPr>
                <w:szCs w:val="18"/>
              </w:rPr>
              <w:t xml:space="preserve">mon </w:t>
            </w:r>
            <w:r w:rsidR="0096547E" w:rsidRPr="00EE6023">
              <w:rPr>
                <w:szCs w:val="18"/>
              </w:rPr>
              <w:t>dossier</w:t>
            </w:r>
            <w:r w:rsidRPr="00EE6023">
              <w:rPr>
                <w:szCs w:val="18"/>
              </w:rPr>
              <w:t>,</w:t>
            </w:r>
            <w:r w:rsidRPr="00F3728F">
              <w:rPr>
                <w:szCs w:val="18"/>
              </w:rPr>
              <w:t xml:space="preserve"> et ce, </w:t>
            </w:r>
            <w:r w:rsidRPr="00F3728F">
              <w:rPr>
                <w:b/>
                <w:bCs/>
                <w:szCs w:val="18"/>
              </w:rPr>
              <w:t>le plus rapidement possible et au plus tard dans les 15 jours calendrier</w:t>
            </w:r>
            <w:r w:rsidRPr="00F3728F">
              <w:rPr>
                <w:szCs w:val="18"/>
              </w:rPr>
              <w:t xml:space="preserve"> qui suivent la date à laquelle j'ai reçu les informations.</w:t>
            </w:r>
          </w:p>
          <w:p w14:paraId="406A7A0C" w14:textId="3512B76C" w:rsidR="008F56EB" w:rsidRDefault="00F36DD5" w:rsidP="00F36DD5">
            <w:pPr>
              <w:pStyle w:val="donnes"/>
              <w:rPr>
                <w:b/>
                <w:bCs/>
                <w:szCs w:val="18"/>
              </w:rPr>
            </w:pPr>
            <w:r w:rsidRPr="00F3728F">
              <w:rPr>
                <w:b/>
                <w:bCs/>
                <w:szCs w:val="18"/>
              </w:rPr>
              <w:t>J’affirme sur l’honneur que la présente déclaration est sincère et complète.</w:t>
            </w:r>
          </w:p>
          <w:p w14:paraId="712F4F9E" w14:textId="77777777" w:rsidR="00F3728F" w:rsidRPr="00F3728F" w:rsidRDefault="00F3728F" w:rsidP="00F36DD5">
            <w:pPr>
              <w:pStyle w:val="donnes"/>
              <w:rPr>
                <w:b/>
                <w:bCs/>
                <w:szCs w:val="18"/>
              </w:rPr>
            </w:pPr>
          </w:p>
          <w:p w14:paraId="264FD5BC" w14:textId="508F9543" w:rsidR="00F36DD5" w:rsidRPr="00124ED3" w:rsidRDefault="00F36DD5" w:rsidP="00F36DD5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spacing w:before="40"/>
              <w:rPr>
                <w:b w:val="0"/>
                <w:bCs w:val="0"/>
                <w:snapToGrid w:val="0"/>
                <w:sz w:val="20"/>
                <w:szCs w:val="20"/>
              </w:rPr>
            </w:pPr>
            <w:r w:rsidRPr="00F3728F">
              <w:rPr>
                <w:b w:val="0"/>
                <w:bCs w:val="0"/>
                <w:sz w:val="18"/>
                <w:szCs w:val="18"/>
              </w:rPr>
              <w:t xml:space="preserve">Date : </w:t>
            </w:r>
            <w:r w:rsidRPr="00F3728F">
              <w:rPr>
                <w:b w:val="0"/>
                <w:bCs w:val="0"/>
                <w:color w:val="D9D9D9" w:themeColor="background1" w:themeShade="D9"/>
                <w:sz w:val="18"/>
                <w:szCs w:val="18"/>
              </w:rPr>
              <w:t xml:space="preserve">__ __ / __ __ / __ __ __ __ </w:t>
            </w:r>
            <w:r w:rsidRPr="00F3728F">
              <w:rPr>
                <w:b w:val="0"/>
                <w:bCs w:val="0"/>
                <w:sz w:val="18"/>
                <w:szCs w:val="18"/>
              </w:rPr>
              <w:tab/>
              <w:t>Signature</w:t>
            </w:r>
          </w:p>
        </w:tc>
      </w:tr>
    </w:tbl>
    <w:p w14:paraId="68BB6F6A" w14:textId="3DD2980C" w:rsidR="00F36DD5" w:rsidRPr="00124ED3" w:rsidRDefault="00F36DD5" w:rsidP="00A17583">
      <w:pPr>
        <w:pStyle w:val="Voettekst"/>
        <w:rPr>
          <w:b/>
          <w:smallCaps/>
          <w:sz w:val="2"/>
          <w:szCs w:val="2"/>
          <w:lang w:val="fr-BE"/>
        </w:rPr>
      </w:pPr>
    </w:p>
    <w:p w14:paraId="531FCBD7" w14:textId="7D2A2039" w:rsidR="00F36DD5" w:rsidRPr="00124ED3" w:rsidRDefault="00F36DD5" w:rsidP="00A17583">
      <w:pPr>
        <w:pStyle w:val="Voettekst"/>
        <w:rPr>
          <w:b/>
          <w:smallCaps/>
          <w:sz w:val="2"/>
          <w:szCs w:val="2"/>
          <w:lang w:val="fr-BE"/>
        </w:rPr>
      </w:pPr>
    </w:p>
    <w:p w14:paraId="5E8F52B4" w14:textId="3EBF28B6" w:rsidR="00F36DD5" w:rsidRPr="0096547E" w:rsidRDefault="002732E8" w:rsidP="00A17583">
      <w:pPr>
        <w:pStyle w:val="Voettekst"/>
        <w:rPr>
          <w:b/>
          <w:smallCaps/>
          <w:sz w:val="2"/>
          <w:szCs w:val="2"/>
          <w:lang w:val="fr-BE"/>
        </w:rPr>
      </w:pPr>
      <w:r w:rsidRPr="00124ED3">
        <w:rPr>
          <w:noProof/>
          <w:lang w:val="fr-BE" w:eastAsia="fr"/>
        </w:rPr>
        <w:drawing>
          <wp:anchor distT="0" distB="0" distL="114300" distR="114300" simplePos="0" relativeHeight="251662848" behindDoc="1" locked="0" layoutInCell="1" allowOverlap="1" wp14:anchorId="03957CF5" wp14:editId="5BA03A16">
            <wp:simplePos x="0" y="0"/>
            <wp:positionH relativeFrom="rightMargin">
              <wp:posOffset>-268605</wp:posOffset>
            </wp:positionH>
            <wp:positionV relativeFrom="margin">
              <wp:posOffset>9543733</wp:posOffset>
            </wp:positionV>
            <wp:extent cx="560705" cy="530225"/>
            <wp:effectExtent l="0" t="0" r="0" b="0"/>
            <wp:wrapNone/>
            <wp:docPr id="1448503317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6DD5" w:rsidRPr="0096547E" w:rsidSect="00B97D4F">
      <w:headerReference w:type="even" r:id="rId16"/>
      <w:headerReference w:type="default" r:id="rId17"/>
      <w:footerReference w:type="default" r:id="rId18"/>
      <w:headerReference w:type="first" r:id="rId19"/>
      <w:pgSz w:w="11907" w:h="16840" w:code="9"/>
      <w:pgMar w:top="568" w:right="567" w:bottom="142" w:left="567" w:header="567" w:footer="457" w:gutter="0"/>
      <w:cols w:space="720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94A7" w14:textId="77777777" w:rsidR="002A1A30" w:rsidRDefault="002A1A30" w:rsidP="00A25991">
      <w:r>
        <w:separator/>
      </w:r>
    </w:p>
  </w:endnote>
  <w:endnote w:type="continuationSeparator" w:id="0">
    <w:p w14:paraId="2EF1284A" w14:textId="77777777" w:rsidR="002A1A30" w:rsidRDefault="002A1A30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89A3" w14:textId="77777777" w:rsidR="00822A31" w:rsidRPr="00195C27" w:rsidRDefault="00822A31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aps/>
        <w:vanish/>
        <w:sz w:val="16"/>
        <w:lang w:val="fr-BE"/>
      </w:rPr>
    </w:pPr>
  </w:p>
  <w:p w14:paraId="3FE4BA70" w14:textId="7A01A590" w:rsidR="00693F17" w:rsidRPr="00124ED3" w:rsidRDefault="001746EC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  <w:r w:rsidRPr="00124ED3">
      <w:rPr>
        <w:b/>
        <w:bCs/>
        <w:caps/>
        <w:vanish/>
        <w:sz w:val="16"/>
        <w:lang w:val="fr-BE"/>
      </w:rPr>
      <w:t xml:space="preserve"> </w:t>
    </w:r>
    <w:r w:rsidR="00896EBD" w:rsidRPr="00124ED3">
      <w:rPr>
        <w:b/>
        <w:bCs/>
        <w:caps/>
        <w:sz w:val="16"/>
        <w:lang w:val="fr-BE"/>
      </w:rPr>
      <w:tab/>
    </w:r>
    <w:r w:rsidR="00896EBD" w:rsidRPr="00124ED3">
      <w:rPr>
        <w:b/>
        <w:bCs/>
        <w:color w:val="808080"/>
        <w:lang w:val="fr-BE"/>
      </w:rPr>
      <w:t>Cette page vous est destinée, ne la joignez pas à votre déclaration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5224" w14:textId="77777777" w:rsidR="00896EBD" w:rsidRPr="00124ED3" w:rsidRDefault="00896EBD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vanish/>
        <w:color w:val="808080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Layout w:type="fixed"/>
      <w:tblLook w:val="0000" w:firstRow="0" w:lastRow="0" w:firstColumn="0" w:lastColumn="0" w:noHBand="0" w:noVBand="0"/>
    </w:tblPr>
    <w:tblGrid>
      <w:gridCol w:w="3353"/>
      <w:gridCol w:w="4268"/>
      <w:gridCol w:w="2977"/>
    </w:tblGrid>
    <w:tr w:rsidR="00F36DD5" w:rsidRPr="00124ED3" w14:paraId="392D61BB" w14:textId="77777777" w:rsidTr="000526B7">
      <w:trPr>
        <w:cantSplit/>
        <w:trHeight w:val="474"/>
      </w:trPr>
      <w:tc>
        <w:tcPr>
          <w:tcW w:w="3353" w:type="dxa"/>
          <w:vAlign w:val="bottom"/>
        </w:tcPr>
        <w:p w14:paraId="6F649ED3" w14:textId="77A775BA" w:rsidR="00F36DD5" w:rsidRPr="00EE6023" w:rsidRDefault="00F36DD5" w:rsidP="00F36DD5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6"/>
            </w:rPr>
          </w:pPr>
          <w:r w:rsidRPr="00EE6023">
            <w:rPr>
              <w:snapToGrid/>
              <w:color w:val="auto"/>
              <w:sz w:val="16"/>
              <w:szCs w:val="16"/>
            </w:rPr>
            <w:t>Versi</w:t>
          </w:r>
          <w:r w:rsidR="00F846E7" w:rsidRPr="00EE6023">
            <w:rPr>
              <w:snapToGrid/>
              <w:color w:val="auto"/>
              <w:sz w:val="16"/>
              <w:szCs w:val="16"/>
            </w:rPr>
            <w:t>on</w:t>
          </w:r>
          <w:r w:rsidRPr="00EE6023">
            <w:rPr>
              <w:snapToGrid/>
              <w:color w:val="auto"/>
              <w:sz w:val="16"/>
              <w:szCs w:val="16"/>
            </w:rPr>
            <w:t xml:space="preserve"> </w:t>
          </w:r>
          <w:r w:rsidR="001F3D43">
            <w:rPr>
              <w:snapToGrid/>
              <w:color w:val="auto"/>
              <w:sz w:val="16"/>
              <w:szCs w:val="16"/>
            </w:rPr>
            <w:t>14.04.</w:t>
          </w:r>
          <w:r w:rsidR="0082520B">
            <w:rPr>
              <w:snapToGrid/>
              <w:color w:val="auto"/>
              <w:sz w:val="16"/>
              <w:szCs w:val="16"/>
            </w:rPr>
            <w:t>2025</w:t>
          </w:r>
        </w:p>
      </w:tc>
      <w:tc>
        <w:tcPr>
          <w:tcW w:w="4268" w:type="dxa"/>
          <w:vAlign w:val="bottom"/>
        </w:tcPr>
        <w:p w14:paraId="022DF44D" w14:textId="77777777" w:rsidR="00F36DD5" w:rsidRPr="00EE6023" w:rsidRDefault="00F36DD5" w:rsidP="00F36DD5">
          <w:pPr>
            <w:pStyle w:val="donnes"/>
            <w:tabs>
              <w:tab w:val="clear" w:pos="2586"/>
              <w:tab w:val="left" w:pos="1183"/>
            </w:tabs>
            <w:jc w:val="center"/>
            <w:rPr>
              <w:sz w:val="16"/>
              <w:szCs w:val="16"/>
            </w:rPr>
          </w:pPr>
          <w:r w:rsidRPr="00EE6023">
            <w:rPr>
              <w:sz w:val="16"/>
              <w:szCs w:val="16"/>
            </w:rPr>
            <w:t>1/1</w:t>
          </w:r>
        </w:p>
      </w:tc>
      <w:tc>
        <w:tcPr>
          <w:tcW w:w="2977" w:type="dxa"/>
          <w:vAlign w:val="bottom"/>
        </w:tcPr>
        <w:p w14:paraId="3801D3F6" w14:textId="6531B5E6" w:rsidR="00F36DD5" w:rsidRPr="00124ED3" w:rsidRDefault="00F36DD5" w:rsidP="00F36DD5">
          <w:pPr>
            <w:pStyle w:val="donnes"/>
            <w:jc w:val="center"/>
            <w:rPr>
              <w:b/>
            </w:rPr>
          </w:pPr>
          <w:r w:rsidRPr="00EE6023">
            <w:rPr>
              <w:b/>
              <w:smallCaps/>
              <w:sz w:val="16"/>
              <w:szCs w:val="20"/>
            </w:rPr>
            <w:t xml:space="preserve">formulaire </w:t>
          </w:r>
          <w:r w:rsidRPr="00EE6023">
            <w:rPr>
              <w:b/>
              <w:sz w:val="16"/>
              <w:szCs w:val="20"/>
            </w:rPr>
            <w:t>C27 Réintégration</w:t>
          </w:r>
        </w:p>
      </w:tc>
    </w:tr>
  </w:tbl>
  <w:p w14:paraId="1A4A4802" w14:textId="77777777" w:rsidR="00693F17" w:rsidRPr="00124ED3" w:rsidRDefault="00693F17" w:rsidP="00A175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298B" w14:textId="77777777" w:rsidR="002A1A30" w:rsidRDefault="002A1A30" w:rsidP="00A25991">
      <w:r>
        <w:separator/>
      </w:r>
    </w:p>
  </w:footnote>
  <w:footnote w:type="continuationSeparator" w:id="0">
    <w:p w14:paraId="59C7C0B3" w14:textId="77777777" w:rsidR="002A1A30" w:rsidRDefault="002A1A30" w:rsidP="00A2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57EA" w14:textId="116D9BFC" w:rsidR="008A5F80" w:rsidRDefault="008A5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D55A" w14:textId="3505DCF4" w:rsidR="008A5F80" w:rsidRDefault="008A5F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E5CA" w14:textId="7DAA82EC" w:rsidR="008A5F80" w:rsidRDefault="008A5F80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0ACD" w14:textId="67340820" w:rsidR="008A5F80" w:rsidRDefault="008A5F80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AADC" w14:textId="5228A7C3" w:rsidR="008A5F80" w:rsidRDefault="008A5F80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E91D" w14:textId="3CFA3E47" w:rsidR="008A5F80" w:rsidRDefault="008A5F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0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7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5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7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317196374">
    <w:abstractNumId w:val="38"/>
  </w:num>
  <w:num w:numId="2" w16cid:durableId="810827279">
    <w:abstractNumId w:val="1"/>
  </w:num>
  <w:num w:numId="3" w16cid:durableId="624040396">
    <w:abstractNumId w:val="21"/>
  </w:num>
  <w:num w:numId="4" w16cid:durableId="1115170428">
    <w:abstractNumId w:val="8"/>
  </w:num>
  <w:num w:numId="5" w16cid:durableId="1007489196">
    <w:abstractNumId w:val="36"/>
  </w:num>
  <w:num w:numId="6" w16cid:durableId="1052581727">
    <w:abstractNumId w:val="28"/>
  </w:num>
  <w:num w:numId="7" w16cid:durableId="1619489734">
    <w:abstractNumId w:val="9"/>
  </w:num>
  <w:num w:numId="8" w16cid:durableId="1971324749">
    <w:abstractNumId w:val="14"/>
  </w:num>
  <w:num w:numId="9" w16cid:durableId="257719335">
    <w:abstractNumId w:val="0"/>
  </w:num>
  <w:num w:numId="10" w16cid:durableId="1349600782">
    <w:abstractNumId w:val="6"/>
  </w:num>
  <w:num w:numId="11" w16cid:durableId="1500535930">
    <w:abstractNumId w:val="13"/>
  </w:num>
  <w:num w:numId="12" w16cid:durableId="1995210264">
    <w:abstractNumId w:val="10"/>
  </w:num>
  <w:num w:numId="13" w16cid:durableId="138306945">
    <w:abstractNumId w:val="16"/>
  </w:num>
  <w:num w:numId="14" w16cid:durableId="2101297066">
    <w:abstractNumId w:val="23"/>
  </w:num>
  <w:num w:numId="15" w16cid:durableId="135950934">
    <w:abstractNumId w:val="11"/>
  </w:num>
  <w:num w:numId="16" w16cid:durableId="1557738644">
    <w:abstractNumId w:val="30"/>
  </w:num>
  <w:num w:numId="17" w16cid:durableId="248081044">
    <w:abstractNumId w:val="4"/>
  </w:num>
  <w:num w:numId="18" w16cid:durableId="2053915632">
    <w:abstractNumId w:val="3"/>
  </w:num>
  <w:num w:numId="19" w16cid:durableId="821119708">
    <w:abstractNumId w:val="22"/>
  </w:num>
  <w:num w:numId="20" w16cid:durableId="1209225266">
    <w:abstractNumId w:val="31"/>
  </w:num>
  <w:num w:numId="21" w16cid:durableId="1656492181">
    <w:abstractNumId w:val="7"/>
  </w:num>
  <w:num w:numId="22" w16cid:durableId="1212501991">
    <w:abstractNumId w:val="18"/>
  </w:num>
  <w:num w:numId="23" w16cid:durableId="975111650">
    <w:abstractNumId w:val="17"/>
  </w:num>
  <w:num w:numId="24" w16cid:durableId="1052729037">
    <w:abstractNumId w:val="26"/>
  </w:num>
  <w:num w:numId="25" w16cid:durableId="408886512">
    <w:abstractNumId w:val="34"/>
  </w:num>
  <w:num w:numId="26" w16cid:durableId="1593081398">
    <w:abstractNumId w:val="19"/>
  </w:num>
  <w:num w:numId="27" w16cid:durableId="232618371">
    <w:abstractNumId w:val="33"/>
  </w:num>
  <w:num w:numId="28" w16cid:durableId="1017848368">
    <w:abstractNumId w:val="37"/>
  </w:num>
  <w:num w:numId="29" w16cid:durableId="573852411">
    <w:abstractNumId w:val="29"/>
  </w:num>
  <w:num w:numId="30" w16cid:durableId="878780493">
    <w:abstractNumId w:val="5"/>
  </w:num>
  <w:num w:numId="31" w16cid:durableId="1776975582">
    <w:abstractNumId w:val="32"/>
  </w:num>
  <w:num w:numId="32" w16cid:durableId="1349941663">
    <w:abstractNumId w:val="12"/>
  </w:num>
  <w:num w:numId="33" w16cid:durableId="1279527569">
    <w:abstractNumId w:val="2"/>
  </w:num>
  <w:num w:numId="34" w16cid:durableId="1958557052">
    <w:abstractNumId w:val="20"/>
  </w:num>
  <w:num w:numId="35" w16cid:durableId="1834100921">
    <w:abstractNumId w:val="24"/>
  </w:num>
  <w:num w:numId="36" w16cid:durableId="1263488288">
    <w:abstractNumId w:val="15"/>
  </w:num>
  <w:num w:numId="37" w16cid:durableId="795493291">
    <w:abstractNumId w:val="35"/>
  </w:num>
  <w:num w:numId="38" w16cid:durableId="139346904">
    <w:abstractNumId w:val="27"/>
  </w:num>
  <w:num w:numId="39" w16cid:durableId="3953986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normal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attachedTemplate r:id="rId1"/>
  <w:revisionView w:inkAnnotation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,#969696,#ddd,silver,#b2b2b2,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163A7"/>
    <w:rsid w:val="000201F1"/>
    <w:rsid w:val="00025765"/>
    <w:rsid w:val="0003708F"/>
    <w:rsid w:val="0006470C"/>
    <w:rsid w:val="000724AC"/>
    <w:rsid w:val="000C49EE"/>
    <w:rsid w:val="000C5F04"/>
    <w:rsid w:val="000D44C3"/>
    <w:rsid w:val="000F5648"/>
    <w:rsid w:val="00124ED3"/>
    <w:rsid w:val="00127FFC"/>
    <w:rsid w:val="00130F8E"/>
    <w:rsid w:val="00136D3A"/>
    <w:rsid w:val="00143B9A"/>
    <w:rsid w:val="001454D1"/>
    <w:rsid w:val="001702B6"/>
    <w:rsid w:val="001746EC"/>
    <w:rsid w:val="00180676"/>
    <w:rsid w:val="00195C27"/>
    <w:rsid w:val="00195EC7"/>
    <w:rsid w:val="001B3318"/>
    <w:rsid w:val="001D75CA"/>
    <w:rsid w:val="001F3D43"/>
    <w:rsid w:val="00202105"/>
    <w:rsid w:val="00214841"/>
    <w:rsid w:val="002156F9"/>
    <w:rsid w:val="002254E5"/>
    <w:rsid w:val="002324BD"/>
    <w:rsid w:val="002360F1"/>
    <w:rsid w:val="002717DE"/>
    <w:rsid w:val="002732E8"/>
    <w:rsid w:val="0028646B"/>
    <w:rsid w:val="002873AE"/>
    <w:rsid w:val="002A06DE"/>
    <w:rsid w:val="002A1A30"/>
    <w:rsid w:val="002B20E4"/>
    <w:rsid w:val="002C376E"/>
    <w:rsid w:val="002C6BD3"/>
    <w:rsid w:val="0030647A"/>
    <w:rsid w:val="003202F2"/>
    <w:rsid w:val="003364D9"/>
    <w:rsid w:val="00351569"/>
    <w:rsid w:val="00361FEE"/>
    <w:rsid w:val="0038387C"/>
    <w:rsid w:val="00394A59"/>
    <w:rsid w:val="003A2C82"/>
    <w:rsid w:val="003C71A3"/>
    <w:rsid w:val="003E6A84"/>
    <w:rsid w:val="00406A12"/>
    <w:rsid w:val="0041613D"/>
    <w:rsid w:val="0042641E"/>
    <w:rsid w:val="0043235B"/>
    <w:rsid w:val="00434C2B"/>
    <w:rsid w:val="00445AC6"/>
    <w:rsid w:val="00447ABD"/>
    <w:rsid w:val="00452B6D"/>
    <w:rsid w:val="00465AFC"/>
    <w:rsid w:val="0047008C"/>
    <w:rsid w:val="00476BD8"/>
    <w:rsid w:val="004875A5"/>
    <w:rsid w:val="00490809"/>
    <w:rsid w:val="00492027"/>
    <w:rsid w:val="0049242B"/>
    <w:rsid w:val="00492806"/>
    <w:rsid w:val="004A11B9"/>
    <w:rsid w:val="004A3E62"/>
    <w:rsid w:val="004B570F"/>
    <w:rsid w:val="004B7499"/>
    <w:rsid w:val="004F403E"/>
    <w:rsid w:val="004F58CC"/>
    <w:rsid w:val="005211E2"/>
    <w:rsid w:val="00534F5F"/>
    <w:rsid w:val="00552183"/>
    <w:rsid w:val="00575E8D"/>
    <w:rsid w:val="00587991"/>
    <w:rsid w:val="005A7307"/>
    <w:rsid w:val="005C0D2B"/>
    <w:rsid w:val="005C437B"/>
    <w:rsid w:val="005E43AB"/>
    <w:rsid w:val="00607CEA"/>
    <w:rsid w:val="006304A4"/>
    <w:rsid w:val="0063273C"/>
    <w:rsid w:val="0064155B"/>
    <w:rsid w:val="006451F4"/>
    <w:rsid w:val="00656CD3"/>
    <w:rsid w:val="00656E5A"/>
    <w:rsid w:val="0067303F"/>
    <w:rsid w:val="006760F3"/>
    <w:rsid w:val="006775F8"/>
    <w:rsid w:val="00693F17"/>
    <w:rsid w:val="006959B0"/>
    <w:rsid w:val="006B68BC"/>
    <w:rsid w:val="006C1AF5"/>
    <w:rsid w:val="006C7EEB"/>
    <w:rsid w:val="006D5450"/>
    <w:rsid w:val="006E3CF4"/>
    <w:rsid w:val="006F150F"/>
    <w:rsid w:val="00705AB3"/>
    <w:rsid w:val="00714956"/>
    <w:rsid w:val="007179EA"/>
    <w:rsid w:val="00721973"/>
    <w:rsid w:val="00724788"/>
    <w:rsid w:val="0072610C"/>
    <w:rsid w:val="007265E5"/>
    <w:rsid w:val="007538FD"/>
    <w:rsid w:val="00776E5D"/>
    <w:rsid w:val="007A04D9"/>
    <w:rsid w:val="007E10A2"/>
    <w:rsid w:val="0080641D"/>
    <w:rsid w:val="008065A0"/>
    <w:rsid w:val="00812560"/>
    <w:rsid w:val="00814F5C"/>
    <w:rsid w:val="00822A31"/>
    <w:rsid w:val="0082329F"/>
    <w:rsid w:val="00823346"/>
    <w:rsid w:val="00823D28"/>
    <w:rsid w:val="0082520B"/>
    <w:rsid w:val="0084611E"/>
    <w:rsid w:val="00851EC9"/>
    <w:rsid w:val="00852EB2"/>
    <w:rsid w:val="00867DAA"/>
    <w:rsid w:val="00896EBD"/>
    <w:rsid w:val="008A1F73"/>
    <w:rsid w:val="008A5F80"/>
    <w:rsid w:val="008C3D22"/>
    <w:rsid w:val="008D4858"/>
    <w:rsid w:val="008E62E7"/>
    <w:rsid w:val="008F56EB"/>
    <w:rsid w:val="008F5CB6"/>
    <w:rsid w:val="00900422"/>
    <w:rsid w:val="00924C8C"/>
    <w:rsid w:val="009324E8"/>
    <w:rsid w:val="009430B3"/>
    <w:rsid w:val="0094693A"/>
    <w:rsid w:val="00953399"/>
    <w:rsid w:val="0096209D"/>
    <w:rsid w:val="00965108"/>
    <w:rsid w:val="0096547E"/>
    <w:rsid w:val="00973D2B"/>
    <w:rsid w:val="00993550"/>
    <w:rsid w:val="009A134F"/>
    <w:rsid w:val="009B1493"/>
    <w:rsid w:val="009C0EF0"/>
    <w:rsid w:val="009C6778"/>
    <w:rsid w:val="009E6D35"/>
    <w:rsid w:val="00A109B9"/>
    <w:rsid w:val="00A169BD"/>
    <w:rsid w:val="00A17583"/>
    <w:rsid w:val="00A24DFC"/>
    <w:rsid w:val="00A25991"/>
    <w:rsid w:val="00A43701"/>
    <w:rsid w:val="00A45785"/>
    <w:rsid w:val="00A475A6"/>
    <w:rsid w:val="00A50237"/>
    <w:rsid w:val="00A61ED7"/>
    <w:rsid w:val="00A74167"/>
    <w:rsid w:val="00A82B19"/>
    <w:rsid w:val="00A91B92"/>
    <w:rsid w:val="00A92332"/>
    <w:rsid w:val="00A946B0"/>
    <w:rsid w:val="00AB785B"/>
    <w:rsid w:val="00AC44CF"/>
    <w:rsid w:val="00AC752C"/>
    <w:rsid w:val="00AD1209"/>
    <w:rsid w:val="00AD3126"/>
    <w:rsid w:val="00AD7107"/>
    <w:rsid w:val="00AF38F9"/>
    <w:rsid w:val="00B0108E"/>
    <w:rsid w:val="00B02655"/>
    <w:rsid w:val="00B24145"/>
    <w:rsid w:val="00B4141C"/>
    <w:rsid w:val="00B4208D"/>
    <w:rsid w:val="00B53E27"/>
    <w:rsid w:val="00B83246"/>
    <w:rsid w:val="00B97D4F"/>
    <w:rsid w:val="00BA564E"/>
    <w:rsid w:val="00BA65A1"/>
    <w:rsid w:val="00BC1EB7"/>
    <w:rsid w:val="00BC7A9F"/>
    <w:rsid w:val="00BE13A5"/>
    <w:rsid w:val="00BE2B66"/>
    <w:rsid w:val="00C24DB5"/>
    <w:rsid w:val="00C26393"/>
    <w:rsid w:val="00C33908"/>
    <w:rsid w:val="00C56858"/>
    <w:rsid w:val="00C80A0E"/>
    <w:rsid w:val="00C80C48"/>
    <w:rsid w:val="00CB1CE1"/>
    <w:rsid w:val="00CC245E"/>
    <w:rsid w:val="00CC2B7F"/>
    <w:rsid w:val="00CD53EB"/>
    <w:rsid w:val="00CE30C8"/>
    <w:rsid w:val="00D07E09"/>
    <w:rsid w:val="00D42052"/>
    <w:rsid w:val="00D6063A"/>
    <w:rsid w:val="00D60A4B"/>
    <w:rsid w:val="00D63780"/>
    <w:rsid w:val="00D85731"/>
    <w:rsid w:val="00DD212E"/>
    <w:rsid w:val="00DD3AEC"/>
    <w:rsid w:val="00DE0871"/>
    <w:rsid w:val="00DE3ED2"/>
    <w:rsid w:val="00DE7AC9"/>
    <w:rsid w:val="00DF6207"/>
    <w:rsid w:val="00DF7E5E"/>
    <w:rsid w:val="00E026EC"/>
    <w:rsid w:val="00E26D27"/>
    <w:rsid w:val="00E45D3E"/>
    <w:rsid w:val="00E8295F"/>
    <w:rsid w:val="00E9510B"/>
    <w:rsid w:val="00EB2CB5"/>
    <w:rsid w:val="00EE23E1"/>
    <w:rsid w:val="00EE3ACF"/>
    <w:rsid w:val="00EE6023"/>
    <w:rsid w:val="00EF6F2A"/>
    <w:rsid w:val="00F2044C"/>
    <w:rsid w:val="00F36DD5"/>
    <w:rsid w:val="00F3728F"/>
    <w:rsid w:val="00F40C12"/>
    <w:rsid w:val="00F40E9C"/>
    <w:rsid w:val="00F66714"/>
    <w:rsid w:val="00F846E7"/>
    <w:rsid w:val="00F85DD5"/>
    <w:rsid w:val="00F865CD"/>
    <w:rsid w:val="00F95DF5"/>
    <w:rsid w:val="00FA4C44"/>
    <w:rsid w:val="00FC635D"/>
    <w:rsid w:val="00FD2456"/>
    <w:rsid w:val="00FE2A2F"/>
    <w:rsid w:val="00FE748B"/>
    <w:rsid w:val="00FF2700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969696,#ddd,silver,#b2b2b2,white"/>
    </o:shapedefaults>
    <o:shapelayout v:ext="edit">
      <o:idmap v:ext="edit" data="2"/>
    </o:shapelayout>
  </w:shapeDefaults>
  <w:decimalSymbol w:val=","/>
  <w:listSeparator w:val=";"/>
  <w14:docId w14:val="3AFA1193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38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38387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38387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38387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3838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3838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3838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38387C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38387C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rsid w:val="003838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3838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38387C"/>
    <w:pPr>
      <w:ind w:left="1129"/>
    </w:pPr>
  </w:style>
  <w:style w:type="paragraph" w:customStyle="1" w:styleId="Tekst-0">
    <w:name w:val="Tekst -0"/>
    <w:basedOn w:val="Standaard"/>
    <w:rsid w:val="003838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38387C"/>
    <w:pPr>
      <w:ind w:left="567"/>
    </w:pPr>
  </w:style>
  <w:style w:type="paragraph" w:customStyle="1" w:styleId="Tekst0">
    <w:name w:val="Tekst 0"/>
    <w:basedOn w:val="Standaard"/>
    <w:rsid w:val="0038387C"/>
    <w:pPr>
      <w:spacing w:before="200" w:after="40"/>
      <w:jc w:val="both"/>
    </w:pPr>
  </w:style>
  <w:style w:type="paragraph" w:customStyle="1" w:styleId="betreft">
    <w:name w:val="betreft"/>
    <w:rsid w:val="003838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38387C"/>
    <w:pPr>
      <w:ind w:left="1696"/>
    </w:pPr>
  </w:style>
  <w:style w:type="paragraph" w:customStyle="1" w:styleId="ondertekening">
    <w:name w:val="ondertekening"/>
    <w:rsid w:val="003838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38387C"/>
    <w:pPr>
      <w:ind w:left="2263"/>
    </w:pPr>
  </w:style>
  <w:style w:type="paragraph" w:customStyle="1" w:styleId="Tekst-4">
    <w:name w:val="Tekst -4"/>
    <w:basedOn w:val="Tekst-3"/>
    <w:rsid w:val="0038387C"/>
    <w:pPr>
      <w:ind w:left="2830"/>
    </w:pPr>
  </w:style>
  <w:style w:type="paragraph" w:customStyle="1" w:styleId="Tekst-5">
    <w:name w:val="Tekst -5"/>
    <w:basedOn w:val="Tekst-4"/>
    <w:rsid w:val="0038387C"/>
    <w:pPr>
      <w:ind w:left="3397"/>
    </w:pPr>
  </w:style>
  <w:style w:type="paragraph" w:customStyle="1" w:styleId="Tekst2">
    <w:name w:val="Tekst 2"/>
    <w:basedOn w:val="Tekst1"/>
    <w:rsid w:val="0038387C"/>
    <w:pPr>
      <w:ind w:left="1134"/>
    </w:pPr>
  </w:style>
  <w:style w:type="paragraph" w:customStyle="1" w:styleId="Tekst3">
    <w:name w:val="Tekst 3"/>
    <w:basedOn w:val="Tekst2"/>
    <w:rsid w:val="0038387C"/>
    <w:pPr>
      <w:ind w:left="1701"/>
    </w:pPr>
  </w:style>
  <w:style w:type="paragraph" w:styleId="Koptekst">
    <w:name w:val="header"/>
    <w:basedOn w:val="Standaard"/>
    <w:link w:val="KoptekstChar"/>
    <w:uiPriority w:val="99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38387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38387C"/>
    <w:rPr>
      <w:color w:val="800080"/>
      <w:u w:val="single"/>
    </w:rPr>
  </w:style>
  <w:style w:type="paragraph" w:customStyle="1" w:styleId="xl24">
    <w:name w:val="xl24"/>
    <w:basedOn w:val="Standaard"/>
    <w:rsid w:val="003838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3838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3838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3838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3838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38387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3838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rsid w:val="0038387C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rsid w:val="0038387C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rsid w:val="0038387C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rsid w:val="0038387C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sid w:val="0038387C"/>
    <w:rPr>
      <w:color w:val="0000FF"/>
      <w:u w:val="single"/>
    </w:rPr>
  </w:style>
  <w:style w:type="paragraph" w:styleId="Plattetekst3">
    <w:name w:val="Body Text 3"/>
    <w:basedOn w:val="Standaard"/>
    <w:semiHidden/>
    <w:rsid w:val="0038387C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F38F9"/>
    <w:rPr>
      <w:rFonts w:ascii="Arial" w:hAnsi="Arial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semiHidden/>
    <w:rsid w:val="00AF38F9"/>
    <w:rPr>
      <w:rFonts w:ascii="Arial" w:hAnsi="Arial"/>
      <w:lang w:val="nl-NL" w:eastAsia="en-US"/>
    </w:rPr>
  </w:style>
  <w:style w:type="character" w:styleId="Paginanummer">
    <w:name w:val="page number"/>
    <w:basedOn w:val="Standaardalinea-lettertype"/>
    <w:semiHidden/>
    <w:rsid w:val="00AF38F9"/>
  </w:style>
  <w:style w:type="paragraph" w:customStyle="1" w:styleId="TitrePartie">
    <w:name w:val="Titre Partie"/>
    <w:basedOn w:val="Bloktekst"/>
    <w:next w:val="Standaard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Standaard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Standaard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Bloktekst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Kop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Standaard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jst">
    <w:name w:val="List"/>
    <w:basedOn w:val="Standaard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table" w:styleId="Tabelraster">
    <w:name w:val="Table Grid"/>
    <w:basedOn w:val="Standaardtabel"/>
    <w:uiPriority w:val="59"/>
    <w:rsid w:val="00F36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3126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D3126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3126"/>
    <w:rPr>
      <w:vertAlign w:val="superscript"/>
    </w:rPr>
  </w:style>
  <w:style w:type="paragraph" w:styleId="Lijstalinea">
    <w:name w:val="List Paragraph"/>
    <w:basedOn w:val="Standaard"/>
    <w:uiPriority w:val="34"/>
    <w:qFormat/>
    <w:rsid w:val="00D60A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95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FR.bmp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onem.b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0026B-3F20-44E7-8A09-342BA5C8DF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1</TotalTime>
  <Pages>5</Pages>
  <Words>814</Words>
  <Characters>4319</Characters>
  <Application>Microsoft Office Word</Application>
  <DocSecurity>6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5123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Hubert Arys (RVA-ONEM)</cp:lastModifiedBy>
  <cp:revision>2</cp:revision>
  <cp:lastPrinted>2025-04-07T12:53:00Z</cp:lastPrinted>
  <dcterms:created xsi:type="dcterms:W3CDTF">2025-04-15T07:59:00Z</dcterms:created>
  <dcterms:modified xsi:type="dcterms:W3CDTF">2025-04-15T07:59:00Z</dcterms:modified>
</cp:coreProperties>
</file>