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6597"/>
        <w:gridCol w:w="3402"/>
        <w:gridCol w:w="864"/>
      </w:tblGrid>
      <w:tr w:rsidR="00745D60" w:rsidRPr="00641E21">
        <w:trPr>
          <w:cantSplit/>
          <w:trHeight w:val="568"/>
        </w:trPr>
        <w:tc>
          <w:tcPr>
            <w:tcW w:w="10863" w:type="dxa"/>
            <w:gridSpan w:val="3"/>
            <w:tcBorders>
              <w:bottom w:val="nil"/>
            </w:tcBorders>
          </w:tcPr>
          <w:p w:rsidR="00745D60" w:rsidRPr="00641E21" w:rsidRDefault="00232FEF">
            <w:pPr>
              <w:tabs>
                <w:tab w:val="clear" w:pos="680"/>
                <w:tab w:val="left" w:pos="678"/>
              </w:tabs>
              <w:spacing w:before="200" w:line="180" w:lineRule="exact"/>
              <w:ind w:firstLine="1066"/>
              <w:jc w:val="center"/>
              <w:rPr>
                <w:rFonts w:ascii="Arial Narrow" w:hAnsi="Arial Narrow"/>
                <w:caps/>
                <w:noProof/>
                <w:color w:val="000000"/>
                <w:sz w:val="22"/>
                <w:lang w:val="fr-BE"/>
              </w:rPr>
            </w:pPr>
            <w:r w:rsidRPr="00641E21">
              <w:rPr>
                <w:rFonts w:ascii="Arial Narrow" w:hAnsi="Arial Narrow"/>
                <w:caps/>
                <w:noProof/>
                <w:color w:val="00000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-51435</wp:posOffset>
                      </wp:positionV>
                      <wp:extent cx="970915" cy="879475"/>
                      <wp:effectExtent l="0" t="0" r="0" b="0"/>
                      <wp:wrapNone/>
                      <wp:docPr id="3" name="Text Box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879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D60" w:rsidRDefault="00232FE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87400" cy="787400"/>
                                        <wp:effectExtent l="0" t="0" r="0" b="0"/>
                                        <wp:docPr id="6" name="Image 6" descr="ONE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ONE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7400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87400" cy="787400"/>
                                        <wp:effectExtent l="0" t="0" r="0" b="0"/>
                                        <wp:docPr id="7" name="Image 7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7400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77" o:spid="_x0000_s1026" type="#_x0000_t202" style="position:absolute;left:0;text-align:left;margin-left:-13.8pt;margin-top:-4.05pt;width:76.45pt;height: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bmtQIAALs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" filled="f" stroked="f">
                      <v:textbox>
                        <w:txbxContent>
                          <w:p w:rsidR="00745D60" w:rsidRDefault="00232F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7400" cy="787400"/>
                                  <wp:effectExtent l="0" t="0" r="0" b="0"/>
                                  <wp:docPr id="6" name="Image 6" descr="ON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7400" cy="787400"/>
                                  <wp:effectExtent l="0" t="0" r="0" b="0"/>
                                  <wp:docPr id="7" name="Image 7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60" w:rsidRPr="00641E21">
              <w:rPr>
                <w:rFonts w:ascii="Arial Narrow" w:hAnsi="Arial Narrow"/>
                <w:caps/>
                <w:color w:val="000000"/>
                <w:sz w:val="22"/>
                <w:lang w:val="fr-BE"/>
              </w:rPr>
              <w:t>Office national de l’emploi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6723"/>
                <w:tab w:val="left" w:leader="dot" w:pos="9857"/>
                <w:tab w:val="left" w:leader="dot" w:pos="10206"/>
              </w:tabs>
              <w:spacing w:after="40"/>
              <w:ind w:left="-11" w:firstLine="1077"/>
              <w:jc w:val="center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lang w:val="fr-BE"/>
              </w:rPr>
              <w:t>aNNEXE-c4-PACTE GENERATIONs 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left" w:pos="1210"/>
                <w:tab w:val="left" w:pos="3336"/>
                <w:tab w:val="left" w:pos="5670"/>
                <w:tab w:val="left" w:pos="8014"/>
                <w:tab w:val="left" w:leader="dot" w:pos="9857"/>
              </w:tabs>
              <w:spacing w:after="240"/>
              <w:ind w:left="1208"/>
              <w:jc w:val="center"/>
              <w:rPr>
                <w:rFonts w:ascii="Arial Narrow" w:hAnsi="Arial Narrow"/>
                <w:b/>
                <w:bCs/>
                <w:i/>
                <w:iCs/>
                <w:noProof/>
                <w:color w:val="000000"/>
                <w:sz w:val="16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lang w:val="fr-BE"/>
              </w:rPr>
              <w:t>Vous trouverez des informations sur les obligations concernant l'outplacement, la cellule pour l'emploi et</w:t>
            </w:r>
            <w:r w:rsidRPr="00641E21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lang w:val="fr-BE"/>
              </w:rPr>
              <w:br/>
              <w:t xml:space="preserve">les indemnités complémentaires dans les feuilles info </w:t>
            </w:r>
            <w:r w:rsidRPr="00641E21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u w:val="single"/>
                <w:lang w:val="fr-BE"/>
              </w:rPr>
              <w:t>w</w:t>
            </w:r>
            <w:r w:rsidRPr="00641E21">
              <w:rPr>
                <w:rFonts w:ascii="Arial Narrow" w:hAnsi="Arial Narrow"/>
                <w:b/>
                <w:bCs/>
                <w:i/>
                <w:iCs/>
                <w:noProof/>
                <w:color w:val="000000"/>
                <w:sz w:val="16"/>
                <w:u w:val="single"/>
                <w:lang w:val="fr-BE"/>
              </w:rPr>
              <w:t>ww.onem.be</w:t>
            </w:r>
          </w:p>
        </w:tc>
      </w:tr>
      <w:tr w:rsidR="00745D60" w:rsidRPr="00641E21">
        <w:trPr>
          <w:cantSplit/>
        </w:trPr>
        <w:tc>
          <w:tcPr>
            <w:tcW w:w="108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745D60" w:rsidRPr="00641E21" w:rsidRDefault="0069194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3336"/>
                <w:tab w:val="left" w:pos="4896"/>
                <w:tab w:val="left" w:pos="8014"/>
                <w:tab w:val="left" w:leader="dot" w:pos="9857"/>
              </w:tabs>
              <w:spacing w:before="20" w:line="200" w:lineRule="exact"/>
              <w:jc w:val="center"/>
              <w:rPr>
                <w:rFonts w:ascii="Arial Narrow" w:hAnsi="Arial Narrow"/>
                <w:b/>
                <w:bCs/>
                <w:caps/>
                <w:color w:val="000000"/>
                <w:spacing w:val="-2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fr-BE"/>
              </w:rPr>
              <w:t xml:space="preserve">RUBRIQUE I </w:t>
            </w:r>
            <w:r w:rsidR="00745D60"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fr-BE"/>
              </w:rPr>
              <w:t xml:space="preserve">- </w:t>
            </w:r>
            <w:r w:rsidR="00745D60" w:rsidRPr="00641E21">
              <w:rPr>
                <w:rFonts w:ascii="Arial Narrow" w:hAnsi="Arial Narrow"/>
                <w:b/>
                <w:bCs/>
                <w:caps/>
                <w:color w:val="000000"/>
                <w:spacing w:val="-2"/>
                <w:sz w:val="18"/>
                <w:lang w:val="fr-BE"/>
              </w:rPr>
              <w:t>A COMPLETER PAR L'EMPLOYEUR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3336"/>
                <w:tab w:val="left" w:pos="4896"/>
                <w:tab w:val="left" w:pos="8014"/>
                <w:tab w:val="left" w:leader="dot" w:pos="9857"/>
              </w:tabs>
              <w:spacing w:line="200" w:lineRule="exact"/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fr-BE"/>
              </w:rPr>
            </w:pPr>
            <w:r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Il ressort de la </w:t>
            </w:r>
            <w:r w:rsidR="00DF63A8"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>partie E</w:t>
            </w:r>
            <w:r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 au verso du </w:t>
            </w:r>
            <w:r w:rsidRPr="00641E21">
              <w:rPr>
                <w:rFonts w:ascii="Arial Narrow" w:hAnsi="Arial Narrow" w:cs="Arial"/>
                <w:b/>
                <w:bCs/>
                <w:smallCaps/>
                <w:color w:val="000000"/>
                <w:spacing w:val="-2"/>
                <w:sz w:val="18"/>
                <w:lang w:val="fr-BE"/>
              </w:rPr>
              <w:t>formulaire</w:t>
            </w:r>
            <w:r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  <w:t>C4-</w:t>
            </w:r>
            <w:r w:rsidR="00790A4A" w:rsidRPr="00641E21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fr-BE"/>
              </w:rPr>
              <w:t>certificat de chô</w:t>
            </w:r>
            <w:r w:rsidRPr="00641E21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fr-BE"/>
              </w:rPr>
              <w:t>mage</w:t>
            </w:r>
            <w:r w:rsidR="00DF63A8"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 ou de la partie </w:t>
            </w:r>
            <w:r w:rsidR="0046686F"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>D</w:t>
            </w:r>
            <w:r w:rsidR="00DF63A8"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 au verso du </w:t>
            </w:r>
            <w:r w:rsidR="00DF63A8" w:rsidRPr="00641E21">
              <w:rPr>
                <w:rFonts w:ascii="Arial Narrow" w:hAnsi="Arial Narrow" w:cs="Arial"/>
                <w:b/>
                <w:bCs/>
                <w:smallCaps/>
                <w:color w:val="000000"/>
                <w:spacing w:val="-2"/>
                <w:sz w:val="18"/>
                <w:lang w:val="fr-BE"/>
              </w:rPr>
              <w:t>formulaire</w:t>
            </w:r>
            <w:r w:rsidR="00DF63A8"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 C4DSR q</w:t>
            </w:r>
            <w:r w:rsidRPr="00641E21">
              <w:rPr>
                <w:rFonts w:ascii="Arial Narrow" w:hAnsi="Arial Narrow" w:cs="Arial"/>
                <w:b/>
                <w:bCs/>
                <w:color w:val="000000"/>
                <w:spacing w:val="-2"/>
                <w:sz w:val="18"/>
                <w:lang w:val="fr-BE"/>
              </w:rPr>
              <w:t xml:space="preserve">ue vous devez compléter le </w:t>
            </w:r>
            <w:r w:rsidRPr="00641E21">
              <w:rPr>
                <w:rFonts w:ascii="Arial Narrow" w:hAnsi="Arial Narrow" w:cs="Arial"/>
                <w:b/>
                <w:bCs/>
                <w:smallCaps/>
                <w:color w:val="000000"/>
                <w:spacing w:val="-2"/>
                <w:sz w:val="18"/>
                <w:lang w:val="fr-BE"/>
              </w:rPr>
              <w:t>formulaire</w:t>
            </w:r>
            <w:r w:rsidRPr="00641E21"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fr-BE"/>
              </w:rPr>
              <w:t>annexe-C4-pacte generations.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3336"/>
                <w:tab w:val="left" w:pos="4896"/>
                <w:tab w:val="left" w:pos="8014"/>
                <w:tab w:val="left" w:leader="dot" w:pos="9857"/>
              </w:tabs>
              <w:spacing w:line="200" w:lineRule="exact"/>
              <w:rPr>
                <w:rFonts w:ascii="Arial Narrow" w:hAnsi="Arial Narrow"/>
                <w:b/>
                <w:bCs/>
                <w:i/>
                <w:iCs/>
                <w:spacing w:val="-2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i/>
                <w:iCs/>
                <w:spacing w:val="-2"/>
                <w:sz w:val="18"/>
                <w:lang w:val="fr-BE"/>
              </w:rPr>
              <w:t>Complétez les parties A, B et C ci-dessous. Si vous dépendez de la commission paritaire 152 ou 225, complétez uniquement la partie B.</w:t>
            </w:r>
          </w:p>
        </w:tc>
      </w:tr>
      <w:tr w:rsidR="00745D60" w:rsidRPr="00641E21">
        <w:trPr>
          <w:cantSplit/>
        </w:trPr>
        <w:tc>
          <w:tcPr>
            <w:tcW w:w="10863" w:type="dxa"/>
            <w:gridSpan w:val="3"/>
            <w:tcBorders>
              <w:top w:val="single" w:sz="4" w:space="0" w:color="999999"/>
              <w:bottom w:val="dashSmallGap" w:sz="4" w:space="0" w:color="auto"/>
            </w:tcBorders>
          </w:tcPr>
          <w:p w:rsidR="00745D60" w:rsidRPr="00641E21" w:rsidRDefault="00CC53A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pos="3336"/>
                <w:tab w:val="left" w:pos="4414"/>
                <w:tab w:val="left" w:leader="dot" w:pos="10545"/>
              </w:tabs>
              <w:spacing w:before="20" w:line="18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z w:val="16"/>
                <w:lang w:val="fr-BE"/>
              </w:rPr>
              <w:t>Vous trouverez plus d’informations sur les données à compléter</w:t>
            </w:r>
            <w:r w:rsidR="00745D60" w:rsidRPr="00641E21">
              <w:rPr>
                <w:rFonts w:ascii="Arial Narrow" w:hAnsi="Arial Narrow"/>
                <w:i/>
                <w:iCs/>
                <w:sz w:val="16"/>
                <w:lang w:val="fr-BE"/>
              </w:rPr>
              <w:t xml:space="preserve"> sur </w:t>
            </w:r>
            <w:hyperlink r:id="rId8" w:history="1">
              <w:r w:rsidR="00745D60" w:rsidRPr="00641E21">
                <w:rPr>
                  <w:rFonts w:ascii="Arial Narrow" w:hAnsi="Arial Narrow"/>
                  <w:i/>
                  <w:iCs/>
                  <w:sz w:val="16"/>
                  <w:lang w:val="fr-BE"/>
                </w:rPr>
                <w:t>www.onem.be</w:t>
              </w:r>
            </w:hyperlink>
            <w:r w:rsidR="00745D60" w:rsidRPr="00641E21">
              <w:rPr>
                <w:rFonts w:ascii="Arial Narrow" w:hAnsi="Arial Narrow"/>
                <w:i/>
                <w:iCs/>
                <w:sz w:val="16"/>
                <w:lang w:val="fr-BE"/>
              </w:rPr>
              <w:t xml:space="preserve"> dans la feuille info pour employeurs 'Formulaires C4'. </w:t>
            </w:r>
          </w:p>
          <w:p w:rsidR="00745D60" w:rsidRPr="00641E21" w:rsidRDefault="00745D60" w:rsidP="000605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52"/>
                <w:tab w:val="left" w:pos="3336"/>
                <w:tab w:val="left" w:pos="4414"/>
                <w:tab w:val="left" w:leader="dot" w:pos="10545"/>
              </w:tabs>
              <w:spacing w:before="160" w:line="220" w:lineRule="exact"/>
              <w:ind w:left="-11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fr-BE"/>
              </w:rPr>
              <w:t>travailleur</w:t>
            </w:r>
            <w:r w:rsidRPr="00641E21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fr-BE"/>
              </w:rPr>
              <w:t xml:space="preserve"> :  </w:t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52"/>
                <w:tab w:val="left" w:pos="4470"/>
                <w:tab w:val="left" w:pos="5670"/>
                <w:tab w:val="left" w:leader="dot" w:pos="10545"/>
              </w:tabs>
              <w:spacing w:line="220" w:lineRule="exact"/>
              <w:ind w:left="-11"/>
              <w:jc w:val="both"/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  <w:t>numéro NISS</w:t>
            </w:r>
            <w:r w:rsidRPr="00641E21">
              <w:rPr>
                <w:rFonts w:ascii="Arial Narrow" w:hAnsi="Arial Narrow"/>
                <w:i/>
                <w:iCs/>
                <w:noProof/>
                <w:color w:val="000000"/>
                <w:position w:val="4"/>
                <w:sz w:val="16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  <w:t>Nom et prénom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92"/>
                <w:tab w:val="left" w:leader="dot" w:pos="7325"/>
                <w:tab w:val="left" w:pos="7759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fr-BE"/>
              </w:rPr>
              <w:t>EMPLOYEUR</w:t>
            </w:r>
            <w:r w:rsidRPr="00641E21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: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00BE"/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52"/>
                <w:tab w:val="left" w:pos="4754"/>
                <w:tab w:val="left" w:pos="5670"/>
                <w:tab w:val="left" w:pos="7589"/>
                <w:tab w:val="left" w:pos="8277"/>
                <w:tab w:val="left" w:leader="dot" w:pos="10545"/>
              </w:tabs>
              <w:spacing w:line="220" w:lineRule="exact"/>
              <w:ind w:left="-11"/>
              <w:jc w:val="both"/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  <w:t>Nom ou raison sociale</w:t>
            </w:r>
            <w:r w:rsidRPr="00641E21">
              <w:rPr>
                <w:rFonts w:ascii="Arial Narrow" w:hAnsi="Arial Narrow"/>
                <w:color w:val="000000"/>
                <w:position w:val="4"/>
                <w:sz w:val="16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position w:val="4"/>
                <w:sz w:val="16"/>
                <w:lang w:val="fr-BE"/>
              </w:rPr>
              <w:tab/>
              <w:t>numéro d'entreprise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20"/>
                <w:tab w:val="left" w:pos="8095"/>
                <w:tab w:val="left" w:leader="dot" w:pos="10545"/>
              </w:tabs>
              <w:spacing w:line="220" w:lineRule="exact"/>
              <w:ind w:left="-11"/>
              <w:jc w:val="both"/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ab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tab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  <w:r w:rsidRPr="00641E21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00BE"/>
            </w:r>
          </w:p>
          <w:p w:rsidR="00745D60" w:rsidRPr="00641E21" w:rsidRDefault="00745D60" w:rsidP="00DD59A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52"/>
                <w:tab w:val="left" w:pos="8298"/>
                <w:tab w:val="left" w:leader="dot" w:pos="10545"/>
              </w:tabs>
              <w:spacing w:line="220" w:lineRule="exact"/>
              <w:ind w:left="-11"/>
              <w:jc w:val="both"/>
              <w:rPr>
                <w:rFonts w:ascii="Helvetica-Narrow" w:hAnsi="Helvetica-Narrow"/>
                <w:b/>
                <w:bCs/>
                <w:i/>
                <w:iCs/>
                <w:caps/>
                <w:noProof/>
                <w:color w:val="000000"/>
                <w:sz w:val="16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6"/>
                <w:lang w:val="fr-BE"/>
              </w:rPr>
              <w:t>date de fin de l'occupation</w:t>
            </w:r>
            <w:r w:rsidRPr="00641E21">
              <w:rPr>
                <w:rFonts w:ascii="Arial Narrow" w:hAnsi="Arial Narrow"/>
                <w:b/>
                <w:bCs/>
                <w:sz w:val="16"/>
                <w:lang w:val="fr-BE"/>
              </w:rPr>
              <w:tab/>
            </w:r>
            <w:r w:rsidR="00DD59A2" w:rsidRPr="00641E21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numéro</w:t>
            </w:r>
            <w:r w:rsidRPr="00641E21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 xml:space="preserve"> ONSS</w:t>
            </w:r>
          </w:p>
        </w:tc>
      </w:tr>
      <w:tr w:rsidR="00745D60" w:rsidRPr="00641E21" w:rsidTr="00D4225B">
        <w:trPr>
          <w:cantSplit/>
          <w:trHeight w:val="11731"/>
        </w:trPr>
        <w:tc>
          <w:tcPr>
            <w:tcW w:w="10863" w:type="dxa"/>
            <w:gridSpan w:val="3"/>
            <w:tcBorders>
              <w:top w:val="single" w:sz="4" w:space="0" w:color="auto"/>
            </w:tcBorders>
          </w:tcPr>
          <w:p w:rsidR="00745D60" w:rsidRPr="00641E21" w:rsidRDefault="003D606A">
            <w:pPr>
              <w:pStyle w:val="Corpsdetexte2"/>
              <w:tabs>
                <w:tab w:val="clear" w:pos="680"/>
                <w:tab w:val="left" w:pos="927"/>
              </w:tabs>
              <w:spacing w:before="120" w:line="226" w:lineRule="exact"/>
              <w:textAlignment w:val="auto"/>
              <w:rPr>
                <w:b/>
                <w:bCs/>
                <w:caps/>
                <w:lang w:val="fr-BE"/>
              </w:rPr>
            </w:pP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>partie A –</w:t>
            </w: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ab/>
              <w:t>donnees relatives a</w:t>
            </w:r>
            <w:r w:rsidR="00745D60" w:rsidRPr="00641E21">
              <w:rPr>
                <w:b/>
                <w:bCs/>
                <w:caps/>
                <w:shd w:val="clear" w:color="auto" w:fill="E0E0E0"/>
                <w:lang w:val="fr-BE"/>
              </w:rPr>
              <w:t xml:space="preserve"> l'outplacement collectif (</w:t>
            </w:r>
            <w:r w:rsidR="00745D60" w:rsidRPr="00641E21">
              <w:rPr>
                <w:b/>
                <w:bCs/>
                <w:shd w:val="clear" w:color="auto" w:fill="E0E0E0"/>
                <w:lang w:val="fr-BE"/>
              </w:rPr>
              <w:t>dans une cellule pour l'emploi</w:t>
            </w:r>
            <w:r w:rsidR="00745D60" w:rsidRPr="00641E21">
              <w:rPr>
                <w:b/>
                <w:bCs/>
                <w:caps/>
                <w:shd w:val="clear" w:color="auto" w:fill="E0E0E0"/>
                <w:lang w:val="fr-BE"/>
              </w:rPr>
              <w:t>)</w:t>
            </w:r>
            <w:r w:rsidR="00745D60" w:rsidRPr="00641E21">
              <w:rPr>
                <w:b/>
                <w:bCs/>
                <w:caps/>
                <w:lang w:val="fr-BE"/>
              </w:rPr>
              <w:t xml:space="preserve"> </w:t>
            </w:r>
          </w:p>
          <w:p w:rsidR="00745D60" w:rsidRPr="00641E21" w:rsidRDefault="00745D60">
            <w:pPr>
              <w:pStyle w:val="Corpsdetexte2"/>
              <w:tabs>
                <w:tab w:val="clear" w:pos="680"/>
                <w:tab w:val="left" w:pos="927"/>
              </w:tabs>
              <w:spacing w:line="226" w:lineRule="exact"/>
              <w:textAlignment w:val="auto"/>
              <w:rPr>
                <w:i/>
                <w:iCs/>
                <w:sz w:val="16"/>
                <w:lang w:val="fr-BE"/>
              </w:rPr>
            </w:pPr>
            <w:r w:rsidRPr="00641E21">
              <w:rPr>
                <w:b/>
                <w:bCs/>
                <w:caps/>
                <w:sz w:val="16"/>
                <w:lang w:val="fr-BE"/>
              </w:rPr>
              <w:tab/>
            </w:r>
            <w:r w:rsidRPr="00641E21">
              <w:rPr>
                <w:b/>
                <w:bCs/>
                <w:i/>
                <w:iCs/>
                <w:sz w:val="16"/>
                <w:lang w:val="fr-BE"/>
              </w:rPr>
              <w:t xml:space="preserve">Ne complétez pas cette rubrique si vous ressortissez aux commissions paritaires 152 ou 225. </w:t>
            </w:r>
          </w:p>
          <w:p w:rsidR="00745D60" w:rsidRPr="00641E21" w:rsidRDefault="00745D60">
            <w:pPr>
              <w:pStyle w:val="Retraitcorpsdetexte3"/>
              <w:tabs>
                <w:tab w:val="clear" w:pos="142"/>
              </w:tabs>
              <w:spacing w:before="80" w:after="40" w:line="226" w:lineRule="exact"/>
              <w:ind w:left="187" w:hanging="153"/>
              <w:rPr>
                <w:spacing w:val="-2"/>
                <w:lang w:val="fr-BE"/>
              </w:rPr>
            </w:pPr>
            <w:r w:rsidRPr="00641E21">
              <w:rPr>
                <w:spacing w:val="-2"/>
                <w:lang w:val="fr-BE"/>
              </w:rPr>
              <w:t>Je crée une cellule pour l'emploi:</w:t>
            </w:r>
          </w:p>
          <w:p w:rsidR="00745D60" w:rsidRPr="00641E21" w:rsidRDefault="00745D60">
            <w:pPr>
              <w:pStyle w:val="Retraitcorpsdetexte3"/>
              <w:tabs>
                <w:tab w:val="clear" w:pos="142"/>
                <w:tab w:val="clear" w:pos="680"/>
                <w:tab w:val="clear" w:pos="5103"/>
                <w:tab w:val="clear" w:pos="5783"/>
                <w:tab w:val="left" w:pos="218"/>
                <w:tab w:val="left" w:pos="643"/>
                <w:tab w:val="left" w:pos="1558"/>
                <w:tab w:val="left" w:leader="dot" w:pos="6804"/>
              </w:tabs>
              <w:spacing w:after="20"/>
              <w:ind w:left="312" w:hanging="278"/>
              <w:rPr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 xml:space="preserve"> NON</w:t>
            </w:r>
            <w:r w:rsidRPr="00641E21">
              <w:rPr>
                <w:lang w:val="fr-BE"/>
              </w:rPr>
              <w:tab/>
            </w:r>
            <w:r w:rsidRPr="00641E21">
              <w:rPr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i/>
                <w:iCs/>
                <w:shd w:val="clear" w:color="auto" w:fill="CCCCCC"/>
                <w:lang w:val="fr-BE"/>
              </w:rPr>
              <w:t xml:space="preserve">Passez à la partie </w:t>
            </w:r>
            <w:r w:rsidRPr="00641E21">
              <w:rPr>
                <w:i/>
                <w:iCs/>
                <w:caps/>
                <w:shd w:val="clear" w:color="auto" w:fill="CCCCCC"/>
                <w:lang w:val="fr-BE"/>
              </w:rPr>
              <w:t>B</w:t>
            </w:r>
            <w:r w:rsidRPr="00641E21">
              <w:rPr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pStyle w:val="Retraitcorpsdetexte3"/>
              <w:tabs>
                <w:tab w:val="clear" w:pos="142"/>
                <w:tab w:val="clear" w:pos="680"/>
                <w:tab w:val="clear" w:pos="5103"/>
                <w:tab w:val="clear" w:pos="5783"/>
                <w:tab w:val="left" w:pos="218"/>
                <w:tab w:val="left" w:pos="643"/>
                <w:tab w:val="left" w:pos="1068"/>
                <w:tab w:val="left" w:pos="1558"/>
                <w:tab w:val="left" w:leader="dot" w:pos="6804"/>
              </w:tabs>
              <w:spacing w:after="20"/>
              <w:ind w:left="312" w:hanging="278"/>
              <w:rPr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 xml:space="preserve"> OUI</w:t>
            </w:r>
            <w:r w:rsidRPr="00641E21">
              <w:rPr>
                <w:lang w:val="fr-BE"/>
              </w:rPr>
              <w:tab/>
              <w:t xml:space="preserve">date annonce licenciement collectif </w:t>
            </w:r>
            <w:r w:rsidRPr="00641E21">
              <w:rPr>
                <w:color w:val="999999"/>
                <w:lang w:val="fr-BE"/>
              </w:rPr>
              <w:t xml:space="preserve">__ __ / __ __ / __ __ __ __ </w:t>
            </w:r>
            <w:r w:rsidRPr="00641E21">
              <w:rPr>
                <w:bCs/>
                <w:spacing w:val="-2"/>
                <w:lang w:val="fr-BE"/>
              </w:rPr>
              <w:t xml:space="preserve"> </w:t>
            </w:r>
          </w:p>
          <w:p w:rsidR="00745D60" w:rsidRPr="00641E21" w:rsidRDefault="00745D60">
            <w:pPr>
              <w:tabs>
                <w:tab w:val="left" w:pos="1068"/>
                <w:tab w:val="left" w:leader="dot" w:pos="7164"/>
                <w:tab w:val="left" w:leader="dot" w:pos="8865"/>
              </w:tabs>
              <w:spacing w:before="40" w:after="40"/>
              <w:jc w:val="both"/>
              <w:rPr>
                <w:rFonts w:ascii="Arial Narrow" w:hAnsi="Arial Narrow"/>
                <w:bCs/>
                <w:spacing w:val="-2"/>
                <w:sz w:val="18"/>
                <w:lang w:val="fr-BE"/>
              </w:rPr>
            </w:pPr>
            <w:r w:rsidRPr="00641E21">
              <w:rPr>
                <w:rFonts w:ascii="Arial Narrow" w:hAnsi="Arial Narrow"/>
                <w:b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bCs/>
                <w:spacing w:val="-2"/>
                <w:sz w:val="18"/>
                <w:lang w:val="fr-BE"/>
              </w:rPr>
              <w:t xml:space="preserve">période de restructuration </w:t>
            </w:r>
            <w:r w:rsidRPr="00641E21">
              <w:rPr>
                <w:rFonts w:ascii="Arial Narrow" w:hAnsi="Arial Narrow"/>
                <w:bCs/>
                <w:i/>
                <w:iCs/>
                <w:spacing w:val="-2"/>
                <w:sz w:val="18"/>
                <w:lang w:val="fr-BE"/>
              </w:rPr>
              <w:t>(voir la lettre du Ministre de l'Emploi)</w:t>
            </w:r>
            <w:r w:rsidRPr="00641E21">
              <w:rPr>
                <w:rFonts w:ascii="Arial Narrow" w:hAnsi="Arial Narrow"/>
                <w:bCs/>
                <w:spacing w:val="-2"/>
                <w:sz w:val="18"/>
                <w:lang w:val="fr-BE"/>
              </w:rPr>
              <w:t xml:space="preserve">:  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 xml:space="preserve">__ __ / __ __ / __ __ __ __ </w:t>
            </w:r>
            <w:r w:rsidRPr="00641E21">
              <w:rPr>
                <w:rFonts w:ascii="Arial Narrow" w:hAnsi="Arial Narrow"/>
                <w:bCs/>
                <w:spacing w:val="-2"/>
                <w:sz w:val="18"/>
                <w:lang w:val="fr-BE"/>
              </w:rPr>
              <w:t xml:space="preserve"> au 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>__ __ / __ __ / __ __ __ __</w:t>
            </w:r>
          </w:p>
          <w:p w:rsidR="00745D60" w:rsidRPr="00641E21" w:rsidRDefault="00745D60">
            <w:pPr>
              <w:tabs>
                <w:tab w:val="left" w:pos="1068"/>
                <w:tab w:val="left" w:pos="4612"/>
                <w:tab w:val="left" w:pos="5321"/>
                <w:tab w:val="left" w:pos="7164"/>
                <w:tab w:val="left" w:pos="7731"/>
                <w:tab w:val="left" w:leader="dot" w:pos="8865"/>
              </w:tabs>
              <w:spacing w:before="40" w:after="40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  <w:t>j'ai licencié l'intéressé pendant cette période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sz w:val="18"/>
                <w:lang w:val="fr-BE"/>
              </w:rPr>
              <w:t>NON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partie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B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sz w:val="18"/>
                <w:lang w:val="fr-BE"/>
              </w:rPr>
              <w:t>OUI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partie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C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785"/>
                <w:tab w:val="left" w:pos="927"/>
                <w:tab w:val="left" w:pos="9702"/>
              </w:tabs>
              <w:spacing w:before="120" w:line="226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sz w:val="18"/>
                <w:shd w:val="clear" w:color="auto" w:fill="E0E0E0"/>
                <w:lang w:val="fr-BE"/>
              </w:rPr>
              <w:t xml:space="preserve">partie b </w:t>
            </w:r>
            <w:r w:rsidRPr="00641E21">
              <w:rPr>
                <w:b/>
                <w:bCs/>
                <w:caps/>
                <w:sz w:val="18"/>
                <w:shd w:val="clear" w:color="auto" w:fill="E0E0E0"/>
                <w:lang w:val="fr-BE"/>
              </w:rPr>
              <w:t>–</w:t>
            </w: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ab/>
            </w:r>
            <w:r w:rsidR="003D606A" w:rsidRPr="00641E21">
              <w:rPr>
                <w:rFonts w:ascii="Arial Narrow" w:hAnsi="Arial Narrow"/>
                <w:b/>
                <w:bCs/>
                <w:caps/>
                <w:sz w:val="18"/>
                <w:shd w:val="clear" w:color="auto" w:fill="E0E0E0"/>
                <w:lang w:val="fr-BE"/>
              </w:rPr>
              <w:t>donne</w:t>
            </w:r>
            <w:r w:rsidRPr="00641E21">
              <w:rPr>
                <w:rFonts w:ascii="Arial Narrow" w:hAnsi="Arial Narrow"/>
                <w:b/>
                <w:bCs/>
                <w:caps/>
                <w:sz w:val="18"/>
                <w:shd w:val="clear" w:color="auto" w:fill="E0E0E0"/>
                <w:lang w:val="fr-BE"/>
              </w:rPr>
              <w:t>es relatives à l'outplacement  INDIVIDUEL (</w:t>
            </w:r>
            <w:r w:rsidRPr="00641E21">
              <w:rPr>
                <w:rFonts w:ascii="Arial Narrow" w:hAnsi="Arial Narrow"/>
                <w:b/>
                <w:bCs/>
                <w:sz w:val="18"/>
                <w:shd w:val="clear" w:color="auto" w:fill="E0E0E0"/>
                <w:lang w:val="fr-BE"/>
              </w:rPr>
              <w:t>en dehors d'une cellule pour l'emploi</w:t>
            </w:r>
            <w:r w:rsidRPr="00641E21">
              <w:rPr>
                <w:rFonts w:ascii="Arial Narrow" w:hAnsi="Arial Narrow"/>
                <w:b/>
                <w:bCs/>
                <w:caps/>
                <w:sz w:val="18"/>
                <w:shd w:val="clear" w:color="auto" w:fill="E0E0E0"/>
                <w:lang w:val="fr-BE"/>
              </w:rPr>
              <w:t>)</w:t>
            </w:r>
          </w:p>
          <w:p w:rsidR="00745D60" w:rsidRPr="00641E21" w:rsidRDefault="00745D60">
            <w:pPr>
              <w:tabs>
                <w:tab w:val="left" w:pos="218"/>
                <w:tab w:val="left" w:pos="4848"/>
                <w:tab w:val="left" w:leader="dot" w:pos="10206"/>
                <w:tab w:val="right" w:leader="dot" w:pos="10647"/>
              </w:tabs>
              <w:spacing w:before="80" w:after="40" w:line="226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J'ai fait une offre concrète d'outplacement individuel à ce travailleur</w:t>
            </w:r>
          </w:p>
          <w:p w:rsidR="00745D60" w:rsidRPr="00641E21" w:rsidRDefault="00745D60" w:rsidP="00AC7C6D">
            <w:pPr>
              <w:tabs>
                <w:tab w:val="left" w:pos="785"/>
                <w:tab w:val="left" w:pos="1068"/>
                <w:tab w:val="left" w:pos="1919"/>
                <w:tab w:val="left" w:pos="4329"/>
              </w:tabs>
              <w:spacing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NON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parce que le travailleur a moins de 45 ans au moment de son licenciement ou n'a pas encore </w:t>
            </w:r>
            <w:r w:rsidR="00B7191A" w:rsidRPr="00641E21">
              <w:rPr>
                <w:rFonts w:ascii="Arial Narrow" w:hAnsi="Arial Narrow"/>
                <w:color w:val="000000"/>
                <w:sz w:val="18"/>
                <w:lang w:val="fr-BE"/>
              </w:rPr>
              <w:t>1 année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d'ancienneté de service à ce moment.</w:t>
            </w:r>
          </w:p>
          <w:p w:rsidR="00745D60" w:rsidRPr="00641E21" w:rsidRDefault="00745D60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parce que le travailleur travaille moins d'un mi-temps.</w:t>
            </w:r>
          </w:p>
          <w:p w:rsidR="00AC7C6D" w:rsidRPr="00641E21" w:rsidRDefault="00745D60" w:rsidP="00DA5CC7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parce que le travailleur </w:t>
            </w:r>
            <w:r w:rsidRPr="00641E21">
              <w:rPr>
                <w:rFonts w:ascii="Arial Narrow" w:hAnsi="Arial Narrow"/>
                <w:sz w:val="18"/>
                <w:lang w:val="fr-BE"/>
              </w:rPr>
              <w:t>à la fin de la période couverte par l'indemnité de rupture ou de la période de préavis non prolongée</w:t>
            </w:r>
          </w:p>
          <w:p w:rsidR="00AC7C6D" w:rsidRPr="00641E21" w:rsidRDefault="00931129" w:rsidP="00DA5CC7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1C2845" wp14:editId="5841B0BD">
                      <wp:simplePos x="0" y="0"/>
                      <wp:positionH relativeFrom="column">
                        <wp:posOffset>2479539</wp:posOffset>
                      </wp:positionH>
                      <wp:positionV relativeFrom="paragraph">
                        <wp:posOffset>29584</wp:posOffset>
                      </wp:positionV>
                      <wp:extent cx="67317" cy="291710"/>
                      <wp:effectExtent l="0" t="0" r="46990" b="13335"/>
                      <wp:wrapNone/>
                      <wp:docPr id="8" name="Accolade ferm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7" cy="29171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150D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8" o:spid="_x0000_s1026" type="#_x0000_t88" style="position:absolute;margin-left:195.25pt;margin-top:2.35pt;width:5.3pt;height:22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" adj="415" strokecolor="black [3213]" strokeweight=".5pt">
                      <v:stroke joinstyle="miter"/>
                    </v:shape>
                  </w:pict>
                </mc:Fallback>
              </mc:AlternateContent>
            </w:r>
            <w:r w:rsidR="00AC7C6D" w:rsidRPr="00641E21">
              <w:rPr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2599529</wp:posOffset>
                      </wp:positionH>
                      <wp:positionV relativeFrom="paragraph">
                        <wp:posOffset>21590</wp:posOffset>
                      </wp:positionV>
                      <wp:extent cx="2695433" cy="279779"/>
                      <wp:effectExtent l="0" t="0" r="1016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433" cy="27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C6D" w:rsidRPr="00AC7C6D" w:rsidRDefault="00AC7C6D" w:rsidP="00AC7C6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fr-BE"/>
                                    </w:rPr>
                                  </w:pPr>
                                  <w:r w:rsidRPr="00641E21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fr-BE"/>
                                    </w:rPr>
                                    <w:t>pour les licenciements notifiés avant le 01.12.2018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04.7pt;margin-top:1.7pt;width:212.25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" filled="f" strokecolor="#bfbfbf [2412]" strokeweight="1pt">
                      <v:textbox>
                        <w:txbxContent>
                          <w:p w:rsidR="00AC7C6D" w:rsidRPr="00AC7C6D" w:rsidRDefault="00AC7C6D" w:rsidP="00AC7C6D">
                            <w:pPr>
                              <w:jc w:val="center"/>
                              <w:rPr>
                                <w:color w:val="000000" w:themeColor="text1"/>
                                <w:lang w:val="fr-BE"/>
                              </w:rPr>
                            </w:pPr>
                            <w:r w:rsidRPr="00641E21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fr-BE"/>
                              </w:rPr>
                              <w:t>pour les licenciements notifiés avant le 01.12.2018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7C6D" w:rsidRPr="00641E21">
              <w:rPr>
                <w:lang w:val="fr-BE"/>
              </w:rPr>
              <w:tab/>
            </w:r>
            <w:r w:rsidR="00AC7C6D" w:rsidRPr="00641E21">
              <w:rPr>
                <w:lang w:val="fr-BE"/>
              </w:rPr>
              <w:tab/>
            </w:r>
            <w:r w:rsidR="00AC7C6D" w:rsidRPr="00641E21">
              <w:rPr>
                <w:lang w:val="fr-BE"/>
              </w:rPr>
              <w:tab/>
            </w:r>
            <w:r w:rsidR="00745D60" w:rsidRPr="00641E21">
              <w:rPr>
                <w:lang w:val="fr-BE"/>
              </w:rPr>
              <w:sym w:font="Wingdings" w:char="0072"/>
            </w:r>
            <w:r w:rsidR="00AC7C6D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est âgé de 58 ans</w:t>
            </w:r>
          </w:p>
          <w:p w:rsidR="00745D60" w:rsidRPr="00641E21" w:rsidRDefault="00AC7C6D" w:rsidP="00DA5CC7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tab/>
            </w:r>
            <w:r w:rsidR="00745D60" w:rsidRPr="00641E21">
              <w:rPr>
                <w:lang w:val="fr-BE"/>
              </w:rPr>
              <w:sym w:font="Wingdings" w:char="0072"/>
            </w:r>
            <w:r w:rsidR="00745D60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prouve 38 ans de passé professionnel</w:t>
            </w:r>
            <w:r w:rsidR="00D8449B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060585" w:rsidRPr="00641E21">
              <w:rPr>
                <w:rFonts w:ascii="Arial Narrow" w:hAnsi="Arial Narrow"/>
                <w:color w:val="000000"/>
                <w:sz w:val="18"/>
                <w:lang w:val="fr-BE"/>
              </w:rPr>
              <w:t>*</w:t>
            </w:r>
          </w:p>
          <w:p w:rsidR="00AC7C6D" w:rsidRPr="00641E21" w:rsidRDefault="00931129" w:rsidP="00AC7C6D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8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2CC611" wp14:editId="05B74FD3">
                      <wp:simplePos x="0" y="0"/>
                      <wp:positionH relativeFrom="column">
                        <wp:posOffset>2479538</wp:posOffset>
                      </wp:positionH>
                      <wp:positionV relativeFrom="paragraph">
                        <wp:posOffset>65043</wp:posOffset>
                      </wp:positionV>
                      <wp:extent cx="67317" cy="291710"/>
                      <wp:effectExtent l="0" t="0" r="46990" b="13335"/>
                      <wp:wrapNone/>
                      <wp:docPr id="11" name="Accolade ferma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7" cy="29171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AF4BFF" id="Accolade fermante 11" o:spid="_x0000_s1026" type="#_x0000_t88" style="position:absolute;margin-left:195.25pt;margin-top:5.1pt;width:5.3pt;height:22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" adj="415" strokecolor="black [3213]" strokeweight=".5pt">
                      <v:stroke joinstyle="miter"/>
                    </v:shape>
                  </w:pict>
                </mc:Fallback>
              </mc:AlternateContent>
            </w:r>
            <w:r w:rsidR="00AC7C6D" w:rsidRPr="00641E21">
              <w:rPr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EC599" wp14:editId="0ACF7413">
                      <wp:simplePos x="0" y="0"/>
                      <wp:positionH relativeFrom="column">
                        <wp:posOffset>2598581</wp:posOffset>
                      </wp:positionH>
                      <wp:positionV relativeFrom="paragraph">
                        <wp:posOffset>72390</wp:posOffset>
                      </wp:positionV>
                      <wp:extent cx="2695433" cy="279779"/>
                      <wp:effectExtent l="0" t="0" r="1016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433" cy="27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C6D" w:rsidRPr="00AC7C6D" w:rsidRDefault="00AC7C6D" w:rsidP="00AC7C6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fr-BE"/>
                                    </w:rPr>
                                  </w:pPr>
                                  <w:r w:rsidRPr="00641E21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fr-BE"/>
                                    </w:rPr>
                                    <w:t xml:space="preserve">pour les licenciements notifiés </w:t>
                                  </w:r>
                                  <w:r w:rsidR="00AC7C25" w:rsidRPr="00641E21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fr-BE"/>
                                    </w:rPr>
                                    <w:t>après le 30.11.2018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EC599" id="Rectangle 5" o:spid="_x0000_s1028" style="position:absolute;left:0;text-align:left;margin-left:204.6pt;margin-top:5.7pt;width:212.25pt;height:2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" filled="f" strokecolor="#bfbfbf [2412]" strokeweight="1pt">
                      <v:textbox>
                        <w:txbxContent>
                          <w:p w:rsidR="00AC7C6D" w:rsidRPr="00AC7C6D" w:rsidRDefault="00AC7C6D" w:rsidP="00AC7C6D">
                            <w:pPr>
                              <w:jc w:val="center"/>
                              <w:rPr>
                                <w:color w:val="000000" w:themeColor="text1"/>
                                <w:lang w:val="fr-BE"/>
                              </w:rPr>
                            </w:pPr>
                            <w:r w:rsidRPr="00641E21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fr-BE"/>
                              </w:rPr>
                              <w:t xml:space="preserve">pour les licenciements notifiés </w:t>
                            </w:r>
                            <w:r w:rsidR="00AC7C25" w:rsidRPr="00641E21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fr-BE"/>
                              </w:rPr>
                              <w:t>après le 30.11.2018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7C6D" w:rsidRPr="00641E21">
              <w:rPr>
                <w:lang w:val="fr-BE"/>
              </w:rPr>
              <w:tab/>
            </w:r>
            <w:r w:rsidR="00AC7C6D" w:rsidRPr="00641E21">
              <w:rPr>
                <w:lang w:val="fr-BE"/>
              </w:rPr>
              <w:tab/>
            </w:r>
            <w:r w:rsidR="00AC7C6D" w:rsidRPr="00641E21">
              <w:rPr>
                <w:lang w:val="fr-BE"/>
              </w:rPr>
              <w:tab/>
            </w:r>
            <w:r w:rsidR="00AC7C6D" w:rsidRPr="00641E21">
              <w:rPr>
                <w:lang w:val="fr-BE"/>
              </w:rPr>
              <w:sym w:font="Wingdings" w:char="0072"/>
            </w:r>
            <w:r w:rsidR="00AC7C6D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est âgé d</w:t>
            </w:r>
            <w:bookmarkStart w:id="0" w:name="_GoBack"/>
            <w:bookmarkEnd w:id="0"/>
            <w:r w:rsidR="00AC7C6D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e 62 ans </w:t>
            </w:r>
          </w:p>
          <w:p w:rsidR="00AC7C6D" w:rsidRPr="00641E21" w:rsidRDefault="00AC7C6D" w:rsidP="00AC7C6D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prouve 42 ans de passé professionnel</w:t>
            </w:r>
            <w:r w:rsidR="00D8449B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060585" w:rsidRPr="00641E21">
              <w:rPr>
                <w:rFonts w:ascii="Arial Narrow" w:hAnsi="Arial Narrow"/>
                <w:color w:val="000000"/>
                <w:sz w:val="18"/>
                <w:lang w:val="fr-BE"/>
              </w:rPr>
              <w:t>*</w:t>
            </w:r>
          </w:p>
          <w:p w:rsidR="00060585" w:rsidRPr="00641E21" w:rsidRDefault="00060585" w:rsidP="00060585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firstLine="258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>*</w:t>
            </w:r>
            <w:r w:rsidRPr="00641E21">
              <w:rPr>
                <w:rFonts w:ascii="Arial Narrow" w:hAnsi="Arial Narrow"/>
                <w:sz w:val="18"/>
                <w:szCs w:val="18"/>
                <w:lang w:val="fr-BE"/>
              </w:rPr>
              <w:t>votre travailleur peut demander, via son organisme de paiement, s’il satisfait à cette condition</w:t>
            </w:r>
          </w:p>
          <w:p w:rsidR="00745D60" w:rsidRPr="00641E21" w:rsidRDefault="00745D60" w:rsidP="00AC7C6D">
            <w:pPr>
              <w:tabs>
                <w:tab w:val="clear" w:pos="5103"/>
                <w:tab w:val="clear" w:pos="5783"/>
                <w:tab w:val="left" w:pos="218"/>
                <w:tab w:val="left" w:pos="785"/>
                <w:tab w:val="left" w:pos="1068"/>
                <w:tab w:val="right" w:leader="dot" w:pos="10647"/>
              </w:tabs>
              <w:spacing w:before="120" w:line="200" w:lineRule="atLeast"/>
              <w:ind w:left="1066" w:hanging="1066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pour un autre motif:</w:t>
            </w:r>
            <w:r w:rsidRPr="00641E21">
              <w:rPr>
                <w:rFonts w:ascii="Arial Narrow" w:hAnsi="Arial Narrow"/>
                <w:color w:val="000000"/>
                <w:sz w:val="12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000000"/>
                <w:sz w:val="12"/>
                <w:lang w:val="fr-BE"/>
              </w:rPr>
              <w:tab/>
            </w:r>
          </w:p>
          <w:p w:rsidR="00745D60" w:rsidRPr="00641E21" w:rsidRDefault="00745D60">
            <w:pPr>
              <w:tabs>
                <w:tab w:val="clear" w:pos="5103"/>
                <w:tab w:val="clear" w:pos="5783"/>
                <w:tab w:val="left" w:pos="218"/>
                <w:tab w:val="left" w:pos="785"/>
                <w:tab w:val="left" w:leader="dot" w:pos="10601"/>
              </w:tabs>
              <w:spacing w:before="120" w:line="226" w:lineRule="exact"/>
              <w:jc w:val="both"/>
              <w:rPr>
                <w:rFonts w:ascii="Arial Narrow" w:hAnsi="Arial Narrow"/>
                <w:color w:val="000000"/>
                <w:spacing w:val="-2"/>
                <w:sz w:val="12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OUI</w:t>
            </w:r>
            <w:r w:rsidRPr="00641E21">
              <w:rPr>
                <w:rFonts w:ascii="Arial Narrow" w:hAnsi="Arial Narrow"/>
                <w:color w:val="000000"/>
                <w:spacing w:val="-2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Nom et adresse du bureau d'outplacement</w:t>
            </w:r>
            <w:r w:rsidRPr="00641E21">
              <w:rPr>
                <w:rFonts w:ascii="Arial Narrow" w:hAnsi="Arial Narrow"/>
                <w:color w:val="000000"/>
                <w:spacing w:val="-2"/>
                <w:sz w:val="18"/>
                <w:lang w:val="fr-BE"/>
              </w:rPr>
              <w:t xml:space="preserve">: </w:t>
            </w:r>
            <w:r w:rsidRPr="00641E21">
              <w:rPr>
                <w:rFonts w:ascii="Arial Narrow" w:hAnsi="Arial Narrow"/>
                <w:color w:val="000000"/>
                <w:spacing w:val="-2"/>
                <w:sz w:val="12"/>
                <w:lang w:val="fr-BE"/>
              </w:rPr>
              <w:tab/>
            </w:r>
          </w:p>
          <w:p w:rsidR="00745D60" w:rsidRPr="00641E21" w:rsidRDefault="006D1112">
            <w:pPr>
              <w:tabs>
                <w:tab w:val="clear" w:pos="680"/>
                <w:tab w:val="clear" w:pos="5103"/>
                <w:tab w:val="clear" w:pos="5783"/>
                <w:tab w:val="left" w:pos="218"/>
                <w:tab w:val="left" w:pos="732"/>
                <w:tab w:val="left" w:leader="dot" w:pos="10601"/>
              </w:tabs>
              <w:spacing w:before="120" w:line="226" w:lineRule="exact"/>
              <w:jc w:val="both"/>
              <w:rPr>
                <w:rFonts w:ascii="Arial Narrow" w:hAnsi="Arial Narrow"/>
                <w:color w:val="000000"/>
                <w:spacing w:val="-2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pacing w:val="-2"/>
                <w:sz w:val="12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pacing w:val="-2"/>
                <w:sz w:val="12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pacing w:val="-2"/>
                <w:sz w:val="12"/>
                <w:lang w:val="fr-BE"/>
              </w:rPr>
              <w:tab/>
            </w:r>
          </w:p>
          <w:p w:rsidR="00A418E3" w:rsidRPr="00641E21" w:rsidRDefault="00745D60" w:rsidP="00A418E3">
            <w:pPr>
              <w:tabs>
                <w:tab w:val="clear" w:pos="680"/>
                <w:tab w:val="clear" w:pos="5103"/>
                <w:tab w:val="clear" w:pos="5783"/>
                <w:tab w:val="left" w:pos="218"/>
                <w:tab w:val="left" w:pos="785"/>
                <w:tab w:val="left" w:leader="dot" w:pos="10601"/>
              </w:tabs>
              <w:spacing w:before="80" w:after="40" w:line="226" w:lineRule="exact"/>
              <w:jc w:val="both"/>
              <w:rPr>
                <w:rFonts w:ascii="Arial Narrow" w:hAnsi="Arial Narrow"/>
                <w:bCs/>
                <w:spacing w:val="-2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pacing w:val="-2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pacing w:val="-2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Date de début de l'outplacement</w:t>
            </w:r>
            <w:r w:rsidRPr="00641E21">
              <w:rPr>
                <w:rFonts w:ascii="Arial Narrow" w:hAnsi="Arial Narrow"/>
                <w:color w:val="000000"/>
                <w:spacing w:val="-2"/>
                <w:sz w:val="18"/>
                <w:lang w:val="fr-BE"/>
              </w:rPr>
              <w:t xml:space="preserve">: 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 xml:space="preserve">__ __ / __ __ / __ __ __ __ </w:t>
            </w:r>
            <w:r w:rsidRPr="00641E21">
              <w:rPr>
                <w:rFonts w:ascii="Arial Narrow" w:hAnsi="Arial Narrow"/>
                <w:bCs/>
                <w:spacing w:val="-2"/>
                <w:sz w:val="18"/>
                <w:lang w:val="fr-BE"/>
              </w:rPr>
              <w:t xml:space="preserve"> </w:t>
            </w:r>
          </w:p>
          <w:p w:rsidR="00745D60" w:rsidRPr="00641E21" w:rsidRDefault="00B7191A" w:rsidP="00A418E3">
            <w:pPr>
              <w:tabs>
                <w:tab w:val="clear" w:pos="680"/>
                <w:tab w:val="clear" w:pos="5103"/>
                <w:tab w:val="clear" w:pos="5783"/>
                <w:tab w:val="left" w:pos="785"/>
                <w:tab w:val="left" w:pos="4612"/>
                <w:tab w:val="left" w:pos="5463"/>
                <w:tab w:val="left" w:pos="7164"/>
                <w:tab w:val="left" w:pos="7731"/>
                <w:tab w:val="left" w:leader="dot" w:pos="8865"/>
              </w:tabs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partie </w:t>
            </w:r>
            <w:r w:rsidR="00A418E3"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C</w:t>
            </w:r>
            <w:r w:rsidR="00A418E3"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3D606A">
            <w:pPr>
              <w:pStyle w:val="Corpsdetexte2"/>
              <w:tabs>
                <w:tab w:val="clear" w:pos="680"/>
                <w:tab w:val="left" w:pos="927"/>
              </w:tabs>
              <w:spacing w:before="120" w:after="40" w:line="226" w:lineRule="exact"/>
              <w:textAlignment w:val="auto"/>
              <w:rPr>
                <w:b/>
                <w:bCs/>
                <w:caps/>
                <w:lang w:val="fr-BE"/>
              </w:rPr>
            </w:pP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>partie c –</w:t>
            </w: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ab/>
              <w:t>donnees relatives a une indemnite comple</w:t>
            </w:r>
            <w:r w:rsidR="00745D60" w:rsidRPr="00641E21">
              <w:rPr>
                <w:b/>
                <w:bCs/>
                <w:caps/>
                <w:shd w:val="clear" w:color="auto" w:fill="E0E0E0"/>
                <w:lang w:val="fr-BE"/>
              </w:rPr>
              <w:t>mentair</w:t>
            </w: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>e e</w:t>
            </w:r>
            <w:r w:rsidR="00745D60" w:rsidRPr="00641E21">
              <w:rPr>
                <w:b/>
                <w:bCs/>
                <w:caps/>
                <w:shd w:val="clear" w:color="auto" w:fill="E0E0E0"/>
                <w:lang w:val="fr-BE"/>
              </w:rPr>
              <w:t>ventuell</w:t>
            </w:r>
            <w:r w:rsidRPr="00641E21">
              <w:rPr>
                <w:b/>
                <w:bCs/>
                <w:caps/>
                <w:shd w:val="clear" w:color="auto" w:fill="E0E0E0"/>
                <w:lang w:val="fr-BE"/>
              </w:rPr>
              <w:t>e en plus des allocations de cho</w:t>
            </w:r>
            <w:r w:rsidR="00745D60" w:rsidRPr="00641E21">
              <w:rPr>
                <w:b/>
                <w:bCs/>
                <w:caps/>
                <w:shd w:val="clear" w:color="auto" w:fill="E0E0E0"/>
                <w:lang w:val="fr-BE"/>
              </w:rPr>
              <w:t>mage</w:t>
            </w:r>
          </w:p>
          <w:p w:rsidR="00745D60" w:rsidRPr="00641E21" w:rsidRDefault="00745D60">
            <w:pPr>
              <w:pStyle w:val="Corpsdetexte2"/>
              <w:tabs>
                <w:tab w:val="clear" w:pos="680"/>
                <w:tab w:val="left" w:pos="927"/>
              </w:tabs>
              <w:spacing w:line="226" w:lineRule="exact"/>
              <w:textAlignment w:val="auto"/>
              <w:rPr>
                <w:b/>
                <w:bCs/>
                <w:i/>
                <w:iCs/>
                <w:sz w:val="16"/>
                <w:lang w:val="fr-BE"/>
              </w:rPr>
            </w:pPr>
            <w:r w:rsidRPr="00641E21">
              <w:rPr>
                <w:b/>
                <w:bCs/>
                <w:caps/>
                <w:sz w:val="16"/>
                <w:lang w:val="fr-BE"/>
              </w:rPr>
              <w:tab/>
            </w:r>
            <w:r w:rsidRPr="00641E21">
              <w:rPr>
                <w:b/>
                <w:bCs/>
                <w:i/>
                <w:iCs/>
                <w:sz w:val="16"/>
                <w:lang w:val="fr-BE"/>
              </w:rPr>
              <w:t>Ne complétez pas cette rubrique si vous ressortissez aux commissions paritaires 152 ou 225.</w:t>
            </w:r>
          </w:p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336"/>
                <w:tab w:val="left" w:pos="4862"/>
                <w:tab w:val="left" w:leader="dot" w:pos="9857"/>
              </w:tabs>
              <w:spacing w:before="80" w:line="200" w:lineRule="exact"/>
              <w:jc w:val="both"/>
              <w:rPr>
                <w:rFonts w:ascii="Arial Narrow" w:hAnsi="Arial Narrow"/>
                <w:i/>
                <w:iCs/>
                <w:spacing w:val="-4"/>
                <w:sz w:val="18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pacing w:val="-4"/>
                <w:sz w:val="18"/>
                <w:lang w:val="fr-BE"/>
              </w:rPr>
              <w:t>Si vous payez ou si un fonds paie une indemnité qui peut être cumulée avec les allocations de chômage, des cotisations et retenues sont dues sur celle-ci.  Le mode de paiement, la périodicité (capital ou paiement périodique) et la dénomination de cette indemnité sont sans importance.  Vous devez mentionner ces indemnités ci-dessous.</w:t>
            </w:r>
          </w:p>
          <w:p w:rsidR="00745D60" w:rsidRPr="00641E21" w:rsidRDefault="00745D60">
            <w:pPr>
              <w:tabs>
                <w:tab w:val="left" w:pos="720"/>
                <w:tab w:val="left" w:pos="6381"/>
                <w:tab w:val="left" w:pos="7342"/>
              </w:tabs>
              <w:spacing w:before="40" w:line="226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1.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>Vous payez ou un fonds paie une indemnité qui peut être cumulée avec les allocations de chômage?</w:t>
            </w:r>
          </w:p>
          <w:p w:rsidR="00745D60" w:rsidRPr="00641E21" w:rsidRDefault="00745D60">
            <w:pPr>
              <w:tabs>
                <w:tab w:val="left" w:pos="1068"/>
                <w:tab w:val="left" w:pos="1919"/>
              </w:tabs>
              <w:spacing w:after="40" w:line="226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smallCaps/>
                <w:sz w:val="18"/>
                <w:lang w:val="fr-BE"/>
              </w:rPr>
              <w:t>NON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</w:t>
            </w:r>
            <w:r w:rsidR="00073418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</w:t>
            </w:r>
            <w:r w:rsidR="00073418" w:rsidRPr="00641E21">
              <w:rPr>
                <w:rFonts w:ascii="Arial Narrow" w:hAnsi="Arial Narrow"/>
                <w:i/>
                <w:iCs/>
                <w:smallCaps/>
                <w:sz w:val="18"/>
                <w:shd w:val="clear" w:color="auto" w:fill="CCCCCC"/>
                <w:lang w:val="fr-BE"/>
              </w:rPr>
              <w:t>partie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d</w:t>
            </w:r>
            <w:r w:rsidRPr="00641E21">
              <w:rPr>
                <w:rFonts w:ascii="Arial Narrow" w:hAnsi="Arial Narrow"/>
                <w:sz w:val="18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732"/>
                <w:tab w:val="left" w:pos="1068"/>
                <w:tab w:val="left" w:leader="dot" w:pos="9072"/>
              </w:tabs>
              <w:spacing w:line="226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sz w:val="18"/>
                <w:lang w:val="fr-BE"/>
              </w:rPr>
              <w:t>OUI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>sur la base d'une CCT (inter)sectorielle conclue avant le 01.10.2005 ou d'une prolongation ininterrompue et inchangée d'une telle CCT.</w:t>
            </w:r>
          </w:p>
          <w:p w:rsidR="00745D60" w:rsidRPr="00641E21" w:rsidRDefault="00745D60">
            <w:pPr>
              <w:tabs>
                <w:tab w:val="left" w:pos="1068"/>
                <w:tab w:val="left" w:leader="dot" w:pos="8014"/>
                <w:tab w:val="left" w:leader="dot" w:pos="9072"/>
              </w:tabs>
              <w:spacing w:before="40" w:after="40" w:line="226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L'indemnité est octroyée sur la base d'une CCT sectorielle conclue le 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>__ __ / __ __ / __ __ __ __</w:t>
            </w:r>
          </w:p>
          <w:p w:rsidR="00745D60" w:rsidRPr="00641E21" w:rsidRDefault="00745D60">
            <w:pPr>
              <w:tabs>
                <w:tab w:val="left" w:pos="1068"/>
                <w:tab w:val="left" w:pos="1352"/>
                <w:tab w:val="left" w:leader="dot" w:pos="10647"/>
              </w:tabs>
              <w:spacing w:before="40" w:after="40" w:line="226" w:lineRule="exact"/>
              <w:ind w:left="1068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>-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déposée au greffe du Service des Relations Collectives de Travail du SPF Emploi le 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>__ __ / __ __ / __ __ __ __</w:t>
            </w:r>
          </w:p>
          <w:p w:rsidR="00745D60" w:rsidRPr="00641E21" w:rsidRDefault="00745D60">
            <w:pPr>
              <w:tabs>
                <w:tab w:val="left" w:pos="1068"/>
                <w:tab w:val="left" w:pos="1352"/>
                <w:tab w:val="left" w:leader="dot" w:pos="7022"/>
                <w:tab w:val="left" w:leader="dot" w:pos="9943"/>
              </w:tabs>
              <w:spacing w:before="40" w:after="40" w:line="226" w:lineRule="exact"/>
              <w:ind w:left="1068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 xml:space="preserve">- 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numéro d’enregistrement (si connu): </w:t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641E21">
              <w:rPr>
                <w:rFonts w:ascii="Helvetica" w:hAnsi="Helvetica" w:cs="Arial"/>
                <w:color w:val="999999"/>
                <w:spacing w:val="80"/>
                <w:sz w:val="18"/>
                <w:lang w:val="fr-BE"/>
              </w:rPr>
              <w:t>/</w:t>
            </w:r>
            <w:r w:rsidRPr="00641E21">
              <w:rPr>
                <w:rFonts w:ascii="Arial Narrow" w:hAnsi="Arial Narrow" w:cs="Arial"/>
                <w:color w:val="000000"/>
                <w:sz w:val="18"/>
                <w:lang w:val="fr-BE"/>
              </w:rPr>
              <w:t>CO</w:t>
            </w:r>
            <w:r w:rsidRPr="00641E21">
              <w:rPr>
                <w:rFonts w:ascii="Helvetica" w:hAnsi="Helvetica" w:cs="Arial"/>
                <w:color w:val="000000"/>
                <w:sz w:val="18"/>
                <w:lang w:val="fr-BE"/>
              </w:rPr>
              <w:t xml:space="preserve"> </w:t>
            </w:r>
            <w:r w:rsidRPr="00641E21">
              <w:rPr>
                <w:rFonts w:ascii="Helvetica" w:hAnsi="Helvetica" w:cs="Arial"/>
                <w:color w:val="999999"/>
                <w:spacing w:val="80"/>
                <w:sz w:val="18"/>
                <w:lang w:val="fr-BE"/>
              </w:rPr>
              <w:t>/</w:t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</w:p>
          <w:p w:rsidR="00745D60" w:rsidRPr="00641E21" w:rsidRDefault="00745D60">
            <w:pPr>
              <w:tabs>
                <w:tab w:val="left" w:pos="1068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</w:t>
            </w:r>
            <w:r w:rsidR="00B7191A" w:rsidRPr="00641E21">
              <w:rPr>
                <w:rFonts w:ascii="Arial Narrow" w:hAnsi="Arial Narrow"/>
                <w:i/>
                <w:iCs/>
                <w:smallCaps/>
                <w:sz w:val="18"/>
                <w:shd w:val="clear" w:color="auto" w:fill="CCCCCC"/>
                <w:lang w:val="fr-BE"/>
              </w:rPr>
              <w:t>partie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d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720"/>
                <w:tab w:val="left" w:pos="1068"/>
                <w:tab w:val="left" w:pos="7164"/>
                <w:tab w:val="left" w:leader="dot" w:pos="10424"/>
              </w:tabs>
              <w:spacing w:after="40" w:line="220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pacing w:val="-4"/>
                <w:sz w:val="18"/>
                <w:lang w:val="fr-BE"/>
              </w:rPr>
              <w:t>le travailleur avait droit pour la première fois à l'indemnité avant la date de son 45ème anniversaire, c.-à-d. à partir du</w:t>
            </w:r>
            <w:r w:rsidRPr="00641E21">
              <w:rPr>
                <w:rFonts w:ascii="Arial Narrow" w:hAnsi="Arial Narrow"/>
                <w:spacing w:val="-2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>__ __ / __ __ / __ __ __ __</w:t>
            </w:r>
          </w:p>
          <w:p w:rsidR="00745D60" w:rsidRPr="00641E21" w:rsidRDefault="00745D60">
            <w:pPr>
              <w:tabs>
                <w:tab w:val="left" w:pos="720"/>
                <w:tab w:val="left" w:pos="1068"/>
                <w:tab w:val="left" w:pos="7164"/>
                <w:tab w:val="left" w:leader="dot" w:pos="10424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</w:t>
            </w:r>
            <w:r w:rsidR="00B7191A" w:rsidRPr="00641E21">
              <w:rPr>
                <w:rFonts w:ascii="Arial Narrow" w:hAnsi="Arial Narrow"/>
                <w:i/>
                <w:iCs/>
                <w:smallCaps/>
                <w:sz w:val="18"/>
                <w:shd w:val="clear" w:color="auto" w:fill="CCCCCC"/>
                <w:lang w:val="fr-BE"/>
              </w:rPr>
              <w:t>partie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d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 w:rsidP="00B7191A">
            <w:pPr>
              <w:tabs>
                <w:tab w:val="left" w:pos="720"/>
                <w:tab w:val="left" w:pos="1068"/>
                <w:tab w:val="left" w:pos="7164"/>
              </w:tabs>
              <w:spacing w:after="60" w:line="226" w:lineRule="exact"/>
              <w:ind w:left="1066" w:right="365" w:hanging="958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>en tant qu'employeur, je tombe dans le champ d'application du "Maribel Social" (AR du</w:t>
            </w:r>
            <w:r w:rsidR="00B7191A" w:rsidRPr="00641E21">
              <w:rPr>
                <w:rFonts w:ascii="Arial Narrow" w:hAnsi="Arial Narrow"/>
                <w:sz w:val="18"/>
                <w:lang w:val="fr-BE"/>
              </w:rPr>
              <w:t xml:space="preserve"> 18.07.2002) et l'indemnité est </w:t>
            </w:r>
            <w:r w:rsidRPr="00641E21">
              <w:rPr>
                <w:rFonts w:ascii="Arial Narrow" w:hAnsi="Arial Narrow"/>
                <w:sz w:val="18"/>
                <w:lang w:val="fr-BE"/>
              </w:rPr>
              <w:t>octroyée dans le cadre d'une mesure de fin de carrière reconnue par le Ministre Fédéral de l'Emploi.</w:t>
            </w:r>
          </w:p>
          <w:p w:rsidR="00745D60" w:rsidRPr="00641E21" w:rsidRDefault="00745D60">
            <w:pPr>
              <w:tabs>
                <w:tab w:val="left" w:pos="720"/>
                <w:tab w:val="left" w:pos="1068"/>
                <w:tab w:val="left" w:pos="9290"/>
              </w:tabs>
              <w:spacing w:after="40"/>
              <w:ind w:left="1066" w:hanging="958"/>
              <w:jc w:val="both"/>
              <w:rPr>
                <w:rFonts w:ascii="Arial Narrow" w:hAnsi="Arial Narrow"/>
                <w:color w:val="FFFFFF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>Je joins la preuve écrite de la reconnaissance.</w:t>
            </w:r>
          </w:p>
          <w:p w:rsidR="00745D60" w:rsidRPr="00641E21" w:rsidRDefault="00745D60">
            <w:pPr>
              <w:tabs>
                <w:tab w:val="left" w:pos="1068"/>
                <w:tab w:val="left" w:pos="9290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sz w:val="18"/>
                <w:shd w:val="clear" w:color="auto" w:fill="CCCCCC"/>
                <w:lang w:val="fr-BE"/>
              </w:rPr>
            </w:pPr>
            <w:r w:rsidRPr="00641E21">
              <w:rPr>
                <w:color w:val="FFFFFF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</w:t>
            </w:r>
            <w:r w:rsidR="00B7191A" w:rsidRPr="00641E21">
              <w:rPr>
                <w:rFonts w:ascii="Arial Narrow" w:hAnsi="Arial Narrow"/>
                <w:i/>
                <w:iCs/>
                <w:smallCaps/>
                <w:sz w:val="18"/>
                <w:shd w:val="clear" w:color="auto" w:fill="CCCCCC"/>
                <w:lang w:val="fr-BE"/>
              </w:rPr>
              <w:t>partie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d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720"/>
                <w:tab w:val="left" w:pos="1068"/>
                <w:tab w:val="left" w:pos="9290"/>
              </w:tabs>
              <w:spacing w:after="40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="00AC7C6D" w:rsidRPr="00641E21">
              <w:rPr>
                <w:rFonts w:ascii="Arial Narrow" w:hAnsi="Arial Narrow"/>
                <w:sz w:val="18"/>
                <w:lang w:val="fr-BE"/>
              </w:rPr>
              <w:t>l’</w:t>
            </w:r>
            <w:r w:rsidRPr="00641E21">
              <w:rPr>
                <w:rFonts w:ascii="Arial Narrow" w:hAnsi="Arial Narrow"/>
                <w:sz w:val="18"/>
                <w:lang w:val="fr-BE"/>
              </w:rPr>
              <w:t>indemnité est payée en application de l'article 9 de la CCT n° 46 du 23.03.1990.</w:t>
            </w:r>
          </w:p>
          <w:p w:rsidR="00745D60" w:rsidRPr="00641E21" w:rsidRDefault="00745D60">
            <w:pPr>
              <w:tabs>
                <w:tab w:val="left" w:pos="1068"/>
                <w:tab w:val="left" w:pos="9290"/>
              </w:tabs>
              <w:spacing w:after="60" w:line="200" w:lineRule="exact"/>
              <w:ind w:left="187" w:hanging="187"/>
              <w:jc w:val="both"/>
              <w:rPr>
                <w:rFonts w:ascii="Arial Narrow" w:hAnsi="Arial Narrow"/>
                <w:sz w:val="18"/>
                <w:shd w:val="clear" w:color="auto" w:fill="CCCCCC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</w:t>
            </w:r>
            <w:r w:rsidR="00B7191A" w:rsidRPr="00641E21">
              <w:rPr>
                <w:rFonts w:ascii="Arial Narrow" w:hAnsi="Arial Narrow"/>
                <w:i/>
                <w:iCs/>
                <w:smallCaps/>
                <w:sz w:val="18"/>
                <w:shd w:val="clear" w:color="auto" w:fill="CCCCCC"/>
                <w:lang w:val="fr-BE"/>
              </w:rPr>
              <w:t xml:space="preserve">partie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d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D4225B">
            <w:pPr>
              <w:tabs>
                <w:tab w:val="left" w:pos="718"/>
                <w:tab w:val="left" w:pos="1068"/>
                <w:tab w:val="left" w:pos="9290"/>
              </w:tabs>
              <w:spacing w:after="40" w:line="220" w:lineRule="exact"/>
              <w:ind w:left="6" w:hanging="6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b/>
                <w:bCs/>
                <w:caps/>
                <w:noProof/>
                <w:lang w:val="fr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6540804</wp:posOffset>
                  </wp:positionH>
                  <wp:positionV relativeFrom="page">
                    <wp:posOffset>7291070</wp:posOffset>
                  </wp:positionV>
                  <wp:extent cx="560705" cy="530225"/>
                  <wp:effectExtent l="0" t="0" r="0" b="0"/>
                  <wp:wrapNone/>
                  <wp:docPr id="2383" name="Image 238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D60"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="00745D60"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="00745D60" w:rsidRPr="00641E21">
              <w:rPr>
                <w:lang w:val="fr-BE"/>
              </w:rPr>
              <w:sym w:font="Wingdings" w:char="0072"/>
            </w:r>
            <w:r w:rsidR="00745D60"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 aucune des situations précédentes n'est d'application.</w:t>
            </w:r>
          </w:p>
          <w:p w:rsidR="00745D60" w:rsidRPr="00641E21" w:rsidRDefault="00745D60" w:rsidP="00D4225B">
            <w:pPr>
              <w:tabs>
                <w:tab w:val="left" w:pos="1068"/>
                <w:tab w:val="left" w:pos="9290"/>
              </w:tabs>
              <w:spacing w:after="60" w:line="200" w:lineRule="exact"/>
              <w:ind w:left="187" w:hanging="187"/>
              <w:jc w:val="both"/>
              <w:rPr>
                <w:b/>
                <w:bCs/>
                <w:caps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question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2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</w:tc>
      </w:tr>
      <w:tr w:rsidR="00745D60" w:rsidRPr="00641E21" w:rsidTr="00D4225B">
        <w:trPr>
          <w:gridAfter w:val="1"/>
          <w:wAfter w:w="864" w:type="dxa"/>
          <w:cantSplit/>
        </w:trPr>
        <w:tc>
          <w:tcPr>
            <w:tcW w:w="6597" w:type="dxa"/>
            <w:tcBorders>
              <w:right w:val="single" w:sz="4" w:space="0" w:color="auto"/>
            </w:tcBorders>
          </w:tcPr>
          <w:p w:rsidR="00745D60" w:rsidRPr="00641E21" w:rsidRDefault="00AD5240" w:rsidP="00B07AD8">
            <w:pPr>
              <w:tabs>
                <w:tab w:val="clear" w:pos="680"/>
                <w:tab w:val="clear" w:pos="5103"/>
                <w:tab w:val="left" w:pos="256"/>
                <w:tab w:val="left" w:pos="4612"/>
              </w:tabs>
              <w:spacing w:before="40" w:after="40" w:line="180" w:lineRule="exact"/>
              <w:ind w:left="255" w:hanging="255"/>
              <w:jc w:val="both"/>
              <w:textAlignment w:val="auto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noProof/>
                <w:color w:val="000000"/>
                <w:spacing w:val="-2"/>
                <w:sz w:val="16"/>
                <w:lang w:val="fr-BE"/>
              </w:rPr>
              <w:t>Version</w:t>
            </w:r>
            <w:r w:rsidR="00AC7C6D" w:rsidRPr="00641E21">
              <w:rPr>
                <w:rFonts w:ascii="Arial Narrow" w:hAnsi="Arial Narrow"/>
                <w:caps/>
                <w:noProof/>
                <w:color w:val="000000"/>
                <w:spacing w:val="-2"/>
                <w:sz w:val="16"/>
                <w:lang w:val="fr-BE"/>
              </w:rPr>
              <w:t xml:space="preserve"> </w:t>
            </w:r>
            <w:r w:rsidR="009C02B3" w:rsidRPr="00641E21">
              <w:rPr>
                <w:rFonts w:ascii="Arial Narrow" w:hAnsi="Arial Narrow"/>
                <w:caps/>
                <w:noProof/>
                <w:color w:val="000000"/>
                <w:spacing w:val="-2"/>
                <w:sz w:val="16"/>
                <w:lang w:val="fr-BE"/>
              </w:rPr>
              <w:t>01</w:t>
            </w:r>
            <w:r w:rsidR="00D8449B" w:rsidRPr="00641E21">
              <w:rPr>
                <w:rFonts w:ascii="Arial Narrow" w:hAnsi="Arial Narrow"/>
                <w:caps/>
                <w:noProof/>
                <w:color w:val="000000"/>
                <w:spacing w:val="-2"/>
                <w:sz w:val="16"/>
                <w:lang w:val="fr-BE"/>
              </w:rPr>
              <w:t>.12</w:t>
            </w:r>
            <w:r w:rsidR="00AC7C6D" w:rsidRPr="00641E21">
              <w:rPr>
                <w:rFonts w:ascii="Arial Narrow" w:hAnsi="Arial Narrow"/>
                <w:caps/>
                <w:noProof/>
                <w:color w:val="000000"/>
                <w:spacing w:val="-2"/>
                <w:sz w:val="16"/>
                <w:lang w:val="fr-BE"/>
              </w:rPr>
              <w:t>.2018</w:t>
            </w:r>
            <w:r w:rsidR="00745D60" w:rsidRPr="00641E21">
              <w:rPr>
                <w:rFonts w:ascii="Arial Narrow" w:hAnsi="Arial Narrow"/>
                <w:i/>
                <w:iCs/>
                <w:caps/>
                <w:noProof/>
                <w:color w:val="000000"/>
                <w:spacing w:val="-2"/>
                <w:sz w:val="16"/>
                <w:lang w:val="fr-BE"/>
              </w:rPr>
              <w:t>/</w:t>
            </w:r>
            <w:r w:rsidR="00745D60" w:rsidRPr="00641E21">
              <w:rPr>
                <w:rFonts w:ascii="Arial Narrow" w:hAnsi="Arial Narrow"/>
                <w:color w:val="000000"/>
                <w:sz w:val="16"/>
                <w:lang w:val="fr-BE"/>
              </w:rPr>
              <w:t>830.10.026</w:t>
            </w:r>
            <w:r w:rsidR="00745D60" w:rsidRPr="00641E21">
              <w:rPr>
                <w:rFonts w:ascii="Arial Narrow" w:hAnsi="Arial Narrow"/>
                <w:color w:val="000000"/>
                <w:sz w:val="16"/>
                <w:lang w:val="fr-BE"/>
              </w:rPr>
              <w:tab/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60" w:rsidRPr="00641E21" w:rsidRDefault="00745D60">
            <w:pPr>
              <w:tabs>
                <w:tab w:val="clear" w:pos="680"/>
                <w:tab w:val="left" w:pos="256"/>
                <w:tab w:val="left" w:pos="2172"/>
              </w:tabs>
              <w:spacing w:before="40" w:after="40" w:line="180" w:lineRule="exact"/>
              <w:ind w:left="255" w:hanging="255"/>
              <w:jc w:val="center"/>
              <w:textAlignment w:val="auto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annexe-</w:t>
            </w:r>
            <w:r w:rsidRPr="00641E21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>C4-</w:t>
            </w: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pacte generations</w:t>
            </w:r>
          </w:p>
        </w:tc>
      </w:tr>
    </w:tbl>
    <w:p w:rsidR="00745D60" w:rsidRPr="00641E21" w:rsidRDefault="00745D60">
      <w:pPr>
        <w:tabs>
          <w:tab w:val="clear" w:pos="680"/>
          <w:tab w:val="left" w:pos="720"/>
        </w:tabs>
        <w:spacing w:before="40" w:line="220" w:lineRule="exact"/>
        <w:jc w:val="both"/>
        <w:textAlignment w:val="auto"/>
        <w:rPr>
          <w:rFonts w:ascii="Arial Narrow" w:hAnsi="Arial Narrow"/>
          <w:b/>
          <w:bCs/>
          <w:sz w:val="18"/>
          <w:lang w:val="fr-BE"/>
        </w:rPr>
        <w:sectPr w:rsidR="00745D60" w:rsidRPr="00641E21" w:rsidSect="00AC7C6D">
          <w:pgSz w:w="11907" w:h="16840" w:code="9"/>
          <w:pgMar w:top="567" w:right="567" w:bottom="284" w:left="567" w:header="567" w:footer="0" w:gutter="0"/>
          <w:cols w:space="720"/>
        </w:sect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31"/>
        <w:gridCol w:w="3332"/>
      </w:tblGrid>
      <w:tr w:rsidR="00745D60" w:rsidRPr="00641E21">
        <w:trPr>
          <w:cantSplit/>
        </w:trPr>
        <w:tc>
          <w:tcPr>
            <w:tcW w:w="10863" w:type="dxa"/>
            <w:gridSpan w:val="2"/>
            <w:tcBorders>
              <w:bottom w:val="single" w:sz="4" w:space="0" w:color="808080"/>
            </w:tcBorders>
          </w:tcPr>
          <w:p w:rsidR="00745D60" w:rsidRPr="00641E21" w:rsidRDefault="00745D60">
            <w:pPr>
              <w:tabs>
                <w:tab w:val="left" w:pos="720"/>
              </w:tabs>
              <w:spacing w:before="40" w:after="40" w:line="220" w:lineRule="exact"/>
              <w:ind w:left="187" w:hanging="187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lastRenderedPageBreak/>
              <w:t>2.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>L'indemnité complémentaire est octroyée sur la base de la CCT suivante</w:t>
            </w:r>
            <w:r w:rsidR="00281137" w:rsidRPr="00641E21">
              <w:rPr>
                <w:rFonts w:ascii="Arial Narrow" w:hAnsi="Arial Narrow"/>
                <w:sz w:val="18"/>
                <w:lang w:val="fr-BE"/>
              </w:rPr>
              <w:t> :</w:t>
            </w:r>
          </w:p>
          <w:p w:rsidR="00745D60" w:rsidRPr="00641E21" w:rsidRDefault="00745D60">
            <w:pPr>
              <w:tabs>
                <w:tab w:val="left" w:pos="1919"/>
                <w:tab w:val="left" w:pos="9006"/>
              </w:tabs>
              <w:spacing w:before="60" w:after="20" w:line="220" w:lineRule="exact"/>
              <w:ind w:left="436" w:hanging="266"/>
              <w:jc w:val="both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une CCT d’entreprise ou un accord individuel. </w:t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>Je joins cette CCT ou cet accord.</w:t>
            </w:r>
          </w:p>
          <w:p w:rsidR="00745D60" w:rsidRPr="00641E21" w:rsidRDefault="00745D60">
            <w:pPr>
              <w:tabs>
                <w:tab w:val="left" w:pos="186"/>
                <w:tab w:val="left" w:leader="dot" w:pos="5103"/>
              </w:tabs>
              <w:spacing w:before="60" w:after="20" w:line="220" w:lineRule="exact"/>
              <w:ind w:left="436" w:hanging="266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>une CCT sectorielle, conclue le</w:t>
            </w:r>
            <w:r w:rsidRPr="00641E21">
              <w:rPr>
                <w:rFonts w:ascii="Arial Narrow" w:hAnsi="Arial Narrow"/>
                <w:color w:val="999999"/>
                <w:sz w:val="18"/>
                <w:lang w:val="fr-BE"/>
              </w:rPr>
              <w:t xml:space="preserve">__ __ / __ __ / __ __ __ __ </w:t>
            </w:r>
            <w:r w:rsidRPr="00641E21">
              <w:rPr>
                <w:rFonts w:ascii="Arial Narrow" w:hAnsi="Arial Narrow"/>
                <w:sz w:val="18"/>
                <w:lang w:val="fr-BE"/>
              </w:rPr>
              <w:t>(cette date se situe après le 30.09.2005, et la CCT n'est pas une prolongation ininterrompue d'une CCT précédente qui était déjà conclue avant le 01.10.2005)</w:t>
            </w:r>
          </w:p>
          <w:p w:rsidR="00745D60" w:rsidRPr="00641E21" w:rsidRDefault="00745D60">
            <w:pPr>
              <w:tabs>
                <w:tab w:val="left" w:leader="dot" w:pos="5103"/>
                <w:tab w:val="left" w:leader="dot" w:pos="10206"/>
              </w:tabs>
              <w:spacing w:before="20" w:after="20" w:line="220" w:lineRule="exact"/>
              <w:ind w:left="504" w:hanging="79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>-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déposée au greffe du Service des Relations Collectives de Travail du SPF Emploi le </w:t>
            </w:r>
            <w:r w:rsidRPr="00641E21">
              <w:rPr>
                <w:rFonts w:ascii="Arial Narrow" w:hAnsi="Arial Narrow"/>
                <w:sz w:val="18"/>
                <w:lang w:val="fr-BE"/>
              </w:rPr>
              <w:softHyphen/>
              <w:t>__ __ / __ __ / __ __ __ __</w:t>
            </w:r>
          </w:p>
          <w:p w:rsidR="00745D60" w:rsidRPr="00641E21" w:rsidRDefault="00745D60">
            <w:pPr>
              <w:tabs>
                <w:tab w:val="left" w:leader="dot" w:pos="5103"/>
                <w:tab w:val="left" w:leader="dot" w:pos="10206"/>
              </w:tabs>
              <w:spacing w:before="20" w:after="20" w:line="220" w:lineRule="exact"/>
              <w:ind w:left="504" w:hanging="79"/>
              <w:jc w:val="both"/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>-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numéro d’enregistrement (si connu): </w:t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641E21">
              <w:rPr>
                <w:rFonts w:ascii="Helvetica" w:hAnsi="Helvetica" w:cs="Arial"/>
                <w:color w:val="999999"/>
                <w:spacing w:val="80"/>
                <w:sz w:val="18"/>
                <w:lang w:val="fr-BE"/>
              </w:rPr>
              <w:t>/</w:t>
            </w:r>
            <w:r w:rsidRPr="00641E21">
              <w:rPr>
                <w:rFonts w:ascii="Arial Narrow" w:hAnsi="Arial Narrow" w:cs="Arial"/>
                <w:color w:val="000000"/>
                <w:sz w:val="18"/>
                <w:lang w:val="fr-BE"/>
              </w:rPr>
              <w:t>CO</w:t>
            </w:r>
            <w:r w:rsidRPr="00641E21">
              <w:rPr>
                <w:rFonts w:ascii="Helvetica" w:hAnsi="Helvetica" w:cs="Arial"/>
                <w:color w:val="000000"/>
                <w:sz w:val="18"/>
                <w:lang w:val="fr-BE"/>
              </w:rPr>
              <w:t xml:space="preserve"> </w:t>
            </w:r>
            <w:r w:rsidRPr="00641E21">
              <w:rPr>
                <w:rFonts w:ascii="Helvetica" w:hAnsi="Helvetica" w:cs="Arial"/>
                <w:color w:val="999999"/>
                <w:spacing w:val="80"/>
                <w:sz w:val="18"/>
                <w:lang w:val="fr-BE"/>
              </w:rPr>
              <w:t>/</w:t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641E21">
              <w:rPr>
                <w:rFonts w:ascii="Helvetica" w:hAnsi="Helvetica" w:cs="Arial"/>
                <w:color w:val="999999"/>
                <w:spacing w:val="80"/>
                <w:position w:val="-6"/>
                <w:sz w:val="18"/>
                <w:lang w:val="fr-BE"/>
              </w:rPr>
              <w:sym w:font="Symbol" w:char="F0BE"/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218"/>
                <w:tab w:val="left" w:leader="dot" w:pos="6065"/>
                <w:tab w:val="left" w:leader="dot" w:pos="6681"/>
              </w:tabs>
              <w:spacing w:before="120" w:line="200" w:lineRule="exact"/>
              <w:ind w:left="218" w:hanging="3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 xml:space="preserve">Je joins un </w:t>
            </w:r>
            <w:r w:rsidRPr="00641E21">
              <w:rPr>
                <w:rFonts w:ascii="Arial Narrow" w:hAnsi="Arial Narrow"/>
                <w:smallCaps/>
                <w:sz w:val="18"/>
                <w:lang w:val="fr-BE"/>
              </w:rPr>
              <w:t>formulaire</w:t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C17bis ou je demande au fonds sectoriel de le compléter. Je joins </w:t>
            </w:r>
            <w:r w:rsidRPr="00641E21">
              <w:rPr>
                <w:rFonts w:ascii="Arial Narrow" w:hAnsi="Arial Narrow"/>
                <w:sz w:val="18"/>
                <w:szCs w:val="18"/>
                <w:lang w:val="fr-BE"/>
              </w:rPr>
              <w:tab/>
              <w:t xml:space="preserve">  </w:t>
            </w:r>
            <w:r w:rsidRPr="00641E21">
              <w:rPr>
                <w:rFonts w:ascii="Arial Narrow" w:hAnsi="Arial Narrow"/>
                <w:smallCaps/>
                <w:sz w:val="18"/>
                <w:lang w:val="fr-BE"/>
              </w:rPr>
              <w:t>formulaire(s) C17</w:t>
            </w:r>
            <w:r w:rsidRPr="00641E21">
              <w:rPr>
                <w:rFonts w:ascii="Arial Narrow" w:hAnsi="Arial Narrow"/>
                <w:sz w:val="18"/>
                <w:lang w:val="fr-BE"/>
              </w:rPr>
              <w:t>bis en annexe.</w:t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218"/>
                <w:tab w:val="left" w:leader="dot" w:pos="10424"/>
              </w:tabs>
              <w:spacing w:before="120" w:line="200" w:lineRule="exact"/>
              <w:ind w:firstLine="215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</w:pP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</w:t>
            </w:r>
            <w:r w:rsidR="00B7191A" w:rsidRPr="00641E21">
              <w:rPr>
                <w:rFonts w:ascii="Arial Narrow" w:hAnsi="Arial Narrow"/>
                <w:i/>
                <w:iCs/>
                <w:smallCaps/>
                <w:sz w:val="18"/>
                <w:shd w:val="clear" w:color="auto" w:fill="CCCCCC"/>
                <w:lang w:val="fr-BE"/>
              </w:rPr>
              <w:t>partie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i/>
                <w:iCs/>
                <w:caps/>
                <w:sz w:val="18"/>
                <w:shd w:val="clear" w:color="auto" w:fill="CCCCCC"/>
                <w:lang w:val="fr-BE"/>
              </w:rPr>
              <w:t>d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3D606A">
            <w:pPr>
              <w:tabs>
                <w:tab w:val="clear" w:pos="680"/>
                <w:tab w:val="clear" w:pos="5783"/>
                <w:tab w:val="left" w:pos="785"/>
                <w:tab w:val="left" w:pos="927"/>
                <w:tab w:val="left" w:pos="6597"/>
              </w:tabs>
              <w:spacing w:before="120" w:line="220" w:lineRule="exact"/>
              <w:jc w:val="both"/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shd w:val="clear" w:color="auto" w:fill="E0E0E0"/>
                <w:lang w:val="fr-BE"/>
              </w:rPr>
              <w:t>partie d –</w:t>
            </w:r>
            <w:r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shd w:val="clear" w:color="auto" w:fill="E0E0E0"/>
                <w:lang w:val="fr-BE"/>
              </w:rPr>
              <w:tab/>
              <w:t>confirmation de la de</w:t>
            </w:r>
            <w:r w:rsidR="00745D60" w:rsidRPr="00641E21">
              <w:rPr>
                <w:rFonts w:ascii="Arial Narrow" w:hAnsi="Arial Narrow"/>
                <w:b/>
                <w:bCs/>
                <w:caps/>
                <w:color w:val="000000"/>
                <w:sz w:val="18"/>
                <w:shd w:val="clear" w:color="auto" w:fill="E0E0E0"/>
                <w:lang w:val="fr-BE"/>
              </w:rPr>
              <w:t>claration par l'employeur</w:t>
            </w:r>
            <w:r w:rsidR="00745D60" w:rsidRPr="00641E21">
              <w:rPr>
                <w:rFonts w:ascii="Arial Narrow" w:hAnsi="Arial Narrow"/>
                <w:b/>
                <w:bCs/>
                <w:caps/>
                <w:sz w:val="18"/>
                <w:shd w:val="clear" w:color="auto" w:fill="E0E0E0"/>
                <w:lang w:val="fr-BE"/>
              </w:rPr>
              <w:t xml:space="preserve"> </w:t>
            </w:r>
          </w:p>
          <w:p w:rsidR="00745D60" w:rsidRPr="00641E21" w:rsidRDefault="00745D60">
            <w:pPr>
              <w:spacing w:before="80" w:line="220" w:lineRule="exact"/>
              <w:rPr>
                <w:rFonts w:ascii="Arial Narrow" w:hAnsi="Arial Narrow"/>
                <w:b/>
                <w:bCs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Je déclare sur l’honneur que la présente déclaration en rubrique I est sincère et complète.</w:t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3620"/>
                <w:tab w:val="left" w:pos="9103"/>
              </w:tabs>
              <w:spacing w:before="360" w:after="40" w:line="220" w:lineRule="exact"/>
              <w:jc w:val="both"/>
              <w:rPr>
                <w:b/>
                <w:bCs/>
                <w:caps/>
                <w:noProof/>
                <w:color w:val="000000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>date</w:t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>nom et signature de l’employeur ou de son délégué</w:t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>cachet</w:t>
            </w:r>
          </w:p>
        </w:tc>
      </w:tr>
      <w:tr w:rsidR="00745D60" w:rsidRPr="00641E21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745D60" w:rsidRPr="00641E21" w:rsidRDefault="00745D6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3336"/>
                <w:tab w:val="left" w:pos="5670"/>
                <w:tab w:val="left" w:pos="8014"/>
                <w:tab w:val="left" w:leader="dot" w:pos="9857"/>
              </w:tabs>
              <w:spacing w:before="20" w:line="200" w:lineRule="exact"/>
              <w:ind w:left="-11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caps/>
                <w:lang w:val="fr-BE"/>
              </w:rPr>
              <w:t>RUBRIque iI- a completer par le travailleur</w:t>
            </w:r>
          </w:p>
        </w:tc>
      </w:tr>
      <w:tr w:rsidR="00745D60" w:rsidRPr="00641E21" w:rsidTr="001163BA">
        <w:trPr>
          <w:cantSplit/>
          <w:trHeight w:val="10898"/>
        </w:trPr>
        <w:tc>
          <w:tcPr>
            <w:tcW w:w="10863" w:type="dxa"/>
            <w:gridSpan w:val="2"/>
            <w:tcBorders>
              <w:top w:val="single" w:sz="4" w:space="0" w:color="808080"/>
            </w:tcBorders>
          </w:tcPr>
          <w:p w:rsidR="00745D60" w:rsidRPr="00641E21" w:rsidRDefault="00745D60">
            <w:pPr>
              <w:tabs>
                <w:tab w:val="clear" w:pos="680"/>
                <w:tab w:val="left" w:pos="218"/>
              </w:tabs>
              <w:spacing w:before="120" w:line="220" w:lineRule="exact"/>
              <w:jc w:val="both"/>
              <w:rPr>
                <w:rFonts w:ascii="Arial Narrow" w:hAnsi="Arial Narrow"/>
                <w:b/>
                <w:bC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1.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  <w:t xml:space="preserve">Votre employeur, a-t-il coché deux fois ‘OUI’ à la </w:t>
            </w: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rubrique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 xml:space="preserve"> I, </w:t>
            </w: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partie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 xml:space="preserve"> A?</w:t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1352"/>
                <w:tab w:val="left" w:pos="4045"/>
                <w:tab w:val="left" w:leader="dot" w:pos="10566"/>
              </w:tabs>
              <w:spacing w:before="80" w:after="80" w:line="190" w:lineRule="exact"/>
              <w:ind w:left="74" w:firstLine="284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OUI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 question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2</w:t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1352"/>
                <w:tab w:val="left" w:pos="1777"/>
                <w:tab w:val="left" w:pos="1919"/>
                <w:tab w:val="left" w:pos="4904"/>
                <w:tab w:val="left" w:pos="6313"/>
                <w:tab w:val="left" w:leader="dot" w:pos="10282"/>
              </w:tabs>
              <w:spacing w:before="40" w:after="80" w:line="190" w:lineRule="exact"/>
              <w:ind w:left="74" w:firstLine="284"/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</w:pP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NON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 question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3</w:t>
            </w:r>
          </w:p>
          <w:p w:rsidR="00745D60" w:rsidRPr="00641E21" w:rsidRDefault="00745D60">
            <w:pPr>
              <w:tabs>
                <w:tab w:val="left" w:pos="218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2.</w:t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Etes-vous inscrit dans la cellule pour l'emploi créée par votre employeur?</w:t>
            </w:r>
          </w:p>
          <w:p w:rsidR="00745D60" w:rsidRPr="00641E21" w:rsidRDefault="00745D60">
            <w:pPr>
              <w:pStyle w:val="Corpsdetexte"/>
              <w:tabs>
                <w:tab w:val="clear" w:pos="680"/>
                <w:tab w:val="clear" w:pos="5103"/>
                <w:tab w:val="clear" w:pos="5783"/>
                <w:tab w:val="left" w:pos="218"/>
                <w:tab w:val="left" w:pos="501"/>
                <w:tab w:val="left" w:pos="4330"/>
                <w:tab w:val="left" w:leader="dot" w:pos="10559"/>
              </w:tabs>
              <w:spacing w:line="220" w:lineRule="exact"/>
              <w:ind w:left="74" w:firstLine="284"/>
              <w:jc w:val="both"/>
              <w:rPr>
                <w:rFonts w:ascii="Arial Narrow" w:hAnsi="Arial Narrow"/>
                <w:i w:val="0"/>
                <w:iCs w:val="0"/>
                <w:sz w:val="18"/>
              </w:rPr>
            </w:pPr>
            <w:r w:rsidRPr="00641E21">
              <w:rPr>
                <w:rFonts w:ascii="Arial Narrow" w:hAnsi="Arial Narrow"/>
                <w:i w:val="0"/>
                <w:iCs w:val="0"/>
                <w:color w:val="000000"/>
                <w:sz w:val="22"/>
              </w:rPr>
              <w:sym w:font="Wingdings" w:char="0072"/>
            </w:r>
            <w:r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 OUI, je joins une attestation du  directeur de la cellule pour l'emploi sur laquelle est mentionnée la période d'inscription.</w:t>
            </w:r>
          </w:p>
          <w:p w:rsidR="00745D60" w:rsidRPr="00641E21" w:rsidRDefault="00745D60">
            <w:pPr>
              <w:pStyle w:val="Corpsdetexte"/>
              <w:tabs>
                <w:tab w:val="clear" w:pos="680"/>
                <w:tab w:val="clear" w:pos="5103"/>
                <w:tab w:val="clear" w:pos="5783"/>
                <w:tab w:val="left" w:pos="1068"/>
                <w:tab w:val="left" w:leader="dot" w:pos="10559"/>
              </w:tabs>
              <w:spacing w:line="220" w:lineRule="exact"/>
              <w:ind w:left="1352" w:hanging="992"/>
              <w:jc w:val="both"/>
              <w:rPr>
                <w:rFonts w:ascii="Arial Narrow" w:hAnsi="Arial Narrow"/>
                <w:i w:val="0"/>
                <w:iCs w:val="0"/>
              </w:rPr>
            </w:pPr>
            <w:r w:rsidRPr="00641E21">
              <w:rPr>
                <w:rFonts w:ascii="Arial Narrow" w:hAnsi="Arial Narrow"/>
                <w:i w:val="0"/>
                <w:iCs w:val="0"/>
                <w:color w:val="000000"/>
                <w:sz w:val="22"/>
              </w:rPr>
              <w:sym w:font="Wingdings" w:char="0072"/>
            </w:r>
            <w:r w:rsidRPr="00641E21">
              <w:rPr>
                <w:rFonts w:ascii="Arial Narrow" w:hAnsi="Arial Narrow"/>
                <w:i w:val="0"/>
                <w:iCs w:val="0"/>
              </w:rPr>
              <w:t xml:space="preserve"> NON</w:t>
            </w:r>
            <w:r w:rsidRPr="00641E21">
              <w:rPr>
                <w:rFonts w:ascii="Arial Narrow" w:hAnsi="Arial Narrow"/>
                <w:i w:val="0"/>
                <w:iCs w:val="0"/>
              </w:rPr>
              <w:tab/>
            </w:r>
            <w:r w:rsidRPr="00641E21">
              <w:rPr>
                <w:rFonts w:ascii="Arial Narrow" w:hAnsi="Arial Narrow"/>
                <w:i w:val="0"/>
                <w:iCs w:val="0"/>
                <w:color w:val="000000"/>
                <w:sz w:val="22"/>
              </w:rPr>
              <w:sym w:font="Wingdings" w:char="0072"/>
            </w:r>
            <w:r w:rsidRPr="00641E21">
              <w:rPr>
                <w:rFonts w:ascii="Arial Narrow" w:hAnsi="Arial Narrow"/>
                <w:i w:val="0"/>
                <w:iCs w:val="0"/>
              </w:rPr>
              <w:tab/>
            </w:r>
            <w:r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 parce que</w:t>
            </w:r>
            <w:r w:rsidR="00A418E3"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 j’ai été licencié avant le 01.01.2015 et </w:t>
            </w:r>
            <w:r w:rsidR="00CF197E" w:rsidRPr="00641E21">
              <w:rPr>
                <w:rFonts w:ascii="Arial Narrow" w:hAnsi="Arial Narrow"/>
                <w:i w:val="0"/>
                <w:iCs w:val="0"/>
                <w:sz w:val="18"/>
              </w:rPr>
              <w:t>en outre</w:t>
            </w:r>
            <w:r w:rsidR="00E64E7D"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, </w:t>
            </w:r>
            <w:r w:rsidRPr="00641E21">
              <w:rPr>
                <w:rFonts w:ascii="Arial Narrow" w:hAnsi="Arial Narrow"/>
                <w:i w:val="0"/>
                <w:iCs w:val="0"/>
                <w:sz w:val="18"/>
              </w:rPr>
              <w:t>je suis âgé d'au moins 58 ans à l'issue de la période couverte par l'indemnité de rupture ou de la période de préavis non-prolongée.</w:t>
            </w:r>
          </w:p>
          <w:p w:rsidR="00745D60" w:rsidRPr="00641E21" w:rsidRDefault="00745D60">
            <w:pPr>
              <w:pStyle w:val="Corpsdetexte"/>
              <w:tabs>
                <w:tab w:val="clear" w:pos="680"/>
                <w:tab w:val="clear" w:pos="5103"/>
                <w:tab w:val="clear" w:pos="5783"/>
                <w:tab w:val="left" w:pos="1068"/>
                <w:tab w:val="left" w:leader="dot" w:pos="10559"/>
              </w:tabs>
              <w:spacing w:line="220" w:lineRule="exact"/>
              <w:ind w:left="1352" w:hanging="1276"/>
              <w:jc w:val="both"/>
              <w:rPr>
                <w:rFonts w:ascii="Arial Narrow" w:hAnsi="Arial Narrow"/>
                <w:i w:val="0"/>
                <w:iCs w:val="0"/>
              </w:rPr>
            </w:pPr>
            <w:r w:rsidRPr="00641E21">
              <w:rPr>
                <w:rFonts w:ascii="Arial Narrow" w:hAnsi="Arial Narrow"/>
                <w:i w:val="0"/>
                <w:iCs w:val="0"/>
              </w:rPr>
              <w:tab/>
            </w:r>
            <w:r w:rsidRPr="00641E21">
              <w:rPr>
                <w:rFonts w:ascii="Arial Narrow" w:hAnsi="Arial Narrow"/>
                <w:i w:val="0"/>
                <w:iCs w:val="0"/>
                <w:color w:val="000000"/>
                <w:sz w:val="22"/>
              </w:rPr>
              <w:sym w:font="Wingdings" w:char="0072"/>
            </w:r>
            <w:r w:rsidRPr="00641E21">
              <w:rPr>
                <w:rFonts w:ascii="Arial Narrow" w:hAnsi="Arial Narrow"/>
                <w:i w:val="0"/>
                <w:iCs w:val="0"/>
              </w:rPr>
              <w:tab/>
            </w:r>
            <w:r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parce que </w:t>
            </w:r>
            <w:r w:rsidR="00A418E3"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j’ai été licencié avant le 01.01.2015 et </w:t>
            </w:r>
            <w:r w:rsidR="00CF197E" w:rsidRPr="00641E21">
              <w:rPr>
                <w:rFonts w:ascii="Arial Narrow" w:hAnsi="Arial Narrow"/>
                <w:i w:val="0"/>
                <w:iCs w:val="0"/>
                <w:sz w:val="18"/>
              </w:rPr>
              <w:t>en outre</w:t>
            </w:r>
            <w:r w:rsidR="00E64E7D" w:rsidRPr="00641E21">
              <w:rPr>
                <w:rFonts w:ascii="Arial Narrow" w:hAnsi="Arial Narrow"/>
                <w:i w:val="0"/>
                <w:iCs w:val="0"/>
                <w:sz w:val="18"/>
              </w:rPr>
              <w:t>,</w:t>
            </w:r>
            <w:r w:rsidR="00A418E3" w:rsidRPr="00641E21">
              <w:rPr>
                <w:rFonts w:ascii="Arial Narrow" w:hAnsi="Arial Narrow"/>
                <w:i w:val="0"/>
                <w:iCs w:val="0"/>
                <w:sz w:val="18"/>
              </w:rPr>
              <w:t xml:space="preserve"> </w:t>
            </w:r>
            <w:r w:rsidRPr="00641E21">
              <w:rPr>
                <w:rFonts w:ascii="Arial Narrow" w:hAnsi="Arial Narrow"/>
                <w:i w:val="0"/>
                <w:iCs w:val="0"/>
                <w:sz w:val="18"/>
              </w:rPr>
              <w:t>je prouve 38 ans de passé professionnel à la fin de la période couverte par l'indemnité de rupture ou de la période de préavis non prolongée.</w:t>
            </w:r>
            <w:r w:rsidRPr="00641E21">
              <w:rPr>
                <w:i w:val="0"/>
                <w:iCs w:val="0"/>
              </w:rPr>
              <w:t xml:space="preserve"> </w:t>
            </w:r>
            <w:r w:rsidRPr="00641E21">
              <w:rPr>
                <w:rFonts w:ascii="Arial Narrow" w:hAnsi="Arial Narrow"/>
                <w:sz w:val="18"/>
              </w:rPr>
              <w:t xml:space="preserve">Je joins le </w:t>
            </w:r>
            <w:r w:rsidRPr="00641E21">
              <w:rPr>
                <w:rFonts w:ascii="Arial Narrow" w:hAnsi="Arial Narrow"/>
                <w:smallCaps/>
                <w:sz w:val="18"/>
              </w:rPr>
              <w:t>formulaire</w:t>
            </w:r>
            <w:r w:rsidRPr="00641E21">
              <w:rPr>
                <w:rFonts w:ascii="Arial Narrow" w:hAnsi="Arial Narrow"/>
                <w:sz w:val="18"/>
              </w:rPr>
              <w:t> C17-</w:t>
            </w:r>
            <w:r w:rsidR="003D606A" w:rsidRPr="00641E21">
              <w:rPr>
                <w:rFonts w:ascii="Arial Narrow" w:hAnsi="Arial Narrow"/>
                <w:smallCaps/>
                <w:sz w:val="18"/>
              </w:rPr>
              <w:t>passe</w:t>
            </w:r>
            <w:r w:rsidRPr="00641E21">
              <w:rPr>
                <w:rFonts w:ascii="Arial Narrow" w:hAnsi="Arial Narrow"/>
                <w:smallCaps/>
                <w:sz w:val="18"/>
              </w:rPr>
              <w:t xml:space="preserve"> professionnel-38 ans</w:t>
            </w:r>
            <w:r w:rsidRPr="00641E21">
              <w:rPr>
                <w:rFonts w:ascii="Arial Narrow" w:hAnsi="Arial Narrow"/>
                <w:sz w:val="18"/>
              </w:rPr>
              <w:t xml:space="preserve"> </w:t>
            </w:r>
            <w:r w:rsidRPr="00641E21">
              <w:rPr>
                <w:rFonts w:ascii="Arial Narrow" w:hAnsi="Arial Narrow"/>
              </w:rPr>
              <w:t>.</w:t>
            </w:r>
          </w:p>
          <w:p w:rsidR="00745D60" w:rsidRPr="00641E21" w:rsidRDefault="00745D60" w:rsidP="001163BA">
            <w:pPr>
              <w:pStyle w:val="Corpsdetexte"/>
              <w:tabs>
                <w:tab w:val="clear" w:pos="680"/>
                <w:tab w:val="clear" w:pos="5103"/>
                <w:tab w:val="clear" w:pos="5783"/>
                <w:tab w:val="left" w:pos="1068"/>
                <w:tab w:val="left" w:leader="dot" w:pos="10559"/>
              </w:tabs>
              <w:spacing w:before="40" w:line="220" w:lineRule="exact"/>
              <w:ind w:left="1350" w:hanging="1276"/>
              <w:jc w:val="both"/>
            </w:pPr>
            <w:r w:rsidRPr="00641E21">
              <w:rPr>
                <w:rFonts w:ascii="Arial Narrow" w:hAnsi="Arial Narrow"/>
                <w:i w:val="0"/>
                <w:iCs w:val="0"/>
                <w:color w:val="000000"/>
                <w:sz w:val="22"/>
              </w:rPr>
              <w:tab/>
            </w:r>
            <w:r w:rsidRPr="00641E21">
              <w:rPr>
                <w:i w:val="0"/>
                <w:shd w:val="clear" w:color="auto" w:fill="CCCCCC"/>
              </w:rPr>
              <w:t> </w:t>
            </w:r>
            <w:r w:rsidR="00B7191A" w:rsidRPr="00641E21">
              <w:rPr>
                <w:rFonts w:ascii="Arial Narrow" w:hAnsi="Arial Narrow"/>
                <w:iCs w:val="0"/>
                <w:sz w:val="18"/>
                <w:shd w:val="clear" w:color="auto" w:fill="CCCCCC"/>
              </w:rPr>
              <w:t>Passez à la question</w:t>
            </w:r>
            <w:r w:rsidRPr="00641E21">
              <w:rPr>
                <w:shd w:val="clear" w:color="auto" w:fill="CCCCCC"/>
              </w:rPr>
              <w:t xml:space="preserve"> 7 </w:t>
            </w:r>
          </w:p>
          <w:p w:rsidR="00745D60" w:rsidRPr="00641E21" w:rsidRDefault="00745D60">
            <w:pPr>
              <w:tabs>
                <w:tab w:val="left" w:pos="218"/>
                <w:tab w:val="left" w:pos="5179"/>
                <w:tab w:val="left" w:leader="dot" w:pos="10566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16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3.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  <w:t xml:space="preserve">Mon employeur m'a-t-il fait une offre concrète d'outplacement? </w:t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>(</w:t>
            </w:r>
            <w:r w:rsidRPr="00641E21">
              <w:rPr>
                <w:rFonts w:ascii="Arial Narrow" w:hAnsi="Arial Narrow"/>
                <w:i/>
                <w:iCs/>
                <w:sz w:val="16"/>
                <w:lang w:val="fr-BE"/>
              </w:rPr>
              <w:t>Vous trouverez plus d'infos sur l'outplacement dans les feuilles info sur www.onem.be.)</w:t>
            </w:r>
          </w:p>
          <w:p w:rsidR="00745D60" w:rsidRPr="00641E21" w:rsidRDefault="00745D60">
            <w:pPr>
              <w:tabs>
                <w:tab w:val="left" w:pos="1352"/>
                <w:tab w:val="left" w:pos="4045"/>
                <w:tab w:val="left" w:leader="dot" w:pos="10566"/>
              </w:tabs>
              <w:spacing w:before="40" w:after="80" w:line="190" w:lineRule="exact"/>
              <w:ind w:left="249" w:firstLine="51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OUI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question 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4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1352"/>
                <w:tab w:val="left" w:pos="4045"/>
                <w:tab w:val="left" w:leader="dot" w:pos="10566"/>
              </w:tabs>
              <w:spacing w:before="40" w:after="80" w:line="190" w:lineRule="exact"/>
              <w:ind w:left="249" w:firstLine="51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NON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question 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5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256"/>
                <w:tab w:val="left" w:pos="814"/>
                <w:tab w:val="left" w:pos="4045"/>
                <w:tab w:val="left" w:pos="4470"/>
                <w:tab w:val="left" w:pos="6313"/>
                <w:tab w:val="left" w:pos="8865"/>
                <w:tab w:val="left" w:leader="dot" w:pos="10566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4.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  <w:t>Mon employeur m'a fait une offre d'outplacement</w:t>
            </w:r>
          </w:p>
          <w:p w:rsidR="00745D60" w:rsidRPr="00641E21" w:rsidRDefault="00745D60">
            <w:pPr>
              <w:tabs>
                <w:tab w:val="left" w:pos="814"/>
                <w:tab w:val="left" w:pos="2202"/>
                <w:tab w:val="left" w:pos="4754"/>
                <w:tab w:val="left" w:pos="6313"/>
                <w:tab w:val="left" w:pos="8865"/>
                <w:tab w:val="left" w:leader="dot" w:pos="10566"/>
              </w:tabs>
              <w:spacing w:before="60" w:after="80" w:line="220" w:lineRule="exact"/>
              <w:ind w:left="357" w:hanging="34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spontanément et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j'ai accepté l'offre.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question 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7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2202"/>
                <w:tab w:val="left" w:pos="4754"/>
                <w:tab w:val="left" w:pos="8865"/>
                <w:tab w:val="left" w:pos="9290"/>
              </w:tabs>
              <w:spacing w:after="60" w:line="190" w:lineRule="exact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je n'ai pas accepté l'offre.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question 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6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2202"/>
                <w:tab w:val="left" w:pos="4754"/>
              </w:tabs>
              <w:spacing w:before="40" w:line="190" w:lineRule="exact"/>
              <w:ind w:firstLine="323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à ma demande et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j'ai accepté l'offre.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 question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7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clear" w:pos="5783"/>
                <w:tab w:val="left" w:pos="2202"/>
                <w:tab w:val="left" w:pos="4754"/>
                <w:tab w:val="left" w:leader="dot" w:pos="10566"/>
              </w:tabs>
              <w:spacing w:before="80"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je n'ai pas accepté l'offre. 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 xml:space="preserve">Motif: 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</w:p>
          <w:p w:rsidR="00745D60" w:rsidRPr="00641E21" w:rsidRDefault="00745D60">
            <w:pPr>
              <w:tabs>
                <w:tab w:val="clear" w:pos="5103"/>
                <w:tab w:val="clear" w:pos="5783"/>
                <w:tab w:val="left" w:pos="2202"/>
                <w:tab w:val="left" w:pos="4754"/>
                <w:tab w:val="left" w:leader="dot" w:pos="10566"/>
              </w:tabs>
              <w:spacing w:before="120"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</w:p>
          <w:p w:rsidR="00745D60" w:rsidRPr="00641E21" w:rsidRDefault="00745D60">
            <w:pPr>
              <w:tabs>
                <w:tab w:val="left" w:pos="4754"/>
              </w:tabs>
              <w:spacing w:before="40" w:after="40" w:line="220" w:lineRule="exact"/>
              <w:ind w:left="74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 question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7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38313A">
            <w:pPr>
              <w:tabs>
                <w:tab w:val="left" w:pos="218"/>
                <w:tab w:val="left" w:pos="4754"/>
              </w:tabs>
              <w:spacing w:line="220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5.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  <w:t>Avez-</w:t>
            </w:r>
            <w:r w:rsidR="00745D60"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vous demandé l'outplacement à votre employeur dans les délais réglementaires?</w:t>
            </w:r>
            <w:r w:rsidR="00745D60" w:rsidRPr="00641E21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="00745D60"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>(demandez des explications à votre organisme de paiement)</w:t>
            </w:r>
          </w:p>
          <w:p w:rsidR="00745D60" w:rsidRPr="00641E21" w:rsidRDefault="00745D60">
            <w:pPr>
              <w:tabs>
                <w:tab w:val="left" w:pos="814"/>
                <w:tab w:val="left" w:pos="2202"/>
                <w:tab w:val="left" w:leader="dot" w:pos="10566"/>
              </w:tabs>
              <w:spacing w:before="40" w:after="80" w:line="220" w:lineRule="exact"/>
              <w:ind w:left="249" w:firstLine="79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 OUI, je joins la preuve.</w:t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 question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7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2202"/>
              </w:tabs>
              <w:spacing w:before="40" w:after="80" w:line="190" w:lineRule="exact"/>
              <w:ind w:left="249" w:firstLine="79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NON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Passez à la question 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6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218"/>
                <w:tab w:val="left" w:pos="1381"/>
              </w:tabs>
              <w:spacing w:line="220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6.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  <w:t>Pourquoi avez-vous refusé l'outplacement ou ne l'avez-vous pas demandé?</w:t>
            </w:r>
          </w:p>
          <w:p w:rsidR="00B44469" w:rsidRPr="00641E21" w:rsidRDefault="001E10B3" w:rsidP="001E10B3">
            <w:pPr>
              <w:tabs>
                <w:tab w:val="clear" w:pos="5103"/>
                <w:tab w:val="clear" w:pos="5783"/>
                <w:tab w:val="left" w:pos="4329"/>
              </w:tabs>
              <w:spacing w:before="20" w:after="40" w:line="200" w:lineRule="exact"/>
              <w:ind w:left="704" w:hanging="386"/>
              <w:rPr>
                <w:rFonts w:ascii="Arial Narrow" w:hAnsi="Arial Narrow"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iCs/>
                <w:color w:val="000000"/>
                <w:sz w:val="22"/>
              </w:rPr>
              <w:sym w:font="Wingdings" w:char="0072"/>
            </w:r>
            <w:r w:rsidRPr="00641E21">
              <w:rPr>
                <w:rFonts w:ascii="Arial Narrow" w:hAnsi="Arial Narrow"/>
                <w:iCs/>
                <w:lang w:val="fr-BE"/>
              </w:rPr>
              <w:tab/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 xml:space="preserve">parce </w:t>
            </w:r>
            <w:r w:rsidR="00A418E3" w:rsidRPr="00641E21">
              <w:rPr>
                <w:rFonts w:ascii="Arial Narrow" w:hAnsi="Arial Narrow"/>
                <w:iCs/>
                <w:sz w:val="18"/>
                <w:lang w:val="fr-BE"/>
              </w:rPr>
              <w:t xml:space="preserve">que </w:t>
            </w:r>
            <w:r w:rsidR="00B44469" w:rsidRPr="00641E21">
              <w:rPr>
                <w:rFonts w:ascii="Arial Narrow" w:hAnsi="Arial Narrow"/>
                <w:iCs/>
                <w:sz w:val="18"/>
                <w:lang w:val="fr-BE"/>
              </w:rPr>
              <w:t>mon licencie</w:t>
            </w:r>
            <w:r w:rsidR="00281137" w:rsidRPr="00641E21">
              <w:rPr>
                <w:rFonts w:ascii="Arial Narrow" w:hAnsi="Arial Narrow"/>
                <w:iCs/>
                <w:sz w:val="18"/>
                <w:lang w:val="fr-BE"/>
              </w:rPr>
              <w:t>ment m’</w:t>
            </w:r>
            <w:r w:rsidR="008D2A12" w:rsidRPr="00641E21">
              <w:rPr>
                <w:rFonts w:ascii="Arial Narrow" w:hAnsi="Arial Narrow"/>
                <w:iCs/>
                <w:sz w:val="18"/>
                <w:lang w:val="fr-BE"/>
              </w:rPr>
              <w:t>a été not</w:t>
            </w:r>
            <w:r w:rsidR="00281137" w:rsidRPr="00641E21">
              <w:rPr>
                <w:rFonts w:ascii="Arial Narrow" w:hAnsi="Arial Narrow"/>
                <w:iCs/>
                <w:sz w:val="18"/>
                <w:lang w:val="fr-BE"/>
              </w:rPr>
              <w:t>ifié avant le 01.12.2018 ET</w:t>
            </w:r>
          </w:p>
          <w:p w:rsidR="00B44469" w:rsidRPr="00641E21" w:rsidRDefault="00B44469" w:rsidP="00B44469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38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que je suis âgé d’au moins 58 ans 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>à la fin de la période couverte par l’indemnité de rupture ou de la période de préavis non prolongée</w:t>
            </w:r>
          </w:p>
          <w:p w:rsidR="00B44469" w:rsidRPr="00641E21" w:rsidRDefault="00B44469" w:rsidP="00B44469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ou</w:t>
            </w:r>
          </w:p>
          <w:p w:rsidR="00B44469" w:rsidRPr="00641E21" w:rsidRDefault="00B44469" w:rsidP="00B44469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que je prouve 38 ans de passé professionnel 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>à la fin de la période couverte par l’indemnité de rupture ou de la période de préavis non prolongée</w:t>
            </w:r>
          </w:p>
          <w:p w:rsidR="00745D60" w:rsidRPr="00641E21" w:rsidRDefault="00B44469" w:rsidP="00B44469">
            <w:pPr>
              <w:tabs>
                <w:tab w:val="clear" w:pos="680"/>
                <w:tab w:val="clear" w:pos="5103"/>
                <w:tab w:val="clear" w:pos="5783"/>
                <w:tab w:val="left" w:pos="700"/>
                <w:tab w:val="left" w:pos="4329"/>
              </w:tabs>
              <w:spacing w:before="20" w:after="40" w:line="200" w:lineRule="exact"/>
              <w:ind w:left="396" w:firstLine="284"/>
              <w:rPr>
                <w:rFonts w:ascii="Arial Narrow" w:hAnsi="Arial Narrow" w:cs="Arial"/>
                <w:sz w:val="18"/>
                <w:lang w:val="fr-BE"/>
              </w:rPr>
            </w:pPr>
            <w:r w:rsidRPr="00641E21">
              <w:rPr>
                <w:rFonts w:ascii="Arial Narrow" w:hAnsi="Arial Narrow"/>
                <w:iCs/>
                <w:sz w:val="18"/>
                <w:lang w:val="fr-BE"/>
              </w:rPr>
              <w:tab/>
            </w:r>
            <w:r w:rsidR="00CF197E" w:rsidRPr="00641E21">
              <w:rPr>
                <w:rFonts w:ascii="Arial Narrow" w:hAnsi="Arial Narrow" w:cs="Arial"/>
                <w:sz w:val="18"/>
                <w:lang w:val="fr-BE"/>
              </w:rPr>
              <w:t>Je joins le</w:t>
            </w:r>
            <w:r w:rsidR="00745D60" w:rsidRPr="00641E21">
              <w:rPr>
                <w:rFonts w:ascii="Arial Narrow" w:hAnsi="Arial Narrow" w:cs="Arial"/>
                <w:sz w:val="18"/>
                <w:lang w:val="fr-BE"/>
              </w:rPr>
              <w:t xml:space="preserve"> </w:t>
            </w:r>
            <w:r w:rsidR="00745D60" w:rsidRPr="00641E21">
              <w:rPr>
                <w:rFonts w:ascii="Arial Narrow" w:hAnsi="Arial Narrow" w:cs="Arial"/>
                <w:smallCaps/>
                <w:sz w:val="18"/>
                <w:lang w:val="fr-BE"/>
              </w:rPr>
              <w:t>formulaire</w:t>
            </w:r>
            <w:r w:rsidR="00745D60" w:rsidRPr="00641E21">
              <w:rPr>
                <w:rFonts w:ascii="Arial Narrow" w:hAnsi="Arial Narrow" w:cs="Arial"/>
                <w:iCs/>
                <w:sz w:val="18"/>
                <w:lang w:val="fr-BE"/>
              </w:rPr>
              <w:t xml:space="preserve"> </w:t>
            </w:r>
            <w:r w:rsidR="00745D60" w:rsidRPr="00641E21">
              <w:rPr>
                <w:rFonts w:ascii="Arial Narrow" w:hAnsi="Arial Narrow" w:cs="Arial"/>
                <w:sz w:val="18"/>
                <w:lang w:val="fr-BE"/>
              </w:rPr>
              <w:t>C17-</w:t>
            </w:r>
            <w:r w:rsidR="00413BF7" w:rsidRPr="00641E21">
              <w:rPr>
                <w:rFonts w:ascii="Arial Narrow" w:hAnsi="Arial Narrow" w:cs="Arial"/>
                <w:smallCaps/>
                <w:sz w:val="18"/>
                <w:lang w:val="fr-BE"/>
              </w:rPr>
              <w:t>OP</w:t>
            </w:r>
            <w:r w:rsidR="00DE48E9" w:rsidRPr="00641E21">
              <w:rPr>
                <w:rFonts w:ascii="Arial Narrow" w:hAnsi="Arial Narrow" w:cs="Arial"/>
                <w:smallCaps/>
                <w:sz w:val="18"/>
                <w:lang w:val="fr-BE"/>
              </w:rPr>
              <w:t>-30.11.2018</w:t>
            </w:r>
            <w:r w:rsidR="00745D60" w:rsidRPr="00641E21">
              <w:rPr>
                <w:rFonts w:ascii="Arial Narrow" w:hAnsi="Arial Narrow" w:cs="Arial"/>
                <w:sz w:val="18"/>
                <w:lang w:val="fr-BE"/>
              </w:rPr>
              <w:t>.</w:t>
            </w:r>
          </w:p>
          <w:p w:rsidR="00B44469" w:rsidRPr="00641E21" w:rsidRDefault="00B44469" w:rsidP="00B44469">
            <w:pPr>
              <w:tabs>
                <w:tab w:val="clear" w:pos="5103"/>
                <w:tab w:val="clear" w:pos="5783"/>
                <w:tab w:val="left" w:pos="4329"/>
              </w:tabs>
              <w:spacing w:before="20" w:after="40" w:line="200" w:lineRule="exact"/>
              <w:ind w:left="704" w:hanging="386"/>
              <w:rPr>
                <w:rFonts w:ascii="Arial Narrow" w:hAnsi="Arial Narrow"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iCs/>
                <w:color w:val="000000"/>
                <w:sz w:val="22"/>
              </w:rPr>
              <w:sym w:font="Wingdings" w:char="0072"/>
            </w:r>
            <w:r w:rsidRPr="00641E21">
              <w:rPr>
                <w:rFonts w:ascii="Arial Narrow" w:hAnsi="Arial Narrow"/>
                <w:iCs/>
                <w:lang w:val="fr-BE"/>
              </w:rPr>
              <w:tab/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>parce que mon licenciement m’</w:t>
            </w:r>
            <w:r w:rsidR="008D2A12" w:rsidRPr="00641E21">
              <w:rPr>
                <w:rFonts w:ascii="Arial Narrow" w:hAnsi="Arial Narrow"/>
                <w:iCs/>
                <w:sz w:val="18"/>
                <w:lang w:val="fr-BE"/>
              </w:rPr>
              <w:t>a été not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 xml:space="preserve">ifié </w:t>
            </w:r>
            <w:r w:rsidR="001163BA" w:rsidRPr="00641E21">
              <w:rPr>
                <w:rFonts w:ascii="Arial Narrow" w:hAnsi="Arial Narrow"/>
                <w:iCs/>
                <w:sz w:val="18"/>
                <w:lang w:val="fr-BE"/>
              </w:rPr>
              <w:t>après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 xml:space="preserve"> le </w:t>
            </w:r>
            <w:r w:rsidR="001163BA" w:rsidRPr="00641E21">
              <w:rPr>
                <w:rFonts w:ascii="Arial Narrow" w:hAnsi="Arial Narrow"/>
                <w:iCs/>
                <w:sz w:val="18"/>
                <w:lang w:val="fr-BE"/>
              </w:rPr>
              <w:t>30.11.2018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 xml:space="preserve"> ET</w:t>
            </w:r>
          </w:p>
          <w:p w:rsidR="00B44469" w:rsidRPr="00641E21" w:rsidRDefault="00B44469" w:rsidP="00B44469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38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que je suis âgé d’au moins</w:t>
            </w:r>
            <w:r w:rsidR="001163BA"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62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ans 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>à la fin de la période couverte par l’indemnité de rupture ou de la période de préavis non prolongée</w:t>
            </w:r>
          </w:p>
          <w:p w:rsidR="00B44469" w:rsidRPr="00641E21" w:rsidRDefault="00B44469" w:rsidP="00B44469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ab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>ou</w:t>
            </w:r>
          </w:p>
          <w:p w:rsidR="00B44469" w:rsidRPr="00641E21" w:rsidRDefault="00B44469" w:rsidP="00B44469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641E21">
              <w:rPr>
                <w:lang w:val="fr-BE"/>
              </w:rPr>
              <w:tab/>
            </w: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que je </w:t>
            </w:r>
            <w:r w:rsidR="001163BA" w:rsidRPr="00641E21">
              <w:rPr>
                <w:rFonts w:ascii="Arial Narrow" w:hAnsi="Arial Narrow"/>
                <w:color w:val="000000"/>
                <w:sz w:val="18"/>
                <w:lang w:val="fr-BE"/>
              </w:rPr>
              <w:t>prouve 42</w:t>
            </w:r>
            <w:r w:rsidRPr="00641E21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ans de passé professionnel </w:t>
            </w:r>
            <w:r w:rsidRPr="00641E21">
              <w:rPr>
                <w:rFonts w:ascii="Arial Narrow" w:hAnsi="Arial Narrow"/>
                <w:iCs/>
                <w:sz w:val="18"/>
                <w:lang w:val="fr-BE"/>
              </w:rPr>
              <w:t>à la fin de la période couverte par l’indemnité de rupture ou de la période de préavis non prolongée</w:t>
            </w:r>
          </w:p>
          <w:p w:rsidR="00B44469" w:rsidRPr="00641E21" w:rsidRDefault="00B44469" w:rsidP="00B44469">
            <w:pPr>
              <w:tabs>
                <w:tab w:val="clear" w:pos="680"/>
                <w:tab w:val="clear" w:pos="5103"/>
                <w:tab w:val="clear" w:pos="5783"/>
                <w:tab w:val="left" w:pos="700"/>
                <w:tab w:val="left" w:pos="4329"/>
              </w:tabs>
              <w:spacing w:before="20" w:after="40" w:line="200" w:lineRule="exact"/>
              <w:ind w:left="396" w:firstLine="284"/>
              <w:rPr>
                <w:rFonts w:ascii="Arial Narrow" w:hAnsi="Arial Narrow"/>
                <w:iCs/>
                <w:lang w:val="fr-BE"/>
              </w:rPr>
            </w:pPr>
            <w:r w:rsidRPr="00641E21">
              <w:rPr>
                <w:rFonts w:ascii="Arial Narrow" w:hAnsi="Arial Narrow"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 w:cs="Arial"/>
                <w:sz w:val="18"/>
                <w:lang w:val="fr-BE"/>
              </w:rPr>
              <w:t xml:space="preserve">Je joins le </w:t>
            </w:r>
            <w:r w:rsidRPr="00641E21">
              <w:rPr>
                <w:rFonts w:ascii="Arial Narrow" w:hAnsi="Arial Narrow" w:cs="Arial"/>
                <w:smallCaps/>
                <w:sz w:val="18"/>
                <w:lang w:val="fr-BE"/>
              </w:rPr>
              <w:t>formulaire</w:t>
            </w:r>
            <w:r w:rsidRPr="00641E21">
              <w:rPr>
                <w:rFonts w:ascii="Arial Narrow" w:hAnsi="Arial Narrow" w:cs="Arial"/>
                <w:iCs/>
                <w:sz w:val="18"/>
                <w:lang w:val="fr-BE"/>
              </w:rPr>
              <w:t xml:space="preserve"> </w:t>
            </w:r>
            <w:r w:rsidRPr="00641E21">
              <w:rPr>
                <w:rFonts w:ascii="Arial Narrow" w:hAnsi="Arial Narrow" w:cs="Arial"/>
                <w:sz w:val="18"/>
                <w:lang w:val="fr-BE"/>
              </w:rPr>
              <w:t>C17-</w:t>
            </w:r>
            <w:r w:rsidRPr="00641E21">
              <w:rPr>
                <w:rFonts w:ascii="Arial Narrow" w:hAnsi="Arial Narrow" w:cs="Arial"/>
                <w:smallCaps/>
                <w:sz w:val="18"/>
                <w:lang w:val="fr-BE"/>
              </w:rPr>
              <w:t>OP</w:t>
            </w:r>
            <w:r w:rsidR="00DE48E9" w:rsidRPr="00641E21">
              <w:rPr>
                <w:rFonts w:ascii="Arial Narrow" w:hAnsi="Arial Narrow" w:cs="Arial"/>
                <w:smallCaps/>
                <w:sz w:val="18"/>
                <w:lang w:val="fr-BE"/>
              </w:rPr>
              <w:t>-01.12.2018</w:t>
            </w:r>
            <w:r w:rsidRPr="00641E21">
              <w:rPr>
                <w:rFonts w:ascii="Arial Narrow" w:hAnsi="Arial Narrow" w:cs="Arial"/>
                <w:sz w:val="18"/>
                <w:lang w:val="fr-BE"/>
              </w:rPr>
              <w:t>.</w:t>
            </w:r>
          </w:p>
          <w:p w:rsidR="00745D60" w:rsidRPr="00641E21" w:rsidRDefault="00745D60">
            <w:pPr>
              <w:tabs>
                <w:tab w:val="clear" w:pos="680"/>
                <w:tab w:val="left" w:pos="700"/>
                <w:tab w:val="left" w:pos="4329"/>
              </w:tabs>
              <w:spacing w:before="40" w:after="40" w:line="200" w:lineRule="exact"/>
              <w:ind w:left="704" w:hanging="386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rFonts w:ascii="Arial Narrow" w:hAnsi="Arial Narrow"/>
                <w:sz w:val="18"/>
                <w:lang w:val="fr-BE"/>
              </w:rPr>
              <w:tab/>
              <w:t>parce que je travaillais moins d'un mi-temps</w:t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700"/>
                <w:tab w:val="right" w:leader="dot" w:pos="10566"/>
              </w:tabs>
              <w:spacing w:before="40" w:after="40" w:line="200" w:lineRule="exact"/>
              <w:ind w:left="704" w:hanging="386"/>
              <w:rPr>
                <w:rFonts w:ascii="Arial Narrow" w:hAnsi="Arial Narrow"/>
                <w:sz w:val="12"/>
                <w:lang w:val="fr-BE"/>
              </w:rPr>
            </w:pPr>
            <w:r w:rsidRPr="00641E21">
              <w:rPr>
                <w:lang w:val="fr-BE"/>
              </w:rPr>
              <w:sym w:font="Wingdings" w:char="0072"/>
            </w:r>
            <w:r w:rsidRPr="00641E21">
              <w:rPr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 xml:space="preserve">pour un autre motif: </w:t>
            </w:r>
            <w:r w:rsidRPr="00641E21">
              <w:rPr>
                <w:rFonts w:ascii="Arial Narrow" w:hAnsi="Arial Narrow"/>
                <w:sz w:val="12"/>
                <w:lang w:val="fr-BE"/>
              </w:rPr>
              <w:tab/>
            </w:r>
          </w:p>
          <w:p w:rsidR="00745D60" w:rsidRPr="00641E21" w:rsidRDefault="00745D60">
            <w:pPr>
              <w:tabs>
                <w:tab w:val="clear" w:pos="680"/>
                <w:tab w:val="clear" w:pos="5103"/>
                <w:tab w:val="clear" w:pos="5783"/>
                <w:tab w:val="left" w:pos="700"/>
                <w:tab w:val="right" w:leader="dot" w:pos="10566"/>
              </w:tabs>
              <w:spacing w:before="40" w:after="40" w:line="200" w:lineRule="exact"/>
              <w:ind w:left="704" w:hanging="386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2"/>
                <w:lang w:val="fr-BE"/>
              </w:rPr>
              <w:tab/>
            </w:r>
            <w:r w:rsidRPr="00641E21">
              <w:rPr>
                <w:rFonts w:ascii="Arial Narrow" w:hAnsi="Arial Narrow"/>
                <w:sz w:val="12"/>
                <w:lang w:val="fr-BE"/>
              </w:rPr>
              <w:tab/>
            </w:r>
            <w:r w:rsidRPr="00641E21">
              <w:rPr>
                <w:rFonts w:ascii="Arial Narrow" w:hAnsi="Arial Narrow"/>
                <w:sz w:val="12"/>
                <w:lang w:val="fr-BE"/>
              </w:rPr>
              <w:tab/>
            </w:r>
          </w:p>
          <w:p w:rsidR="00745D60" w:rsidRPr="00641E21" w:rsidRDefault="00745D60">
            <w:pPr>
              <w:spacing w:after="80" w:line="190" w:lineRule="exact"/>
              <w:ind w:left="187" w:firstLine="28"/>
              <w:rPr>
                <w:rFonts w:ascii="Arial Narrow" w:hAnsi="Arial Narrow"/>
                <w:b/>
                <w:bCs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  <w:r w:rsidR="00B7191A"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>Passez à la question</w:t>
            </w:r>
            <w:r w:rsidRPr="00641E21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fr-BE"/>
              </w:rPr>
              <w:t xml:space="preserve"> 7</w:t>
            </w:r>
            <w:r w:rsidRPr="00641E21">
              <w:rPr>
                <w:rFonts w:ascii="Arial Narrow" w:hAnsi="Arial Narrow"/>
                <w:sz w:val="18"/>
                <w:shd w:val="clear" w:color="auto" w:fill="CCCCCC"/>
                <w:lang w:val="fr-BE"/>
              </w:rPr>
              <w:t> </w:t>
            </w:r>
          </w:p>
          <w:p w:rsidR="00745D60" w:rsidRPr="00641E21" w:rsidRDefault="00745D60">
            <w:pPr>
              <w:tabs>
                <w:tab w:val="left" w:pos="242"/>
                <w:tab w:val="left" w:leader="dot" w:pos="10566"/>
              </w:tabs>
              <w:spacing w:after="60" w:line="220" w:lineRule="exact"/>
              <w:rPr>
                <w:rFonts w:ascii="Arial Narrow" w:hAnsi="Arial Narrow"/>
                <w:b/>
                <w:bCs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7.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ab/>
              <w:t xml:space="preserve">Je déclare sur l'honneur que cette déclaration en </w:t>
            </w: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rubrique</w:t>
            </w:r>
            <w:r w:rsidRPr="00641E21">
              <w:rPr>
                <w:rFonts w:ascii="Arial Narrow" w:hAnsi="Arial Narrow"/>
                <w:b/>
                <w:bCs/>
                <w:sz w:val="18"/>
                <w:lang w:val="fr-BE"/>
              </w:rPr>
              <w:t> II est sincère et complète.</w:t>
            </w:r>
          </w:p>
          <w:p w:rsidR="00745D60" w:rsidRPr="00641E21" w:rsidRDefault="00745D60" w:rsidP="007B36A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896"/>
                <w:tab w:val="left" w:leader="dot" w:pos="10566"/>
              </w:tabs>
              <w:spacing w:before="640" w:after="40" w:line="200" w:lineRule="exact"/>
              <w:ind w:left="-11" w:firstLine="1077"/>
              <w:jc w:val="both"/>
              <w:rPr>
                <w:rFonts w:ascii="Arial Narrow" w:hAnsi="Arial Narrow"/>
                <w:noProof/>
                <w:color w:val="000000"/>
                <w:sz w:val="18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pacing w:val="-2"/>
                <w:sz w:val="18"/>
                <w:lang w:val="fr-BE"/>
              </w:rPr>
              <w:t>date</w:t>
            </w:r>
            <w:r w:rsidRPr="00641E21">
              <w:rPr>
                <w:rFonts w:ascii="Arial Narrow" w:hAnsi="Arial Narrow"/>
                <w:i/>
                <w:iCs/>
                <w:spacing w:val="-2"/>
                <w:sz w:val="18"/>
                <w:lang w:val="fr-BE"/>
              </w:rPr>
              <w:tab/>
              <w:t>signature du travailleur</w:t>
            </w:r>
          </w:p>
        </w:tc>
      </w:tr>
      <w:tr w:rsidR="00745D60" w:rsidRPr="00DF63A8">
        <w:trPr>
          <w:cantSplit/>
        </w:trPr>
        <w:tc>
          <w:tcPr>
            <w:tcW w:w="7531" w:type="dxa"/>
            <w:tcBorders>
              <w:bottom w:val="nil"/>
              <w:right w:val="single" w:sz="4" w:space="0" w:color="333333"/>
            </w:tcBorders>
          </w:tcPr>
          <w:p w:rsidR="00745D60" w:rsidRPr="00641E21" w:rsidRDefault="00745D60">
            <w:pPr>
              <w:tabs>
                <w:tab w:val="clear" w:pos="680"/>
                <w:tab w:val="left" w:pos="270"/>
                <w:tab w:val="left" w:pos="4612"/>
              </w:tabs>
              <w:spacing w:before="40" w:after="40" w:line="200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Pr="00641E21">
              <w:rPr>
                <w:rFonts w:ascii="Arial Narrow" w:hAnsi="Arial Narrow"/>
                <w:sz w:val="18"/>
                <w:lang w:val="fr-BE"/>
              </w:rPr>
              <w:t>2/2</w:t>
            </w: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45D60" w:rsidRPr="00DF63A8" w:rsidRDefault="00745D60">
            <w:pPr>
              <w:tabs>
                <w:tab w:val="left" w:pos="270"/>
                <w:tab w:val="left" w:pos="2116"/>
              </w:tabs>
              <w:spacing w:before="40" w:after="40" w:line="200" w:lineRule="exact"/>
              <w:jc w:val="center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annexe-</w:t>
            </w:r>
            <w:r w:rsidRPr="00641E21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>C4-</w:t>
            </w:r>
            <w:r w:rsidRPr="00641E21">
              <w:rPr>
                <w:rFonts w:ascii="Arial Narrow" w:hAnsi="Arial Narrow"/>
                <w:b/>
                <w:bCs/>
                <w:smallCaps/>
                <w:sz w:val="18"/>
                <w:lang w:val="fr-BE"/>
              </w:rPr>
              <w:t>pacte generations</w:t>
            </w:r>
          </w:p>
        </w:tc>
      </w:tr>
    </w:tbl>
    <w:p w:rsidR="00745D60" w:rsidRPr="00DF63A8" w:rsidRDefault="00745D60">
      <w:pPr>
        <w:pStyle w:val="En-tte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20" w:lineRule="exact"/>
        <w:rPr>
          <w:lang w:val="fr-BE"/>
        </w:rPr>
      </w:pPr>
    </w:p>
    <w:p w:rsidR="00745D60" w:rsidRPr="00DF63A8" w:rsidRDefault="00745D60">
      <w:pPr>
        <w:pStyle w:val="En-tte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20" w:lineRule="exact"/>
        <w:rPr>
          <w:lang w:val="fr-BE"/>
        </w:rPr>
      </w:pPr>
    </w:p>
    <w:p w:rsidR="00745D60" w:rsidRPr="00DF63A8" w:rsidRDefault="00745D60">
      <w:pPr>
        <w:pStyle w:val="En-tte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20" w:lineRule="exact"/>
        <w:rPr>
          <w:lang w:val="fr-BE"/>
        </w:rPr>
      </w:pPr>
    </w:p>
    <w:p w:rsidR="00745D60" w:rsidRPr="00DF63A8" w:rsidRDefault="00745D60">
      <w:pPr>
        <w:pStyle w:val="En-tte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20" w:lineRule="exact"/>
        <w:rPr>
          <w:lang w:val="fr-BE"/>
        </w:rPr>
      </w:pPr>
    </w:p>
    <w:sectPr w:rsidR="00745D60" w:rsidRPr="00DF63A8" w:rsidSect="001163BA">
      <w:pgSz w:w="11907" w:h="16840" w:code="9"/>
      <w:pgMar w:top="567" w:right="567" w:bottom="709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3BC" w:rsidRDefault="006073BC">
      <w:r>
        <w:separator/>
      </w:r>
    </w:p>
  </w:endnote>
  <w:endnote w:type="continuationSeparator" w:id="0">
    <w:p w:rsidR="006073BC" w:rsidRDefault="0060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3BC" w:rsidRDefault="006073BC">
      <w:r>
        <w:separator/>
      </w:r>
    </w:p>
  </w:footnote>
  <w:footnote w:type="continuationSeparator" w:id="0">
    <w:p w:rsidR="006073BC" w:rsidRDefault="0060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es-ES_tradnl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attachedTemplate r:id="rId1"/>
  <w:defaultTabStop w:val="709"/>
  <w:hyphenationZone w:val="425"/>
  <w:doNotHyphenateCaps/>
  <w:clickAndTypeStyle w:val="Corpsdetexte21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3553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E0"/>
    <w:rsid w:val="000021F7"/>
    <w:rsid w:val="00060585"/>
    <w:rsid w:val="00073418"/>
    <w:rsid w:val="00090F8A"/>
    <w:rsid w:val="000D64D0"/>
    <w:rsid w:val="001163BA"/>
    <w:rsid w:val="001C47CB"/>
    <w:rsid w:val="001D11E0"/>
    <w:rsid w:val="001E10B3"/>
    <w:rsid w:val="002139DC"/>
    <w:rsid w:val="00232FEF"/>
    <w:rsid w:val="002526A7"/>
    <w:rsid w:val="002655C1"/>
    <w:rsid w:val="00274F0E"/>
    <w:rsid w:val="00281137"/>
    <w:rsid w:val="002B4FE1"/>
    <w:rsid w:val="0031484A"/>
    <w:rsid w:val="00321470"/>
    <w:rsid w:val="0038313A"/>
    <w:rsid w:val="00390209"/>
    <w:rsid w:val="003D606A"/>
    <w:rsid w:val="004073C0"/>
    <w:rsid w:val="00413BF7"/>
    <w:rsid w:val="00413F57"/>
    <w:rsid w:val="00415A6B"/>
    <w:rsid w:val="004249BE"/>
    <w:rsid w:val="004307AA"/>
    <w:rsid w:val="0046686F"/>
    <w:rsid w:val="00485630"/>
    <w:rsid w:val="004A3F8C"/>
    <w:rsid w:val="005B52F2"/>
    <w:rsid w:val="006073BC"/>
    <w:rsid w:val="00641E21"/>
    <w:rsid w:val="0068590E"/>
    <w:rsid w:val="00691949"/>
    <w:rsid w:val="006D1112"/>
    <w:rsid w:val="00745D60"/>
    <w:rsid w:val="0075118F"/>
    <w:rsid w:val="00790A4A"/>
    <w:rsid w:val="00790EB1"/>
    <w:rsid w:val="007B36A4"/>
    <w:rsid w:val="00810396"/>
    <w:rsid w:val="00881A80"/>
    <w:rsid w:val="008A4CAE"/>
    <w:rsid w:val="008D2A12"/>
    <w:rsid w:val="008F6009"/>
    <w:rsid w:val="009266E5"/>
    <w:rsid w:val="00931129"/>
    <w:rsid w:val="00960718"/>
    <w:rsid w:val="00991370"/>
    <w:rsid w:val="009C02B3"/>
    <w:rsid w:val="00A418E3"/>
    <w:rsid w:val="00AB2524"/>
    <w:rsid w:val="00AC7C25"/>
    <w:rsid w:val="00AC7C6D"/>
    <w:rsid w:val="00AD5240"/>
    <w:rsid w:val="00B008C6"/>
    <w:rsid w:val="00B07AD8"/>
    <w:rsid w:val="00B44469"/>
    <w:rsid w:val="00B7191A"/>
    <w:rsid w:val="00C33E99"/>
    <w:rsid w:val="00C6443A"/>
    <w:rsid w:val="00C810DD"/>
    <w:rsid w:val="00CC53A3"/>
    <w:rsid w:val="00CF197E"/>
    <w:rsid w:val="00D21E18"/>
    <w:rsid w:val="00D4225B"/>
    <w:rsid w:val="00D479B8"/>
    <w:rsid w:val="00D8449B"/>
    <w:rsid w:val="00DA5CC7"/>
    <w:rsid w:val="00DD59A2"/>
    <w:rsid w:val="00DE48E9"/>
    <w:rsid w:val="00DF63A8"/>
    <w:rsid w:val="00E01878"/>
    <w:rsid w:val="00E64E7D"/>
    <w:rsid w:val="00EC7607"/>
    <w:rsid w:val="00ED6030"/>
    <w:rsid w:val="00F632CD"/>
    <w:rsid w:val="00F749EB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eaeaea,#ddd,#f8f8f8,silver"/>
      <o:colormenu v:ext="edit" fillcolor="none" strokecolor="none" shadowcolor="#333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47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0"/>
        <o:entry new="58" old="0"/>
        <o:entry new="59" old="56"/>
        <o:entry new="60" old="0"/>
        <o:entry new="61" old="0"/>
      </o:regrouptable>
    </o:shapelayout>
  </w:shapeDefaults>
  <w:decimalSymbol w:val=","/>
  <w:listSeparator w:val=";"/>
  <w15:chartTrackingRefBased/>
  <w15:docId w15:val="{72AFE033-9427-4227-891D-50D4598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Titre5">
    <w:name w:val="heading 5"/>
    <w:basedOn w:val="Normal"/>
    <w:next w:val="Normal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Titre6">
    <w:name w:val="heading 6"/>
    <w:basedOn w:val="Normal"/>
    <w:next w:val="Normal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Titre7">
    <w:name w:val="heading 7"/>
    <w:basedOn w:val="Normal"/>
    <w:next w:val="Normal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Titre8">
    <w:name w:val="heading 8"/>
    <w:basedOn w:val="Normal"/>
    <w:next w:val="Normal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Titre9">
    <w:name w:val="heading 9"/>
    <w:basedOn w:val="Normal"/>
    <w:next w:val="Normal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Normal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Normal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En-tte">
    <w:name w:val="header"/>
    <w:basedOn w:val="Normal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basedOn w:val="Policepardfaut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Pr>
      <w:color w:val="800080"/>
      <w:u w:val="single"/>
    </w:rPr>
  </w:style>
  <w:style w:type="paragraph" w:customStyle="1" w:styleId="xl24">
    <w:name w:val="xl24"/>
    <w:basedOn w:val="Normal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Normal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Normal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Normalcentr">
    <w:name w:val="Block Text"/>
    <w:basedOn w:val="Normal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Retraitcorpsdetexte">
    <w:name w:val="Body Text Indent"/>
    <w:basedOn w:val="Normal"/>
    <w:semiHidden/>
    <w:pPr>
      <w:ind w:left="284"/>
    </w:pPr>
    <w:rPr>
      <w:rFonts w:ascii="Helvetica" w:hAnsi="Helvetica"/>
      <w:iCs/>
      <w:sz w:val="18"/>
    </w:rPr>
  </w:style>
  <w:style w:type="paragraph" w:styleId="Retraitcorpsdetexte2">
    <w:name w:val="Body Text Indent 2"/>
    <w:basedOn w:val="Normal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Corpsdetexte">
    <w:name w:val="Body Text"/>
    <w:basedOn w:val="Normal"/>
    <w:semiHidden/>
    <w:rPr>
      <w:i/>
      <w:iCs/>
      <w:spacing w:val="-2"/>
      <w:sz w:val="16"/>
      <w:lang w:val="fr-BE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tabs>
        <w:tab w:val="left" w:pos="0"/>
        <w:tab w:val="left" w:pos="3927"/>
        <w:tab w:val="left" w:pos="5245"/>
        <w:tab w:val="left" w:pos="8568"/>
        <w:tab w:val="left" w:pos="10490"/>
      </w:tabs>
      <w:spacing w:before="240" w:after="120"/>
      <w:ind w:right="-170"/>
    </w:pPr>
    <w:rPr>
      <w:rFonts w:ascii="Arial Narrow" w:hAnsi="Arial Narrow"/>
      <w:b/>
      <w:noProof/>
      <w:position w:val="2"/>
      <w:sz w:val="18"/>
      <w:lang w:val="fr-BE"/>
    </w:rPr>
  </w:style>
  <w:style w:type="paragraph" w:styleId="Notedebasdepage">
    <w:name w:val="footnote text"/>
    <w:basedOn w:val="Normal"/>
    <w:semiHidden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wz">
    <w:name w:val="wz"/>
    <w:basedOn w:val="Policepardfaut"/>
    <w:rPr>
      <w:rFonts w:ascii="Arial Black" w:hAnsi="Arial Black"/>
      <w:smallCaps/>
      <w:color w:val="FFFFFF"/>
      <w:sz w:val="20"/>
      <w:shd w:val="clear" w:color="auto" w:fill="595959"/>
      <w:lang w:val="fr-FR"/>
    </w:rPr>
  </w:style>
  <w:style w:type="paragraph" w:styleId="Retraitcorpsdetexte3">
    <w:name w:val="Body Text Indent 3"/>
    <w:basedOn w:val="Normal"/>
    <w:semiHidden/>
    <w:pPr>
      <w:tabs>
        <w:tab w:val="left" w:pos="142"/>
      </w:tabs>
      <w:ind w:left="142"/>
      <w:jc w:val="both"/>
    </w:pPr>
    <w:rPr>
      <w:rFonts w:ascii="Arial Narrow" w:hAnsi="Arial Narrow"/>
      <w:sz w:val="18"/>
      <w:lang w:val="fr-FR"/>
    </w:rPr>
  </w:style>
  <w:style w:type="paragraph" w:customStyle="1" w:styleId="Txt1">
    <w:name w:val="Txt 1"/>
    <w:basedOn w:val="Normal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eastAsia="nl-NL"/>
    </w:rPr>
  </w:style>
  <w:style w:type="paragraph" w:styleId="Corpsdetexte2">
    <w:name w:val="Body Text 2"/>
    <w:basedOn w:val="Normal"/>
    <w:semiHidden/>
    <w:pPr>
      <w:jc w:val="both"/>
    </w:pPr>
    <w:rPr>
      <w:rFonts w:ascii="Arial Narrow" w:hAnsi="Arial Narrow"/>
      <w:noProof/>
      <w:color w:val="000000"/>
      <w:sz w:val="18"/>
      <w:lang w:val="nl-BE"/>
    </w:rPr>
  </w:style>
  <w:style w:type="paragraph" w:styleId="Corpsdetexte3">
    <w:name w:val="Body Text 3"/>
    <w:basedOn w:val="Normal"/>
    <w:semiHidden/>
    <w:pPr>
      <w:tabs>
        <w:tab w:val="clear" w:pos="680"/>
        <w:tab w:val="left" w:pos="134"/>
      </w:tabs>
      <w:spacing w:before="60" w:after="60" w:line="220" w:lineRule="exact"/>
      <w:jc w:val="both"/>
    </w:pPr>
    <w:rPr>
      <w:rFonts w:ascii="Arial Narrow" w:hAnsi="Arial Narrow"/>
      <w:i/>
      <w:iCs/>
      <w:sz w:val="16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1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13A"/>
    <w:rPr>
      <w:rFonts w:ascii="Segoe UI" w:hAnsi="Segoe UI" w:cs="Segoe UI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m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46</TotalTime>
  <Pages>2</Pages>
  <Words>1359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C4-certificat de chomage_N</vt:lpstr>
      <vt:lpstr>C4-certificat de chomage_N</vt:lpstr>
    </vt:vector>
  </TitlesOfParts>
  <Manager>CC/DB</Manager>
  <Company/>
  <LinksUpToDate>false</LinksUpToDate>
  <CharactersWithSpaces>7940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C4-certificat de chomage_N</dc:title>
  <dc:subject>formulaire</dc:subject>
  <dc:creator>mlejeune</dc:creator>
  <cp:keywords/>
  <dc:description/>
  <cp:lastModifiedBy>Mark Spaey (RVA-ONEM)</cp:lastModifiedBy>
  <cp:revision>25</cp:revision>
  <cp:lastPrinted>2018-11-07T10:05:00Z</cp:lastPrinted>
  <dcterms:created xsi:type="dcterms:W3CDTF">2018-11-07T06:30:00Z</dcterms:created>
  <dcterms:modified xsi:type="dcterms:W3CDTF">2018-12-21T10:41:00Z</dcterms:modified>
</cp:coreProperties>
</file>