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648"/>
        <w:gridCol w:w="8371"/>
      </w:tblGrid>
      <w:tr w:rsidR="005C5EDD" w:rsidRPr="004D1E0C">
        <w:trPr>
          <w:cantSplit/>
          <w:trHeight w:hRule="exact" w:val="1429"/>
        </w:trPr>
        <w:tc>
          <w:tcPr>
            <w:tcW w:w="1648" w:type="dxa"/>
          </w:tcPr>
          <w:p w:rsidR="005C5EDD" w:rsidRPr="004D1E0C" w:rsidRDefault="00993575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4D1E0C">
              <w:rPr>
                <w:b w:val="0"/>
                <w:bCs w:val="0"/>
                <w:noProof/>
                <w:snapToGrid/>
                <w:sz w:val="20"/>
                <w:szCs w:val="14"/>
                <w:lang w:val="nl-BE" w:eastAsia="nl-BE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page">
                    <wp:posOffset>24765</wp:posOffset>
                  </wp:positionH>
                  <wp:positionV relativeFrom="page">
                    <wp:posOffset>69215</wp:posOffset>
                  </wp:positionV>
                  <wp:extent cx="835025" cy="723265"/>
                  <wp:effectExtent l="19050" t="0" r="3175" b="0"/>
                  <wp:wrapSquare wrapText="bothSides"/>
                  <wp:docPr id="135" name="Image 135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24AF" w:rsidRPr="004D1E0C">
              <w:rPr>
                <w:sz w:val="36"/>
                <w:lang w:val="fr-BE"/>
              </w:rPr>
              <w:t>a</w:t>
            </w:r>
          </w:p>
        </w:tc>
        <w:tc>
          <w:tcPr>
            <w:tcW w:w="8371" w:type="dxa"/>
          </w:tcPr>
          <w:p w:rsidR="005C5EDD" w:rsidRPr="004D1E0C" w:rsidRDefault="00EC7141" w:rsidP="00142FC2">
            <w:pPr>
              <w:tabs>
                <w:tab w:val="left" w:pos="8133"/>
              </w:tabs>
              <w:spacing w:before="560" w:after="40"/>
              <w:ind w:right="164"/>
              <w:rPr>
                <w:sz w:val="36"/>
                <w:lang w:val="fr-BE"/>
              </w:rPr>
            </w:pPr>
            <w:r w:rsidRPr="004D1E0C">
              <w:rPr>
                <w:b/>
                <w:bCs/>
                <w:spacing w:val="-9"/>
                <w:sz w:val="32"/>
                <w:szCs w:val="34"/>
                <w:lang w:val="fr-BE"/>
              </w:rPr>
              <w:t>Déclaration d’affiliation à un organisme de paiement</w:t>
            </w:r>
            <w:r w:rsidR="001F39CD" w:rsidRPr="004D1E0C">
              <w:rPr>
                <w:b/>
                <w:bCs/>
                <w:spacing w:val="-9"/>
                <w:sz w:val="32"/>
                <w:szCs w:val="34"/>
                <w:lang w:val="fr-BE"/>
              </w:rPr>
              <w:t xml:space="preserve"> </w:t>
            </w:r>
          </w:p>
        </w:tc>
      </w:tr>
    </w:tbl>
    <w:p w:rsidR="005C5EDD" w:rsidRPr="004D1E0C" w:rsidRDefault="005C5EDD">
      <w:pPr>
        <w:pStyle w:val="IntertitrePageIntro"/>
        <w:spacing w:before="360"/>
        <w:ind w:left="1559"/>
        <w:rPr>
          <w:sz w:val="20"/>
        </w:rPr>
      </w:pPr>
      <w:r w:rsidRPr="004D1E0C">
        <w:rPr>
          <w:sz w:val="20"/>
        </w:rPr>
        <w:t xml:space="preserve">Pourquoi </w:t>
      </w:r>
      <w:r w:rsidR="00EC7141" w:rsidRPr="004D1E0C">
        <w:rPr>
          <w:sz w:val="20"/>
        </w:rPr>
        <w:t>compléter ce formulaire</w:t>
      </w:r>
      <w:r w:rsidRPr="004D1E0C">
        <w:rPr>
          <w:sz w:val="20"/>
        </w:rPr>
        <w:t xml:space="preserve"> ?</w:t>
      </w:r>
    </w:p>
    <w:p w:rsidR="005C5EDD" w:rsidRPr="004D1E0C" w:rsidRDefault="00EC7141" w:rsidP="00FD2114">
      <w:pPr>
        <w:pStyle w:val="texteIntro"/>
        <w:spacing w:before="120"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>Vous avez terminé vos études et vous êtes inscrit comme demandeur d’emploi auprès d’ACTIRIS/ du FOREM/ de l’ADG.</w:t>
      </w:r>
    </w:p>
    <w:p w:rsidR="00EC7141" w:rsidRPr="004D1E0C" w:rsidRDefault="00EC7141" w:rsidP="00FD2114">
      <w:pPr>
        <w:pStyle w:val="texteIntro"/>
        <w:spacing w:before="120"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>Vous a</w:t>
      </w:r>
      <w:r w:rsidR="004D7DFE" w:rsidRPr="004D1E0C">
        <w:rPr>
          <w:sz w:val="20"/>
          <w:lang w:val="fr-BE"/>
        </w:rPr>
        <w:t xml:space="preserve">ccomplissez donc actuellement </w:t>
      </w:r>
      <w:r w:rsidRPr="004D1E0C">
        <w:rPr>
          <w:sz w:val="20"/>
          <w:lang w:val="fr-BE"/>
        </w:rPr>
        <w:t>votre stage d’insertion professionnelle (SIP), d’une durée d’un an (310 jours).</w:t>
      </w:r>
    </w:p>
    <w:p w:rsidR="00EC7141" w:rsidRPr="004D1E0C" w:rsidRDefault="00EC7141" w:rsidP="00FD2114">
      <w:pPr>
        <w:pStyle w:val="texteIntro"/>
        <w:spacing w:before="120"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>Pendant votre SIP, l’</w:t>
      </w:r>
      <w:r w:rsidR="00B67007" w:rsidRPr="004D1E0C">
        <w:rPr>
          <w:sz w:val="20"/>
          <w:lang w:val="fr-BE"/>
        </w:rPr>
        <w:t>organisme régional compétent (A</w:t>
      </w:r>
      <w:r w:rsidR="006E7869" w:rsidRPr="004D1E0C">
        <w:rPr>
          <w:sz w:val="20"/>
          <w:lang w:val="fr-BE"/>
        </w:rPr>
        <w:t>CTIRIS</w:t>
      </w:r>
      <w:r w:rsidR="00B67007" w:rsidRPr="004D1E0C">
        <w:rPr>
          <w:sz w:val="20"/>
          <w:lang w:val="fr-BE"/>
        </w:rPr>
        <w:t>/F</w:t>
      </w:r>
      <w:r w:rsidR="006E7869" w:rsidRPr="004D1E0C">
        <w:rPr>
          <w:sz w:val="20"/>
          <w:lang w:val="fr-BE"/>
        </w:rPr>
        <w:t>OREM</w:t>
      </w:r>
      <w:r w:rsidR="00B67007" w:rsidRPr="004D1E0C">
        <w:rPr>
          <w:sz w:val="20"/>
          <w:lang w:val="fr-BE"/>
        </w:rPr>
        <w:t xml:space="preserve">/ADG) </w:t>
      </w:r>
      <w:r w:rsidRPr="004D1E0C">
        <w:rPr>
          <w:sz w:val="20"/>
          <w:lang w:val="fr-BE"/>
        </w:rPr>
        <w:t>évalue</w:t>
      </w:r>
      <w:r w:rsidR="004D7DFE" w:rsidRPr="004D1E0C">
        <w:rPr>
          <w:sz w:val="20"/>
          <w:lang w:val="fr-BE"/>
        </w:rPr>
        <w:t>ra</w:t>
      </w:r>
      <w:r w:rsidR="001F39CD" w:rsidRPr="004D1E0C">
        <w:rPr>
          <w:sz w:val="20"/>
          <w:lang w:val="fr-BE"/>
        </w:rPr>
        <w:t xml:space="preserve"> </w:t>
      </w:r>
      <w:r w:rsidRPr="004D1E0C">
        <w:rPr>
          <w:sz w:val="20"/>
          <w:lang w:val="fr-BE"/>
        </w:rPr>
        <w:t xml:space="preserve">deux fois votre comportement de recherche d’emploi. Si </w:t>
      </w:r>
      <w:r w:rsidR="009E0829" w:rsidRPr="004D1E0C">
        <w:rPr>
          <w:sz w:val="20"/>
          <w:lang w:val="fr-BE"/>
        </w:rPr>
        <w:t xml:space="preserve">vous </w:t>
      </w:r>
      <w:r w:rsidR="004D7DFE" w:rsidRPr="004D1E0C">
        <w:rPr>
          <w:sz w:val="20"/>
          <w:lang w:val="fr-BE"/>
        </w:rPr>
        <w:t>obtene</w:t>
      </w:r>
      <w:r w:rsidR="009E0829" w:rsidRPr="004D1E0C">
        <w:rPr>
          <w:sz w:val="20"/>
          <w:lang w:val="fr-BE"/>
        </w:rPr>
        <w:t>z deux évaluations positives</w:t>
      </w:r>
      <w:r w:rsidR="00963257" w:rsidRPr="004D1E0C">
        <w:rPr>
          <w:sz w:val="20"/>
          <w:lang w:val="fr-BE"/>
        </w:rPr>
        <w:t xml:space="preserve"> et si vous remplissez les autres conditions d’admissibilité</w:t>
      </w:r>
      <w:r w:rsidRPr="004D1E0C">
        <w:rPr>
          <w:sz w:val="20"/>
          <w:lang w:val="fr-BE"/>
        </w:rPr>
        <w:t xml:space="preserve">, vous pourrez, si vous n’avez pas trouvé d’emploi à l’issue de votre SIP, demander </w:t>
      </w:r>
      <w:r w:rsidR="004D7DFE" w:rsidRPr="004D1E0C">
        <w:rPr>
          <w:sz w:val="20"/>
          <w:lang w:val="fr-BE"/>
        </w:rPr>
        <w:t xml:space="preserve">et obtenir </w:t>
      </w:r>
      <w:r w:rsidRPr="004D1E0C">
        <w:rPr>
          <w:sz w:val="20"/>
          <w:lang w:val="fr-BE"/>
        </w:rPr>
        <w:t>des allocations d’insertion à l’issue de celui-ci.</w:t>
      </w:r>
    </w:p>
    <w:p w:rsidR="00EC7141" w:rsidRPr="004D1E0C" w:rsidRDefault="006F5D9B" w:rsidP="00FD2114">
      <w:pPr>
        <w:pStyle w:val="texteIntro"/>
        <w:spacing w:before="120"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 xml:space="preserve">Dans le cadre de ces évaluations, </w:t>
      </w:r>
      <w:r w:rsidR="00EC7141" w:rsidRPr="004D1E0C">
        <w:rPr>
          <w:sz w:val="20"/>
          <w:lang w:val="fr-BE"/>
        </w:rPr>
        <w:t xml:space="preserve">vous avez la possibilité de vous faire </w:t>
      </w:r>
      <w:r w:rsidRPr="004D1E0C">
        <w:rPr>
          <w:sz w:val="20"/>
          <w:lang w:val="fr-BE"/>
        </w:rPr>
        <w:t>aider</w:t>
      </w:r>
      <w:r w:rsidR="004D7DFE" w:rsidRPr="004D1E0C">
        <w:rPr>
          <w:sz w:val="20"/>
          <w:lang w:val="fr-BE"/>
        </w:rPr>
        <w:t xml:space="preserve"> </w:t>
      </w:r>
      <w:r w:rsidR="00EC7141" w:rsidRPr="004D1E0C">
        <w:rPr>
          <w:sz w:val="20"/>
          <w:lang w:val="fr-BE"/>
        </w:rPr>
        <w:t xml:space="preserve">par un avocat ou par un </w:t>
      </w:r>
      <w:r w:rsidR="004D7DFE" w:rsidRPr="004D1E0C">
        <w:rPr>
          <w:sz w:val="20"/>
          <w:lang w:val="fr-BE"/>
        </w:rPr>
        <w:t xml:space="preserve">délégué d’une organisation de travailleurs qui a créé </w:t>
      </w:r>
      <w:r w:rsidR="00EC7141" w:rsidRPr="004D1E0C">
        <w:rPr>
          <w:sz w:val="20"/>
          <w:lang w:val="fr-BE"/>
        </w:rPr>
        <w:t>un organisme de paiement</w:t>
      </w:r>
      <w:r w:rsidR="004D7DFE" w:rsidRPr="004D1E0C">
        <w:rPr>
          <w:sz w:val="20"/>
          <w:lang w:val="fr-BE"/>
        </w:rPr>
        <w:t xml:space="preserve"> (syndicat)</w:t>
      </w:r>
      <w:r w:rsidR="00EC7141" w:rsidRPr="004D1E0C">
        <w:rPr>
          <w:sz w:val="20"/>
          <w:lang w:val="fr-BE"/>
        </w:rPr>
        <w:t xml:space="preserve">. </w:t>
      </w:r>
    </w:p>
    <w:p w:rsidR="00EC7141" w:rsidRPr="004D1E0C" w:rsidRDefault="00EC7141" w:rsidP="00FD2114">
      <w:pPr>
        <w:pStyle w:val="texteIntro"/>
        <w:spacing w:before="120"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 xml:space="preserve">Ce formulaire vous permet d’informer l’ONEM de votre affiliation à un organisme de paiement et d’autoriser l’ONEM à informer l’organisme de paiement </w:t>
      </w:r>
      <w:r w:rsidR="006F5D9B" w:rsidRPr="004D1E0C">
        <w:rPr>
          <w:sz w:val="20"/>
          <w:lang w:val="fr-BE"/>
        </w:rPr>
        <w:t>des évaluations que vous avez obtenues pendant votre SIP</w:t>
      </w:r>
      <w:r w:rsidRPr="004D1E0C">
        <w:rPr>
          <w:sz w:val="20"/>
          <w:lang w:val="fr-BE"/>
        </w:rPr>
        <w:t xml:space="preserve">. </w:t>
      </w:r>
    </w:p>
    <w:p w:rsidR="005C5EDD" w:rsidRPr="004D1E0C" w:rsidRDefault="005C5EDD">
      <w:pPr>
        <w:pStyle w:val="texteIntro"/>
        <w:spacing w:line="220" w:lineRule="exact"/>
        <w:ind w:left="2693" w:right="0"/>
        <w:rPr>
          <w:sz w:val="16"/>
          <w:szCs w:val="16"/>
          <w:lang w:val="fr-BE"/>
        </w:rPr>
      </w:pPr>
      <w:r w:rsidRPr="004D1E0C">
        <w:rPr>
          <w:sz w:val="16"/>
          <w:szCs w:val="16"/>
          <w:lang w:val="fr-BE"/>
        </w:rPr>
        <w:t xml:space="preserve">Base légale : art. </w:t>
      </w:r>
      <w:r w:rsidR="00EC7141" w:rsidRPr="004D1E0C">
        <w:rPr>
          <w:sz w:val="16"/>
          <w:szCs w:val="16"/>
          <w:lang w:val="fr-BE"/>
        </w:rPr>
        <w:t>36</w:t>
      </w:r>
      <w:r w:rsidR="00B67007" w:rsidRPr="004D1E0C">
        <w:rPr>
          <w:sz w:val="16"/>
          <w:szCs w:val="16"/>
          <w:lang w:val="fr-BE"/>
        </w:rPr>
        <w:t>, 36/4 et 36/5</w:t>
      </w:r>
      <w:r w:rsidR="004D7DFE" w:rsidRPr="004D1E0C">
        <w:rPr>
          <w:sz w:val="16"/>
          <w:szCs w:val="16"/>
          <w:lang w:val="fr-BE"/>
        </w:rPr>
        <w:t xml:space="preserve"> </w:t>
      </w:r>
      <w:r w:rsidRPr="004D1E0C">
        <w:rPr>
          <w:sz w:val="16"/>
          <w:szCs w:val="16"/>
          <w:lang w:val="fr-BE"/>
        </w:rPr>
        <w:t>AR 25.11.1991.</w:t>
      </w:r>
    </w:p>
    <w:p w:rsidR="005C5EDD" w:rsidRPr="004D1E0C" w:rsidRDefault="005C5EDD">
      <w:pPr>
        <w:pStyle w:val="IntertitrePageIntro"/>
        <w:spacing w:before="120"/>
        <w:ind w:left="1559"/>
        <w:jc w:val="left"/>
        <w:rPr>
          <w:sz w:val="20"/>
        </w:rPr>
      </w:pPr>
      <w:r w:rsidRPr="004D1E0C">
        <w:rPr>
          <w:spacing w:val="-1"/>
          <w:sz w:val="20"/>
          <w:szCs w:val="22"/>
        </w:rPr>
        <w:t xml:space="preserve">Avez-vous besoin d’informations complémentaires </w:t>
      </w:r>
      <w:r w:rsidRPr="004D1E0C">
        <w:rPr>
          <w:sz w:val="20"/>
        </w:rPr>
        <w:t>?</w:t>
      </w:r>
    </w:p>
    <w:p w:rsidR="005C5EDD" w:rsidRPr="004D1E0C" w:rsidRDefault="005C5EDD">
      <w:pPr>
        <w:pStyle w:val="texteIntro"/>
        <w:spacing w:line="220" w:lineRule="exact"/>
        <w:ind w:left="2693" w:right="0"/>
        <w:rPr>
          <w:spacing w:val="-1"/>
          <w:w w:val="108"/>
          <w:sz w:val="20"/>
          <w:lang w:val="fr-BE"/>
        </w:rPr>
      </w:pPr>
      <w:r w:rsidRPr="004D1E0C">
        <w:rPr>
          <w:spacing w:val="-1"/>
          <w:w w:val="108"/>
          <w:sz w:val="20"/>
          <w:lang w:val="fr-BE"/>
        </w:rPr>
        <w:t xml:space="preserve">Si </w:t>
      </w:r>
      <w:r w:rsidRPr="004D1E0C">
        <w:rPr>
          <w:sz w:val="20"/>
          <w:lang w:val="fr-BE"/>
        </w:rPr>
        <w:t>vous</w:t>
      </w:r>
      <w:r w:rsidRPr="004D1E0C">
        <w:rPr>
          <w:spacing w:val="-1"/>
          <w:w w:val="108"/>
          <w:sz w:val="20"/>
          <w:lang w:val="fr-BE"/>
        </w:rPr>
        <w:t xml:space="preserve"> souhaitez plus d’informations</w:t>
      </w:r>
      <w:r w:rsidR="008D6417" w:rsidRPr="004D1E0C">
        <w:rPr>
          <w:spacing w:val="-1"/>
          <w:w w:val="108"/>
          <w:sz w:val="20"/>
          <w:lang w:val="fr-BE"/>
        </w:rPr>
        <w:t>, veuillez contacter un organisme de paiement</w:t>
      </w:r>
      <w:r w:rsidR="008D6417" w:rsidRPr="004D1E0C">
        <w:rPr>
          <w:rFonts w:eastAsia="Arial Unicode MS"/>
          <w:sz w:val="20"/>
          <w:szCs w:val="24"/>
          <w:lang w:val="fr-BE"/>
        </w:rPr>
        <w:t xml:space="preserve"> de votre choix (</w:t>
      </w:r>
      <w:r w:rsidR="008D6417" w:rsidRPr="004D1E0C">
        <w:rPr>
          <w:sz w:val="20"/>
          <w:lang w:val="fr-BE"/>
        </w:rPr>
        <w:t>CAPAC, CGSLB, CSC ou FGTB</w:t>
      </w:r>
      <w:r w:rsidR="008D6417" w:rsidRPr="004D1E0C">
        <w:rPr>
          <w:rFonts w:eastAsia="Arial Unicode MS"/>
          <w:sz w:val="20"/>
          <w:szCs w:val="24"/>
          <w:lang w:val="fr-BE"/>
        </w:rPr>
        <w:t>).</w:t>
      </w:r>
    </w:p>
    <w:p w:rsidR="005C5EDD" w:rsidRPr="004D1E0C" w:rsidRDefault="005C5EDD">
      <w:pPr>
        <w:pStyle w:val="IntertitrePageIntro"/>
        <w:spacing w:before="180"/>
        <w:ind w:left="1559"/>
        <w:jc w:val="left"/>
        <w:rPr>
          <w:sz w:val="20"/>
        </w:rPr>
      </w:pPr>
      <w:r w:rsidRPr="004D1E0C">
        <w:rPr>
          <w:sz w:val="20"/>
        </w:rPr>
        <w:t>Que devez-vous faire du formulaire ?</w:t>
      </w:r>
    </w:p>
    <w:p w:rsidR="005C5EDD" w:rsidRPr="004D1E0C" w:rsidRDefault="005C5EDD">
      <w:pPr>
        <w:pStyle w:val="texteIntro"/>
        <w:spacing w:line="220" w:lineRule="exact"/>
        <w:rPr>
          <w:sz w:val="20"/>
          <w:lang w:val="fr-BE"/>
        </w:rPr>
      </w:pPr>
      <w:r w:rsidRPr="004D1E0C">
        <w:rPr>
          <w:sz w:val="20"/>
          <w:lang w:val="fr-BE"/>
        </w:rPr>
        <w:t xml:space="preserve">Vous devez compléter </w:t>
      </w:r>
      <w:r w:rsidR="00EC7141" w:rsidRPr="004D1E0C">
        <w:rPr>
          <w:sz w:val="20"/>
          <w:lang w:val="fr-BE"/>
        </w:rPr>
        <w:t>ce formulaire</w:t>
      </w:r>
      <w:r w:rsidRPr="004D1E0C">
        <w:rPr>
          <w:sz w:val="20"/>
          <w:lang w:val="fr-BE"/>
        </w:rPr>
        <w:t>.</w:t>
      </w:r>
    </w:p>
    <w:p w:rsidR="005C5EDD" w:rsidRPr="004D1E0C" w:rsidRDefault="005C5EDD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>Vous trouverez, dans la marge de gauche, des informations qui vous aideront à compléter ce formulaire.</w:t>
      </w:r>
    </w:p>
    <w:p w:rsidR="005C5EDD" w:rsidRPr="004D1E0C" w:rsidRDefault="005C5EDD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 xml:space="preserve">N’oubliez pas de mentionner votre numéro NISS sur </w:t>
      </w:r>
      <w:r w:rsidR="00EC7141" w:rsidRPr="004D1E0C">
        <w:rPr>
          <w:sz w:val="20"/>
          <w:lang w:val="fr-BE"/>
        </w:rPr>
        <w:t>le</w:t>
      </w:r>
      <w:r w:rsidRPr="004D1E0C">
        <w:rPr>
          <w:sz w:val="20"/>
          <w:lang w:val="fr-BE"/>
        </w:rPr>
        <w:t xml:space="preserve"> formulaire.</w:t>
      </w:r>
    </w:p>
    <w:p w:rsidR="00EE6980" w:rsidRPr="004D1E0C" w:rsidRDefault="005C5EDD" w:rsidP="00EE6980">
      <w:pPr>
        <w:pStyle w:val="texteIntro"/>
        <w:spacing w:line="220" w:lineRule="exact"/>
        <w:ind w:left="2693" w:right="0"/>
        <w:jc w:val="left"/>
        <w:rPr>
          <w:sz w:val="20"/>
          <w:lang w:val="fr-BE"/>
        </w:rPr>
      </w:pPr>
      <w:r w:rsidRPr="004D1E0C">
        <w:rPr>
          <w:sz w:val="20"/>
          <w:lang w:val="fr-BE"/>
        </w:rPr>
        <w:t>Vous remettez l</w:t>
      </w:r>
      <w:r w:rsidR="004D7DFE" w:rsidRPr="004D1E0C">
        <w:rPr>
          <w:sz w:val="20"/>
          <w:lang w:val="fr-BE"/>
        </w:rPr>
        <w:t>e formulaire complété à un</w:t>
      </w:r>
      <w:r w:rsidRPr="004D1E0C">
        <w:rPr>
          <w:sz w:val="20"/>
          <w:lang w:val="fr-BE"/>
        </w:rPr>
        <w:t xml:space="preserve"> organisme de paiement </w:t>
      </w:r>
      <w:r w:rsidR="004D7DFE" w:rsidRPr="004D1E0C">
        <w:rPr>
          <w:sz w:val="20"/>
          <w:lang w:val="fr-BE"/>
        </w:rPr>
        <w:t xml:space="preserve">de votre choix </w:t>
      </w:r>
      <w:r w:rsidRPr="004D1E0C">
        <w:rPr>
          <w:sz w:val="20"/>
          <w:lang w:val="fr-BE"/>
        </w:rPr>
        <w:t>(CAPAC, CGSLB, CSC ou FGTB).</w:t>
      </w:r>
    </w:p>
    <w:p w:rsidR="00EE6980" w:rsidRPr="004D1E0C" w:rsidRDefault="00EE6980" w:rsidP="000452CF">
      <w:pPr>
        <w:pStyle w:val="IntertitrePageIntro"/>
        <w:tabs>
          <w:tab w:val="center" w:pos="5740"/>
        </w:tabs>
        <w:spacing w:before="180"/>
        <w:ind w:left="1559"/>
        <w:jc w:val="left"/>
        <w:rPr>
          <w:sz w:val="20"/>
        </w:rPr>
      </w:pPr>
      <w:r w:rsidRPr="004D1E0C">
        <w:rPr>
          <w:sz w:val="20"/>
        </w:rPr>
        <w:t>Et ensuite ?</w:t>
      </w:r>
      <w:r w:rsidR="000452CF" w:rsidRPr="004D1E0C">
        <w:rPr>
          <w:sz w:val="20"/>
        </w:rPr>
        <w:tab/>
      </w:r>
    </w:p>
    <w:p w:rsidR="005C5EDD" w:rsidRPr="004D1E0C" w:rsidRDefault="005C5EDD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>L’organisme de paiement remet le formulaire à l’ONEM.</w:t>
      </w:r>
    </w:p>
    <w:p w:rsidR="00707673" w:rsidRPr="004D1E0C" w:rsidRDefault="005C5EDD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4D1E0C">
        <w:rPr>
          <w:sz w:val="20"/>
          <w:lang w:val="fr-BE"/>
        </w:rPr>
        <w:t>L’ONEM</w:t>
      </w:r>
      <w:r w:rsidR="00EE6980" w:rsidRPr="004D1E0C">
        <w:rPr>
          <w:sz w:val="20"/>
          <w:lang w:val="fr-BE"/>
        </w:rPr>
        <w:t xml:space="preserve"> veillera à informer l’organisme de paiement </w:t>
      </w:r>
      <w:r w:rsidR="008D6417" w:rsidRPr="004D1E0C">
        <w:rPr>
          <w:sz w:val="20"/>
          <w:lang w:val="fr-BE"/>
        </w:rPr>
        <w:t xml:space="preserve">des évaluations </w:t>
      </w:r>
      <w:r w:rsidR="00EE6980" w:rsidRPr="004D1E0C">
        <w:rPr>
          <w:sz w:val="20"/>
          <w:lang w:val="fr-BE"/>
        </w:rPr>
        <w:t xml:space="preserve">de </w:t>
      </w:r>
      <w:r w:rsidR="008D6417" w:rsidRPr="004D1E0C">
        <w:rPr>
          <w:sz w:val="20"/>
          <w:lang w:val="fr-BE"/>
        </w:rPr>
        <w:t xml:space="preserve">votre </w:t>
      </w:r>
      <w:r w:rsidR="00EE6980" w:rsidRPr="004D1E0C">
        <w:rPr>
          <w:sz w:val="20"/>
          <w:lang w:val="fr-BE"/>
        </w:rPr>
        <w:t xml:space="preserve">comportement de recherche d’emploi </w:t>
      </w:r>
      <w:r w:rsidR="008D6417" w:rsidRPr="004D1E0C">
        <w:rPr>
          <w:sz w:val="20"/>
          <w:lang w:val="fr-BE"/>
        </w:rPr>
        <w:t xml:space="preserve">obtenues </w:t>
      </w:r>
      <w:r w:rsidR="00EE6980" w:rsidRPr="004D1E0C">
        <w:rPr>
          <w:sz w:val="20"/>
          <w:lang w:val="fr-BE"/>
        </w:rPr>
        <w:t>pendant votre SIP</w:t>
      </w:r>
      <w:r w:rsidRPr="004D1E0C">
        <w:rPr>
          <w:sz w:val="20"/>
          <w:lang w:val="fr-BE"/>
        </w:rPr>
        <w:t>.</w:t>
      </w:r>
    </w:p>
    <w:p w:rsidR="004700AF" w:rsidRPr="004D1E0C" w:rsidRDefault="004700AF">
      <w:pPr>
        <w:pStyle w:val="texteIntro"/>
        <w:spacing w:line="220" w:lineRule="exact"/>
        <w:ind w:left="2693" w:right="0"/>
        <w:rPr>
          <w:sz w:val="20"/>
          <w:lang w:val="fr-BE"/>
        </w:rPr>
      </w:pPr>
    </w:p>
    <w:p w:rsidR="004700AF" w:rsidRPr="004D1E0C" w:rsidRDefault="00993575">
      <w:pPr>
        <w:pStyle w:val="texteIntro"/>
        <w:spacing w:line="220" w:lineRule="exact"/>
        <w:ind w:left="2693" w:right="0"/>
        <w:rPr>
          <w:sz w:val="20"/>
          <w:lang w:val="fr-BE"/>
        </w:rPr>
        <w:sectPr w:rsidR="004700AF" w:rsidRPr="004D1E0C">
          <w:footerReference w:type="default" r:id="rId8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  <w:r w:rsidRPr="004D1E0C">
        <w:rPr>
          <w:noProof/>
          <w:snapToGrid/>
          <w:sz w:val="20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6889115</wp:posOffset>
            </wp:positionH>
            <wp:positionV relativeFrom="page">
              <wp:posOffset>10086340</wp:posOffset>
            </wp:positionV>
            <wp:extent cx="560705" cy="530225"/>
            <wp:effectExtent l="0" t="0" r="0" b="0"/>
            <wp:wrapNone/>
            <wp:docPr id="140" name="Image 140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EDD" w:rsidRPr="004D1E0C" w:rsidRDefault="005C5EDD">
      <w:pPr>
        <w:pStyle w:val="texteIntro"/>
        <w:spacing w:line="220" w:lineRule="exact"/>
        <w:ind w:left="2693" w:right="0"/>
        <w:rPr>
          <w:sz w:val="20"/>
          <w:lang w:val="fr-BE"/>
        </w:rPr>
      </w:pPr>
    </w:p>
    <w:p w:rsidR="005C5EDD" w:rsidRPr="004D1E0C" w:rsidRDefault="005C5EDD">
      <w:pPr>
        <w:tabs>
          <w:tab w:val="left" w:pos="5633"/>
        </w:tabs>
        <w:jc w:val="both"/>
        <w:rPr>
          <w:lang w:val="fr-BE"/>
        </w:rPr>
      </w:pPr>
    </w:p>
    <w:p w:rsidR="005C5EDD" w:rsidRPr="004D1E0C" w:rsidRDefault="005C5EDD">
      <w:pPr>
        <w:rPr>
          <w:lang w:val="fr-BE"/>
        </w:rPr>
        <w:sectPr w:rsidR="005C5EDD" w:rsidRPr="004D1E0C">
          <w:footerReference w:type="default" r:id="rId10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6270"/>
        <w:gridCol w:w="2101"/>
      </w:tblGrid>
      <w:tr w:rsidR="005C5EDD" w:rsidRPr="004D1E0C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5C5EDD" w:rsidRPr="004D1E0C" w:rsidRDefault="00993575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4D1E0C">
              <w:rPr>
                <w:b w:val="0"/>
                <w:bCs w:val="0"/>
                <w:noProof/>
                <w:snapToGrid/>
                <w:sz w:val="20"/>
                <w:szCs w:val="14"/>
                <w:lang w:val="nl-BE" w:eastAsia="nl-BE"/>
              </w:rPr>
              <w:lastRenderedPageBreak/>
              <w:drawing>
                <wp:anchor distT="0" distB="0" distL="114300" distR="114300" simplePos="0" relativeHeight="251656192" behindDoc="0" locked="1" layoutInCell="1" allowOverlap="1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19050" t="0" r="3175" b="0"/>
                  <wp:wrapSquare wrapText="bothSides"/>
                  <wp:docPr id="130" name="Image 130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5C5EDD" w:rsidRPr="004D1E0C" w:rsidRDefault="00EE6980">
            <w:pPr>
              <w:pStyle w:val="TitrePartie"/>
              <w:spacing w:before="280" w:after="40" w:line="280" w:lineRule="exact"/>
              <w:rPr>
                <w:color w:val="808080"/>
                <w:sz w:val="28"/>
                <w:lang w:val="fr-BE"/>
              </w:rPr>
            </w:pPr>
            <w:r w:rsidRPr="004D1E0C">
              <w:rPr>
                <w:color w:val="808080"/>
                <w:sz w:val="28"/>
                <w:lang w:val="fr-BE"/>
              </w:rPr>
              <w:t>Déclaration d’affiliation à un organisme de paiement</w:t>
            </w:r>
          </w:p>
          <w:p w:rsidR="005C5EDD" w:rsidRPr="004D1E0C" w:rsidRDefault="005C5EDD">
            <w:pPr>
              <w:jc w:val="center"/>
              <w:rPr>
                <w:lang w:val="fr-BE"/>
              </w:rPr>
            </w:pPr>
            <w:r w:rsidRPr="004D1E0C">
              <w:rPr>
                <w:sz w:val="16"/>
                <w:lang w:val="fr-FR"/>
              </w:rPr>
              <w:t xml:space="preserve">Art. </w:t>
            </w:r>
            <w:r w:rsidR="0006731C" w:rsidRPr="004D1E0C">
              <w:rPr>
                <w:sz w:val="16"/>
                <w:szCs w:val="16"/>
                <w:lang w:val="fr-BE"/>
              </w:rPr>
              <w:t xml:space="preserve">36, 36/4 et 36/5 </w:t>
            </w:r>
            <w:r w:rsidRPr="004D1E0C">
              <w:rPr>
                <w:sz w:val="16"/>
                <w:lang w:val="fr-FR"/>
              </w:rPr>
              <w:t>AR 25.11.1991</w:t>
            </w:r>
          </w:p>
          <w:p w:rsidR="005C5EDD" w:rsidRPr="004D1E0C" w:rsidRDefault="00EE6980" w:rsidP="00EE6980">
            <w:pPr>
              <w:spacing w:before="120" w:after="40" w:line="240" w:lineRule="exact"/>
              <w:ind w:right="332"/>
              <w:jc w:val="center"/>
              <w:rPr>
                <w:b/>
                <w:bCs/>
                <w:sz w:val="28"/>
                <w:lang w:val="fr-BE"/>
              </w:rPr>
            </w:pPr>
            <w:r w:rsidRPr="004D1E0C">
              <w:rPr>
                <w:b/>
                <w:bCs/>
                <w:sz w:val="28"/>
                <w:lang w:val="fr-BE"/>
              </w:rPr>
              <w:t>A</w:t>
            </w:r>
            <w:r w:rsidR="005C5EDD" w:rsidRPr="004D1E0C">
              <w:rPr>
                <w:b/>
                <w:bCs/>
                <w:sz w:val="28"/>
                <w:lang w:val="fr-BE"/>
              </w:rPr>
              <w:t xml:space="preserve"> compléter par le </w:t>
            </w:r>
            <w:r w:rsidRPr="004D1E0C">
              <w:rPr>
                <w:b/>
                <w:bCs/>
                <w:sz w:val="28"/>
                <w:lang w:val="fr-BE"/>
              </w:rPr>
              <w:t xml:space="preserve">jeune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5EDD" w:rsidRPr="004D1E0C" w:rsidRDefault="005C5EDD">
            <w:pPr>
              <w:spacing w:after="40"/>
              <w:jc w:val="center"/>
              <w:rPr>
                <w:sz w:val="36"/>
                <w:lang w:val="fr-BE"/>
              </w:rPr>
            </w:pPr>
            <w:r w:rsidRPr="004D1E0C">
              <w:rPr>
                <w:color w:val="808080"/>
                <w:sz w:val="16"/>
                <w:lang w:val="fr-BE"/>
              </w:rPr>
              <w:t>cachet dateur de l'organisme de paiement</w:t>
            </w:r>
          </w:p>
        </w:tc>
      </w:tr>
      <w:tr w:rsidR="005C5EDD" w:rsidRPr="004D1E0C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5EDD" w:rsidRPr="004D1E0C" w:rsidRDefault="005C5EDD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:rsidR="005C5EDD" w:rsidRPr="004D1E0C" w:rsidRDefault="005C5EDD">
      <w:pPr>
        <w:pStyle w:val="Intertitre"/>
        <w:keepNext w:val="0"/>
        <w:pBdr>
          <w:top w:val="none" w:sz="0" w:space="0" w:color="auto"/>
        </w:pBdr>
        <w:spacing w:before="520"/>
        <w:ind w:right="8380"/>
        <w:rPr>
          <w:sz w:val="2"/>
          <w:szCs w:val="22"/>
        </w:rPr>
      </w:pPr>
      <w:r w:rsidRPr="004D1E0C">
        <w:t>Votre identité</w:t>
      </w:r>
    </w:p>
    <w:tbl>
      <w:tblPr>
        <w:tblW w:w="10033" w:type="dxa"/>
        <w:tblLayout w:type="fixed"/>
        <w:tblLook w:val="0000"/>
      </w:tblPr>
      <w:tblGrid>
        <w:gridCol w:w="3085"/>
        <w:gridCol w:w="6948"/>
      </w:tblGrid>
      <w:tr w:rsidR="005C5EDD" w:rsidRPr="004D1E0C" w:rsidTr="00082A7C">
        <w:trPr>
          <w:cantSplit/>
        </w:trPr>
        <w:tc>
          <w:tcPr>
            <w:tcW w:w="3085" w:type="dxa"/>
            <w:vAlign w:val="bottom"/>
          </w:tcPr>
          <w:p w:rsidR="005C5EDD" w:rsidRPr="004D1E0C" w:rsidRDefault="005C5EDD">
            <w:pPr>
              <w:pStyle w:val="donnes"/>
              <w:spacing w:after="120" w:line="240" w:lineRule="exact"/>
              <w:jc w:val="right"/>
            </w:pPr>
            <w:r w:rsidRPr="004D1E0C">
              <w:t>Prénom et nom</w:t>
            </w:r>
          </w:p>
          <w:p w:rsidR="005C5EDD" w:rsidRPr="004D1E0C" w:rsidRDefault="005C5EDD">
            <w:pPr>
              <w:pStyle w:val="donnes"/>
              <w:spacing w:after="120" w:line="240" w:lineRule="exact"/>
              <w:jc w:val="right"/>
            </w:pPr>
            <w:r w:rsidRPr="004D1E0C">
              <w:t>Rue et numéro</w:t>
            </w:r>
          </w:p>
          <w:p w:rsidR="005C5EDD" w:rsidRPr="004D1E0C" w:rsidRDefault="005C5EDD">
            <w:pPr>
              <w:pStyle w:val="donnes"/>
              <w:spacing w:after="120" w:line="240" w:lineRule="exact"/>
              <w:jc w:val="right"/>
            </w:pPr>
            <w:r w:rsidRPr="004D1E0C">
              <w:t>Code postal et commune</w:t>
            </w:r>
          </w:p>
        </w:tc>
        <w:tc>
          <w:tcPr>
            <w:tcW w:w="6948" w:type="dxa"/>
          </w:tcPr>
          <w:p w:rsidR="005C5EDD" w:rsidRPr="004D1E0C" w:rsidRDefault="005C5ED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ind w:left="985"/>
              <w:rPr>
                <w:sz w:val="12"/>
              </w:rPr>
            </w:pPr>
            <w:r w:rsidRPr="004D1E0C">
              <w:rPr>
                <w:sz w:val="12"/>
              </w:rPr>
              <w:tab/>
            </w:r>
          </w:p>
          <w:p w:rsidR="005C5EDD" w:rsidRPr="004D1E0C" w:rsidRDefault="005C5ED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ind w:left="985"/>
              <w:rPr>
                <w:sz w:val="12"/>
              </w:rPr>
            </w:pPr>
            <w:r w:rsidRPr="004D1E0C">
              <w:rPr>
                <w:sz w:val="12"/>
              </w:rPr>
              <w:tab/>
            </w:r>
          </w:p>
          <w:p w:rsidR="005C5EDD" w:rsidRPr="004D1E0C" w:rsidRDefault="005C5ED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ind w:left="985"/>
              <w:rPr>
                <w:sz w:val="12"/>
              </w:rPr>
            </w:pPr>
            <w:r w:rsidRPr="004D1E0C">
              <w:rPr>
                <w:sz w:val="12"/>
              </w:rPr>
              <w:tab/>
            </w:r>
          </w:p>
        </w:tc>
      </w:tr>
      <w:tr w:rsidR="005C5EDD" w:rsidRPr="004D1E0C" w:rsidTr="00CC7612">
        <w:trPr>
          <w:trHeight w:val="688"/>
        </w:trPr>
        <w:tc>
          <w:tcPr>
            <w:tcW w:w="3085" w:type="dxa"/>
          </w:tcPr>
          <w:p w:rsidR="005C5EDD" w:rsidRPr="004D1E0C" w:rsidRDefault="005C5EDD" w:rsidP="00DE4380">
            <w:pPr>
              <w:pStyle w:val="Normalcentr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4D1E0C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Votre numéro NISS se trouve au verso de votre carte d’identité</w:t>
            </w:r>
            <w:r w:rsidR="00DE4380" w:rsidRPr="004D1E0C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</w:tcPr>
          <w:p w:rsidR="00082A7C" w:rsidRPr="004D1E0C" w:rsidRDefault="00082A7C" w:rsidP="00CC7612">
            <w:pPr>
              <w:pStyle w:val="donnes"/>
              <w:tabs>
                <w:tab w:val="clear" w:pos="2586"/>
                <w:tab w:val="left" w:pos="2444"/>
                <w:tab w:val="right" w:leader="dot" w:pos="5830"/>
              </w:tabs>
              <w:spacing w:after="40"/>
            </w:pPr>
            <w:r w:rsidRPr="004D1E0C">
              <w:t>Date de naissance</w:t>
            </w:r>
            <w:r w:rsidR="004700AF" w:rsidRPr="004D1E0C">
              <w:tab/>
            </w:r>
            <w:r w:rsidRPr="004D1E0C">
              <w:t xml:space="preserve">__ __ /__ __ /__ __ __ __ </w:t>
            </w:r>
          </w:p>
          <w:p w:rsidR="005C5EDD" w:rsidRPr="004D1E0C" w:rsidRDefault="005C5EDD" w:rsidP="00082A7C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after="40"/>
            </w:pPr>
            <w:r w:rsidRPr="004D1E0C">
              <w:t xml:space="preserve">N° registre national (NISS) </w:t>
            </w:r>
            <w:r w:rsidRPr="004D1E0C">
              <w:tab/>
              <w:t xml:space="preserve"> __ __ __ __ __ __ / __ __ __ - __ __</w:t>
            </w:r>
          </w:p>
          <w:p w:rsidR="00CC7612" w:rsidRPr="004D1E0C" w:rsidRDefault="00CC7612" w:rsidP="00CC7612">
            <w:pPr>
              <w:pStyle w:val="donnes"/>
              <w:tabs>
                <w:tab w:val="clear" w:pos="2586"/>
                <w:tab w:val="left" w:pos="1451"/>
                <w:tab w:val="right" w:leader="dot" w:pos="5830"/>
              </w:tabs>
              <w:spacing w:before="240" w:after="40"/>
            </w:pPr>
            <w:r w:rsidRPr="004D1E0C">
              <w:t>Nationalité</w:t>
            </w:r>
            <w:r w:rsidRPr="004D1E0C">
              <w:tab/>
            </w:r>
            <w:r w:rsidRPr="004D1E0C">
              <w:rPr>
                <w:sz w:val="12"/>
                <w:szCs w:val="12"/>
              </w:rPr>
              <w:tab/>
            </w:r>
          </w:p>
        </w:tc>
      </w:tr>
      <w:tr w:rsidR="005C5EDD" w:rsidRPr="004D1E0C" w:rsidTr="00CC7612">
        <w:tc>
          <w:tcPr>
            <w:tcW w:w="3085" w:type="dxa"/>
          </w:tcPr>
          <w:p w:rsidR="005C5EDD" w:rsidRPr="004D1E0C" w:rsidRDefault="005C5EDD" w:rsidP="00CC7612">
            <w:pPr>
              <w:pStyle w:val="Normalcentr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4D1E0C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Les données ‘téléphone’ et ‘e-mail’ sont facultatives</w:t>
            </w:r>
          </w:p>
        </w:tc>
        <w:tc>
          <w:tcPr>
            <w:tcW w:w="6948" w:type="dxa"/>
          </w:tcPr>
          <w:p w:rsidR="005C5EDD" w:rsidRPr="004D1E0C" w:rsidRDefault="005C5EDD" w:rsidP="00CC761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/>
            </w:pPr>
            <w:r w:rsidRPr="004D1E0C">
              <w:t>Téléphone</w:t>
            </w:r>
            <w:r w:rsidRPr="004D1E0C">
              <w:rPr>
                <w:sz w:val="12"/>
              </w:rPr>
              <w:tab/>
            </w:r>
            <w:r w:rsidRPr="004D1E0C">
              <w:rPr>
                <w:sz w:val="12"/>
              </w:rPr>
              <w:tab/>
            </w:r>
          </w:p>
          <w:p w:rsidR="005C5EDD" w:rsidRPr="004D1E0C" w:rsidRDefault="005C5EDD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4D1E0C">
              <w:t>E-mail</w:t>
            </w:r>
            <w:r w:rsidRPr="004D1E0C">
              <w:rPr>
                <w:sz w:val="12"/>
              </w:rPr>
              <w:tab/>
            </w:r>
            <w:r w:rsidRPr="004D1E0C">
              <w:rPr>
                <w:sz w:val="12"/>
              </w:rPr>
              <w:tab/>
            </w:r>
          </w:p>
        </w:tc>
      </w:tr>
    </w:tbl>
    <w:p w:rsidR="005C5EDD" w:rsidRPr="004D1E0C" w:rsidRDefault="005C5EDD">
      <w:pPr>
        <w:pStyle w:val="Intertitre"/>
        <w:spacing w:before="120"/>
      </w:pPr>
      <w:r w:rsidRPr="004D1E0C">
        <w:t xml:space="preserve">Votre </w:t>
      </w:r>
      <w:r w:rsidR="00EE6980" w:rsidRPr="004D1E0C">
        <w:t>déclaration</w:t>
      </w:r>
    </w:p>
    <w:tbl>
      <w:tblPr>
        <w:tblW w:w="10456" w:type="dxa"/>
        <w:tblLayout w:type="fixed"/>
        <w:tblLook w:val="0000"/>
      </w:tblPr>
      <w:tblGrid>
        <w:gridCol w:w="3085"/>
        <w:gridCol w:w="7371"/>
      </w:tblGrid>
      <w:tr w:rsidR="005C5EDD" w:rsidRPr="004D1E0C" w:rsidTr="00707673">
        <w:trPr>
          <w:trHeight w:val="297"/>
        </w:trPr>
        <w:tc>
          <w:tcPr>
            <w:tcW w:w="3085" w:type="dxa"/>
          </w:tcPr>
          <w:p w:rsidR="005C5EDD" w:rsidRPr="004D1E0C" w:rsidRDefault="005C5EDD" w:rsidP="00FD2114">
            <w:pPr>
              <w:pStyle w:val="instructions"/>
              <w:spacing w:after="60"/>
              <w:jc w:val="left"/>
            </w:pPr>
          </w:p>
        </w:tc>
        <w:tc>
          <w:tcPr>
            <w:tcW w:w="7371" w:type="dxa"/>
          </w:tcPr>
          <w:p w:rsidR="003C0D58" w:rsidRPr="004D1E0C" w:rsidRDefault="003C0D58" w:rsidP="00707673">
            <w:pPr>
              <w:shd w:val="clear" w:color="auto" w:fill="FFFFFF"/>
              <w:tabs>
                <w:tab w:val="left" w:leader="dot" w:pos="6345"/>
              </w:tabs>
              <w:spacing w:before="120" w:after="20"/>
              <w:ind w:left="51" w:right="28"/>
              <w:jc w:val="both"/>
              <w:rPr>
                <w:spacing w:val="1"/>
                <w:sz w:val="18"/>
                <w:lang w:val="fr-BE"/>
              </w:rPr>
            </w:pPr>
            <w:r w:rsidRPr="004D1E0C">
              <w:rPr>
                <w:spacing w:val="1"/>
                <w:sz w:val="18"/>
                <w:lang w:val="fr-BE"/>
              </w:rPr>
              <w:t xml:space="preserve">Mon stage d’insertion professionnelle a débuté le : </w:t>
            </w:r>
            <w:r w:rsidRPr="004D1E0C">
              <w:rPr>
                <w:sz w:val="18"/>
                <w:szCs w:val="18"/>
                <w:lang w:val="fr-FR"/>
              </w:rPr>
              <w:t>__ __ /__ __ /__ __ __ __</w:t>
            </w:r>
          </w:p>
          <w:p w:rsidR="00A40308" w:rsidRPr="004D1E0C" w:rsidRDefault="005C5EDD" w:rsidP="00707673">
            <w:pPr>
              <w:shd w:val="clear" w:color="auto" w:fill="FFFFFF"/>
              <w:tabs>
                <w:tab w:val="left" w:leader="dot" w:pos="6345"/>
              </w:tabs>
              <w:spacing w:before="120" w:after="20"/>
              <w:ind w:left="51" w:right="28"/>
              <w:jc w:val="both"/>
              <w:rPr>
                <w:color w:val="999999"/>
                <w:sz w:val="15"/>
                <w:lang w:val="fr-BE"/>
              </w:rPr>
            </w:pPr>
            <w:r w:rsidRPr="004D1E0C">
              <w:rPr>
                <w:spacing w:val="1"/>
                <w:sz w:val="18"/>
                <w:lang w:val="fr-BE"/>
              </w:rPr>
              <w:t xml:space="preserve">Je </w:t>
            </w:r>
            <w:r w:rsidR="00EE6980" w:rsidRPr="004D1E0C">
              <w:rPr>
                <w:spacing w:val="1"/>
                <w:sz w:val="18"/>
                <w:lang w:val="fr-BE"/>
              </w:rPr>
              <w:t xml:space="preserve">communique </w:t>
            </w:r>
            <w:r w:rsidR="00707673" w:rsidRPr="004D1E0C">
              <w:rPr>
                <w:spacing w:val="1"/>
                <w:sz w:val="18"/>
                <w:lang w:val="fr-BE"/>
              </w:rPr>
              <w:t>être</w:t>
            </w:r>
            <w:r w:rsidR="00EE6980" w:rsidRPr="004D1E0C">
              <w:rPr>
                <w:spacing w:val="1"/>
                <w:sz w:val="18"/>
                <w:lang w:val="fr-BE"/>
              </w:rPr>
              <w:t xml:space="preserve"> affilié à l’organisme de paiement suivant : </w:t>
            </w:r>
          </w:p>
        </w:tc>
      </w:tr>
      <w:tr w:rsidR="005C5EDD" w:rsidRPr="004D1E0C" w:rsidTr="00707673">
        <w:trPr>
          <w:cantSplit/>
          <w:trHeight w:val="1496"/>
        </w:trPr>
        <w:tc>
          <w:tcPr>
            <w:tcW w:w="3085" w:type="dxa"/>
          </w:tcPr>
          <w:p w:rsidR="004D7DFE" w:rsidRPr="004D1E0C" w:rsidRDefault="00DC541D" w:rsidP="004D7DFE">
            <w:pPr>
              <w:pStyle w:val="instructions"/>
              <w:spacing w:before="40"/>
              <w:jc w:val="left"/>
              <w:rPr>
                <w:color w:val="808080"/>
                <w:sz w:val="16"/>
                <w:szCs w:val="18"/>
              </w:rPr>
            </w:pPr>
            <w:r w:rsidRPr="004D1E0C">
              <w:rPr>
                <w:color w:val="808080"/>
                <w:sz w:val="16"/>
                <w:szCs w:val="18"/>
              </w:rPr>
              <w:t>La C</w:t>
            </w:r>
            <w:r w:rsidR="00707673" w:rsidRPr="004D1E0C">
              <w:rPr>
                <w:color w:val="808080"/>
                <w:sz w:val="16"/>
                <w:szCs w:val="18"/>
              </w:rPr>
              <w:t>APAC</w:t>
            </w:r>
            <w:r w:rsidRPr="004D1E0C">
              <w:rPr>
                <w:color w:val="808080"/>
                <w:sz w:val="16"/>
                <w:szCs w:val="18"/>
              </w:rPr>
              <w:t xml:space="preserve"> est</w:t>
            </w:r>
            <w:r w:rsidR="00350A2F" w:rsidRPr="004D1E0C">
              <w:rPr>
                <w:color w:val="808080"/>
                <w:sz w:val="16"/>
                <w:szCs w:val="18"/>
              </w:rPr>
              <w:t xml:space="preserve"> </w:t>
            </w:r>
            <w:r w:rsidR="00714642" w:rsidRPr="004D1E0C">
              <w:rPr>
                <w:color w:val="808080"/>
                <w:sz w:val="16"/>
                <w:szCs w:val="18"/>
              </w:rPr>
              <w:t>l’organisme de paiement public</w:t>
            </w:r>
            <w:r w:rsidR="004D7DFE" w:rsidRPr="004D1E0C">
              <w:rPr>
                <w:color w:val="808080"/>
                <w:sz w:val="16"/>
                <w:szCs w:val="18"/>
              </w:rPr>
              <w:t>.</w:t>
            </w:r>
          </w:p>
          <w:p w:rsidR="00350A2F" w:rsidRPr="004D1E0C" w:rsidRDefault="00DC541D" w:rsidP="00565FD0">
            <w:pPr>
              <w:pStyle w:val="instructions"/>
              <w:spacing w:before="40"/>
              <w:jc w:val="left"/>
              <w:rPr>
                <w:color w:val="808080"/>
                <w:sz w:val="16"/>
                <w:szCs w:val="18"/>
              </w:rPr>
            </w:pPr>
            <w:r w:rsidRPr="004D1E0C">
              <w:rPr>
                <w:color w:val="808080"/>
                <w:sz w:val="16"/>
                <w:szCs w:val="18"/>
              </w:rPr>
              <w:t>La CGSLB, la CSC et la FGTB sont les organismes de paiement privés créés par les</w:t>
            </w:r>
            <w:r w:rsidR="00565FD0" w:rsidRPr="004D1E0C">
              <w:rPr>
                <w:color w:val="808080"/>
                <w:sz w:val="16"/>
                <w:szCs w:val="18"/>
              </w:rPr>
              <w:t xml:space="preserve"> organisations représentant les travailleurs</w:t>
            </w:r>
            <w:r w:rsidRPr="004D1E0C">
              <w:rPr>
                <w:color w:val="808080"/>
                <w:sz w:val="16"/>
                <w:szCs w:val="18"/>
              </w:rPr>
              <w:t>.</w:t>
            </w:r>
          </w:p>
          <w:p w:rsidR="00DC541D" w:rsidRPr="004D1E0C" w:rsidRDefault="00350A2F" w:rsidP="004D1E0C">
            <w:pPr>
              <w:pStyle w:val="instructions"/>
              <w:spacing w:before="40"/>
              <w:jc w:val="left"/>
              <w:rPr>
                <w:szCs w:val="17"/>
              </w:rPr>
            </w:pPr>
            <w:r w:rsidRPr="004D1E0C">
              <w:rPr>
                <w:color w:val="808080"/>
                <w:sz w:val="16"/>
                <w:szCs w:val="18"/>
              </w:rPr>
              <w:t>Les quatre organismes de paiement doivent vous conseiller et vous fournir de l’information quant à vos droits et vos obligations vis-à-vis de l’assurance-c</w:t>
            </w:r>
            <w:r w:rsidR="004700AF" w:rsidRPr="004D1E0C">
              <w:rPr>
                <w:color w:val="808080"/>
                <w:sz w:val="16"/>
                <w:szCs w:val="18"/>
              </w:rPr>
              <w:t>hômage.</w:t>
            </w:r>
          </w:p>
        </w:tc>
        <w:tc>
          <w:tcPr>
            <w:tcW w:w="7371" w:type="dxa"/>
            <w:vMerge w:val="restart"/>
          </w:tcPr>
          <w:p w:rsidR="00350A2F" w:rsidRPr="004D1E0C" w:rsidRDefault="005C5EDD" w:rsidP="00350A2F">
            <w:pPr>
              <w:pStyle w:val="Liste"/>
              <w:tabs>
                <w:tab w:val="left" w:pos="2302"/>
                <w:tab w:val="left" w:leader="dot" w:pos="6448"/>
              </w:tabs>
              <w:ind w:left="602"/>
              <w:rPr>
                <w:szCs w:val="18"/>
              </w:rPr>
            </w:pPr>
            <w:r w:rsidRPr="004D1E0C">
              <w:sym w:font="Wingdings" w:char="F071"/>
            </w:r>
            <w:r w:rsidRPr="004D1E0C">
              <w:rPr>
                <w:sz w:val="12"/>
              </w:rPr>
              <w:tab/>
            </w:r>
            <w:r w:rsidR="00DC541D" w:rsidRPr="004D1E0C">
              <w:rPr>
                <w:szCs w:val="18"/>
              </w:rPr>
              <w:t>CAPAC</w:t>
            </w:r>
          </w:p>
          <w:p w:rsidR="005C5EDD" w:rsidRPr="004D1E0C" w:rsidRDefault="005C5EDD">
            <w:pPr>
              <w:pStyle w:val="Liste"/>
              <w:tabs>
                <w:tab w:val="left" w:leader="dot" w:pos="5818"/>
              </w:tabs>
            </w:pPr>
            <w:r w:rsidRPr="004D1E0C">
              <w:sym w:font="Wingdings" w:char="F071"/>
            </w:r>
            <w:r w:rsidRPr="004D1E0C">
              <w:rPr>
                <w:sz w:val="12"/>
              </w:rPr>
              <w:tab/>
            </w:r>
            <w:r w:rsidR="00DC541D" w:rsidRPr="004D1E0C">
              <w:rPr>
                <w:szCs w:val="18"/>
              </w:rPr>
              <w:t>CGSLB</w:t>
            </w:r>
            <w:r w:rsidRPr="004D1E0C">
              <w:t xml:space="preserve"> </w:t>
            </w:r>
          </w:p>
          <w:p w:rsidR="005C5EDD" w:rsidRPr="004D1E0C" w:rsidRDefault="005C5EDD">
            <w:pPr>
              <w:pStyle w:val="Liste"/>
              <w:tabs>
                <w:tab w:val="left" w:leader="dot" w:pos="6070"/>
              </w:tabs>
              <w:ind w:left="602"/>
            </w:pPr>
            <w:r w:rsidRPr="004D1E0C">
              <w:sym w:font="Wingdings" w:char="F071"/>
            </w:r>
            <w:r w:rsidRPr="004D1E0C">
              <w:rPr>
                <w:sz w:val="12"/>
              </w:rPr>
              <w:tab/>
            </w:r>
            <w:r w:rsidR="00DC541D" w:rsidRPr="004D1E0C">
              <w:t>CSC</w:t>
            </w:r>
          </w:p>
          <w:p w:rsidR="005C5EDD" w:rsidRPr="004D1E0C" w:rsidRDefault="005C5EDD">
            <w:pPr>
              <w:pStyle w:val="Liste"/>
              <w:tabs>
                <w:tab w:val="left" w:pos="1026"/>
                <w:tab w:val="left" w:leader="dot" w:pos="7050"/>
              </w:tabs>
              <w:ind w:left="602"/>
              <w:rPr>
                <w:sz w:val="12"/>
              </w:rPr>
            </w:pPr>
            <w:r w:rsidRPr="004D1E0C">
              <w:sym w:font="Wingdings" w:char="F071"/>
            </w:r>
            <w:r w:rsidRPr="004D1E0C">
              <w:rPr>
                <w:sz w:val="12"/>
              </w:rPr>
              <w:tab/>
            </w:r>
            <w:r w:rsidR="00DC541D" w:rsidRPr="004D1E0C">
              <w:rPr>
                <w:szCs w:val="18"/>
              </w:rPr>
              <w:t>FGTB</w:t>
            </w:r>
          </w:p>
          <w:p w:rsidR="005C5EDD" w:rsidRPr="004D1E0C" w:rsidRDefault="00DC541D">
            <w:pPr>
              <w:pStyle w:val="donnes"/>
              <w:spacing w:before="80"/>
              <w:rPr>
                <w:spacing w:val="0"/>
                <w:szCs w:val="20"/>
              </w:rPr>
            </w:pPr>
            <w:r w:rsidRPr="004D1E0C">
              <w:rPr>
                <w:spacing w:val="0"/>
                <w:szCs w:val="20"/>
              </w:rPr>
              <w:t xml:space="preserve">J’autorise l’ONEM </w:t>
            </w:r>
            <w:r w:rsidR="004D7DFE" w:rsidRPr="004D1E0C">
              <w:rPr>
                <w:spacing w:val="0"/>
                <w:szCs w:val="20"/>
              </w:rPr>
              <w:t>à</w:t>
            </w:r>
            <w:r w:rsidRPr="004D1E0C">
              <w:rPr>
                <w:spacing w:val="0"/>
                <w:szCs w:val="20"/>
              </w:rPr>
              <w:t xml:space="preserve"> tenir mon organisme de paiement </w:t>
            </w:r>
            <w:r w:rsidR="004D7DFE" w:rsidRPr="004D1E0C">
              <w:rPr>
                <w:spacing w:val="0"/>
                <w:szCs w:val="20"/>
              </w:rPr>
              <w:t>informé</w:t>
            </w:r>
            <w:r w:rsidR="006F5D9B" w:rsidRPr="004D1E0C">
              <w:rPr>
                <w:spacing w:val="0"/>
                <w:szCs w:val="20"/>
              </w:rPr>
              <w:t xml:space="preserve"> des évaluations</w:t>
            </w:r>
            <w:r w:rsidRPr="004D1E0C">
              <w:rPr>
                <w:spacing w:val="0"/>
                <w:szCs w:val="20"/>
              </w:rPr>
              <w:t xml:space="preserve"> </w:t>
            </w:r>
            <w:r w:rsidR="006F5D9B" w:rsidRPr="004D1E0C">
              <w:rPr>
                <w:spacing w:val="0"/>
                <w:szCs w:val="20"/>
              </w:rPr>
              <w:t xml:space="preserve">de mon </w:t>
            </w:r>
            <w:r w:rsidRPr="004D1E0C">
              <w:rPr>
                <w:spacing w:val="0"/>
                <w:szCs w:val="20"/>
              </w:rPr>
              <w:t xml:space="preserve">comportement de recherche d’emploi </w:t>
            </w:r>
            <w:r w:rsidR="006F5D9B" w:rsidRPr="004D1E0C">
              <w:rPr>
                <w:spacing w:val="0"/>
                <w:szCs w:val="20"/>
              </w:rPr>
              <w:t xml:space="preserve">obtenues </w:t>
            </w:r>
            <w:r w:rsidRPr="004D1E0C">
              <w:rPr>
                <w:spacing w:val="0"/>
                <w:szCs w:val="20"/>
              </w:rPr>
              <w:t xml:space="preserve">pendant mon stage d’insertion professionnelle. </w:t>
            </w:r>
          </w:p>
          <w:p w:rsidR="005C5EDD" w:rsidRPr="004D1E0C" w:rsidRDefault="005C5EDD" w:rsidP="00DC541D">
            <w:pPr>
              <w:pStyle w:val="Liste"/>
              <w:spacing w:before="0"/>
            </w:pPr>
          </w:p>
        </w:tc>
      </w:tr>
      <w:tr w:rsidR="005C5EDD" w:rsidRPr="004D1E0C" w:rsidTr="00707673">
        <w:trPr>
          <w:cantSplit/>
          <w:trHeight w:val="1277"/>
        </w:trPr>
        <w:tc>
          <w:tcPr>
            <w:tcW w:w="3085" w:type="dxa"/>
          </w:tcPr>
          <w:p w:rsidR="005C5EDD" w:rsidRPr="004D1E0C" w:rsidRDefault="005C5EDD">
            <w:pPr>
              <w:pStyle w:val="instructions"/>
              <w:spacing w:after="60"/>
            </w:pPr>
          </w:p>
        </w:tc>
        <w:tc>
          <w:tcPr>
            <w:tcW w:w="7371" w:type="dxa"/>
            <w:vMerge/>
          </w:tcPr>
          <w:p w:rsidR="005C5EDD" w:rsidRPr="004D1E0C" w:rsidRDefault="005C5EDD">
            <w:pPr>
              <w:shd w:val="clear" w:color="auto" w:fill="FFFFFF"/>
              <w:tabs>
                <w:tab w:val="left" w:leader="dot" w:pos="6345"/>
              </w:tabs>
              <w:spacing w:before="120" w:after="40" w:line="200" w:lineRule="exact"/>
              <w:ind w:left="51" w:right="28"/>
              <w:jc w:val="both"/>
              <w:rPr>
                <w:b/>
                <w:bCs/>
                <w:spacing w:val="-4"/>
                <w:sz w:val="18"/>
                <w:szCs w:val="22"/>
                <w:lang w:val="fr-BE"/>
              </w:rPr>
            </w:pPr>
          </w:p>
        </w:tc>
      </w:tr>
    </w:tbl>
    <w:p w:rsidR="005C5EDD" w:rsidRPr="004D1E0C" w:rsidRDefault="005C5EDD">
      <w:pPr>
        <w:pStyle w:val="Intertitre"/>
        <w:spacing w:before="120"/>
      </w:pPr>
      <w:r w:rsidRPr="004D1E0C">
        <w:t>Signature</w:t>
      </w:r>
    </w:p>
    <w:tbl>
      <w:tblPr>
        <w:tblW w:w="10456" w:type="dxa"/>
        <w:tblLayout w:type="fixed"/>
        <w:tblLook w:val="0000"/>
      </w:tblPr>
      <w:tblGrid>
        <w:gridCol w:w="3085"/>
        <w:gridCol w:w="7371"/>
      </w:tblGrid>
      <w:tr w:rsidR="005C5EDD" w:rsidRPr="004D1E0C">
        <w:tc>
          <w:tcPr>
            <w:tcW w:w="3085" w:type="dxa"/>
          </w:tcPr>
          <w:p w:rsidR="005C5EDD" w:rsidRPr="004D1E0C" w:rsidRDefault="005C5EDD" w:rsidP="00FD2114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</w:rPr>
            </w:pPr>
            <w:r w:rsidRPr="004D1E0C">
              <w:rPr>
                <w:color w:val="808080"/>
                <w:sz w:val="16"/>
                <w:szCs w:val="18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 Plus d’infos sur www.onem.be</w:t>
            </w:r>
          </w:p>
          <w:p w:rsidR="005C5EDD" w:rsidRPr="004D1E0C" w:rsidRDefault="005C5EDD">
            <w:pPr>
              <w:pStyle w:val="instructions"/>
              <w:spacing w:before="0"/>
              <w:rPr>
                <w:color w:val="808080"/>
                <w:spacing w:val="-9"/>
                <w:sz w:val="16"/>
                <w:szCs w:val="18"/>
              </w:rPr>
            </w:pPr>
          </w:p>
        </w:tc>
        <w:tc>
          <w:tcPr>
            <w:tcW w:w="7371" w:type="dxa"/>
          </w:tcPr>
          <w:p w:rsidR="005C5EDD" w:rsidRPr="004D1E0C" w:rsidRDefault="00963257">
            <w:pPr>
              <w:pStyle w:val="donnes"/>
              <w:spacing w:before="0" w:after="20"/>
            </w:pPr>
            <w:r w:rsidRPr="004D1E0C">
              <w:t>J’affirme sur l’honneur que la présente déclaration est sincère et complète</w:t>
            </w:r>
            <w:r w:rsidR="005C5EDD" w:rsidRPr="004D1E0C">
              <w:t>.</w:t>
            </w:r>
          </w:p>
          <w:p w:rsidR="005C5EDD" w:rsidRPr="004D1E0C" w:rsidRDefault="005C5EDD">
            <w:pPr>
              <w:pStyle w:val="donnes"/>
              <w:spacing w:before="0"/>
            </w:pPr>
            <w:r w:rsidRPr="004D1E0C">
              <w:t xml:space="preserve">Je mentionne mon numéro de registre national (NISS) en haut </w:t>
            </w:r>
            <w:r w:rsidR="00DC541D" w:rsidRPr="004D1E0C">
              <w:t>de ce formulaire</w:t>
            </w:r>
            <w:r w:rsidRPr="004D1E0C">
              <w:t>.</w:t>
            </w:r>
          </w:p>
          <w:p w:rsidR="005C5EDD" w:rsidRPr="004D1E0C" w:rsidRDefault="005C5EDD">
            <w:pPr>
              <w:pStyle w:val="donnes"/>
              <w:tabs>
                <w:tab w:val="clear" w:pos="2586"/>
                <w:tab w:val="left" w:pos="3294"/>
              </w:tabs>
              <w:spacing w:before="480" w:after="20"/>
            </w:pPr>
          </w:p>
        </w:tc>
      </w:tr>
      <w:tr w:rsidR="005C5EDD" w:rsidRPr="004D1E0C">
        <w:tc>
          <w:tcPr>
            <w:tcW w:w="3085" w:type="dxa"/>
          </w:tcPr>
          <w:p w:rsidR="005C5EDD" w:rsidRPr="004D1E0C" w:rsidRDefault="005C5EDD">
            <w:pPr>
              <w:pStyle w:val="instructions"/>
              <w:spacing w:before="0"/>
              <w:rPr>
                <w:color w:val="808080"/>
                <w:spacing w:val="-9"/>
                <w:sz w:val="16"/>
                <w:szCs w:val="18"/>
              </w:rPr>
            </w:pPr>
          </w:p>
        </w:tc>
        <w:tc>
          <w:tcPr>
            <w:tcW w:w="7371" w:type="dxa"/>
          </w:tcPr>
          <w:p w:rsidR="005C5EDD" w:rsidRPr="004D1E0C" w:rsidRDefault="005C5EDD" w:rsidP="004700AF">
            <w:pPr>
              <w:pStyle w:val="donnes"/>
              <w:tabs>
                <w:tab w:val="clear" w:pos="2586"/>
                <w:tab w:val="clear" w:pos="6696"/>
                <w:tab w:val="right" w:pos="4995"/>
              </w:tabs>
              <w:spacing w:before="0" w:after="20"/>
            </w:pPr>
            <w:r w:rsidRPr="004D1E0C">
              <w:t xml:space="preserve">Date : </w:t>
            </w:r>
            <w:r w:rsidRPr="004D1E0C">
              <w:rPr>
                <w:color w:val="999999"/>
                <w:sz w:val="16"/>
              </w:rPr>
              <w:t>__</w:t>
            </w:r>
            <w:r w:rsidRPr="004D1E0C">
              <w:rPr>
                <w:sz w:val="16"/>
              </w:rPr>
              <w:t xml:space="preserve"> </w:t>
            </w:r>
            <w:r w:rsidRPr="004D1E0C">
              <w:rPr>
                <w:color w:val="999999"/>
                <w:sz w:val="16"/>
              </w:rPr>
              <w:t>__</w:t>
            </w:r>
            <w:r w:rsidRPr="004D1E0C">
              <w:rPr>
                <w:color w:val="999999"/>
              </w:rPr>
              <w:t xml:space="preserve"> </w:t>
            </w:r>
            <w:r w:rsidRPr="004D1E0C">
              <w:t>/</w:t>
            </w:r>
            <w:r w:rsidRPr="004D1E0C">
              <w:rPr>
                <w:color w:val="999999"/>
              </w:rPr>
              <w:t xml:space="preserve"> </w:t>
            </w:r>
            <w:r w:rsidRPr="004D1E0C">
              <w:rPr>
                <w:color w:val="999999"/>
                <w:sz w:val="16"/>
              </w:rPr>
              <w:t>__ __</w:t>
            </w:r>
            <w:r w:rsidRPr="004D1E0C">
              <w:t xml:space="preserve"> / </w:t>
            </w:r>
            <w:r w:rsidRPr="004D1E0C">
              <w:rPr>
                <w:color w:val="999999"/>
                <w:sz w:val="16"/>
              </w:rPr>
              <w:t>__ __</w:t>
            </w:r>
            <w:r w:rsidRPr="004D1E0C">
              <w:rPr>
                <w:color w:val="999999"/>
              </w:rPr>
              <w:t xml:space="preserve"> </w:t>
            </w:r>
            <w:r w:rsidRPr="004D1E0C">
              <w:rPr>
                <w:color w:val="999999"/>
                <w:sz w:val="16"/>
              </w:rPr>
              <w:t>__ __</w:t>
            </w:r>
            <w:r w:rsidRPr="004D1E0C">
              <w:t xml:space="preserve"> </w:t>
            </w:r>
            <w:r w:rsidR="004700AF" w:rsidRPr="004D1E0C">
              <w:rPr>
                <w:sz w:val="12"/>
              </w:rPr>
              <w:tab/>
            </w:r>
            <w:r w:rsidRPr="004D1E0C">
              <w:t>Signature</w:t>
            </w:r>
          </w:p>
        </w:tc>
      </w:tr>
    </w:tbl>
    <w:p w:rsidR="005C5EDD" w:rsidRPr="004D1E0C" w:rsidRDefault="005C5EDD">
      <w:pPr>
        <w:pStyle w:val="instructions"/>
        <w:spacing w:before="0"/>
        <w:rPr>
          <w:color w:val="808080"/>
          <w:spacing w:val="-9"/>
          <w:sz w:val="16"/>
          <w:szCs w:val="18"/>
        </w:rPr>
        <w:sectPr w:rsidR="005C5EDD" w:rsidRPr="004D1E0C">
          <w:footerReference w:type="default" r:id="rId11"/>
          <w:pgSz w:w="11907" w:h="16840"/>
          <w:pgMar w:top="597" w:right="851" w:bottom="896" w:left="1134" w:header="567" w:footer="567" w:gutter="0"/>
          <w:pgNumType w:start="1"/>
          <w:cols w:space="60"/>
          <w:noEndnote/>
          <w:docGrid w:linePitch="299"/>
        </w:sectPr>
      </w:pPr>
    </w:p>
    <w:p w:rsidR="005C5EDD" w:rsidRDefault="00993575">
      <w:pPr>
        <w:shd w:val="clear" w:color="auto" w:fill="FFFFFF"/>
        <w:spacing w:before="29"/>
        <w:ind w:left="7920" w:right="-7040"/>
        <w:rPr>
          <w:lang w:val="fr-BE"/>
        </w:rPr>
      </w:pPr>
      <w:r w:rsidRPr="004D1E0C">
        <w:rPr>
          <w:noProof/>
          <w:snapToGrid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6911975</wp:posOffset>
            </wp:positionH>
            <wp:positionV relativeFrom="page">
              <wp:posOffset>10101580</wp:posOffset>
            </wp:positionV>
            <wp:extent cx="560705" cy="530225"/>
            <wp:effectExtent l="0" t="0" r="0" b="0"/>
            <wp:wrapNone/>
            <wp:docPr id="142" name="Image 14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5EDD" w:rsidSect="00993575">
      <w:headerReference w:type="even" r:id="rId12"/>
      <w:type w:val="continuous"/>
      <w:pgSz w:w="11907" w:h="16840"/>
      <w:pgMar w:top="1134" w:right="567" w:bottom="1418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85" w:rsidRDefault="00C86985">
      <w:r>
        <w:separator/>
      </w:r>
    </w:p>
  </w:endnote>
  <w:endnote w:type="continuationSeparator" w:id="0">
    <w:p w:rsidR="00C86985" w:rsidRDefault="00C8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85" w:rsidRDefault="00C86985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C1-36</w:t>
    </w:r>
    <w:r>
      <w:rPr>
        <w:b/>
        <w:bCs/>
        <w:caps/>
        <w:sz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déclaration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85" w:rsidRDefault="00C86985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85" w:rsidRDefault="00C86985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4D1E0C">
      <w:rPr>
        <w:sz w:val="16"/>
        <w:szCs w:val="16"/>
        <w:lang w:val="fr-BE"/>
      </w:rPr>
      <w:t xml:space="preserve">Version </w:t>
    </w:r>
    <w:r w:rsidR="00453AB4" w:rsidRPr="004D1E0C">
      <w:rPr>
        <w:sz w:val="16"/>
        <w:szCs w:val="16"/>
        <w:lang w:val="fr-BE"/>
      </w:rPr>
      <w:t>29</w:t>
    </w:r>
    <w:r w:rsidRPr="004D1E0C">
      <w:rPr>
        <w:sz w:val="16"/>
        <w:szCs w:val="16"/>
        <w:lang w:val="fr-BE"/>
      </w:rPr>
      <w:t>.09.2017/</w:t>
    </w:r>
    <w:r w:rsidRPr="004D1E0C">
      <w:rPr>
        <w:snapToGrid/>
        <w:color w:val="000000"/>
        <w:sz w:val="16"/>
        <w:szCs w:val="16"/>
        <w:lang w:val="fr-BE" w:eastAsia="nl-BE"/>
      </w:rPr>
      <w:t>830.10.008</w:t>
    </w:r>
    <w:r w:rsidRPr="004D1E0C">
      <w:rPr>
        <w:sz w:val="16"/>
        <w:lang w:val="fr-BE"/>
      </w:rPr>
      <w:tab/>
      <w:t>1/1</w:t>
    </w:r>
    <w:r w:rsidRPr="004D1E0C">
      <w:rPr>
        <w:sz w:val="16"/>
        <w:lang w:val="fr-BE"/>
      </w:rPr>
      <w:tab/>
    </w:r>
    <w:r w:rsidRPr="004D1E0C">
      <w:rPr>
        <w:rFonts w:eastAsia="MS Mincho"/>
        <w:b/>
        <w:bCs/>
        <w:smallCaps/>
        <w:sz w:val="16"/>
        <w:lang w:val="fr-BE"/>
      </w:rPr>
      <w:t>formulaire</w:t>
    </w:r>
    <w:r w:rsidRPr="004D1E0C">
      <w:rPr>
        <w:b/>
        <w:bCs/>
        <w:caps/>
        <w:sz w:val="16"/>
        <w:lang w:val="fr-BE"/>
      </w:rPr>
      <w:t> c1-36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85" w:rsidRDefault="00C86985">
      <w:r>
        <w:separator/>
      </w:r>
    </w:p>
  </w:footnote>
  <w:footnote w:type="continuationSeparator" w:id="0">
    <w:p w:rsidR="00C86985" w:rsidRDefault="00C8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85" w:rsidRDefault="00C869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>
    <w:nsid w:val="765026FC"/>
    <w:multiLevelType w:val="hybridMultilevel"/>
    <w:tmpl w:val="56BA6F4C"/>
    <w:lvl w:ilvl="0" w:tplc="7ACA161A">
      <w:start w:val="5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6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6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9457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25AF"/>
    <w:rsid w:val="000234A0"/>
    <w:rsid w:val="0003617C"/>
    <w:rsid w:val="000452CF"/>
    <w:rsid w:val="000505D0"/>
    <w:rsid w:val="0006731C"/>
    <w:rsid w:val="00082A7C"/>
    <w:rsid w:val="000A0262"/>
    <w:rsid w:val="000A61AA"/>
    <w:rsid w:val="000F45F5"/>
    <w:rsid w:val="00142FC2"/>
    <w:rsid w:val="0014409E"/>
    <w:rsid w:val="00145BAB"/>
    <w:rsid w:val="001C37E9"/>
    <w:rsid w:val="001D3E5A"/>
    <w:rsid w:val="001E24AD"/>
    <w:rsid w:val="001F39CD"/>
    <w:rsid w:val="00276405"/>
    <w:rsid w:val="00277370"/>
    <w:rsid w:val="00292E90"/>
    <w:rsid w:val="00293C4E"/>
    <w:rsid w:val="002A1988"/>
    <w:rsid w:val="002B4472"/>
    <w:rsid w:val="002E3EF7"/>
    <w:rsid w:val="00344ED2"/>
    <w:rsid w:val="00350A2F"/>
    <w:rsid w:val="003A24AF"/>
    <w:rsid w:val="003A37E0"/>
    <w:rsid w:val="003C0D58"/>
    <w:rsid w:val="00433EB2"/>
    <w:rsid w:val="00444E9D"/>
    <w:rsid w:val="00453AB4"/>
    <w:rsid w:val="004700AF"/>
    <w:rsid w:val="004B1A40"/>
    <w:rsid w:val="004D1E0C"/>
    <w:rsid w:val="004D7DFE"/>
    <w:rsid w:val="005248BF"/>
    <w:rsid w:val="00526E6B"/>
    <w:rsid w:val="00552CC2"/>
    <w:rsid w:val="00565FD0"/>
    <w:rsid w:val="00596DD4"/>
    <w:rsid w:val="005C5EDD"/>
    <w:rsid w:val="0068721A"/>
    <w:rsid w:val="006A68B5"/>
    <w:rsid w:val="006E73C8"/>
    <w:rsid w:val="006E7869"/>
    <w:rsid w:val="006F5D9B"/>
    <w:rsid w:val="00700EF0"/>
    <w:rsid w:val="00707673"/>
    <w:rsid w:val="00714642"/>
    <w:rsid w:val="00777BDD"/>
    <w:rsid w:val="007C06A3"/>
    <w:rsid w:val="007E0C55"/>
    <w:rsid w:val="00877E9D"/>
    <w:rsid w:val="008952D2"/>
    <w:rsid w:val="008D6417"/>
    <w:rsid w:val="00932410"/>
    <w:rsid w:val="0094181F"/>
    <w:rsid w:val="00963257"/>
    <w:rsid w:val="00993575"/>
    <w:rsid w:val="009E0829"/>
    <w:rsid w:val="009E2F04"/>
    <w:rsid w:val="009E7860"/>
    <w:rsid w:val="00A0455A"/>
    <w:rsid w:val="00A07473"/>
    <w:rsid w:val="00A40308"/>
    <w:rsid w:val="00A435BF"/>
    <w:rsid w:val="00A457AA"/>
    <w:rsid w:val="00A762A0"/>
    <w:rsid w:val="00A978C9"/>
    <w:rsid w:val="00B149EE"/>
    <w:rsid w:val="00B2202D"/>
    <w:rsid w:val="00B36BDC"/>
    <w:rsid w:val="00B63683"/>
    <w:rsid w:val="00B67007"/>
    <w:rsid w:val="00B84B14"/>
    <w:rsid w:val="00C1466E"/>
    <w:rsid w:val="00C21CEC"/>
    <w:rsid w:val="00C30F1D"/>
    <w:rsid w:val="00C33CE9"/>
    <w:rsid w:val="00C44156"/>
    <w:rsid w:val="00C86985"/>
    <w:rsid w:val="00C960CD"/>
    <w:rsid w:val="00CA4FD7"/>
    <w:rsid w:val="00CB3B2C"/>
    <w:rsid w:val="00CC7612"/>
    <w:rsid w:val="00CD247C"/>
    <w:rsid w:val="00D1721A"/>
    <w:rsid w:val="00D2176A"/>
    <w:rsid w:val="00D37C57"/>
    <w:rsid w:val="00D72937"/>
    <w:rsid w:val="00D91792"/>
    <w:rsid w:val="00DA2F3B"/>
    <w:rsid w:val="00DC15C7"/>
    <w:rsid w:val="00DC25AF"/>
    <w:rsid w:val="00DC541D"/>
    <w:rsid w:val="00DE4380"/>
    <w:rsid w:val="00E02201"/>
    <w:rsid w:val="00E21701"/>
    <w:rsid w:val="00E625E6"/>
    <w:rsid w:val="00E7400C"/>
    <w:rsid w:val="00E966CE"/>
    <w:rsid w:val="00EC34E5"/>
    <w:rsid w:val="00EC7141"/>
    <w:rsid w:val="00EE6980"/>
    <w:rsid w:val="00F001DE"/>
    <w:rsid w:val="00F0372C"/>
    <w:rsid w:val="00F3607C"/>
    <w:rsid w:val="00F73D5D"/>
    <w:rsid w:val="00F77AC0"/>
    <w:rsid w:val="00F81657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C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03617C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03617C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03617C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03617C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03617C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03617C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03617C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03617C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03617C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3617C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03617C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03617C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03617C"/>
  </w:style>
  <w:style w:type="character" w:styleId="Lienhypertexte">
    <w:name w:val="Hyperlink"/>
    <w:basedOn w:val="Policepardfaut"/>
    <w:semiHidden/>
    <w:rsid w:val="0003617C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03617C"/>
    <w:rPr>
      <w:color w:val="800080"/>
      <w:u w:val="single"/>
    </w:rPr>
  </w:style>
  <w:style w:type="paragraph" w:customStyle="1" w:styleId="Tekst-0">
    <w:name w:val="Tekst -0"/>
    <w:basedOn w:val="Normal"/>
    <w:rsid w:val="0003617C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03617C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03617C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03617C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03617C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03617C"/>
    <w:rPr>
      <w:color w:val="0000FF"/>
    </w:rPr>
  </w:style>
  <w:style w:type="character" w:customStyle="1" w:styleId="tw4winPopup">
    <w:name w:val="tw4winPopup"/>
    <w:rsid w:val="0003617C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03617C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03617C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03617C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03617C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03617C"/>
    <w:pPr>
      <w:spacing w:after="120"/>
    </w:pPr>
  </w:style>
  <w:style w:type="paragraph" w:styleId="Retraitcorpsdetexte3">
    <w:name w:val="Body Text Indent 3"/>
    <w:basedOn w:val="Normal"/>
    <w:semiHidden/>
    <w:rsid w:val="0003617C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03617C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03617C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03617C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03617C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03617C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03617C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03617C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03617C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03617C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03617C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03617C"/>
    <w:pPr>
      <w:pageBreakBefore w:val="0"/>
      <w:spacing w:before="600"/>
    </w:pPr>
  </w:style>
  <w:style w:type="paragraph" w:customStyle="1" w:styleId="pointDeSuite">
    <w:name w:val="pointDeSuite"/>
    <w:basedOn w:val="donnes"/>
    <w:rsid w:val="0003617C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03617C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03617C"/>
  </w:style>
  <w:style w:type="paragraph" w:customStyle="1" w:styleId="commentaireBloc">
    <w:name w:val="commentaireBloc"/>
    <w:basedOn w:val="Normalcentr"/>
    <w:rsid w:val="0003617C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03617C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03617C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03617C"/>
    <w:rPr>
      <w:sz w:val="16"/>
      <w:szCs w:val="16"/>
    </w:rPr>
  </w:style>
  <w:style w:type="paragraph" w:styleId="Notedebasdepage">
    <w:name w:val="footnote text"/>
    <w:basedOn w:val="Normal"/>
    <w:semiHidden/>
    <w:rsid w:val="0003617C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03617C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03617C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Txt0">
    <w:name w:val="Txt  0"/>
    <w:basedOn w:val="Normal"/>
    <w:rsid w:val="00EE6980"/>
    <w:pPr>
      <w:widowControl/>
      <w:overflowPunct w:val="0"/>
      <w:spacing w:before="190" w:after="40"/>
      <w:ind w:left="1440"/>
      <w:textAlignment w:val="baseline"/>
    </w:pPr>
    <w:rPr>
      <w:snapToGrid/>
      <w:lang w:val="nl-BE" w:eastAsia="nl-NL"/>
    </w:rPr>
  </w:style>
  <w:style w:type="paragraph" w:customStyle="1" w:styleId="BlocLine">
    <w:name w:val="BlocLine"/>
    <w:basedOn w:val="Txt0"/>
    <w:rsid w:val="00EE6980"/>
    <w:pPr>
      <w:pBdr>
        <w:top w:val="single" w:sz="4" w:space="1" w:color="auto"/>
      </w:pBdr>
    </w:pPr>
    <w:rPr>
      <w:rFonts w:ascii="Arial (W1)" w:hAnsi="Arial (W1)"/>
      <w:sz w:val="2"/>
      <w:lang w:val="nl"/>
    </w:rPr>
  </w:style>
  <w:style w:type="character" w:customStyle="1" w:styleId="PieddepageCar">
    <w:name w:val="Pied de page Car"/>
    <w:basedOn w:val="Policepardfaut"/>
    <w:link w:val="Pieddepage"/>
    <w:uiPriority w:val="99"/>
    <w:rsid w:val="004700AF"/>
    <w:rPr>
      <w:rFonts w:ascii="Arial" w:hAnsi="Arial" w:cs="Arial"/>
      <w:snapToGrid w:val="0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T:\Global\IMG\LogoFR.bm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34</TotalTime>
  <Pages>3</Pages>
  <Words>552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3571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mspaey</cp:lastModifiedBy>
  <cp:revision>12</cp:revision>
  <cp:lastPrinted>2013-07-01T12:21:00Z</cp:lastPrinted>
  <dcterms:created xsi:type="dcterms:W3CDTF">2017-09-07T09:53:00Z</dcterms:created>
  <dcterms:modified xsi:type="dcterms:W3CDTF">2017-10-03T09:01:00Z</dcterms:modified>
</cp:coreProperties>
</file>