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87329" w14:textId="65871D16" w:rsidR="0050681C" w:rsidRPr="00BA2A2C" w:rsidRDefault="00D857D8" w:rsidP="005A7687">
      <w:pPr>
        <w:pStyle w:val="Corpsdetexte3"/>
        <w:rPr>
          <w:lang w:val="nl-BE"/>
        </w:rPr>
      </w:pPr>
      <w:r w:rsidRPr="00BA2A2C">
        <w:rPr>
          <w:lang w:val="fr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7F2FFACA" wp14:editId="69B52631">
                <wp:simplePos x="0" y="0"/>
                <wp:positionH relativeFrom="page">
                  <wp:posOffset>594360</wp:posOffset>
                </wp:positionH>
                <wp:positionV relativeFrom="page">
                  <wp:posOffset>514985</wp:posOffset>
                </wp:positionV>
                <wp:extent cx="865505" cy="782320"/>
                <wp:effectExtent l="3810" t="635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78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6D22CF" w14:textId="274C75AA" w:rsidR="001911DC" w:rsidRDefault="009A110D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noProof/>
                                <w:snapToGrid/>
                                <w:sz w:val="15"/>
                                <w:szCs w:val="15"/>
                                <w:lang w:val="fr" w:eastAsia="fr"/>
                              </w:rPr>
                              <w:drawing>
                                <wp:inline distT="0" distB="0" distL="0" distR="0" wp14:anchorId="75109CF2" wp14:editId="3B4AC78F">
                                  <wp:extent cx="838200" cy="723900"/>
                                  <wp:effectExtent l="19050" t="0" r="0" b="0"/>
                                  <wp:docPr id="3" name="Image 3" descr="LogoF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ogoF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2FFA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.8pt;margin-top:40.55pt;width:68.15pt;height:61.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" filled="f" stroked="f">
                <v:textbox inset="0,0,0,0">
                  <w:txbxContent>
                    <w:p w14:paraId="6F6D22CF" w14:textId="274C75AA" w:rsidR="001911DC" w:rsidRDefault="009A110D">
                      <w:pPr>
                        <w:jc w:val="right"/>
                      </w:pPr>
                      <w:r>
                        <w:rPr>
                          <w:b/>
                          <w:bCs/>
                          <w:noProof/>
                          <w:snapToGrid/>
                          <w:sz w:val="15"/>
                          <w:szCs w:val="15"/>
                          <w:lang w:val="fr" w:eastAsia="fr"/>
                        </w:rPr>
                        <w:drawing>
                          <wp:inline distT="0" distB="0" distL="0" distR="0" wp14:anchorId="75109CF2" wp14:editId="3B4AC78F">
                            <wp:extent cx="838200" cy="723900"/>
                            <wp:effectExtent l="19050" t="0" r="0" b="0"/>
                            <wp:docPr id="3" name="Image 3" descr="LogoF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ogoF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681C" w:rsidRPr="00BA2A2C">
        <w:rPr>
          <w:lang w:val="fr"/>
        </w:rPr>
        <w:br w:type="textWrapping" w:clear="all"/>
      </w:r>
    </w:p>
    <w:p w14:paraId="70169939" w14:textId="77777777" w:rsidR="0050681C" w:rsidRPr="000E45B1" w:rsidRDefault="0050681C" w:rsidP="00FB7F30">
      <w:pPr>
        <w:pStyle w:val="titreFormulaire"/>
        <w:pBdr>
          <w:bottom w:val="single" w:sz="4" w:space="1" w:color="auto"/>
        </w:pBdr>
        <w:spacing w:before="0" w:after="0"/>
        <w:ind w:left="1559"/>
        <w:rPr>
          <w:color w:val="auto"/>
          <w:lang w:val="fr-BE"/>
        </w:rPr>
      </w:pPr>
      <w:r w:rsidRPr="00BA2A2C">
        <w:rPr>
          <w:color w:val="auto"/>
          <w:lang w:val="fr"/>
        </w:rPr>
        <w:t>Demande d'allocations de chômage temporaire</w:t>
      </w:r>
    </w:p>
    <w:p w14:paraId="2E011BCA" w14:textId="77777777" w:rsidR="0050681C" w:rsidRPr="000E45B1" w:rsidRDefault="0050681C" w:rsidP="000C06AB">
      <w:pPr>
        <w:pStyle w:val="IntertitrePageIntro"/>
        <w:pBdr>
          <w:top w:val="none" w:sz="0" w:space="0" w:color="auto"/>
        </w:pBdr>
        <w:spacing w:before="120"/>
        <w:ind w:left="1559"/>
        <w:rPr>
          <w:sz w:val="20"/>
        </w:rPr>
      </w:pPr>
      <w:r w:rsidRPr="00BA2A2C">
        <w:rPr>
          <w:sz w:val="20"/>
          <w:lang w:val="fr"/>
        </w:rPr>
        <w:t>Pourquoi cette demande ?</w:t>
      </w:r>
    </w:p>
    <w:p w14:paraId="7B93E66D" w14:textId="17B04140" w:rsidR="0050681C" w:rsidRPr="000E45B1" w:rsidRDefault="0050681C" w:rsidP="00E93B34">
      <w:pPr>
        <w:pStyle w:val="texteIntro"/>
        <w:ind w:left="2693" w:right="0"/>
        <w:rPr>
          <w:sz w:val="20"/>
          <w:lang w:val="fr-BE"/>
        </w:rPr>
      </w:pPr>
      <w:r w:rsidRPr="007B3BC0">
        <w:rPr>
          <w:sz w:val="20"/>
          <w:lang w:val="fr"/>
        </w:rPr>
        <w:t xml:space="preserve">Lorsque votre contrat de travail ou votre contrat d’apprentissage dans le cadre d’une formation en alternance </w:t>
      </w:r>
      <w:r w:rsidR="00E73193" w:rsidRPr="007B3BC0">
        <w:rPr>
          <w:sz w:val="20"/>
          <w:szCs w:val="20"/>
          <w:lang w:val="fr"/>
        </w:rPr>
        <w:t>(art. 1</w:t>
      </w:r>
      <w:r w:rsidR="00E73193" w:rsidRPr="007B3BC0">
        <w:rPr>
          <w:i/>
          <w:sz w:val="20"/>
          <w:szCs w:val="20"/>
          <w:lang w:val="fr"/>
        </w:rPr>
        <w:t>bis</w:t>
      </w:r>
      <w:r w:rsidR="00E73193" w:rsidRPr="007B3BC0">
        <w:rPr>
          <w:sz w:val="20"/>
          <w:szCs w:val="20"/>
          <w:lang w:val="fr"/>
        </w:rPr>
        <w:t xml:space="preserve"> de l’AR du 28.11.1969)</w:t>
      </w:r>
      <w:r w:rsidRPr="007B3BC0">
        <w:rPr>
          <w:sz w:val="20"/>
          <w:lang w:val="fr"/>
        </w:rPr>
        <w:t xml:space="preserve"> est suspendu, vous avez droit, dans certaines situations et sous certaines conditions, à des allocations de chômage temporaire.</w:t>
      </w:r>
    </w:p>
    <w:p w14:paraId="73FBDFD3" w14:textId="4B4FAAD6" w:rsidR="0050681C" w:rsidRPr="000E45B1" w:rsidRDefault="001911DC" w:rsidP="00E93B34">
      <w:pPr>
        <w:pStyle w:val="texteIntro"/>
        <w:ind w:left="2693" w:right="0"/>
        <w:rPr>
          <w:sz w:val="20"/>
          <w:lang w:val="fr-BE"/>
        </w:rPr>
      </w:pPr>
      <w:r w:rsidRPr="007B3BC0">
        <w:rPr>
          <w:sz w:val="20"/>
          <w:lang w:val="fr"/>
        </w:rPr>
        <w:t xml:space="preserve">Vous demandez ces allocations à l’aide de ce </w:t>
      </w:r>
      <w:r w:rsidR="0050681C" w:rsidRPr="007B3BC0">
        <w:rPr>
          <w:smallCaps/>
          <w:sz w:val="20"/>
          <w:lang w:val="fr"/>
        </w:rPr>
        <w:t xml:space="preserve">formulaire </w:t>
      </w:r>
      <w:r w:rsidR="0050681C" w:rsidRPr="007B3BC0">
        <w:rPr>
          <w:sz w:val="20"/>
          <w:lang w:val="fr"/>
        </w:rPr>
        <w:t>C3.2</w:t>
      </w:r>
      <w:r w:rsidR="0050681C" w:rsidRPr="007B3BC0">
        <w:rPr>
          <w:smallCaps/>
          <w:sz w:val="20"/>
          <w:lang w:val="fr"/>
        </w:rPr>
        <w:t>-Travailleur</w:t>
      </w:r>
      <w:r w:rsidR="00242675" w:rsidRPr="007B3BC0">
        <w:rPr>
          <w:sz w:val="20"/>
          <w:lang w:val="fr"/>
        </w:rPr>
        <w:t>, sauf dans le cas du chômage temporaire pour force majeure médicale (vous devez alors utiliser un formulaire C6). Votre employeur fait une déclaration électronique de risque social scénario 2.</w:t>
      </w:r>
    </w:p>
    <w:p w14:paraId="20C6A827" w14:textId="1E5FB201" w:rsidR="0050681C" w:rsidRPr="000C6564" w:rsidRDefault="0050681C" w:rsidP="00E93B34">
      <w:pPr>
        <w:pStyle w:val="texteIntro"/>
        <w:ind w:left="2693" w:right="0"/>
        <w:rPr>
          <w:sz w:val="20"/>
          <w:lang w:val="fr-BE"/>
        </w:rPr>
      </w:pPr>
      <w:r w:rsidRPr="007B3BC0">
        <w:rPr>
          <w:sz w:val="20"/>
          <w:lang w:val="fr"/>
        </w:rPr>
        <w:t xml:space="preserve">Vous ne devez pas introduire un </w:t>
      </w:r>
      <w:r w:rsidRPr="00BA2A2C">
        <w:rPr>
          <w:smallCaps/>
          <w:sz w:val="20"/>
          <w:lang w:val="fr"/>
        </w:rPr>
        <w:t xml:space="preserve">formulaire </w:t>
      </w:r>
      <w:r w:rsidRPr="00BA2A2C">
        <w:rPr>
          <w:sz w:val="20"/>
          <w:lang w:val="fr"/>
        </w:rPr>
        <w:t>C3.2-</w:t>
      </w:r>
      <w:r w:rsidRPr="00BA2A2C">
        <w:rPr>
          <w:smallCaps/>
          <w:sz w:val="20"/>
          <w:lang w:val="fr"/>
        </w:rPr>
        <w:t>Travailleur</w:t>
      </w:r>
      <w:r w:rsidRPr="00BA2A2C">
        <w:rPr>
          <w:sz w:val="20"/>
          <w:lang w:val="fr"/>
        </w:rPr>
        <w:t xml:space="preserve"> au début de chaque période </w:t>
      </w:r>
      <w:r w:rsidRPr="000C6564">
        <w:rPr>
          <w:sz w:val="20"/>
          <w:lang w:val="fr"/>
        </w:rPr>
        <w:t>de chômage temporaire. Vous devez uniquement l’introduire lors du premier jour de chômage temporaire :</w:t>
      </w:r>
    </w:p>
    <w:p w14:paraId="6FCAEF82" w14:textId="0A7B9D47" w:rsidR="0021460E" w:rsidRPr="000C6564" w:rsidRDefault="0050681C" w:rsidP="00160BB1">
      <w:pPr>
        <w:spacing w:before="60" w:line="240" w:lineRule="exact"/>
        <w:ind w:left="2860" w:hanging="220"/>
        <w:jc w:val="both"/>
        <w:rPr>
          <w:sz w:val="20"/>
          <w:lang w:val="fr-BE"/>
        </w:rPr>
      </w:pPr>
      <w:r w:rsidRPr="000C6564">
        <w:rPr>
          <w:sz w:val="20"/>
          <w:lang w:val="fr"/>
        </w:rPr>
        <w:t>-</w:t>
      </w:r>
      <w:r w:rsidRPr="000C6564">
        <w:rPr>
          <w:sz w:val="20"/>
          <w:lang w:val="fr"/>
        </w:rPr>
        <w:tab/>
        <w:t xml:space="preserve">après l’entrée en service auprès d’un nouvel employeur, peu importe le motif de chômage ; </w:t>
      </w:r>
    </w:p>
    <w:p w14:paraId="575337CD" w14:textId="11E15349" w:rsidR="0050681C" w:rsidRPr="000C6564" w:rsidRDefault="0021460E" w:rsidP="00E93B34">
      <w:pPr>
        <w:spacing w:before="60" w:line="240" w:lineRule="exact"/>
        <w:ind w:left="2860" w:hanging="220"/>
        <w:jc w:val="both"/>
        <w:rPr>
          <w:sz w:val="20"/>
          <w:lang w:val="fr-BE"/>
        </w:rPr>
      </w:pPr>
      <w:r w:rsidRPr="000C6564">
        <w:rPr>
          <w:sz w:val="20"/>
          <w:lang w:val="fr"/>
        </w:rPr>
        <w:t>-</w:t>
      </w:r>
      <w:r w:rsidRPr="000C6564">
        <w:rPr>
          <w:sz w:val="20"/>
          <w:lang w:val="fr"/>
        </w:rPr>
        <w:tab/>
      </w:r>
      <w:r w:rsidRPr="000C6564">
        <w:rPr>
          <w:sz w:val="20"/>
          <w:lang w:val="fr"/>
        </w:rPr>
        <w:tab/>
        <w:t>après une modification du nombre d’heures de travail par semaine, également à la suite d'un crédit-temps ou d'une interruption</w:t>
      </w:r>
      <w:r w:rsidR="0050681C" w:rsidRPr="000C6564">
        <w:rPr>
          <w:sz w:val="20"/>
          <w:lang w:val="fr"/>
        </w:rPr>
        <w:softHyphen/>
        <w:t xml:space="preserve"> de carrière</w:t>
      </w:r>
      <w:r w:rsidR="00E04F81" w:rsidRPr="000C6564">
        <w:rPr>
          <w:sz w:val="20"/>
          <w:lang w:val="fr"/>
        </w:rPr>
        <w:t xml:space="preserve">. Dans ce cas, la demande est d’office introduite par votre organisme de paiement. </w:t>
      </w:r>
    </w:p>
    <w:p w14:paraId="2E909927" w14:textId="0DC30297" w:rsidR="0050681C" w:rsidRPr="000C6564" w:rsidRDefault="0050681C" w:rsidP="00E93B34">
      <w:pPr>
        <w:pStyle w:val="texteIntro"/>
        <w:ind w:left="2860" w:right="0" w:hanging="220"/>
        <w:rPr>
          <w:sz w:val="20"/>
          <w:lang w:val="fr-BE"/>
        </w:rPr>
      </w:pPr>
      <w:r w:rsidRPr="000C6564">
        <w:rPr>
          <w:sz w:val="20"/>
          <w:lang w:val="fr"/>
        </w:rPr>
        <w:t>-</w:t>
      </w:r>
      <w:r w:rsidRPr="000C6564">
        <w:rPr>
          <w:sz w:val="20"/>
          <w:lang w:val="fr"/>
        </w:rPr>
        <w:tab/>
        <w:t>si la dernière fois que vous avez reçu des allocations de chômage temporaire remonte à plus de trois ans.</w:t>
      </w:r>
    </w:p>
    <w:p w14:paraId="5D3883A9" w14:textId="77777777" w:rsidR="00774940" w:rsidRPr="000C6564" w:rsidRDefault="00774940" w:rsidP="00774940">
      <w:pPr>
        <w:pStyle w:val="texteIntro"/>
        <w:spacing w:before="120"/>
        <w:ind w:left="2642"/>
        <w:rPr>
          <w:sz w:val="20"/>
          <w:szCs w:val="20"/>
          <w:lang w:val="fr-BE"/>
        </w:rPr>
      </w:pPr>
      <w:r w:rsidRPr="000C6564">
        <w:rPr>
          <w:sz w:val="20"/>
          <w:szCs w:val="20"/>
          <w:lang w:val="fr"/>
        </w:rPr>
        <w:t>Vous devez également introduire une demande d’allocations dans les situations suivante :</w:t>
      </w:r>
    </w:p>
    <w:p w14:paraId="2B397387" w14:textId="77777777" w:rsidR="0059637C" w:rsidRPr="000C6564" w:rsidRDefault="00774940" w:rsidP="0059637C">
      <w:pPr>
        <w:spacing w:before="60" w:line="240" w:lineRule="exact"/>
        <w:ind w:left="2860" w:hanging="220"/>
        <w:jc w:val="both"/>
        <w:rPr>
          <w:sz w:val="20"/>
          <w:lang w:val="fr-BE"/>
        </w:rPr>
      </w:pPr>
      <w:r w:rsidRPr="000C6564">
        <w:rPr>
          <w:sz w:val="20"/>
          <w:lang w:val="fr"/>
        </w:rPr>
        <w:t xml:space="preserve">- </w:t>
      </w:r>
      <w:r w:rsidRPr="000C6564">
        <w:rPr>
          <w:sz w:val="20"/>
          <w:lang w:val="fr"/>
        </w:rPr>
        <w:tab/>
        <w:t>à partir de votre 65</w:t>
      </w:r>
      <w:r w:rsidRPr="000C6564">
        <w:rPr>
          <w:sz w:val="20"/>
          <w:vertAlign w:val="superscript"/>
          <w:lang w:val="fr"/>
        </w:rPr>
        <w:t xml:space="preserve">e </w:t>
      </w:r>
      <w:r w:rsidRPr="000C6564">
        <w:rPr>
          <w:sz w:val="20"/>
          <w:lang w:val="fr"/>
        </w:rPr>
        <w:t>anniversaire ;</w:t>
      </w:r>
    </w:p>
    <w:p w14:paraId="040FD068" w14:textId="7DBC8CC7" w:rsidR="00774940" w:rsidRPr="000C6564" w:rsidRDefault="0059637C" w:rsidP="0059637C">
      <w:pPr>
        <w:spacing w:before="60" w:line="240" w:lineRule="exact"/>
        <w:ind w:left="2860" w:hanging="220"/>
        <w:jc w:val="both"/>
        <w:rPr>
          <w:sz w:val="20"/>
          <w:lang w:val="fr-BE"/>
        </w:rPr>
      </w:pPr>
      <w:r w:rsidRPr="000C6564">
        <w:rPr>
          <w:sz w:val="20"/>
          <w:lang w:val="fr"/>
        </w:rPr>
        <w:t xml:space="preserve">- </w:t>
      </w:r>
      <w:r w:rsidRPr="000C6564">
        <w:rPr>
          <w:sz w:val="20"/>
          <w:lang w:val="fr"/>
        </w:rPr>
        <w:tab/>
        <w:t>lorsque vous êtes mis en chômage temporaire pendant la procédure judiciaire de reconnaissance du licenciement pour motif grave d’un travailleur protégé (loi du 19.03.1991) ;</w:t>
      </w:r>
    </w:p>
    <w:p w14:paraId="6DBAE53E" w14:textId="45719DC9" w:rsidR="00774940" w:rsidRPr="000C6564" w:rsidRDefault="00774940" w:rsidP="00774940">
      <w:pPr>
        <w:spacing w:before="60" w:line="240" w:lineRule="exact"/>
        <w:ind w:left="2860" w:hanging="220"/>
        <w:jc w:val="both"/>
        <w:rPr>
          <w:color w:val="454545"/>
          <w:sz w:val="20"/>
          <w:shd w:val="clear" w:color="auto" w:fill="FFFFFF"/>
          <w:lang w:val="fr-BE"/>
        </w:rPr>
      </w:pPr>
      <w:r w:rsidRPr="000C6564">
        <w:rPr>
          <w:sz w:val="20"/>
          <w:lang w:val="fr"/>
        </w:rPr>
        <w:t>-</w:t>
      </w:r>
      <w:r w:rsidRPr="000C6564">
        <w:rPr>
          <w:sz w:val="20"/>
          <w:lang w:val="fr"/>
        </w:rPr>
        <w:tab/>
        <w:t>si vous êtes mis en chômage temporaire dans le cadre d’une formation en alternance.</w:t>
      </w:r>
    </w:p>
    <w:p w14:paraId="4EB914DC" w14:textId="77777777" w:rsidR="00E04F81" w:rsidRPr="000E45B1" w:rsidRDefault="0050681C" w:rsidP="00E93B34">
      <w:pPr>
        <w:pStyle w:val="texteIntro"/>
        <w:ind w:left="2640" w:right="0"/>
        <w:rPr>
          <w:snapToGrid/>
          <w:sz w:val="20"/>
          <w:lang w:val="fr-BE"/>
        </w:rPr>
      </w:pPr>
      <w:r w:rsidRPr="000C6564">
        <w:rPr>
          <w:snapToGrid/>
          <w:sz w:val="20"/>
          <w:lang w:val="fr"/>
        </w:rPr>
        <w:t>La demande doit parvenir au bureau du chômage au plus tard à la fin du</w:t>
      </w:r>
      <w:r w:rsidRPr="000C6564">
        <w:rPr>
          <w:snapToGrid/>
          <w:sz w:val="20"/>
          <w:szCs w:val="18"/>
          <w:lang w:val="fr"/>
        </w:rPr>
        <w:t xml:space="preserve"> </w:t>
      </w:r>
      <w:r w:rsidRPr="000C6564">
        <w:rPr>
          <w:snapToGrid/>
          <w:sz w:val="20"/>
          <w:lang w:val="fr"/>
        </w:rPr>
        <w:t xml:space="preserve">deuxième mois suivant le mois au cours duquel vous êtes mis en chômage temporaire </w:t>
      </w:r>
      <w:r w:rsidR="00E04F81" w:rsidRPr="000C6564">
        <w:rPr>
          <w:snapToGrid/>
          <w:sz w:val="20"/>
          <w:lang w:val="fr"/>
        </w:rPr>
        <w:t>(ou dans un délai de trois ans suivant le mois de modification du nombre d’heures de travail par semaine).</w:t>
      </w:r>
    </w:p>
    <w:p w14:paraId="6F6FFE46" w14:textId="20FE16B0" w:rsidR="0084324E" w:rsidRPr="000E45B1" w:rsidRDefault="0084324E" w:rsidP="00E93B34">
      <w:pPr>
        <w:pStyle w:val="texteIntro"/>
        <w:ind w:left="2640" w:right="0"/>
        <w:rPr>
          <w:sz w:val="20"/>
          <w:lang w:val="fr-BE"/>
        </w:rPr>
      </w:pPr>
      <w:r w:rsidRPr="00BA2A2C">
        <w:rPr>
          <w:snapToGrid/>
          <w:sz w:val="20"/>
          <w:lang w:val="fr"/>
        </w:rPr>
        <w:t>Si la demande est introduite à la suite d’une grève ou d’un lock</w:t>
      </w:r>
      <w:r w:rsidRPr="00BA2A2C">
        <w:rPr>
          <w:snapToGrid/>
          <w:sz w:val="20"/>
          <w:lang w:val="fr"/>
        </w:rPr>
        <w:noBreakHyphen/>
        <w:t>-out, elle doit</w:t>
      </w:r>
      <w:r w:rsidR="00F31F44" w:rsidRPr="00BA2A2C">
        <w:rPr>
          <w:snapToGrid/>
          <w:sz w:val="20"/>
          <w:lang w:val="fr"/>
        </w:rPr>
        <w:t xml:space="preserve"> parvenir au bureau du chômage au plus tard à la fin du sixième mois suivant le mois au cours duquel vous avez été mis en chômage temporaire.</w:t>
      </w:r>
    </w:p>
    <w:p w14:paraId="367AA92F" w14:textId="32BF0CA6" w:rsidR="0050681C" w:rsidRPr="000E45B1" w:rsidRDefault="0050681C" w:rsidP="00E93B34">
      <w:pPr>
        <w:pStyle w:val="texteIntro"/>
        <w:spacing w:before="120"/>
        <w:ind w:left="2642" w:right="0"/>
        <w:rPr>
          <w:sz w:val="20"/>
          <w:lang w:val="fr-BE"/>
        </w:rPr>
      </w:pPr>
      <w:r w:rsidRPr="00BA2A2C">
        <w:rPr>
          <w:sz w:val="20"/>
          <w:lang w:val="fr"/>
        </w:rPr>
        <w:t>Bases légales : art. 133 et 138 de l’AR du 25.11.1991 – art. 87 de l’AM du 26.11.1991.</w:t>
      </w:r>
    </w:p>
    <w:p w14:paraId="1AB93D54" w14:textId="77777777" w:rsidR="0050681C" w:rsidRPr="000E45B1" w:rsidRDefault="0050681C" w:rsidP="00FB7F30">
      <w:pPr>
        <w:pStyle w:val="IntertitrePageIntro"/>
        <w:pBdr>
          <w:top w:val="single" w:sz="4" w:space="1" w:color="auto"/>
        </w:pBdr>
        <w:spacing w:before="120"/>
        <w:ind w:left="1559"/>
        <w:jc w:val="left"/>
      </w:pPr>
      <w:r w:rsidRPr="00BA2A2C">
        <w:rPr>
          <w:sz w:val="20"/>
          <w:lang w:val="fr"/>
        </w:rPr>
        <w:t>Avez-vous besoin d’informations complémentaires ?</w:t>
      </w:r>
    </w:p>
    <w:p w14:paraId="4F727D68" w14:textId="77777777" w:rsidR="0050681C" w:rsidRPr="000E45B1" w:rsidRDefault="0050681C" w:rsidP="00E93B34">
      <w:pPr>
        <w:pStyle w:val="texteIntro"/>
        <w:ind w:left="2693" w:right="0"/>
        <w:rPr>
          <w:sz w:val="20"/>
          <w:lang w:val="fr-BE"/>
        </w:rPr>
      </w:pPr>
      <w:r w:rsidRPr="00BA2A2C">
        <w:rPr>
          <w:sz w:val="20"/>
          <w:lang w:val="fr"/>
        </w:rPr>
        <w:t>Si vous souhaitez plus d’informations :</w:t>
      </w:r>
    </w:p>
    <w:p w14:paraId="7641D9F7" w14:textId="38F5047C" w:rsidR="0050681C" w:rsidRPr="000E45B1" w:rsidRDefault="0050681C" w:rsidP="00E93B34">
      <w:pPr>
        <w:pStyle w:val="texteIntro"/>
        <w:tabs>
          <w:tab w:val="left" w:pos="2970"/>
        </w:tabs>
        <w:ind w:left="2693" w:right="0"/>
        <w:rPr>
          <w:sz w:val="20"/>
          <w:lang w:val="fr-BE"/>
        </w:rPr>
      </w:pPr>
      <w:r w:rsidRPr="00BA2A2C">
        <w:rPr>
          <w:rFonts w:eastAsia="Arial Unicode MS"/>
          <w:sz w:val="20"/>
          <w:szCs w:val="24"/>
          <w:lang w:val="fr"/>
        </w:rPr>
        <w:t>-</w:t>
      </w:r>
      <w:r w:rsidRPr="00BA2A2C">
        <w:rPr>
          <w:rFonts w:eastAsia="Arial Unicode MS"/>
          <w:sz w:val="20"/>
          <w:szCs w:val="24"/>
          <w:lang w:val="fr"/>
        </w:rPr>
        <w:tab/>
        <w:t xml:space="preserve">prenez contact avec votre organisme de paiement </w:t>
      </w:r>
      <w:r w:rsidR="00D4245A" w:rsidRPr="00D4245A">
        <w:rPr>
          <w:rFonts w:eastAsia="Arial Unicode MS"/>
          <w:sz w:val="20"/>
          <w:szCs w:val="24"/>
          <w:lang w:val="fr"/>
        </w:rPr>
        <w:t>(CAPAC, CSC, FGTB ou SYNOVA)</w:t>
      </w:r>
      <w:r w:rsidRPr="00BA2A2C">
        <w:rPr>
          <w:rFonts w:eastAsia="Arial Unicode MS"/>
          <w:sz w:val="20"/>
          <w:szCs w:val="24"/>
          <w:lang w:val="fr"/>
        </w:rPr>
        <w:t> ;</w:t>
      </w:r>
    </w:p>
    <w:p w14:paraId="5753DB1B" w14:textId="77777777" w:rsidR="0050681C" w:rsidRPr="000E45B1" w:rsidRDefault="0050681C" w:rsidP="00E93B34">
      <w:pPr>
        <w:pStyle w:val="texteIntro"/>
        <w:ind w:left="2970" w:right="0" w:hanging="277"/>
        <w:rPr>
          <w:i/>
          <w:iCs/>
          <w:sz w:val="18"/>
          <w:lang w:val="fr-BE"/>
        </w:rPr>
      </w:pPr>
      <w:r w:rsidRPr="00BA2A2C">
        <w:rPr>
          <w:sz w:val="20"/>
          <w:lang w:val="fr"/>
        </w:rPr>
        <w:t>-</w:t>
      </w:r>
      <w:r w:rsidRPr="00BA2A2C">
        <w:rPr>
          <w:sz w:val="20"/>
          <w:lang w:val="fr"/>
        </w:rPr>
        <w:tab/>
        <w:t>lisez les feuilles info relatives au chômage temporaire</w:t>
      </w:r>
      <w:r w:rsidRPr="00BA2A2C">
        <w:rPr>
          <w:i/>
          <w:iCs/>
          <w:sz w:val="18"/>
          <w:lang w:val="fr"/>
        </w:rPr>
        <w:t>.</w:t>
      </w:r>
    </w:p>
    <w:p w14:paraId="470976BF" w14:textId="77777777" w:rsidR="0050681C" w:rsidRPr="000E45B1" w:rsidRDefault="009A110D" w:rsidP="00E93B34">
      <w:pPr>
        <w:pStyle w:val="texteIntro"/>
        <w:ind w:left="2693" w:right="0"/>
        <w:rPr>
          <w:rFonts w:eastAsia="Arial Unicode MS"/>
          <w:sz w:val="20"/>
          <w:szCs w:val="24"/>
          <w:lang w:val="fr-BE"/>
        </w:rPr>
      </w:pPr>
      <w:r w:rsidRPr="00BA2A2C">
        <w:rPr>
          <w:rFonts w:eastAsia="Arial Unicode MS"/>
          <w:noProof/>
          <w:snapToGrid/>
          <w:sz w:val="20"/>
          <w:szCs w:val="24"/>
          <w:lang w:val="fr" w:eastAsia="fr"/>
        </w:rPr>
        <w:drawing>
          <wp:anchor distT="0" distB="0" distL="114300" distR="114300" simplePos="0" relativeHeight="251658752" behindDoc="1" locked="0" layoutInCell="1" allowOverlap="1" wp14:anchorId="6EB500BB" wp14:editId="30E9EEC2">
            <wp:simplePos x="0" y="0"/>
            <wp:positionH relativeFrom="page">
              <wp:posOffset>6875780</wp:posOffset>
            </wp:positionH>
            <wp:positionV relativeFrom="page">
              <wp:posOffset>10105390</wp:posOffset>
            </wp:positionV>
            <wp:extent cx="560705" cy="530225"/>
            <wp:effectExtent l="0" t="0" r="0" b="0"/>
            <wp:wrapNone/>
            <wp:docPr id="158" name="Image 152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2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0681C" w:rsidRPr="00BA2A2C">
        <w:rPr>
          <w:rFonts w:eastAsia="Arial Unicode MS"/>
          <w:sz w:val="20"/>
          <w:szCs w:val="24"/>
          <w:lang w:val="fr"/>
        </w:rPr>
        <w:t>Ces feuilles info sont disponibles auprès de votre organisme de paiement ou du bureau du chômage, ou vous pouvez les télécharger sur le site internet</w:t>
      </w:r>
      <w:r w:rsidR="0050681C" w:rsidRPr="00BA2A2C">
        <w:rPr>
          <w:sz w:val="20"/>
          <w:lang w:val="fr"/>
        </w:rPr>
        <w:t xml:space="preserve"> </w:t>
      </w:r>
      <w:hyperlink r:id="rId11" w:history="1">
        <w:r w:rsidR="0050681C" w:rsidRPr="00BA2A2C">
          <w:rPr>
            <w:rStyle w:val="Lienhypertexte"/>
            <w:color w:val="auto"/>
            <w:sz w:val="20"/>
            <w:lang w:val="fr"/>
          </w:rPr>
          <w:t>www.onem.be</w:t>
        </w:r>
      </w:hyperlink>
      <w:r w:rsidR="0050681C" w:rsidRPr="00BA2A2C">
        <w:rPr>
          <w:sz w:val="20"/>
          <w:lang w:val="fr"/>
        </w:rPr>
        <w:t>, dans la rubrique « Chômage temporaire ».</w:t>
      </w:r>
    </w:p>
    <w:p w14:paraId="511D525B" w14:textId="58053D32" w:rsidR="0050681C" w:rsidRPr="000E45B1" w:rsidRDefault="0050681C" w:rsidP="00FB7F30">
      <w:pPr>
        <w:pStyle w:val="IntertitrePageIntro"/>
        <w:pBdr>
          <w:top w:val="single" w:sz="4" w:space="1" w:color="auto"/>
        </w:pBdr>
        <w:spacing w:before="120"/>
        <w:ind w:left="1559"/>
        <w:jc w:val="left"/>
      </w:pPr>
      <w:r w:rsidRPr="00BA2A2C">
        <w:rPr>
          <w:sz w:val="20"/>
          <w:lang w:val="fr"/>
        </w:rPr>
        <w:t>Que devez-vous faire de ce formulaire ?</w:t>
      </w:r>
    </w:p>
    <w:p w14:paraId="6CED4625" w14:textId="2E62D9A8" w:rsidR="00522FAF" w:rsidRPr="000E45B1" w:rsidRDefault="0050681C" w:rsidP="00E93B34">
      <w:pPr>
        <w:pStyle w:val="texteIntro"/>
        <w:spacing w:line="220" w:lineRule="exact"/>
        <w:ind w:left="2693" w:right="0"/>
        <w:rPr>
          <w:sz w:val="20"/>
          <w:lang w:val="fr-BE"/>
        </w:rPr>
      </w:pPr>
      <w:r w:rsidRPr="00BA2A2C">
        <w:rPr>
          <w:sz w:val="20"/>
          <w:lang w:val="fr"/>
        </w:rPr>
        <w:t xml:space="preserve">Vous complétez le </w:t>
      </w:r>
      <w:r w:rsidRPr="00BA2A2C">
        <w:rPr>
          <w:smallCaps/>
          <w:sz w:val="20"/>
          <w:lang w:val="fr"/>
        </w:rPr>
        <w:t>formulaire</w:t>
      </w:r>
      <w:r w:rsidRPr="00BA2A2C">
        <w:rPr>
          <w:sz w:val="20"/>
          <w:lang w:val="fr"/>
        </w:rPr>
        <w:t xml:space="preserve"> C3.2-</w:t>
      </w:r>
      <w:r w:rsidRPr="00BA2A2C">
        <w:rPr>
          <w:smallCaps/>
          <w:sz w:val="20"/>
          <w:lang w:val="fr"/>
        </w:rPr>
        <w:t xml:space="preserve">Travailleur </w:t>
      </w:r>
      <w:r w:rsidRPr="00BA2A2C">
        <w:rPr>
          <w:sz w:val="20"/>
          <w:lang w:val="fr"/>
        </w:rPr>
        <w:t xml:space="preserve">et le remettez </w:t>
      </w:r>
      <w:r w:rsidR="00522FAF" w:rsidRPr="00BA2A2C">
        <w:rPr>
          <w:sz w:val="20"/>
          <w:u w:val="single"/>
          <w:lang w:val="fr"/>
        </w:rPr>
        <w:t>le plus rapidement possible</w:t>
      </w:r>
      <w:r w:rsidR="00522FAF" w:rsidRPr="00BA2A2C">
        <w:rPr>
          <w:sz w:val="20"/>
          <w:lang w:val="fr"/>
        </w:rPr>
        <w:t xml:space="preserve"> à votre organisme de paiement </w:t>
      </w:r>
      <w:r w:rsidR="00D4245A" w:rsidRPr="00D4245A">
        <w:rPr>
          <w:sz w:val="20"/>
          <w:lang w:val="fr"/>
        </w:rPr>
        <w:t>(CAPAC, CSC, FGTB ou SYNOVA)</w:t>
      </w:r>
      <w:r w:rsidR="00522FAF" w:rsidRPr="00BA2A2C">
        <w:rPr>
          <w:sz w:val="20"/>
          <w:lang w:val="fr"/>
        </w:rPr>
        <w:t>.</w:t>
      </w:r>
    </w:p>
    <w:p w14:paraId="65A8F885" w14:textId="7472EBDA" w:rsidR="0050681C" w:rsidRPr="000E45B1" w:rsidRDefault="0050681C" w:rsidP="00FB7F30">
      <w:pPr>
        <w:pStyle w:val="IntertitrePageIntro"/>
        <w:pBdr>
          <w:top w:val="single" w:sz="4" w:space="1" w:color="auto"/>
        </w:pBdr>
        <w:spacing w:before="120"/>
        <w:ind w:left="1559"/>
        <w:jc w:val="left"/>
      </w:pPr>
      <w:r w:rsidRPr="00BA2A2C">
        <w:rPr>
          <w:sz w:val="20"/>
          <w:lang w:val="fr"/>
        </w:rPr>
        <w:t>Et ensuite ?</w:t>
      </w:r>
    </w:p>
    <w:p w14:paraId="1E52E28E" w14:textId="259D1A7E" w:rsidR="008366AF" w:rsidRPr="000E45B1" w:rsidRDefault="0050681C" w:rsidP="00E93B34">
      <w:pPr>
        <w:pStyle w:val="texteIntro"/>
        <w:spacing w:before="0" w:after="0" w:line="240" w:lineRule="exact"/>
        <w:ind w:left="2693" w:right="0"/>
        <w:rPr>
          <w:sz w:val="20"/>
          <w:lang w:val="fr-BE"/>
        </w:rPr>
      </w:pPr>
      <w:r w:rsidRPr="00BA2A2C">
        <w:rPr>
          <w:sz w:val="20"/>
          <w:lang w:val="fr"/>
        </w:rPr>
        <w:t>L’organisme de paiement transmet les formulaires à l’ONEM et vous tiendra au courant du traitement de votre demande.</w:t>
      </w:r>
    </w:p>
    <w:p w14:paraId="170E1557" w14:textId="5EF62FF3" w:rsidR="008366AF" w:rsidRPr="000E45B1" w:rsidRDefault="008366AF">
      <w:pPr>
        <w:widowControl/>
        <w:autoSpaceDE/>
        <w:autoSpaceDN/>
        <w:adjustRightInd/>
        <w:rPr>
          <w:sz w:val="20"/>
          <w:szCs w:val="22"/>
          <w:lang w:val="fr-BE"/>
        </w:rPr>
      </w:pPr>
    </w:p>
    <w:p w14:paraId="1E04B871" w14:textId="77777777" w:rsidR="00F05984" w:rsidRPr="000E45B1" w:rsidRDefault="00F05984" w:rsidP="000E45B1">
      <w:pPr>
        <w:pStyle w:val="texteIntro"/>
        <w:spacing w:before="0" w:after="0" w:line="240" w:lineRule="exact"/>
        <w:ind w:left="0" w:right="0"/>
        <w:jc w:val="left"/>
        <w:rPr>
          <w:sz w:val="20"/>
          <w:lang w:val="fr-BE"/>
        </w:rPr>
        <w:sectPr w:rsidR="00F05984" w:rsidRPr="000E45B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/>
          <w:pgMar w:top="1194" w:right="851" w:bottom="1134" w:left="1134" w:header="567" w:footer="567" w:gutter="0"/>
          <w:cols w:space="60"/>
          <w:noEndnote/>
          <w:docGrid w:linePitch="299"/>
        </w:sectPr>
      </w:pPr>
    </w:p>
    <w:p w14:paraId="3B8C728A" w14:textId="655EE732" w:rsidR="00321ABE" w:rsidRPr="00063996" w:rsidRDefault="00321ABE" w:rsidP="00063996">
      <w:pPr>
        <w:widowControl/>
        <w:autoSpaceDE/>
        <w:autoSpaceDN/>
        <w:adjustRightInd/>
        <w:rPr>
          <w:sz w:val="20"/>
          <w:szCs w:val="22"/>
          <w:lang w:val="fr-BE"/>
        </w:rPr>
        <w:sectPr w:rsidR="00321ABE" w:rsidRPr="00063996">
          <w:footerReference w:type="default" r:id="rId18"/>
          <w:pgSz w:w="11907" w:h="16840"/>
          <w:pgMar w:top="1194" w:right="851" w:bottom="1134" w:left="1134" w:header="567" w:footer="567" w:gutter="0"/>
          <w:cols w:space="60"/>
          <w:noEndnote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6270"/>
        <w:gridCol w:w="2101"/>
      </w:tblGrid>
      <w:tr w:rsidR="0050681C" w:rsidRPr="00D4245A" w14:paraId="58A2005C" w14:textId="77777777" w:rsidTr="005C39BD">
        <w:trPr>
          <w:cantSplit/>
          <w:trHeight w:val="131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674B3308" w14:textId="1BEA4A7A" w:rsidR="0050681C" w:rsidRPr="00BA2A2C" w:rsidRDefault="00D857D8" w:rsidP="000C06AB">
            <w:pPr>
              <w:pStyle w:val="TitrePartie"/>
              <w:spacing w:before="40"/>
              <w:jc w:val="left"/>
              <w:rPr>
                <w:sz w:val="36"/>
                <w:lang w:val="nl-BE"/>
              </w:rPr>
            </w:pPr>
            <w:r w:rsidRPr="00BA2A2C">
              <w:rPr>
                <w:b w:val="0"/>
                <w:bCs w:val="0"/>
                <w:noProof/>
                <w:snapToGrid/>
                <w:color w:val="808080"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97966D0" wp14:editId="4A18A3F5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-467995</wp:posOffset>
                      </wp:positionV>
                      <wp:extent cx="5884545" cy="338455"/>
                      <wp:effectExtent l="10795" t="10160" r="10160" b="13335"/>
                      <wp:wrapNone/>
                      <wp:docPr id="7" name="Text Box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4545" cy="338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322BBC" w14:textId="043723EA" w:rsidR="001911DC" w:rsidRPr="000E45B1" w:rsidRDefault="001911DC">
                                  <w:pPr>
                                    <w:spacing w:line="200" w:lineRule="exact"/>
                                    <w:jc w:val="center"/>
                                    <w:rPr>
                                      <w:b/>
                                      <w:bCs/>
                                      <w:smallCaps/>
                                      <w:spacing w:val="-2"/>
                                      <w:sz w:val="20"/>
                                      <w:lang w:val="fr-BE"/>
                                    </w:rPr>
                                  </w:pPr>
                                  <w:r w:rsidRPr="008F33DC">
                                    <w:rPr>
                                      <w:b/>
                                      <w:bCs/>
                                      <w:smallCaps/>
                                      <w:sz w:val="20"/>
                                      <w:szCs w:val="18"/>
                                      <w:lang w:val="fr"/>
                                    </w:rPr>
                                    <w:t xml:space="preserve">Après la date d’entrée en vigueur de votre chômage temporaire, vous devez introduire ce formulaire le plus rapidement possible auprès de votre organisme de paiement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7966D0" id="Text Box 151" o:spid="_x0000_s1027" type="#_x0000_t202" style="position:absolute;margin-left:28.15pt;margin-top:-36.85pt;width:463.35pt;height:2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">
                      <v:textbox>
                        <w:txbxContent>
                          <w:p w14:paraId="6C322BBC" w14:textId="043723EA" w:rsidR="001911DC" w:rsidRPr="000E45B1" w:rsidRDefault="001911DC">
                            <w:pPr>
                              <w:spacing w:line="200" w:lineRule="exact"/>
                              <w:jc w:val="center"/>
                              <w:rPr>
                                <w:b/>
                                <w:bCs/>
                                <w:smallCaps/>
                                <w:spacing w:val="-2"/>
                                <w:sz w:val="20"/>
                                <w:lang w:val="fr-BE"/>
                              </w:rPr>
                            </w:pPr>
                            <w:r w:rsidRPr="008F33DC">
                              <w:rPr>
                                <w:b/>
                                <w:bCs/>
                                <w:smallCaps/>
                                <w:sz w:val="20"/>
                                <w:szCs w:val="18"/>
                                <w:lang w:val="fr"/>
                              </w:rPr>
                              <w:t xml:space="preserve">Après la date d’entrée en vigueur de votre chômage temporaire, vous devez introduire ce formulaire le plus rapidement possible auprès de votre organisme de paiement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46FA">
              <w:rPr>
                <w:noProof/>
                <w:sz w:val="36"/>
                <w:lang w:val="fr"/>
              </w:rPr>
              <w:drawing>
                <wp:inline distT="0" distB="0" distL="0" distR="0" wp14:anchorId="13D077F7" wp14:editId="477621D4">
                  <wp:extent cx="835025" cy="725170"/>
                  <wp:effectExtent l="0" t="0" r="3175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25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4AF1A0EF" w14:textId="77777777" w:rsidR="0050681C" w:rsidRPr="000E45B1" w:rsidRDefault="0050681C" w:rsidP="000C06AB">
            <w:pPr>
              <w:jc w:val="center"/>
              <w:rPr>
                <w:b/>
                <w:bCs/>
                <w:color w:val="808080"/>
                <w:spacing w:val="-9"/>
                <w:sz w:val="28"/>
                <w:szCs w:val="34"/>
                <w:lang w:val="fr-BE"/>
              </w:rPr>
            </w:pPr>
            <w:r w:rsidRPr="00BA2A2C">
              <w:rPr>
                <w:b/>
                <w:bCs/>
                <w:color w:val="808080"/>
                <w:sz w:val="28"/>
                <w:lang w:val="fr"/>
              </w:rPr>
              <w:t>Demande d'allocations de chômage temporaire</w:t>
            </w:r>
          </w:p>
          <w:p w14:paraId="32B7C14C" w14:textId="77777777" w:rsidR="0050681C" w:rsidRPr="000E45B1" w:rsidRDefault="0050681C" w:rsidP="000C06AB">
            <w:pPr>
              <w:spacing w:before="40"/>
              <w:jc w:val="center"/>
              <w:rPr>
                <w:sz w:val="16"/>
                <w:lang w:val="fr-BE"/>
              </w:rPr>
            </w:pPr>
            <w:r w:rsidRPr="00BA2A2C">
              <w:rPr>
                <w:sz w:val="16"/>
                <w:lang w:val="fr"/>
              </w:rPr>
              <w:t xml:space="preserve">Art. 133 et 138 de l’AR du 25.11.1991 </w:t>
            </w:r>
          </w:p>
          <w:p w14:paraId="07367A05" w14:textId="1278DBF6" w:rsidR="0050681C" w:rsidRPr="000E45B1" w:rsidRDefault="000E45B1" w:rsidP="00522FAF">
            <w:pPr>
              <w:spacing w:before="240" w:after="40" w:line="240" w:lineRule="exact"/>
              <w:jc w:val="center"/>
              <w:rPr>
                <w:b/>
                <w:bCs/>
                <w:sz w:val="30"/>
                <w:lang w:val="fr-BE"/>
              </w:rPr>
            </w:pPr>
            <w:r>
              <w:rPr>
                <w:b/>
                <w:bCs/>
                <w:sz w:val="30"/>
                <w:lang w:val="fr"/>
              </w:rPr>
              <w:t>À</w:t>
            </w:r>
            <w:r w:rsidR="00522FAF" w:rsidRPr="00BA2A2C">
              <w:rPr>
                <w:b/>
                <w:bCs/>
                <w:sz w:val="30"/>
                <w:lang w:val="fr"/>
              </w:rPr>
              <w:t xml:space="preserve"> </w:t>
            </w:r>
            <w:r w:rsidR="0050681C" w:rsidRPr="00BA2A2C">
              <w:rPr>
                <w:b/>
                <w:bCs/>
                <w:sz w:val="28"/>
                <w:lang w:val="fr"/>
              </w:rPr>
              <w:t>compléter par le travailleur</w:t>
            </w:r>
          </w:p>
        </w:tc>
        <w:tc>
          <w:tcPr>
            <w:tcW w:w="2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FF3D793" w14:textId="77777777" w:rsidR="0050681C" w:rsidRPr="000E45B1" w:rsidRDefault="0050681C" w:rsidP="000C06AB">
            <w:pPr>
              <w:spacing w:after="40"/>
              <w:jc w:val="center"/>
              <w:rPr>
                <w:sz w:val="36"/>
                <w:lang w:val="fr-BE"/>
              </w:rPr>
            </w:pPr>
            <w:r w:rsidRPr="00BA2A2C">
              <w:rPr>
                <w:color w:val="808080"/>
                <w:sz w:val="16"/>
                <w:lang w:val="fr"/>
              </w:rPr>
              <w:t>Cachet dateur organisme de paiement</w:t>
            </w:r>
          </w:p>
        </w:tc>
      </w:tr>
      <w:tr w:rsidR="0050681C" w:rsidRPr="00D4245A" w14:paraId="1DA01F8B" w14:textId="77777777" w:rsidTr="005C39BD">
        <w:trPr>
          <w:cantSplit/>
          <w:trHeight w:val="172"/>
        </w:trPr>
        <w:tc>
          <w:tcPr>
            <w:tcW w:w="1018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9F4C115" w14:textId="77777777" w:rsidR="0050681C" w:rsidRPr="000E45B1" w:rsidRDefault="0050681C" w:rsidP="000C06AB">
            <w:pPr>
              <w:spacing w:line="40" w:lineRule="exact"/>
              <w:jc w:val="center"/>
              <w:rPr>
                <w:color w:val="808080"/>
                <w:sz w:val="16"/>
                <w:lang w:val="fr-BE"/>
              </w:rPr>
            </w:pPr>
          </w:p>
        </w:tc>
      </w:tr>
    </w:tbl>
    <w:p w14:paraId="22E6D3F7" w14:textId="77777777" w:rsidR="0050681C" w:rsidRPr="00BA2A2C" w:rsidRDefault="0050681C" w:rsidP="000C06AB">
      <w:pPr>
        <w:pStyle w:val="Intertitre"/>
        <w:keepNext w:val="0"/>
        <w:pBdr>
          <w:top w:val="none" w:sz="0" w:space="0" w:color="auto"/>
        </w:pBdr>
        <w:spacing w:before="40" w:after="0" w:line="240" w:lineRule="exact"/>
        <w:ind w:right="8380"/>
        <w:rPr>
          <w:sz w:val="2"/>
          <w:szCs w:val="22"/>
          <w:lang w:val="nl-BE"/>
        </w:rPr>
      </w:pPr>
      <w:r w:rsidRPr="00BA2A2C">
        <w:rPr>
          <w:lang w:val="fr"/>
        </w:rPr>
        <w:t>Votre identité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50681C" w:rsidRPr="0043621A" w14:paraId="3F8F3AC3" w14:textId="77777777" w:rsidTr="007B3BC0">
        <w:trPr>
          <w:trHeight w:val="529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0FE14045" w14:textId="0D1FC17D" w:rsidR="003D1FF8" w:rsidRPr="00AF4330" w:rsidRDefault="00AF4330" w:rsidP="007B3BC0">
            <w:pPr>
              <w:pStyle w:val="donnes"/>
              <w:tabs>
                <w:tab w:val="left" w:pos="4070"/>
                <w:tab w:val="right" w:leader="dot" w:pos="9350"/>
              </w:tabs>
              <w:spacing w:before="240" w:after="240" w:line="240" w:lineRule="exact"/>
              <w:ind w:right="227"/>
              <w:jc w:val="center"/>
              <w:rPr>
                <w:lang w:val="nl-BE"/>
              </w:rPr>
            </w:pPr>
            <w:r w:rsidRPr="00AF4330">
              <w:rPr>
                <w:lang w:val="fr"/>
              </w:rPr>
              <w:t>Prénom et nom</w:t>
            </w:r>
          </w:p>
          <w:p w14:paraId="496F2743" w14:textId="77777777" w:rsidR="00FD56B7" w:rsidRPr="00BA2A2C" w:rsidRDefault="00FD56B7" w:rsidP="007B3BC0">
            <w:pPr>
              <w:pStyle w:val="donnes"/>
              <w:tabs>
                <w:tab w:val="left" w:pos="4070"/>
                <w:tab w:val="right" w:leader="dot" w:pos="9350"/>
              </w:tabs>
              <w:spacing w:before="240" w:after="240" w:line="240" w:lineRule="exact"/>
              <w:ind w:right="227"/>
              <w:jc w:val="right"/>
              <w:rPr>
                <w:b/>
                <w:bCs/>
                <w:lang w:val="nl-BE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4842164C" w14:textId="2FB17B97" w:rsidR="0050681C" w:rsidRDefault="0050681C" w:rsidP="007B3BC0">
            <w:pPr>
              <w:pStyle w:val="pointDeSuite"/>
              <w:tabs>
                <w:tab w:val="clear" w:pos="34"/>
                <w:tab w:val="clear" w:pos="7121"/>
                <w:tab w:val="right" w:leader="dot" w:pos="6265"/>
              </w:tabs>
              <w:spacing w:before="240" w:after="240" w:line="240" w:lineRule="exact"/>
              <w:rPr>
                <w:lang w:val="nl-BE"/>
              </w:rPr>
            </w:pPr>
            <w:r w:rsidRPr="00BA2A2C">
              <w:rPr>
                <w:lang w:val="fr"/>
              </w:rPr>
              <w:tab/>
            </w:r>
          </w:p>
          <w:p w14:paraId="7C5AB99A" w14:textId="6A890E96" w:rsidR="0050681C" w:rsidRPr="00BA2A2C" w:rsidRDefault="0050681C" w:rsidP="000C06AB">
            <w:pPr>
              <w:pStyle w:val="pointDeSuite"/>
              <w:tabs>
                <w:tab w:val="clear" w:pos="34"/>
                <w:tab w:val="clear" w:pos="7121"/>
                <w:tab w:val="right" w:leader="dot" w:pos="6265"/>
              </w:tabs>
              <w:spacing w:before="240" w:after="240" w:line="240" w:lineRule="exact"/>
              <w:ind w:left="985"/>
              <w:rPr>
                <w:lang w:val="nl-BE"/>
              </w:rPr>
            </w:pPr>
          </w:p>
        </w:tc>
      </w:tr>
      <w:tr w:rsidR="0050681C" w:rsidRPr="00D4245A" w14:paraId="0C7B9C75" w14:textId="77777777" w:rsidTr="007B3BC0">
        <w:trPr>
          <w:trHeight w:val="666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74CE2161" w14:textId="3987C253" w:rsidR="0050681C" w:rsidRPr="000E45B1" w:rsidRDefault="0050681C" w:rsidP="000C06AB">
            <w:pPr>
              <w:pStyle w:val="Normalcentr"/>
              <w:shd w:val="clear" w:color="auto" w:fill="auto"/>
              <w:spacing w:before="120" w:after="40" w:line="240" w:lineRule="auto"/>
              <w:ind w:left="0" w:right="170"/>
              <w:rPr>
                <w:b w:val="0"/>
                <w:bCs w:val="0"/>
                <w:color w:val="808080"/>
                <w:spacing w:val="0"/>
                <w:lang w:val="fr-BE"/>
              </w:rPr>
            </w:pPr>
            <w:r w:rsidRPr="00BA2A2C">
              <w:rPr>
                <w:b w:val="0"/>
                <w:bCs w:val="0"/>
                <w:color w:val="808080"/>
                <w:sz w:val="16"/>
                <w:szCs w:val="18"/>
                <w:lang w:val="fr"/>
              </w:rPr>
              <w:t xml:space="preserve">Votre numéro NISS se trouve sur votre carte d’identité 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22E37E93" w14:textId="1053E36E" w:rsidR="0050681C" w:rsidRPr="000E45B1" w:rsidRDefault="0050681C" w:rsidP="000C06AB">
            <w:pPr>
              <w:pStyle w:val="donnes"/>
              <w:tabs>
                <w:tab w:val="clear" w:pos="2586"/>
                <w:tab w:val="left" w:pos="2530"/>
                <w:tab w:val="right" w:leader="dot" w:pos="5830"/>
              </w:tabs>
              <w:spacing w:after="120"/>
            </w:pPr>
            <w:r w:rsidRPr="00BA2A2C">
              <w:rPr>
                <w:lang w:val="fr"/>
              </w:rPr>
              <w:t>Numéro de Registre national (NISS) __ __ __ __ __ __ / __ __ __ - __ __</w:t>
            </w:r>
          </w:p>
        </w:tc>
      </w:tr>
    </w:tbl>
    <w:p w14:paraId="598C18C4" w14:textId="77777777" w:rsidR="0050681C" w:rsidRPr="00BA2A2C" w:rsidRDefault="0050681C" w:rsidP="00F42D39">
      <w:pPr>
        <w:pStyle w:val="Intertitre"/>
        <w:keepNext w:val="0"/>
        <w:pBdr>
          <w:top w:val="single" w:sz="4" w:space="1" w:color="auto"/>
        </w:pBdr>
        <w:tabs>
          <w:tab w:val="left" w:pos="3080"/>
        </w:tabs>
        <w:rPr>
          <w:lang w:val="nl-BE"/>
        </w:rPr>
      </w:pPr>
      <w:r w:rsidRPr="00BA2A2C">
        <w:rPr>
          <w:lang w:val="fr"/>
        </w:rPr>
        <w:t>Votre demande</w:t>
      </w:r>
    </w:p>
    <w:tbl>
      <w:tblPr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7040"/>
      </w:tblGrid>
      <w:tr w:rsidR="0050681C" w:rsidRPr="00063996" w14:paraId="7FF8A15A" w14:textId="77777777">
        <w:trPr>
          <w:cantSplit/>
          <w:trHeight w:val="12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6E9EF742" w14:textId="77777777" w:rsidR="0055030D" w:rsidRPr="000E45B1" w:rsidRDefault="0055030D" w:rsidP="0055030D">
            <w:pPr>
              <w:pStyle w:val="Normalcentr"/>
              <w:shd w:val="clear" w:color="auto" w:fill="auto"/>
              <w:spacing w:before="80" w:line="240" w:lineRule="auto"/>
              <w:ind w:left="0" w:right="0"/>
              <w:rPr>
                <w:b w:val="0"/>
                <w:bCs w:val="0"/>
                <w:iCs/>
                <w:color w:val="808080"/>
                <w:spacing w:val="-2"/>
                <w:sz w:val="16"/>
                <w:szCs w:val="22"/>
                <w:lang w:val="fr-BE"/>
              </w:rPr>
            </w:pPr>
          </w:p>
          <w:p w14:paraId="66843217" w14:textId="7104EACC" w:rsidR="00EE78C1" w:rsidRPr="000E45B1" w:rsidRDefault="00242675" w:rsidP="00774940">
            <w:pPr>
              <w:pStyle w:val="Normalcentr"/>
              <w:shd w:val="clear" w:color="auto" w:fill="auto"/>
              <w:spacing w:before="80" w:line="240" w:lineRule="auto"/>
              <w:ind w:left="0" w:right="0"/>
              <w:rPr>
                <w:b w:val="0"/>
                <w:bCs w:val="0"/>
                <w:color w:val="808080"/>
                <w:sz w:val="16"/>
                <w:szCs w:val="16"/>
                <w:lang w:val="fr-BE"/>
              </w:rPr>
            </w:pPr>
            <w:r w:rsidRPr="007B3BC0">
              <w:rPr>
                <w:b w:val="0"/>
                <w:bCs w:val="0"/>
                <w:color w:val="808080"/>
                <w:sz w:val="16"/>
                <w:szCs w:val="16"/>
                <w:lang w:val="fr"/>
              </w:rPr>
              <w:t>Cochez la case « Travailleur » si vous êtes occupé dans les liens d'un contrat de travail. Cochez la case « Apprenti » uniquement s’il s’agit d’une formation en alternance visée à l’article 1</w:t>
            </w:r>
            <w:r w:rsidRPr="007B3BC0">
              <w:rPr>
                <w:b w:val="0"/>
                <w:bCs w:val="0"/>
                <w:i/>
                <w:color w:val="808080"/>
                <w:sz w:val="16"/>
                <w:szCs w:val="16"/>
                <w:lang w:val="fr"/>
              </w:rPr>
              <w:t>bis</w:t>
            </w:r>
            <w:r w:rsidRPr="007B3BC0">
              <w:rPr>
                <w:b w:val="0"/>
                <w:bCs w:val="0"/>
                <w:color w:val="808080"/>
                <w:sz w:val="16"/>
                <w:szCs w:val="16"/>
                <w:lang w:val="fr"/>
              </w:rPr>
              <w:t xml:space="preserve"> de l’AR du 28.11.1969.</w:t>
            </w:r>
          </w:p>
          <w:p w14:paraId="579E4282" w14:textId="77777777" w:rsidR="0055030D" w:rsidRPr="000E45B1" w:rsidRDefault="0055030D" w:rsidP="0055030D">
            <w:pPr>
              <w:pStyle w:val="Normalcentr"/>
              <w:shd w:val="clear" w:color="auto" w:fill="auto"/>
              <w:spacing w:before="80" w:line="240" w:lineRule="auto"/>
              <w:ind w:left="0" w:right="0"/>
              <w:rPr>
                <w:b w:val="0"/>
                <w:bCs w:val="0"/>
                <w:iCs/>
                <w:color w:val="808080"/>
                <w:spacing w:val="-2"/>
                <w:sz w:val="16"/>
                <w:szCs w:val="22"/>
                <w:lang w:val="fr-BE"/>
              </w:rPr>
            </w:pPr>
          </w:p>
          <w:p w14:paraId="6D6A6983" w14:textId="77777777" w:rsidR="0055030D" w:rsidRPr="000E45B1" w:rsidRDefault="0055030D" w:rsidP="0055030D">
            <w:pPr>
              <w:pStyle w:val="Normalcentr"/>
              <w:shd w:val="clear" w:color="auto" w:fill="auto"/>
              <w:spacing w:before="80" w:line="240" w:lineRule="auto"/>
              <w:ind w:left="0" w:right="0"/>
              <w:rPr>
                <w:b w:val="0"/>
                <w:bCs w:val="0"/>
                <w:iCs/>
                <w:color w:val="808080"/>
                <w:spacing w:val="-2"/>
                <w:sz w:val="16"/>
                <w:szCs w:val="22"/>
                <w:lang w:val="fr-BE"/>
              </w:rPr>
            </w:pPr>
          </w:p>
          <w:p w14:paraId="265EC333" w14:textId="77777777" w:rsidR="0055030D" w:rsidRPr="000E45B1" w:rsidRDefault="0055030D" w:rsidP="0055030D">
            <w:pPr>
              <w:pStyle w:val="Normalcentr"/>
              <w:shd w:val="clear" w:color="auto" w:fill="auto"/>
              <w:spacing w:before="80" w:line="240" w:lineRule="auto"/>
              <w:ind w:left="0" w:right="0"/>
              <w:rPr>
                <w:b w:val="0"/>
                <w:bCs w:val="0"/>
                <w:iCs/>
                <w:color w:val="808080"/>
                <w:spacing w:val="-2"/>
                <w:sz w:val="16"/>
                <w:szCs w:val="22"/>
                <w:lang w:val="fr-BE"/>
              </w:rPr>
            </w:pPr>
          </w:p>
          <w:p w14:paraId="1C7331B4" w14:textId="77777777" w:rsidR="0050681C" w:rsidRPr="000E45B1" w:rsidRDefault="0050681C" w:rsidP="0052205F">
            <w:pPr>
              <w:pStyle w:val="Normalcentr"/>
              <w:shd w:val="clear" w:color="auto" w:fill="auto"/>
              <w:spacing w:before="80" w:line="240" w:lineRule="auto"/>
              <w:ind w:left="0" w:right="0"/>
              <w:rPr>
                <w:strike/>
                <w:szCs w:val="16"/>
                <w:lang w:val="fr-BE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p w14:paraId="77EBA3D9" w14:textId="3AA43EF7" w:rsidR="00F93C20" w:rsidRPr="000E45B1" w:rsidRDefault="00F93C20" w:rsidP="00E93B34">
            <w:pPr>
              <w:pStyle w:val="donnes"/>
              <w:tabs>
                <w:tab w:val="clear" w:pos="2586"/>
                <w:tab w:val="left" w:pos="325"/>
                <w:tab w:val="left" w:pos="3294"/>
              </w:tabs>
              <w:rPr>
                <w:b/>
                <w:bCs/>
              </w:rPr>
            </w:pPr>
          </w:p>
          <w:p w14:paraId="0A468662" w14:textId="53A83AFB" w:rsidR="0050681C" w:rsidRPr="000E45B1" w:rsidRDefault="0050681C" w:rsidP="00E93B34">
            <w:pPr>
              <w:pStyle w:val="donnes"/>
              <w:tabs>
                <w:tab w:val="clear" w:pos="2586"/>
                <w:tab w:val="left" w:pos="325"/>
                <w:tab w:val="left" w:pos="3294"/>
              </w:tabs>
            </w:pPr>
            <w:r w:rsidRPr="007B3BC0">
              <w:rPr>
                <w:lang w:val="fr"/>
              </w:rPr>
              <w:t xml:space="preserve">Je demande des allocations de chômage temporaire à partir du </w:t>
            </w:r>
            <w:r w:rsidRPr="007B3BC0">
              <w:rPr>
                <w:color w:val="808080"/>
                <w:sz w:val="16"/>
                <w:lang w:val="fr"/>
              </w:rPr>
              <w:t>__ __</w:t>
            </w:r>
            <w:r w:rsidRPr="007B3BC0">
              <w:rPr>
                <w:color w:val="808080"/>
                <w:lang w:val="fr"/>
              </w:rPr>
              <w:t xml:space="preserve"> </w:t>
            </w:r>
            <w:r w:rsidRPr="007B3BC0">
              <w:rPr>
                <w:lang w:val="fr"/>
              </w:rPr>
              <w:t>/</w:t>
            </w:r>
            <w:r w:rsidRPr="007B3BC0">
              <w:rPr>
                <w:color w:val="808080"/>
                <w:lang w:val="fr"/>
              </w:rPr>
              <w:t xml:space="preserve"> </w:t>
            </w:r>
            <w:r w:rsidRPr="007B3BC0">
              <w:rPr>
                <w:color w:val="808080"/>
                <w:sz w:val="16"/>
                <w:lang w:val="fr"/>
              </w:rPr>
              <w:t>__ __</w:t>
            </w:r>
            <w:r w:rsidRPr="007B3BC0">
              <w:rPr>
                <w:color w:val="808080"/>
                <w:lang w:val="fr"/>
              </w:rPr>
              <w:t xml:space="preserve"> </w:t>
            </w:r>
            <w:r w:rsidRPr="007B3BC0">
              <w:rPr>
                <w:lang w:val="fr"/>
              </w:rPr>
              <w:t>/</w:t>
            </w:r>
            <w:r w:rsidRPr="007B3BC0">
              <w:rPr>
                <w:color w:val="808080"/>
                <w:lang w:val="fr"/>
              </w:rPr>
              <w:t xml:space="preserve"> </w:t>
            </w:r>
            <w:r w:rsidRPr="007B3BC0">
              <w:rPr>
                <w:color w:val="808080"/>
                <w:sz w:val="16"/>
                <w:lang w:val="fr"/>
              </w:rPr>
              <w:t>__ __</w:t>
            </w:r>
            <w:r w:rsidRPr="007B3BC0">
              <w:rPr>
                <w:color w:val="808080"/>
                <w:lang w:val="fr"/>
              </w:rPr>
              <w:t xml:space="preserve"> </w:t>
            </w:r>
            <w:r w:rsidRPr="007B3BC0">
              <w:rPr>
                <w:color w:val="808080"/>
                <w:sz w:val="16"/>
                <w:lang w:val="fr"/>
              </w:rPr>
              <w:t>__ __</w:t>
            </w:r>
          </w:p>
          <w:p w14:paraId="39039C00" w14:textId="77777777" w:rsidR="00774940" w:rsidRPr="00063996" w:rsidRDefault="00774940" w:rsidP="00774940">
            <w:pPr>
              <w:pStyle w:val="BodyText21"/>
              <w:tabs>
                <w:tab w:val="clear" w:pos="119"/>
                <w:tab w:val="clear" w:pos="952"/>
                <w:tab w:val="clear" w:pos="4284"/>
                <w:tab w:val="clear" w:pos="6664"/>
                <w:tab w:val="left" w:pos="2337"/>
                <w:tab w:val="left" w:pos="2620"/>
                <w:tab w:val="left" w:pos="3329"/>
                <w:tab w:val="left" w:pos="3612"/>
                <w:tab w:val="left" w:leader="dot" w:pos="7513"/>
              </w:tabs>
              <w:spacing w:before="120" w:after="40" w:line="240" w:lineRule="exact"/>
              <w:rPr>
                <w:sz w:val="18"/>
                <w:szCs w:val="18"/>
                <w:lang w:val="fr-BE"/>
              </w:rPr>
            </w:pPr>
            <w:r w:rsidRPr="007B3BC0">
              <w:rPr>
                <w:sz w:val="18"/>
                <w:szCs w:val="18"/>
                <w:lang w:val="fr"/>
              </w:rPr>
              <w:t>En tant que :</w:t>
            </w:r>
          </w:p>
          <w:p w14:paraId="028487CC" w14:textId="17FE2B55" w:rsidR="00AF4330" w:rsidRPr="00063996" w:rsidRDefault="00774940" w:rsidP="00774940">
            <w:pPr>
              <w:pStyle w:val="BodyText21"/>
              <w:tabs>
                <w:tab w:val="clear" w:pos="119"/>
                <w:tab w:val="clear" w:pos="952"/>
                <w:tab w:val="clear" w:pos="4284"/>
                <w:tab w:val="clear" w:pos="6664"/>
                <w:tab w:val="left" w:pos="2337"/>
                <w:tab w:val="left" w:pos="2620"/>
                <w:tab w:val="left" w:pos="3329"/>
                <w:tab w:val="left" w:pos="3612"/>
                <w:tab w:val="left" w:leader="dot" w:pos="7513"/>
              </w:tabs>
              <w:spacing w:before="120" w:after="40" w:line="240" w:lineRule="exact"/>
              <w:rPr>
                <w:sz w:val="18"/>
                <w:szCs w:val="18"/>
                <w:lang w:val="fr-BE"/>
              </w:rPr>
            </w:pPr>
            <w:r w:rsidRPr="007B3BC0">
              <w:rPr>
                <w:sz w:val="18"/>
                <w:szCs w:val="18"/>
                <w:lang w:val="en-US"/>
              </w:rPr>
              <w:sym w:font="Wingdings" w:char="F072"/>
            </w:r>
            <w:r w:rsidRPr="007B3BC0">
              <w:rPr>
                <w:sz w:val="18"/>
                <w:szCs w:val="18"/>
                <w:lang w:val="fr"/>
              </w:rPr>
              <w:t xml:space="preserve"> Travailleur </w:t>
            </w:r>
          </w:p>
          <w:p w14:paraId="5A8482EA" w14:textId="36F8D15C" w:rsidR="00774940" w:rsidRPr="00063996" w:rsidRDefault="00774940" w:rsidP="00774940">
            <w:pPr>
              <w:pStyle w:val="BodyText21"/>
              <w:tabs>
                <w:tab w:val="clear" w:pos="119"/>
                <w:tab w:val="clear" w:pos="952"/>
                <w:tab w:val="clear" w:pos="4284"/>
                <w:tab w:val="clear" w:pos="6664"/>
                <w:tab w:val="left" w:pos="2337"/>
                <w:tab w:val="left" w:pos="2620"/>
                <w:tab w:val="left" w:pos="3329"/>
                <w:tab w:val="left" w:pos="3612"/>
                <w:tab w:val="left" w:leader="dot" w:pos="7513"/>
              </w:tabs>
              <w:spacing w:before="120" w:after="40" w:line="240" w:lineRule="exact"/>
              <w:rPr>
                <w:sz w:val="18"/>
                <w:szCs w:val="18"/>
                <w:lang w:val="fr-BE"/>
              </w:rPr>
            </w:pPr>
            <w:r w:rsidRPr="007B3BC0">
              <w:rPr>
                <w:sz w:val="18"/>
                <w:szCs w:val="18"/>
                <w:lang w:val="en-US"/>
              </w:rPr>
              <w:sym w:font="Wingdings" w:char="F072"/>
            </w:r>
            <w:r w:rsidRPr="007B3BC0">
              <w:rPr>
                <w:sz w:val="18"/>
                <w:szCs w:val="18"/>
                <w:lang w:val="fr"/>
              </w:rPr>
              <w:t xml:space="preserve"> Apprenti </w:t>
            </w:r>
          </w:p>
          <w:p w14:paraId="1FC4BFB1" w14:textId="77777777" w:rsidR="00071DFF" w:rsidRPr="00063996" w:rsidRDefault="00071DFF" w:rsidP="00BA6EF0">
            <w:pPr>
              <w:pStyle w:val="Liste"/>
              <w:tabs>
                <w:tab w:val="left" w:pos="552"/>
                <w:tab w:val="left" w:leader="dot" w:pos="4505"/>
              </w:tabs>
            </w:pPr>
          </w:p>
          <w:p w14:paraId="658D7CC6" w14:textId="09600FF5" w:rsidR="00774940" w:rsidRPr="00063996" w:rsidRDefault="00774940" w:rsidP="00B42D3F">
            <w:pPr>
              <w:pStyle w:val="Liste"/>
              <w:tabs>
                <w:tab w:val="left" w:pos="602"/>
                <w:tab w:val="left" w:leader="dot" w:pos="4505"/>
              </w:tabs>
            </w:pPr>
          </w:p>
        </w:tc>
      </w:tr>
    </w:tbl>
    <w:p w14:paraId="0052E958" w14:textId="77777777" w:rsidR="0050681C" w:rsidRPr="00063996" w:rsidRDefault="0050681C" w:rsidP="000C06AB">
      <w:pPr>
        <w:rPr>
          <w:sz w:val="4"/>
          <w:lang w:val="fr-BE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5679"/>
      </w:tblGrid>
      <w:tr w:rsidR="0050681C" w:rsidRPr="00063996" w14:paraId="6F457270" w14:textId="77777777">
        <w:trPr>
          <w:cantSplit/>
          <w:trHeight w:hRule="exact" w:val="2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07CE7AF6" w14:textId="77777777" w:rsidR="0050681C" w:rsidRPr="00063996" w:rsidRDefault="0050681C" w:rsidP="000C06AB">
            <w:pPr>
              <w:pStyle w:val="instructions"/>
              <w:spacing w:before="0" w:after="60"/>
              <w:jc w:val="left"/>
              <w:rPr>
                <w:color w:val="808080"/>
                <w:sz w:val="16"/>
                <w:szCs w:val="18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</w:tcPr>
          <w:p w14:paraId="174FE65E" w14:textId="77777777" w:rsidR="0050681C" w:rsidRPr="00063996" w:rsidRDefault="0050681C" w:rsidP="00071DFF">
            <w:pPr>
              <w:pStyle w:val="En-tte"/>
              <w:tabs>
                <w:tab w:val="clear" w:pos="4153"/>
                <w:tab w:val="clear" w:pos="8306"/>
                <w:tab w:val="right" w:leader="dot" w:pos="6712"/>
              </w:tabs>
              <w:spacing w:after="120" w:line="240" w:lineRule="exact"/>
              <w:rPr>
                <w:position w:val="6"/>
                <w:sz w:val="18"/>
                <w:lang w:val="fr-BE"/>
              </w:rPr>
            </w:pPr>
          </w:p>
        </w:tc>
      </w:tr>
    </w:tbl>
    <w:p w14:paraId="56441C86" w14:textId="77777777" w:rsidR="0050681C" w:rsidRPr="00BA2A2C" w:rsidRDefault="0050681C" w:rsidP="00F42D39">
      <w:pPr>
        <w:pStyle w:val="Intertitre"/>
        <w:pBdr>
          <w:top w:val="single" w:sz="4" w:space="1" w:color="auto"/>
        </w:pBdr>
        <w:jc w:val="left"/>
        <w:rPr>
          <w:lang w:val="nl-BE"/>
        </w:rPr>
      </w:pPr>
      <w:r w:rsidRPr="00BA2A2C">
        <w:rPr>
          <w:lang w:val="fr"/>
        </w:rPr>
        <w:t>Signature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50681C" w:rsidRPr="00BA2A2C" w14:paraId="6214B4CB" w14:textId="77777777" w:rsidTr="000C06AB">
        <w:trPr>
          <w:cantSplit/>
          <w:trHeight w:val="120"/>
        </w:trPr>
        <w:tc>
          <w:tcPr>
            <w:tcW w:w="3085" w:type="dxa"/>
          </w:tcPr>
          <w:p w14:paraId="0E071D38" w14:textId="77777777" w:rsidR="0050681C" w:rsidRPr="000E45B1" w:rsidRDefault="0050681C" w:rsidP="000C06AB">
            <w:pPr>
              <w:pStyle w:val="Normalcentr"/>
              <w:shd w:val="clear" w:color="auto" w:fill="auto"/>
              <w:spacing w:before="80" w:line="240" w:lineRule="auto"/>
              <w:ind w:left="0" w:right="0"/>
              <w:rPr>
                <w:b w:val="0"/>
                <w:bCs w:val="0"/>
                <w:iCs/>
                <w:color w:val="808080"/>
                <w:spacing w:val="-2"/>
                <w:sz w:val="16"/>
                <w:szCs w:val="22"/>
                <w:lang w:val="fr-BE"/>
              </w:rPr>
            </w:pPr>
            <w:r w:rsidRPr="00BA2A2C">
              <w:rPr>
                <w:b w:val="0"/>
                <w:bCs w:val="0"/>
                <w:iCs/>
                <w:color w:val="808080"/>
                <w:sz w:val="16"/>
                <w:szCs w:val="22"/>
                <w:lang w:val="fr"/>
              </w:rPr>
              <w:t>Vos déclarations sont conservées dans des fichiers informatiques. Vous trouverez plus d’explications concernant la protection de ces données dans la brochure de l’ONEM relative à la protection de la vie privée, disponible auprès de l’ONEM.</w:t>
            </w:r>
          </w:p>
          <w:p w14:paraId="41F8AD55" w14:textId="77777777" w:rsidR="0050681C" w:rsidRPr="000E45B1" w:rsidRDefault="0050681C" w:rsidP="000C06AB">
            <w:pPr>
              <w:pStyle w:val="Normalcentr"/>
              <w:shd w:val="clear" w:color="auto" w:fill="auto"/>
              <w:spacing w:before="40" w:after="60" w:line="240" w:lineRule="auto"/>
              <w:ind w:left="0" w:right="0"/>
              <w:rPr>
                <w:color w:val="808080"/>
                <w:spacing w:val="0"/>
                <w:sz w:val="17"/>
                <w:szCs w:val="17"/>
                <w:lang w:val="fr-BE"/>
              </w:rPr>
            </w:pPr>
            <w:r w:rsidRPr="00BA2A2C">
              <w:rPr>
                <w:b w:val="0"/>
                <w:bCs w:val="0"/>
                <w:iCs/>
                <w:color w:val="808080"/>
                <w:sz w:val="16"/>
                <w:szCs w:val="22"/>
                <w:lang w:val="fr"/>
              </w:rPr>
              <w:t>Plus d’infos sur www.onem.be</w:t>
            </w:r>
          </w:p>
        </w:tc>
        <w:tc>
          <w:tcPr>
            <w:tcW w:w="6948" w:type="dxa"/>
          </w:tcPr>
          <w:p w14:paraId="7C1E745C" w14:textId="1D6E9FC2" w:rsidR="0050681C" w:rsidRPr="000E45B1" w:rsidRDefault="0050681C" w:rsidP="000C06AB">
            <w:pPr>
              <w:pStyle w:val="donnes"/>
              <w:spacing w:before="60"/>
              <w:rPr>
                <w:b/>
                <w:bCs/>
                <w:spacing w:val="0"/>
              </w:rPr>
            </w:pPr>
            <w:r w:rsidRPr="00BA2A2C">
              <w:rPr>
                <w:b/>
                <w:bCs/>
                <w:lang w:val="fr"/>
              </w:rPr>
              <w:t xml:space="preserve">J’affirme sur l’honneur que la présente déclaration est sincère et complète. </w:t>
            </w:r>
          </w:p>
          <w:p w14:paraId="3762EF80" w14:textId="77777777" w:rsidR="004669F7" w:rsidRPr="000E45B1" w:rsidRDefault="004669F7" w:rsidP="000C06AB">
            <w:pPr>
              <w:pStyle w:val="donnes"/>
              <w:spacing w:before="60"/>
              <w:rPr>
                <w:b/>
                <w:bCs/>
                <w:spacing w:val="0"/>
              </w:rPr>
            </w:pPr>
          </w:p>
          <w:p w14:paraId="698AC190" w14:textId="708F7B7A" w:rsidR="004669F7" w:rsidRPr="000E45B1" w:rsidRDefault="004669F7" w:rsidP="000C06AB">
            <w:pPr>
              <w:pStyle w:val="donnes"/>
              <w:spacing w:before="60"/>
              <w:rPr>
                <w:b/>
                <w:bCs/>
                <w:spacing w:val="0"/>
              </w:rPr>
            </w:pPr>
          </w:p>
          <w:p w14:paraId="4B80E9E3" w14:textId="2B9978F7" w:rsidR="008F51BC" w:rsidRPr="000E45B1" w:rsidRDefault="008F51BC" w:rsidP="000C06AB">
            <w:pPr>
              <w:pStyle w:val="donnes"/>
              <w:spacing w:before="60"/>
              <w:rPr>
                <w:b/>
                <w:bCs/>
                <w:spacing w:val="0"/>
              </w:rPr>
            </w:pPr>
          </w:p>
          <w:p w14:paraId="39C26ADB" w14:textId="728A2634" w:rsidR="008F51BC" w:rsidRPr="000E45B1" w:rsidRDefault="008F51BC" w:rsidP="000C06AB">
            <w:pPr>
              <w:pStyle w:val="donnes"/>
              <w:spacing w:before="60"/>
              <w:rPr>
                <w:b/>
                <w:bCs/>
                <w:spacing w:val="0"/>
              </w:rPr>
            </w:pPr>
          </w:p>
          <w:p w14:paraId="38E88025" w14:textId="77777777" w:rsidR="008F51BC" w:rsidRPr="000E45B1" w:rsidRDefault="008F51BC" w:rsidP="000C06AB">
            <w:pPr>
              <w:pStyle w:val="donnes"/>
              <w:spacing w:before="60"/>
              <w:rPr>
                <w:b/>
                <w:bCs/>
                <w:spacing w:val="0"/>
              </w:rPr>
            </w:pPr>
          </w:p>
          <w:p w14:paraId="0B3096C5" w14:textId="77777777" w:rsidR="004669F7" w:rsidRPr="00BA2A2C" w:rsidRDefault="004669F7" w:rsidP="00063996">
            <w:pPr>
              <w:pStyle w:val="donnes"/>
              <w:tabs>
                <w:tab w:val="clear" w:pos="2586"/>
                <w:tab w:val="left" w:pos="4179"/>
                <w:tab w:val="right" w:pos="6696"/>
              </w:tabs>
              <w:spacing w:before="60"/>
              <w:rPr>
                <w:spacing w:val="0"/>
                <w:lang w:val="nl-BE"/>
              </w:rPr>
            </w:pPr>
            <w:r w:rsidRPr="00BA2A2C">
              <w:t xml:space="preserve">Date : </w:t>
            </w:r>
            <w:r w:rsidRPr="00BA2A2C">
              <w:rPr>
                <w:color w:val="808080"/>
                <w:sz w:val="16"/>
              </w:rPr>
              <w:t>__ __</w:t>
            </w:r>
            <w:r w:rsidRPr="00BA2A2C">
              <w:rPr>
                <w:color w:val="808080"/>
              </w:rPr>
              <w:t xml:space="preserve"> </w:t>
            </w:r>
            <w:r w:rsidRPr="00BA2A2C">
              <w:t>/</w:t>
            </w:r>
            <w:r w:rsidRPr="00BA2A2C">
              <w:rPr>
                <w:color w:val="808080"/>
              </w:rPr>
              <w:t xml:space="preserve"> </w:t>
            </w:r>
            <w:r w:rsidRPr="00BA2A2C">
              <w:rPr>
                <w:color w:val="808080"/>
                <w:sz w:val="16"/>
              </w:rPr>
              <w:t>__ __</w:t>
            </w:r>
            <w:r w:rsidRPr="00BA2A2C">
              <w:rPr>
                <w:color w:val="808080"/>
              </w:rPr>
              <w:t xml:space="preserve"> </w:t>
            </w:r>
            <w:r w:rsidRPr="00BA2A2C">
              <w:t>/</w:t>
            </w:r>
            <w:r w:rsidRPr="00BA2A2C">
              <w:rPr>
                <w:color w:val="808080"/>
              </w:rPr>
              <w:t xml:space="preserve"> </w:t>
            </w:r>
            <w:r w:rsidRPr="00BA2A2C">
              <w:rPr>
                <w:color w:val="808080"/>
                <w:sz w:val="16"/>
              </w:rPr>
              <w:t>__ __</w:t>
            </w:r>
            <w:r w:rsidRPr="00BA2A2C">
              <w:rPr>
                <w:color w:val="808080"/>
              </w:rPr>
              <w:t xml:space="preserve"> </w:t>
            </w:r>
            <w:r w:rsidRPr="00BA2A2C">
              <w:rPr>
                <w:color w:val="808080"/>
                <w:sz w:val="16"/>
              </w:rPr>
              <w:t>__ __</w:t>
            </w:r>
            <w:r w:rsidRPr="00BA2A2C">
              <w:t xml:space="preserve"> </w:t>
            </w:r>
            <w:r w:rsidRPr="00BA2A2C">
              <w:rPr>
                <w:sz w:val="12"/>
              </w:rPr>
              <w:tab/>
            </w:r>
            <w:r w:rsidRPr="00BA2A2C">
              <w:t>Signature travailleur</w:t>
            </w:r>
          </w:p>
        </w:tc>
      </w:tr>
      <w:tr w:rsidR="00063996" w:rsidRPr="00BA2A2C" w14:paraId="5B3F8108" w14:textId="77777777" w:rsidTr="000C06AB">
        <w:trPr>
          <w:cantSplit/>
          <w:trHeight w:val="120"/>
        </w:trPr>
        <w:tc>
          <w:tcPr>
            <w:tcW w:w="3085" w:type="dxa"/>
          </w:tcPr>
          <w:p w14:paraId="6C87368E" w14:textId="77777777" w:rsidR="00063996" w:rsidRPr="00BA2A2C" w:rsidRDefault="00063996" w:rsidP="000C06AB">
            <w:pPr>
              <w:pStyle w:val="Normalcentr"/>
              <w:shd w:val="clear" w:color="auto" w:fill="auto"/>
              <w:spacing w:before="80" w:line="240" w:lineRule="auto"/>
              <w:ind w:left="0" w:right="0"/>
              <w:rPr>
                <w:b w:val="0"/>
                <w:bCs w:val="0"/>
                <w:iCs/>
                <w:color w:val="808080"/>
                <w:sz w:val="16"/>
                <w:szCs w:val="22"/>
                <w:lang w:val="fr"/>
              </w:rPr>
            </w:pPr>
          </w:p>
        </w:tc>
        <w:tc>
          <w:tcPr>
            <w:tcW w:w="6948" w:type="dxa"/>
          </w:tcPr>
          <w:p w14:paraId="1A44C4D3" w14:textId="77777777" w:rsidR="00063996" w:rsidRPr="00BA2A2C" w:rsidRDefault="00063996" w:rsidP="000C06AB">
            <w:pPr>
              <w:pStyle w:val="donnes"/>
              <w:spacing w:before="60"/>
              <w:rPr>
                <w:b/>
                <w:bCs/>
                <w:lang w:val="fr"/>
              </w:rPr>
            </w:pPr>
          </w:p>
        </w:tc>
      </w:tr>
    </w:tbl>
    <w:p w14:paraId="4F68B68C" w14:textId="457CC0EE" w:rsidR="00FB7F30" w:rsidRPr="00BA2A2C" w:rsidRDefault="0024372B" w:rsidP="009E08DB">
      <w:pPr>
        <w:pStyle w:val="TitrePartie"/>
        <w:pageBreakBefore w:val="0"/>
        <w:spacing w:before="0" w:after="0" w:line="20" w:lineRule="exact"/>
        <w:ind w:right="709"/>
        <w:jc w:val="left"/>
        <w:rPr>
          <w:strike/>
          <w:lang w:val="nl-BE"/>
        </w:rPr>
      </w:pPr>
      <w:r w:rsidRPr="00BA2A2C">
        <w:rPr>
          <w:b w:val="0"/>
          <w:bCs w:val="0"/>
          <w:noProof/>
          <w:snapToGrid/>
          <w:lang w:val="fr" w:eastAsia="fr"/>
        </w:rPr>
        <w:drawing>
          <wp:anchor distT="0" distB="0" distL="114300" distR="114300" simplePos="0" relativeHeight="251659776" behindDoc="1" locked="0" layoutInCell="1" allowOverlap="1" wp14:anchorId="5B4EA3F7" wp14:editId="52198E68">
            <wp:simplePos x="0" y="0"/>
            <wp:positionH relativeFrom="page">
              <wp:posOffset>6940550</wp:posOffset>
            </wp:positionH>
            <wp:positionV relativeFrom="page">
              <wp:posOffset>10081260</wp:posOffset>
            </wp:positionV>
            <wp:extent cx="560705" cy="530225"/>
            <wp:effectExtent l="0" t="0" r="0" b="0"/>
            <wp:wrapNone/>
            <wp:docPr id="159" name="Image 152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2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9BAB70" w14:textId="6D971922" w:rsidR="0024372B" w:rsidRPr="0024372B" w:rsidRDefault="0024372B" w:rsidP="0024372B">
      <w:pPr>
        <w:tabs>
          <w:tab w:val="left" w:pos="1044"/>
        </w:tabs>
        <w:rPr>
          <w:lang w:val="nl-BE"/>
        </w:rPr>
      </w:pPr>
    </w:p>
    <w:sectPr w:rsidR="0024372B" w:rsidRPr="0024372B" w:rsidSect="00532047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7" w:h="16840"/>
      <w:pgMar w:top="1493" w:right="567" w:bottom="1134" w:left="1134" w:header="567" w:footer="831" w:gutter="0"/>
      <w:pgNumType w:start="1"/>
      <w:cols w:space="6806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E6167" w14:textId="77777777" w:rsidR="00564A94" w:rsidRDefault="00564A94">
      <w:r>
        <w:separator/>
      </w:r>
    </w:p>
  </w:endnote>
  <w:endnote w:type="continuationSeparator" w:id="0">
    <w:p w14:paraId="6E4D1C55" w14:textId="77777777" w:rsidR="00564A94" w:rsidRDefault="0056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795FF" w14:textId="77777777" w:rsidR="00C7757B" w:rsidRDefault="00C7757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6137" w14:textId="74719559" w:rsidR="00321ABE" w:rsidRPr="000E45B1" w:rsidRDefault="00321ABE" w:rsidP="00321ABE">
    <w:pPr>
      <w:pStyle w:val="Pieddepage"/>
      <w:tabs>
        <w:tab w:val="clear" w:pos="4153"/>
        <w:tab w:val="clear" w:pos="8306"/>
        <w:tab w:val="center" w:pos="5830"/>
        <w:tab w:val="right" w:pos="9460"/>
      </w:tabs>
      <w:rPr>
        <w:b/>
        <w:bCs/>
        <w:color w:val="808080"/>
        <w:lang w:val="fr-BE"/>
      </w:rPr>
    </w:pPr>
    <w:r>
      <w:rPr>
        <w:rFonts w:eastAsia="MS Mincho"/>
        <w:b/>
        <w:bCs/>
        <w:smallCaps/>
        <w:sz w:val="16"/>
        <w:lang w:val="fr"/>
      </w:rPr>
      <w:t>formulaire</w:t>
    </w:r>
    <w:r>
      <w:rPr>
        <w:b/>
        <w:bCs/>
        <w:caps/>
        <w:sz w:val="16"/>
        <w:lang w:val="fr"/>
      </w:rPr>
      <w:t> c3.2-travailleur</w:t>
    </w:r>
    <w:r>
      <w:rPr>
        <w:b/>
        <w:bCs/>
        <w:caps/>
        <w:sz w:val="16"/>
        <w:lang w:val="fr"/>
      </w:rPr>
      <w:tab/>
    </w:r>
    <w:r>
      <w:rPr>
        <w:b/>
        <w:bCs/>
        <w:color w:val="808080"/>
        <w:sz w:val="20"/>
        <w:lang w:val="fr"/>
      </w:rPr>
      <w:t>Cette page vous est destinée, ne la joignez pas à votre demande</w:t>
    </w:r>
  </w:p>
  <w:p w14:paraId="6A0947F6" w14:textId="011A9923" w:rsidR="00321ABE" w:rsidRPr="000E45B1" w:rsidRDefault="00321ABE">
    <w:pPr>
      <w:pStyle w:val="Pieddepage"/>
      <w:rPr>
        <w:lang w:val="fr-B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C24E7" w14:textId="77777777" w:rsidR="00C7757B" w:rsidRDefault="00C7757B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35C5B" w14:textId="10AF9B93" w:rsidR="00F05984" w:rsidRDefault="00F05984" w:rsidP="00321ABE">
    <w:pPr>
      <w:pStyle w:val="Pieddepage"/>
      <w:tabs>
        <w:tab w:val="clear" w:pos="4153"/>
        <w:tab w:val="clear" w:pos="8306"/>
        <w:tab w:val="center" w:pos="5830"/>
        <w:tab w:val="right" w:pos="9460"/>
      </w:tabs>
      <w:rPr>
        <w:b/>
        <w:bCs/>
        <w:color w:val="808080"/>
        <w:lang w:val="nl-NL"/>
      </w:rPr>
    </w:pPr>
  </w:p>
  <w:p w14:paraId="640AE2E7" w14:textId="77777777" w:rsidR="00F05984" w:rsidRPr="00321ABE" w:rsidRDefault="00F05984">
    <w:pPr>
      <w:pStyle w:val="Pieddepage"/>
      <w:rPr>
        <w:lang w:val="nl-BE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69178" w14:textId="224C50A8" w:rsidR="001911DC" w:rsidRPr="000E45B1" w:rsidRDefault="00BA6EF0" w:rsidP="00A47266">
    <w:pPr>
      <w:pStyle w:val="Pieddepage"/>
      <w:tabs>
        <w:tab w:val="clear" w:pos="4153"/>
        <w:tab w:val="clear" w:pos="8306"/>
        <w:tab w:val="center" w:pos="4510"/>
        <w:tab w:val="left" w:pos="7513"/>
      </w:tabs>
      <w:rPr>
        <w:sz w:val="15"/>
        <w:szCs w:val="15"/>
        <w:lang w:val="fr-BE"/>
      </w:rPr>
    </w:pPr>
    <w:r w:rsidRPr="008F33DC">
      <w:rPr>
        <w:sz w:val="16"/>
        <w:szCs w:val="16"/>
        <w:lang w:val="fr"/>
      </w:rPr>
      <w:t xml:space="preserve">Version </w:t>
    </w:r>
    <w:r w:rsidR="005A53E1">
      <w:rPr>
        <w:sz w:val="16"/>
        <w:szCs w:val="16"/>
        <w:lang w:val="fr"/>
      </w:rPr>
      <w:t>1</w:t>
    </w:r>
    <w:r w:rsidR="00740BB6">
      <w:rPr>
        <w:sz w:val="16"/>
        <w:szCs w:val="16"/>
        <w:lang w:val="fr"/>
      </w:rPr>
      <w:t>8</w:t>
    </w:r>
    <w:r w:rsidRPr="008F33DC">
      <w:rPr>
        <w:sz w:val="16"/>
        <w:szCs w:val="16"/>
        <w:lang w:val="fr"/>
      </w:rPr>
      <w:t>.</w:t>
    </w:r>
    <w:r w:rsidR="005A53E1">
      <w:rPr>
        <w:sz w:val="16"/>
        <w:szCs w:val="16"/>
        <w:lang w:val="fr"/>
      </w:rPr>
      <w:t>12</w:t>
    </w:r>
    <w:r w:rsidRPr="008F33DC">
      <w:rPr>
        <w:sz w:val="16"/>
        <w:szCs w:val="16"/>
        <w:lang w:val="fr"/>
      </w:rPr>
      <w:t>.20</w:t>
    </w:r>
    <w:r w:rsidR="005A53E1">
      <w:rPr>
        <w:sz w:val="16"/>
        <w:szCs w:val="16"/>
        <w:lang w:val="fr"/>
      </w:rPr>
      <w:t>24</w:t>
    </w:r>
    <w:r w:rsidRPr="008F33DC">
      <w:rPr>
        <w:sz w:val="16"/>
        <w:szCs w:val="16"/>
        <w:lang w:val="fr"/>
      </w:rPr>
      <w:t>/831.</w:t>
    </w:r>
    <w:r w:rsidR="00C7757B">
      <w:rPr>
        <w:sz w:val="16"/>
        <w:szCs w:val="16"/>
        <w:lang w:val="fr"/>
      </w:rPr>
      <w:t>10</w:t>
    </w:r>
    <w:r w:rsidRPr="008F33DC">
      <w:rPr>
        <w:sz w:val="16"/>
        <w:szCs w:val="16"/>
        <w:lang w:val="fr"/>
      </w:rPr>
      <w:t>.027</w:t>
    </w:r>
    <w:r w:rsidR="001911DC" w:rsidRPr="008F33DC">
      <w:rPr>
        <w:sz w:val="16"/>
        <w:lang w:val="fr"/>
      </w:rPr>
      <w:tab/>
      <w:t>1/</w:t>
    </w:r>
    <w:r w:rsidR="00633963" w:rsidRPr="008F33DC">
      <w:rPr>
        <w:sz w:val="16"/>
        <w:lang w:val="fr"/>
      </w:rPr>
      <w:fldChar w:fldCharType="begin"/>
    </w:r>
    <w:r w:rsidR="001911DC" w:rsidRPr="008F33DC">
      <w:rPr>
        <w:sz w:val="16"/>
        <w:lang w:val="fr"/>
      </w:rPr>
      <w:instrText xml:space="preserve"> PAGE   \* MERGEFORMAT </w:instrText>
    </w:r>
    <w:r w:rsidR="00633963" w:rsidRPr="008F33DC">
      <w:rPr>
        <w:sz w:val="16"/>
        <w:lang w:val="fr"/>
      </w:rPr>
      <w:fldChar w:fldCharType="separate"/>
    </w:r>
    <w:r w:rsidR="00B50194" w:rsidRPr="008F33DC">
      <w:rPr>
        <w:noProof/>
        <w:sz w:val="16"/>
        <w:lang w:val="fr"/>
      </w:rPr>
      <w:t>1</w:t>
    </w:r>
    <w:r w:rsidR="00633963" w:rsidRPr="008F33DC">
      <w:rPr>
        <w:sz w:val="16"/>
        <w:lang w:val="fr"/>
      </w:rPr>
      <w:fldChar w:fldCharType="end"/>
    </w:r>
    <w:r w:rsidR="001911DC" w:rsidRPr="008F33DC">
      <w:rPr>
        <w:sz w:val="16"/>
        <w:lang w:val="fr"/>
      </w:rPr>
      <w:tab/>
    </w:r>
    <w:r w:rsidR="001911DC" w:rsidRPr="008F33DC">
      <w:rPr>
        <w:rFonts w:eastAsia="MS Mincho"/>
        <w:b/>
        <w:bCs/>
        <w:smallCaps/>
        <w:sz w:val="16"/>
        <w:lang w:val="fr"/>
      </w:rPr>
      <w:t>formulaire</w:t>
    </w:r>
    <w:r w:rsidR="001911DC" w:rsidRPr="008F33DC">
      <w:rPr>
        <w:b/>
        <w:bCs/>
        <w:caps/>
        <w:sz w:val="16"/>
        <w:lang w:val="fr"/>
      </w:rPr>
      <w:t> </w:t>
    </w:r>
    <w:r w:rsidR="001911DC" w:rsidRPr="008F33DC">
      <w:rPr>
        <w:b/>
        <w:bCs/>
        <w:caps/>
        <w:sz w:val="15"/>
        <w:szCs w:val="15"/>
        <w:lang w:val="fr"/>
      </w:rPr>
      <w:t>C3.2-Travailleur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8CB82" w14:textId="77777777" w:rsidR="00564A94" w:rsidRDefault="00564A94">
      <w:r>
        <w:separator/>
      </w:r>
    </w:p>
  </w:footnote>
  <w:footnote w:type="continuationSeparator" w:id="0">
    <w:p w14:paraId="5F207A6B" w14:textId="77777777" w:rsidR="00564A94" w:rsidRDefault="00564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1D207" w14:textId="77777777" w:rsidR="00C7757B" w:rsidRDefault="00C7757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D0904" w14:textId="77777777" w:rsidR="00C7757B" w:rsidRDefault="00C7757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B2300" w14:textId="77777777" w:rsidR="00C7757B" w:rsidRDefault="00C7757B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37D37" w14:textId="38DE623E" w:rsidR="001911DC" w:rsidRDefault="001911DC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A8CB1" w14:textId="466BA3D6" w:rsidR="00E111D6" w:rsidRDefault="00E111D6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55E3" w14:textId="0CABE0DE" w:rsidR="00E111D6" w:rsidRDefault="00E111D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Arial" w:hint="default"/>
        <w:b w:val="0"/>
        <w:i w:val="0"/>
        <w:color w:val="auto"/>
        <w:sz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5B0894"/>
    <w:multiLevelType w:val="hybridMultilevel"/>
    <w:tmpl w:val="6A14117A"/>
    <w:lvl w:ilvl="0" w:tplc="04090001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4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hint="default"/>
      </w:rPr>
    </w:lvl>
  </w:abstractNum>
  <w:abstractNum w:abstractNumId="5" w15:restartNumberingAfterBreak="0">
    <w:nsid w:val="18FC21BF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6" w15:restartNumberingAfterBreak="0">
    <w:nsid w:val="23F34F58"/>
    <w:multiLevelType w:val="hybridMultilevel"/>
    <w:tmpl w:val="AD64716C"/>
    <w:lvl w:ilvl="0" w:tplc="98DEFFA0">
      <w:start w:val="1"/>
      <w:numFmt w:val="bullet"/>
      <w:lvlRestart w:val="0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7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2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hint="default"/>
      </w:rPr>
    </w:lvl>
  </w:abstractNum>
  <w:abstractNum w:abstractNumId="13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14" w15:restartNumberingAfterBreak="0">
    <w:nsid w:val="38EF617E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75FA6CC4">
      <w:start w:val="1"/>
      <w:numFmt w:val="bullet"/>
      <w:lvlRestart w:val="0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15" w15:restartNumberingAfterBreak="0">
    <w:nsid w:val="39E5520D"/>
    <w:multiLevelType w:val="hybridMultilevel"/>
    <w:tmpl w:val="52308D74"/>
    <w:lvl w:ilvl="0" w:tplc="6D28FC6C">
      <w:start w:val="2"/>
      <w:numFmt w:val="bullet"/>
      <w:lvlText w:val="-"/>
      <w:lvlJc w:val="left"/>
      <w:pPr>
        <w:ind w:left="343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78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0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4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6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03" w:hanging="360"/>
      </w:pPr>
      <w:rPr>
        <w:rFonts w:ascii="Wingdings" w:hAnsi="Wingdings" w:hint="default"/>
      </w:rPr>
    </w:lvl>
  </w:abstractNum>
  <w:abstractNum w:abstractNumId="16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17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8" w15:restartNumberingAfterBreak="0">
    <w:nsid w:val="450751C9"/>
    <w:multiLevelType w:val="hybridMultilevel"/>
    <w:tmpl w:val="7ACEACD4"/>
    <w:lvl w:ilvl="0" w:tplc="F0D25ABE">
      <w:start w:val="1"/>
      <w:numFmt w:val="bullet"/>
      <w:lvlRestart w:val="0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21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3" w15:restartNumberingAfterBreak="0">
    <w:nsid w:val="61427C04"/>
    <w:multiLevelType w:val="hybridMultilevel"/>
    <w:tmpl w:val="E98A17B2"/>
    <w:lvl w:ilvl="0" w:tplc="54BE6A9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6F0B5707"/>
    <w:multiLevelType w:val="hybridMultilevel"/>
    <w:tmpl w:val="FBD497A6"/>
    <w:lvl w:ilvl="0" w:tplc="0813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6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27" w15:restartNumberingAfterBreak="0">
    <w:nsid w:val="71C3266B"/>
    <w:multiLevelType w:val="multilevel"/>
    <w:tmpl w:val="24C4C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9" w15:restartNumberingAfterBreak="0">
    <w:nsid w:val="72E041E8"/>
    <w:multiLevelType w:val="hybridMultilevel"/>
    <w:tmpl w:val="4FDC3ED8"/>
    <w:lvl w:ilvl="0" w:tplc="769834EA">
      <w:start w:val="1"/>
      <w:numFmt w:val="bullet"/>
      <w:lvlRestart w:val="0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30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 w16cid:durableId="1091319329">
    <w:abstractNumId w:val="20"/>
  </w:num>
  <w:num w:numId="2" w16cid:durableId="952134760">
    <w:abstractNumId w:val="24"/>
  </w:num>
  <w:num w:numId="3" w16cid:durableId="1897816017">
    <w:abstractNumId w:val="7"/>
  </w:num>
  <w:num w:numId="4" w16cid:durableId="2076857643">
    <w:abstractNumId w:val="19"/>
  </w:num>
  <w:num w:numId="5" w16cid:durableId="1256985438">
    <w:abstractNumId w:val="9"/>
  </w:num>
  <w:num w:numId="6" w16cid:durableId="773668945">
    <w:abstractNumId w:val="28"/>
  </w:num>
  <w:num w:numId="7" w16cid:durableId="353456597">
    <w:abstractNumId w:val="2"/>
  </w:num>
  <w:num w:numId="8" w16cid:durableId="47337300">
    <w:abstractNumId w:val="0"/>
  </w:num>
  <w:num w:numId="9" w16cid:durableId="168640523">
    <w:abstractNumId w:val="4"/>
  </w:num>
  <w:num w:numId="10" w16cid:durableId="1980304466">
    <w:abstractNumId w:val="6"/>
  </w:num>
  <w:num w:numId="11" w16cid:durableId="1786344340">
    <w:abstractNumId w:val="29"/>
  </w:num>
  <w:num w:numId="12" w16cid:durableId="1717005379">
    <w:abstractNumId w:val="16"/>
  </w:num>
  <w:num w:numId="13" w16cid:durableId="494418565">
    <w:abstractNumId w:val="18"/>
  </w:num>
  <w:num w:numId="14" w16cid:durableId="1689134069">
    <w:abstractNumId w:val="17"/>
  </w:num>
  <w:num w:numId="15" w16cid:durableId="1293170295">
    <w:abstractNumId w:val="18"/>
  </w:num>
  <w:num w:numId="16" w16cid:durableId="120232808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508850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6508613">
    <w:abstractNumId w:val="12"/>
  </w:num>
  <w:num w:numId="19" w16cid:durableId="85031676">
    <w:abstractNumId w:val="10"/>
  </w:num>
  <w:num w:numId="20" w16cid:durableId="1578440690">
    <w:abstractNumId w:val="26"/>
  </w:num>
  <w:num w:numId="21" w16cid:durableId="168659095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23021455">
    <w:abstractNumId w:val="18"/>
  </w:num>
  <w:num w:numId="23" w16cid:durableId="169763993">
    <w:abstractNumId w:val="22"/>
  </w:num>
  <w:num w:numId="24" w16cid:durableId="1759255982">
    <w:abstractNumId w:val="8"/>
  </w:num>
  <w:num w:numId="25" w16cid:durableId="684135450">
    <w:abstractNumId w:val="30"/>
  </w:num>
  <w:num w:numId="26" w16cid:durableId="1375811506">
    <w:abstractNumId w:val="13"/>
  </w:num>
  <w:num w:numId="27" w16cid:durableId="1172598369">
    <w:abstractNumId w:val="1"/>
  </w:num>
  <w:num w:numId="28" w16cid:durableId="201870126">
    <w:abstractNumId w:val="11"/>
  </w:num>
  <w:num w:numId="29" w16cid:durableId="1330404015">
    <w:abstractNumId w:val="5"/>
  </w:num>
  <w:num w:numId="30" w16cid:durableId="1935624144">
    <w:abstractNumId w:val="14"/>
  </w:num>
  <w:num w:numId="31" w16cid:durableId="804933646">
    <w:abstractNumId w:val="23"/>
  </w:num>
  <w:num w:numId="32" w16cid:durableId="447823329">
    <w:abstractNumId w:val="3"/>
  </w:num>
  <w:num w:numId="33" w16cid:durableId="1039621851">
    <w:abstractNumId w:val="15"/>
  </w:num>
  <w:num w:numId="34" w16cid:durableId="2005820278">
    <w:abstractNumId w:val="25"/>
  </w:num>
  <w:num w:numId="35" w16cid:durableId="150111397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FB0"/>
    <w:rsid w:val="000123F2"/>
    <w:rsid w:val="0001663E"/>
    <w:rsid w:val="00045F4D"/>
    <w:rsid w:val="0005231E"/>
    <w:rsid w:val="00063996"/>
    <w:rsid w:val="00071DFF"/>
    <w:rsid w:val="000725FE"/>
    <w:rsid w:val="000A7660"/>
    <w:rsid w:val="000B36E1"/>
    <w:rsid w:val="000C06AB"/>
    <w:rsid w:val="000C6564"/>
    <w:rsid w:val="000E340B"/>
    <w:rsid w:val="000E3CBC"/>
    <w:rsid w:val="000E45B1"/>
    <w:rsid w:val="00125633"/>
    <w:rsid w:val="00132DBD"/>
    <w:rsid w:val="001363F4"/>
    <w:rsid w:val="00156960"/>
    <w:rsid w:val="00160BB1"/>
    <w:rsid w:val="001618D4"/>
    <w:rsid w:val="00163A64"/>
    <w:rsid w:val="00176988"/>
    <w:rsid w:val="00186F52"/>
    <w:rsid w:val="001911DC"/>
    <w:rsid w:val="001B6C28"/>
    <w:rsid w:val="002104F4"/>
    <w:rsid w:val="0021460E"/>
    <w:rsid w:val="00242675"/>
    <w:rsid w:val="0024372B"/>
    <w:rsid w:val="00255D97"/>
    <w:rsid w:val="002A0D05"/>
    <w:rsid w:val="002B2C78"/>
    <w:rsid w:val="002B4E79"/>
    <w:rsid w:val="002C06C9"/>
    <w:rsid w:val="002C21BA"/>
    <w:rsid w:val="002D622E"/>
    <w:rsid w:val="003178EC"/>
    <w:rsid w:val="0032169E"/>
    <w:rsid w:val="00321ABE"/>
    <w:rsid w:val="003552BE"/>
    <w:rsid w:val="003C0E9B"/>
    <w:rsid w:val="003D1FF8"/>
    <w:rsid w:val="003E0D5C"/>
    <w:rsid w:val="003E3B34"/>
    <w:rsid w:val="003F6885"/>
    <w:rsid w:val="0043621A"/>
    <w:rsid w:val="00445DFD"/>
    <w:rsid w:val="004669F7"/>
    <w:rsid w:val="004A3F4F"/>
    <w:rsid w:val="004D3149"/>
    <w:rsid w:val="004D5652"/>
    <w:rsid w:val="004D6000"/>
    <w:rsid w:val="004E7FBF"/>
    <w:rsid w:val="004F0AF0"/>
    <w:rsid w:val="0050681C"/>
    <w:rsid w:val="0051585F"/>
    <w:rsid w:val="0052205F"/>
    <w:rsid w:val="00522FAF"/>
    <w:rsid w:val="00532047"/>
    <w:rsid w:val="0055030D"/>
    <w:rsid w:val="00550E26"/>
    <w:rsid w:val="00564A94"/>
    <w:rsid w:val="0056596F"/>
    <w:rsid w:val="00584C43"/>
    <w:rsid w:val="00590B4F"/>
    <w:rsid w:val="0059637C"/>
    <w:rsid w:val="005A21C4"/>
    <w:rsid w:val="005A4491"/>
    <w:rsid w:val="005A53E1"/>
    <w:rsid w:val="005A7687"/>
    <w:rsid w:val="005C39BD"/>
    <w:rsid w:val="005F1CB0"/>
    <w:rsid w:val="00605873"/>
    <w:rsid w:val="006138A1"/>
    <w:rsid w:val="0062405D"/>
    <w:rsid w:val="00633963"/>
    <w:rsid w:val="006665B6"/>
    <w:rsid w:val="00674819"/>
    <w:rsid w:val="006A6E72"/>
    <w:rsid w:val="006D4FB0"/>
    <w:rsid w:val="00740BB6"/>
    <w:rsid w:val="00755D9D"/>
    <w:rsid w:val="00760A7E"/>
    <w:rsid w:val="00774940"/>
    <w:rsid w:val="00785D0C"/>
    <w:rsid w:val="00786572"/>
    <w:rsid w:val="007B3BC0"/>
    <w:rsid w:val="0080360B"/>
    <w:rsid w:val="00813FFE"/>
    <w:rsid w:val="00817553"/>
    <w:rsid w:val="008366AF"/>
    <w:rsid w:val="0084324E"/>
    <w:rsid w:val="0088015C"/>
    <w:rsid w:val="008B0956"/>
    <w:rsid w:val="008B427B"/>
    <w:rsid w:val="008C40A4"/>
    <w:rsid w:val="008C5EF8"/>
    <w:rsid w:val="008E0D47"/>
    <w:rsid w:val="008F33DC"/>
    <w:rsid w:val="008F51BC"/>
    <w:rsid w:val="00934399"/>
    <w:rsid w:val="00953CD2"/>
    <w:rsid w:val="009921A9"/>
    <w:rsid w:val="009959FE"/>
    <w:rsid w:val="009A110D"/>
    <w:rsid w:val="009B66DA"/>
    <w:rsid w:val="009B7B3F"/>
    <w:rsid w:val="009D6DA6"/>
    <w:rsid w:val="009E08DB"/>
    <w:rsid w:val="009E47D8"/>
    <w:rsid w:val="009F6CB7"/>
    <w:rsid w:val="00A11380"/>
    <w:rsid w:val="00A12300"/>
    <w:rsid w:val="00A47266"/>
    <w:rsid w:val="00A52B1C"/>
    <w:rsid w:val="00A65BF8"/>
    <w:rsid w:val="00A67083"/>
    <w:rsid w:val="00A70D32"/>
    <w:rsid w:val="00A74364"/>
    <w:rsid w:val="00AD0BBB"/>
    <w:rsid w:val="00AF4330"/>
    <w:rsid w:val="00B20FF9"/>
    <w:rsid w:val="00B417B3"/>
    <w:rsid w:val="00B42D3F"/>
    <w:rsid w:val="00B50194"/>
    <w:rsid w:val="00B569C2"/>
    <w:rsid w:val="00B80518"/>
    <w:rsid w:val="00BA2A2C"/>
    <w:rsid w:val="00BA6EF0"/>
    <w:rsid w:val="00BB45E9"/>
    <w:rsid w:val="00BC121A"/>
    <w:rsid w:val="00BC3451"/>
    <w:rsid w:val="00C250FB"/>
    <w:rsid w:val="00C35A4C"/>
    <w:rsid w:val="00C71FE6"/>
    <w:rsid w:val="00C75961"/>
    <w:rsid w:val="00C7757B"/>
    <w:rsid w:val="00C85ACE"/>
    <w:rsid w:val="00C905CF"/>
    <w:rsid w:val="00CB117A"/>
    <w:rsid w:val="00CD29D6"/>
    <w:rsid w:val="00D4245A"/>
    <w:rsid w:val="00D51D0D"/>
    <w:rsid w:val="00D62FFA"/>
    <w:rsid w:val="00D857D8"/>
    <w:rsid w:val="00D947D9"/>
    <w:rsid w:val="00DB5333"/>
    <w:rsid w:val="00DD46FC"/>
    <w:rsid w:val="00DE2695"/>
    <w:rsid w:val="00DE7E6D"/>
    <w:rsid w:val="00E04F81"/>
    <w:rsid w:val="00E0631D"/>
    <w:rsid w:val="00E111D6"/>
    <w:rsid w:val="00E174DA"/>
    <w:rsid w:val="00E27384"/>
    <w:rsid w:val="00E60366"/>
    <w:rsid w:val="00E605A7"/>
    <w:rsid w:val="00E67F5F"/>
    <w:rsid w:val="00E73193"/>
    <w:rsid w:val="00E92D8A"/>
    <w:rsid w:val="00E93B34"/>
    <w:rsid w:val="00EE78C1"/>
    <w:rsid w:val="00F05984"/>
    <w:rsid w:val="00F1315B"/>
    <w:rsid w:val="00F246FA"/>
    <w:rsid w:val="00F31F44"/>
    <w:rsid w:val="00F40B1F"/>
    <w:rsid w:val="00F42D39"/>
    <w:rsid w:val="00F566B4"/>
    <w:rsid w:val="00F70ED4"/>
    <w:rsid w:val="00F93C20"/>
    <w:rsid w:val="00F95B86"/>
    <w:rsid w:val="00FB7F30"/>
    <w:rsid w:val="00FC336E"/>
    <w:rsid w:val="00FD47B0"/>
    <w:rsid w:val="00FD5694"/>
    <w:rsid w:val="00FD56B7"/>
    <w:rsid w:val="00FD632C"/>
    <w:rsid w:val="00FF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2D6E2A"/>
  <w15:docId w15:val="{02A88BAB-49C4-41AD-83A2-6294BB80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E79"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sz w:val="22"/>
      <w:lang w:val="en-US" w:eastAsia="en-US"/>
    </w:rPr>
  </w:style>
  <w:style w:type="paragraph" w:styleId="Titre1">
    <w:name w:val="heading 1"/>
    <w:basedOn w:val="Normal"/>
    <w:next w:val="Normal"/>
    <w:qFormat/>
    <w:rsid w:val="002B4E79"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Titre2">
    <w:name w:val="heading 2"/>
    <w:basedOn w:val="Normal"/>
    <w:next w:val="Normal"/>
    <w:qFormat/>
    <w:rsid w:val="002B4E79"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Titre3">
    <w:name w:val="heading 3"/>
    <w:basedOn w:val="Normal"/>
    <w:next w:val="Normal"/>
    <w:qFormat/>
    <w:rsid w:val="002B4E79"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Titre4">
    <w:name w:val="heading 4"/>
    <w:basedOn w:val="Normal"/>
    <w:next w:val="Normal"/>
    <w:qFormat/>
    <w:rsid w:val="002B4E79"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Titre5">
    <w:name w:val="heading 5"/>
    <w:basedOn w:val="Normal"/>
    <w:next w:val="Normal"/>
    <w:qFormat/>
    <w:rsid w:val="002B4E79"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Titre6">
    <w:name w:val="heading 6"/>
    <w:basedOn w:val="Normal"/>
    <w:next w:val="Normal"/>
    <w:qFormat/>
    <w:rsid w:val="002B4E79"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Titre7">
    <w:name w:val="heading 7"/>
    <w:basedOn w:val="Normal"/>
    <w:next w:val="Normal"/>
    <w:qFormat/>
    <w:rsid w:val="002B4E79"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 w:cs="Arial (W1)"/>
      <w:b/>
      <w:bCs/>
      <w:color w:val="000000"/>
      <w:w w:val="113"/>
      <w:sz w:val="16"/>
      <w:szCs w:val="16"/>
      <w:lang w:val="fr-BE"/>
    </w:rPr>
  </w:style>
  <w:style w:type="paragraph" w:styleId="Titre8">
    <w:name w:val="heading 8"/>
    <w:basedOn w:val="Normal"/>
    <w:next w:val="Normal"/>
    <w:qFormat/>
    <w:rsid w:val="002B4E79"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Titre9">
    <w:name w:val="heading 9"/>
    <w:basedOn w:val="Normal"/>
    <w:next w:val="Normal"/>
    <w:qFormat/>
    <w:rsid w:val="002B4E79"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2B4E79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semiHidden/>
    <w:rsid w:val="002B4E79"/>
    <w:pPr>
      <w:tabs>
        <w:tab w:val="center" w:pos="4153"/>
        <w:tab w:val="right" w:pos="8306"/>
      </w:tabs>
    </w:pPr>
  </w:style>
  <w:style w:type="paragraph" w:styleId="Normalcentr">
    <w:name w:val="Block Text"/>
    <w:basedOn w:val="Normal"/>
    <w:semiHidden/>
    <w:rsid w:val="002B4E79"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Numrodepage">
    <w:name w:val="page number"/>
    <w:basedOn w:val="Policepardfaut"/>
    <w:semiHidden/>
    <w:rsid w:val="002B4E79"/>
  </w:style>
  <w:style w:type="character" w:styleId="Lienhypertexte">
    <w:name w:val="Hyperlink"/>
    <w:basedOn w:val="Policepardfaut"/>
    <w:semiHidden/>
    <w:rsid w:val="002B4E79"/>
    <w:rPr>
      <w:color w:val="0000FF"/>
      <w:u w:val="single"/>
    </w:rPr>
  </w:style>
  <w:style w:type="character" w:styleId="Lienhypertextesuivivisit">
    <w:name w:val="FollowedHyperlink"/>
    <w:basedOn w:val="Policepardfaut"/>
    <w:semiHidden/>
    <w:rsid w:val="002B4E79"/>
    <w:rPr>
      <w:color w:val="800080"/>
      <w:u w:val="single"/>
    </w:rPr>
  </w:style>
  <w:style w:type="paragraph" w:customStyle="1" w:styleId="Tekst-0">
    <w:name w:val="Tekst -0"/>
    <w:basedOn w:val="Normal"/>
    <w:rsid w:val="002B4E79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Retraitcorpsdetexte">
    <w:name w:val="Body Text Indent"/>
    <w:basedOn w:val="Normal"/>
    <w:semiHidden/>
    <w:rsid w:val="002B4E79"/>
    <w:pPr>
      <w:shd w:val="clear" w:color="auto" w:fill="FFFFFF"/>
      <w:tabs>
        <w:tab w:val="left" w:leader="dot" w:pos="2399"/>
      </w:tabs>
      <w:spacing w:before="120" w:line="240" w:lineRule="exact"/>
      <w:ind w:left="415" w:hanging="285"/>
    </w:pPr>
    <w:rPr>
      <w:color w:val="000000"/>
      <w:szCs w:val="22"/>
      <w:lang w:val="nl-NL"/>
    </w:rPr>
  </w:style>
  <w:style w:type="paragraph" w:styleId="Retraitcorpsdetexte2">
    <w:name w:val="Body Text Indent 2"/>
    <w:basedOn w:val="Normal"/>
    <w:semiHidden/>
    <w:rsid w:val="002B4E79"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szCs w:val="22"/>
      <w:lang w:val="nl-NL"/>
    </w:rPr>
  </w:style>
  <w:style w:type="character" w:customStyle="1" w:styleId="tw4winMark">
    <w:name w:val="tw4winMark"/>
    <w:rsid w:val="002B4E79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2B4E79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2B4E79"/>
    <w:rPr>
      <w:color w:val="0000FF"/>
    </w:rPr>
  </w:style>
  <w:style w:type="character" w:customStyle="1" w:styleId="tw4winPopup">
    <w:name w:val="tw4winPopup"/>
    <w:rsid w:val="002B4E79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2B4E79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2B4E79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2B4E79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2B4E79"/>
    <w:rPr>
      <w:rFonts w:ascii="Courier New" w:hAnsi="Courier New" w:cs="Courier New"/>
      <w:noProof/>
      <w:color w:val="800000"/>
    </w:rPr>
  </w:style>
  <w:style w:type="paragraph" w:styleId="Corpsdetexte">
    <w:name w:val="Body Text"/>
    <w:basedOn w:val="Normal"/>
    <w:semiHidden/>
    <w:rsid w:val="002B4E79"/>
    <w:pPr>
      <w:spacing w:after="120"/>
    </w:pPr>
  </w:style>
  <w:style w:type="paragraph" w:styleId="Retraitcorpsdetexte3">
    <w:name w:val="Body Text Indent 3"/>
    <w:basedOn w:val="Normal"/>
    <w:semiHidden/>
    <w:rsid w:val="002B4E79"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szCs w:val="22"/>
      <w:lang w:val="fr-BE"/>
    </w:rPr>
  </w:style>
  <w:style w:type="paragraph" w:styleId="Corpsdetexte2">
    <w:name w:val="Body Text 2"/>
    <w:basedOn w:val="Normal"/>
    <w:semiHidden/>
    <w:rsid w:val="002B4E79"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szCs w:val="22"/>
      <w:lang w:val="fr-BE"/>
    </w:rPr>
  </w:style>
  <w:style w:type="paragraph" w:customStyle="1" w:styleId="Intertitre">
    <w:name w:val="Intertitre"/>
    <w:basedOn w:val="Titre7"/>
    <w:rsid w:val="002B4E79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/>
      <w:color w:val="auto"/>
      <w:w w:val="100"/>
      <w:sz w:val="22"/>
    </w:rPr>
  </w:style>
  <w:style w:type="paragraph" w:customStyle="1" w:styleId="donnes">
    <w:name w:val="données"/>
    <w:basedOn w:val="Normal"/>
    <w:rsid w:val="002B4E79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22"/>
      <w:lang w:val="fr-BE"/>
    </w:rPr>
  </w:style>
  <w:style w:type="paragraph" w:customStyle="1" w:styleId="instructions">
    <w:name w:val="instructions"/>
    <w:basedOn w:val="Normalcentr"/>
    <w:rsid w:val="002B4E79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22"/>
      <w:lang w:val="fr-BE"/>
    </w:rPr>
  </w:style>
  <w:style w:type="paragraph" w:styleId="Liste">
    <w:name w:val="List"/>
    <w:basedOn w:val="Normal"/>
    <w:semiHidden/>
    <w:rsid w:val="002B4E79"/>
    <w:pPr>
      <w:spacing w:before="60" w:after="60"/>
      <w:ind w:left="601" w:hanging="284"/>
    </w:pPr>
    <w:rPr>
      <w:sz w:val="18"/>
      <w:lang w:val="fr-BE"/>
    </w:rPr>
  </w:style>
  <w:style w:type="paragraph" w:customStyle="1" w:styleId="TitrePartie">
    <w:name w:val="Titre Partie"/>
    <w:basedOn w:val="Normalcentr"/>
    <w:next w:val="Normal"/>
    <w:rsid w:val="002B4E79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</w:rPr>
  </w:style>
  <w:style w:type="paragraph" w:customStyle="1" w:styleId="IntertitreIntro">
    <w:name w:val="IntertitreIntro"/>
    <w:basedOn w:val="Intertitre"/>
    <w:rsid w:val="002B4E79"/>
    <w:pPr>
      <w:pBdr>
        <w:top w:val="none" w:sz="0" w:space="0" w:color="auto"/>
      </w:pBdr>
      <w:spacing w:before="240" w:after="60"/>
      <w:ind w:left="3119"/>
    </w:pPr>
    <w:rPr>
      <w:sz w:val="20"/>
      <w:szCs w:val="22"/>
    </w:rPr>
  </w:style>
  <w:style w:type="paragraph" w:customStyle="1" w:styleId="texteIntro">
    <w:name w:val="texteIntro"/>
    <w:basedOn w:val="Normal"/>
    <w:rsid w:val="002B4E79"/>
    <w:pPr>
      <w:shd w:val="clear" w:color="auto" w:fill="FFFFFF"/>
      <w:spacing w:before="40" w:after="40"/>
      <w:ind w:left="2694" w:right="-1"/>
      <w:jc w:val="both"/>
    </w:pPr>
    <w:rPr>
      <w:szCs w:val="22"/>
      <w:lang w:val="fr-FR"/>
    </w:rPr>
  </w:style>
  <w:style w:type="paragraph" w:customStyle="1" w:styleId="listIntro">
    <w:name w:val="listIntro"/>
    <w:basedOn w:val="Normal"/>
    <w:rsid w:val="002B4E79"/>
    <w:pPr>
      <w:numPr>
        <w:numId w:val="10"/>
      </w:numPr>
      <w:shd w:val="clear" w:color="auto" w:fill="FFFFFF"/>
      <w:tabs>
        <w:tab w:val="clear" w:pos="3969"/>
        <w:tab w:val="num" w:pos="2977"/>
      </w:tabs>
      <w:spacing w:before="40" w:after="40"/>
      <w:ind w:left="2977" w:right="-1"/>
      <w:jc w:val="both"/>
    </w:pPr>
    <w:rPr>
      <w:szCs w:val="22"/>
      <w:lang w:val="fr-FR"/>
    </w:rPr>
  </w:style>
  <w:style w:type="paragraph" w:customStyle="1" w:styleId="IntertitrePageIntro">
    <w:name w:val="IntertitrePageIntro"/>
    <w:basedOn w:val="Intertitre"/>
    <w:rsid w:val="002B4E79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rsid w:val="002B4E79"/>
    <w:pPr>
      <w:pageBreakBefore w:val="0"/>
      <w:spacing w:before="600"/>
    </w:pPr>
  </w:style>
  <w:style w:type="paragraph" w:customStyle="1" w:styleId="pointDeSuite">
    <w:name w:val="pointDeSuite"/>
    <w:basedOn w:val="donnes"/>
    <w:rsid w:val="002B4E79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listeBloc">
    <w:name w:val="listeBloc"/>
    <w:basedOn w:val="donnes"/>
    <w:rsid w:val="002B4E79"/>
    <w:pPr>
      <w:numPr>
        <w:numId w:val="13"/>
      </w:numPr>
      <w:spacing w:before="20" w:after="20"/>
    </w:pPr>
  </w:style>
  <w:style w:type="paragraph" w:styleId="Commentaire">
    <w:name w:val="annotation text"/>
    <w:basedOn w:val="Normal"/>
    <w:semiHidden/>
    <w:rsid w:val="002B4E79"/>
  </w:style>
  <w:style w:type="paragraph" w:customStyle="1" w:styleId="commentaireBloc">
    <w:name w:val="commentaireBloc"/>
    <w:basedOn w:val="Normalcentr"/>
    <w:rsid w:val="002B4E79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Normalcentr"/>
    <w:rsid w:val="002B4E79"/>
    <w:pPr>
      <w:shd w:val="clear" w:color="auto" w:fill="auto"/>
      <w:spacing w:before="480" w:after="240" w:line="240" w:lineRule="auto"/>
      <w:ind w:left="1560" w:right="0"/>
    </w:pPr>
    <w:rPr>
      <w:sz w:val="32"/>
    </w:rPr>
  </w:style>
  <w:style w:type="paragraph" w:customStyle="1" w:styleId="IntertitreRecours">
    <w:name w:val="IntertitreRecours"/>
    <w:basedOn w:val="Intertitre"/>
    <w:rsid w:val="002B4E79"/>
    <w:pPr>
      <w:pBdr>
        <w:top w:val="single" w:sz="4" w:space="7" w:color="999999"/>
      </w:pBdr>
    </w:pPr>
  </w:style>
  <w:style w:type="character" w:styleId="Marquedecommentaire">
    <w:name w:val="annotation reference"/>
    <w:basedOn w:val="Policepardfaut"/>
    <w:semiHidden/>
    <w:rsid w:val="002B4E79"/>
    <w:rPr>
      <w:sz w:val="16"/>
      <w:szCs w:val="16"/>
    </w:rPr>
  </w:style>
  <w:style w:type="paragraph" w:styleId="Notedebasdepage">
    <w:name w:val="footnote text"/>
    <w:basedOn w:val="Normal"/>
    <w:semiHidden/>
    <w:rsid w:val="002B4E79"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/>
      <w:lang w:val="fr-BE"/>
    </w:rPr>
  </w:style>
  <w:style w:type="paragraph" w:customStyle="1" w:styleId="Tekst0">
    <w:name w:val="Tekst 0"/>
    <w:basedOn w:val="Normal"/>
    <w:rsid w:val="002B4E79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rFonts w:cs="Times New Roman"/>
      <w:snapToGrid/>
      <w:lang w:val="nl-NL"/>
    </w:rPr>
  </w:style>
  <w:style w:type="paragraph" w:styleId="Corpsdetexte3">
    <w:name w:val="Body Text 3"/>
    <w:basedOn w:val="Normal"/>
    <w:semiHidden/>
    <w:rsid w:val="002B4E79"/>
    <w:pPr>
      <w:spacing w:before="100" w:beforeAutospacing="1"/>
    </w:pPr>
    <w:rPr>
      <w:noProof/>
      <w:snapToGrid/>
      <w:sz w:val="16"/>
      <w:lang w:val="fr-BE"/>
    </w:rPr>
  </w:style>
  <w:style w:type="paragraph" w:styleId="Objetducommentaire">
    <w:name w:val="annotation subject"/>
    <w:basedOn w:val="Commentaire"/>
    <w:next w:val="Commentaire"/>
    <w:semiHidden/>
    <w:unhideWhenUsed/>
    <w:rsid w:val="002B4E79"/>
    <w:rPr>
      <w:b/>
      <w:bCs/>
      <w:sz w:val="20"/>
    </w:rPr>
  </w:style>
  <w:style w:type="character" w:customStyle="1" w:styleId="CommentaireCar">
    <w:name w:val="Commentaire Car"/>
    <w:basedOn w:val="Policepardfaut"/>
    <w:semiHidden/>
    <w:rsid w:val="002B4E79"/>
    <w:rPr>
      <w:rFonts w:ascii="Arial" w:hAnsi="Arial" w:cs="Arial"/>
      <w:snapToGrid w:val="0"/>
      <w:sz w:val="22"/>
      <w:lang w:val="en-US" w:eastAsia="en-US"/>
    </w:rPr>
  </w:style>
  <w:style w:type="character" w:customStyle="1" w:styleId="ObjetducommentaireCar">
    <w:name w:val="Objet du commentaire Car"/>
    <w:basedOn w:val="CommentaireCar"/>
    <w:rsid w:val="002B4E79"/>
    <w:rPr>
      <w:rFonts w:ascii="Arial" w:hAnsi="Arial" w:cs="Arial"/>
      <w:snapToGrid w:val="0"/>
      <w:sz w:val="22"/>
      <w:lang w:val="en-US" w:eastAsia="en-US"/>
    </w:rPr>
  </w:style>
  <w:style w:type="paragraph" w:styleId="Textedebulles">
    <w:name w:val="Balloon Text"/>
    <w:basedOn w:val="Normal"/>
    <w:semiHidden/>
    <w:unhideWhenUsed/>
    <w:rsid w:val="002B4E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semiHidden/>
    <w:rsid w:val="002B4E79"/>
    <w:rPr>
      <w:rFonts w:ascii="Tahoma" w:hAnsi="Tahoma" w:cs="Tahoma"/>
      <w:snapToGrid w:val="0"/>
      <w:sz w:val="16"/>
      <w:szCs w:val="16"/>
      <w:lang w:val="en-US" w:eastAsia="en-US"/>
    </w:rPr>
  </w:style>
  <w:style w:type="paragraph" w:customStyle="1" w:styleId="Corpsdetexte21">
    <w:name w:val="Corps de texte 21"/>
    <w:basedOn w:val="Normal"/>
    <w:rsid w:val="002B4E79"/>
    <w:pPr>
      <w:widowControl/>
      <w:tabs>
        <w:tab w:val="left" w:pos="119"/>
        <w:tab w:val="left" w:pos="952"/>
        <w:tab w:val="left" w:pos="4284"/>
        <w:tab w:val="left" w:pos="6664"/>
      </w:tabs>
      <w:overflowPunct w:val="0"/>
      <w:textAlignment w:val="baseline"/>
    </w:pPr>
    <w:rPr>
      <w:rFonts w:cs="Times New Roman"/>
      <w:snapToGrid/>
      <w:sz w:val="20"/>
      <w:lang w:val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22FA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22FAF"/>
    <w:rPr>
      <w:rFonts w:ascii="Tahoma" w:hAnsi="Tahoma" w:cs="Tahoma"/>
      <w:snapToGrid w:val="0"/>
      <w:sz w:val="16"/>
      <w:szCs w:val="16"/>
      <w:lang w:val="en-US" w:eastAsia="en-US"/>
    </w:rPr>
  </w:style>
  <w:style w:type="paragraph" w:customStyle="1" w:styleId="BodyText21">
    <w:name w:val="Body Text 21"/>
    <w:basedOn w:val="Normal"/>
    <w:rsid w:val="00774940"/>
    <w:pPr>
      <w:widowControl/>
      <w:tabs>
        <w:tab w:val="left" w:pos="119"/>
        <w:tab w:val="left" w:pos="952"/>
        <w:tab w:val="left" w:pos="4284"/>
        <w:tab w:val="left" w:pos="6664"/>
      </w:tabs>
      <w:overflowPunct w:val="0"/>
      <w:textAlignment w:val="baseline"/>
    </w:pPr>
    <w:rPr>
      <w:snapToGrid/>
      <w:sz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DE7E6D"/>
    <w:rPr>
      <w:vertAlign w:val="superscript"/>
    </w:rPr>
  </w:style>
  <w:style w:type="character" w:customStyle="1" w:styleId="PieddepageCar">
    <w:name w:val="Pied de page Car"/>
    <w:basedOn w:val="Policepardfaut"/>
    <w:link w:val="Pieddepage"/>
    <w:semiHidden/>
    <w:rsid w:val="00321ABE"/>
    <w:rPr>
      <w:rFonts w:ascii="Arial" w:hAnsi="Arial" w:cs="Arial"/>
      <w:snapToGrid w:val="0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nem.be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eader" Target="header6.xml"/><Relationship Id="rId10" Type="http://schemas.openxmlformats.org/officeDocument/2006/relationships/image" Target="media/image2.jpeg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1.xml"/><Relationship Id="rId22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Directie%20Reglementering\F_Formulaires\Form%20Projet\Formula\Formula%202009\MODEL_F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76A462-6C2F-40A1-8890-0CE074CC78B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dd2480-f938-4212-83e6-1317fa66152f}" enabled="1" method="Standar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MODEL_F</Template>
  <TotalTime>10</TotalTime>
  <Pages>3</Pages>
  <Words>661</Words>
  <Characters>3440</Characters>
  <Application>Microsoft Office Word</Application>
  <DocSecurity>0</DocSecurity>
  <Lines>101</Lines>
  <Paragraphs>47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RVA-ONEM</Company>
  <LinksUpToDate>false</LinksUpToDate>
  <CharactersWithSpaces>4054</CharactersWithSpaces>
  <SharedDoc>false</SharedDoc>
  <HLinks>
    <vt:vector size="6" baseType="variant">
      <vt:variant>
        <vt:i4>7667821</vt:i4>
      </vt:variant>
      <vt:variant>
        <vt:i4>0</vt:i4>
      </vt:variant>
      <vt:variant>
        <vt:i4>0</vt:i4>
      </vt:variant>
      <vt:variant>
        <vt:i4>5</vt:i4>
      </vt:variant>
      <vt:variant>
        <vt:lpwstr>http://www.rva.be/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mspaey</dc:creator>
  <cp:lastModifiedBy>Fallone Del Fabbro (RVA-ONEM)</cp:lastModifiedBy>
  <cp:revision>9</cp:revision>
  <cp:lastPrinted>2024-11-21T08:03:00Z</cp:lastPrinted>
  <dcterms:created xsi:type="dcterms:W3CDTF">2024-11-25T13:53:00Z</dcterms:created>
  <dcterms:modified xsi:type="dcterms:W3CDTF">2026-06-04T09:11:00Z</dcterms:modified>
</cp:coreProperties>
</file>