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6"/>
      </w:tblGrid>
      <w:tr w:rsidR="00697220" w:rsidRPr="007B3AC7" w:rsidTr="0017530B">
        <w:trPr>
          <w:cantSplit/>
          <w:trHeight w:hRule="exact" w:val="1417"/>
        </w:trPr>
        <w:tc>
          <w:tcPr>
            <w:tcW w:w="1648" w:type="dxa"/>
            <w:tcBorders>
              <w:top w:val="nil"/>
              <w:left w:val="nil"/>
              <w:bottom w:val="nil"/>
              <w:right w:val="nil"/>
            </w:tcBorders>
          </w:tcPr>
          <w:p w:rsidR="00697220" w:rsidRPr="007057B8" w:rsidRDefault="007B3AC7">
            <w:pPr>
              <w:pStyle w:val="TitrePartie"/>
              <w:spacing w:before="40"/>
              <w:jc w:val="left"/>
              <w:rPr>
                <w:sz w:val="36"/>
                <w:lang w:val="fr-BE"/>
              </w:rPr>
            </w:pPr>
            <w:bookmarkStart w:id="0" w:name="_GoBack"/>
            <w:bookmarkEnd w:id="0"/>
            <w:r>
              <w:rPr>
                <w:noProof/>
                <w:snapToGrid/>
              </w:rPr>
              <w:drawing>
                <wp:inline distT="0" distB="0" distL="0" distR="0" wp14:anchorId="30983035" wp14:editId="5B06F561">
                  <wp:extent cx="840740" cy="722630"/>
                  <wp:effectExtent l="0" t="0" r="0" b="1270"/>
                  <wp:docPr id="4" name="Image 4"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8371" w:type="dxa"/>
            <w:tcBorders>
              <w:top w:val="nil"/>
              <w:left w:val="nil"/>
              <w:bottom w:val="nil"/>
              <w:right w:val="nil"/>
            </w:tcBorders>
          </w:tcPr>
          <w:p w:rsidR="00697220" w:rsidRPr="007057B8" w:rsidRDefault="00663C38" w:rsidP="0017530B">
            <w:pPr>
              <w:spacing w:before="240" w:after="120" w:line="240" w:lineRule="exact"/>
              <w:rPr>
                <w:b/>
                <w:bCs/>
                <w:spacing w:val="-9"/>
                <w:sz w:val="32"/>
                <w:szCs w:val="34"/>
                <w:lang w:val="fr-BE"/>
              </w:rPr>
            </w:pPr>
            <w:r w:rsidRPr="007057B8">
              <w:rPr>
                <w:b/>
                <w:bCs/>
                <w:spacing w:val="-9"/>
                <w:sz w:val="32"/>
                <w:szCs w:val="34"/>
                <w:lang w:val="fr-BE"/>
              </w:rPr>
              <w:t xml:space="preserve">Déclaration d’une activité accessoire </w:t>
            </w:r>
            <w:r w:rsidR="0017530B" w:rsidRPr="007057B8">
              <w:rPr>
                <w:b/>
                <w:bCs/>
                <w:spacing w:val="-9"/>
                <w:sz w:val="32"/>
                <w:szCs w:val="34"/>
                <w:lang w:val="fr-BE"/>
              </w:rPr>
              <w:t xml:space="preserve">– </w:t>
            </w:r>
          </w:p>
          <w:p w:rsidR="0017530B" w:rsidRPr="007057B8" w:rsidRDefault="00663C38" w:rsidP="0017530B">
            <w:pPr>
              <w:spacing w:before="120" w:after="40"/>
              <w:rPr>
                <w:b/>
                <w:bCs/>
                <w:spacing w:val="-9"/>
                <w:sz w:val="32"/>
                <w:szCs w:val="34"/>
                <w:lang w:val="fr-BE"/>
              </w:rPr>
            </w:pPr>
            <w:r w:rsidRPr="007057B8">
              <w:rPr>
                <w:b/>
                <w:bCs/>
                <w:spacing w:val="-9"/>
                <w:sz w:val="32"/>
                <w:szCs w:val="34"/>
                <w:lang w:val="fr-BE"/>
              </w:rPr>
              <w:t>Mesure « Tremplin – indépendants »</w:t>
            </w:r>
          </w:p>
        </w:tc>
      </w:tr>
    </w:tbl>
    <w:p w:rsidR="00663C38" w:rsidRPr="007057B8" w:rsidRDefault="00663C38" w:rsidP="00663C38">
      <w:pPr>
        <w:pStyle w:val="IntertitrePageIntro"/>
        <w:spacing w:before="120"/>
        <w:ind w:left="1559"/>
        <w:rPr>
          <w:sz w:val="20"/>
          <w:szCs w:val="20"/>
        </w:rPr>
      </w:pPr>
      <w:r w:rsidRPr="007057B8">
        <w:rPr>
          <w:sz w:val="20"/>
          <w:szCs w:val="20"/>
        </w:rPr>
        <w:t>Pourquoi cette demande ?</w:t>
      </w:r>
    </w:p>
    <w:p w:rsidR="00663C38" w:rsidRPr="007057B8" w:rsidRDefault="00663C38" w:rsidP="00663C38">
      <w:pPr>
        <w:pStyle w:val="texteIntro"/>
        <w:ind w:left="2693" w:right="0"/>
        <w:rPr>
          <w:sz w:val="20"/>
          <w:szCs w:val="20"/>
          <w:lang w:val="fr-BE"/>
        </w:rPr>
      </w:pPr>
      <w:r w:rsidRPr="007057B8">
        <w:rPr>
          <w:sz w:val="20"/>
          <w:szCs w:val="20"/>
          <w:lang w:val="fr-BE"/>
        </w:rPr>
        <w:t xml:space="preserve">Vous êtes chômeur </w:t>
      </w:r>
      <w:r w:rsidR="004F2C97" w:rsidRPr="007057B8">
        <w:rPr>
          <w:sz w:val="20"/>
          <w:szCs w:val="20"/>
          <w:lang w:val="fr-BE"/>
        </w:rPr>
        <w:t>indemnisé</w:t>
      </w:r>
      <w:r w:rsidRPr="007057B8">
        <w:rPr>
          <w:sz w:val="20"/>
          <w:szCs w:val="20"/>
          <w:lang w:val="fr-BE"/>
        </w:rPr>
        <w:t xml:space="preserve"> et souhaitez entreprendre une activité accessoire, en tant qu’indépendant, durant votre chômage. Vous introduisez ce formulaire afin de conserver votre droit aux allocations, pendant une période de 12 mois. Vous ne devez </w:t>
      </w:r>
      <w:r w:rsidR="002878C6" w:rsidRPr="007057B8">
        <w:rPr>
          <w:sz w:val="20"/>
          <w:szCs w:val="20"/>
          <w:lang w:val="fr-BE"/>
        </w:rPr>
        <w:t>ni</w:t>
      </w:r>
      <w:r w:rsidRPr="007057B8">
        <w:rPr>
          <w:sz w:val="20"/>
          <w:szCs w:val="20"/>
          <w:lang w:val="fr-BE"/>
        </w:rPr>
        <w:t xml:space="preserve"> mentionner cette acti</w:t>
      </w:r>
      <w:r w:rsidR="002878C6" w:rsidRPr="007057B8">
        <w:rPr>
          <w:sz w:val="20"/>
          <w:szCs w:val="20"/>
          <w:lang w:val="fr-BE"/>
        </w:rPr>
        <w:t xml:space="preserve">vité sur votre carte de contrôle, ni </w:t>
      </w:r>
      <w:r w:rsidRPr="007057B8">
        <w:rPr>
          <w:sz w:val="20"/>
          <w:szCs w:val="20"/>
          <w:lang w:val="fr-BE"/>
        </w:rPr>
        <w:t>introduire de formulaire de déclaration remplaçant la carte de contrôle</w:t>
      </w:r>
      <w:r w:rsidR="002878C6" w:rsidRPr="007057B8">
        <w:rPr>
          <w:sz w:val="20"/>
          <w:szCs w:val="20"/>
          <w:lang w:val="fr-BE"/>
        </w:rPr>
        <w:t>, en cas de dispense de carte de contrôle</w:t>
      </w:r>
      <w:r w:rsidRPr="007057B8">
        <w:rPr>
          <w:sz w:val="20"/>
          <w:szCs w:val="20"/>
          <w:lang w:val="fr-BE"/>
        </w:rPr>
        <w:t>.</w:t>
      </w:r>
    </w:p>
    <w:p w:rsidR="00663C38" w:rsidRPr="007057B8" w:rsidRDefault="00B3490B" w:rsidP="00663C38">
      <w:pPr>
        <w:pStyle w:val="texteIntro"/>
        <w:spacing w:before="120"/>
        <w:ind w:left="2693" w:right="0"/>
        <w:rPr>
          <w:sz w:val="20"/>
          <w:szCs w:val="20"/>
          <w:lang w:val="fr-BE"/>
        </w:rPr>
      </w:pPr>
      <w:r w:rsidRPr="007057B8">
        <w:rPr>
          <w:sz w:val="20"/>
          <w:szCs w:val="20"/>
          <w:lang w:val="fr-BE"/>
        </w:rPr>
        <w:t>Base légale : art. 48, §</w:t>
      </w:r>
      <w:r w:rsidR="00D0756C" w:rsidRPr="007057B8">
        <w:rPr>
          <w:sz w:val="20"/>
          <w:szCs w:val="20"/>
          <w:lang w:val="fr-BE"/>
        </w:rPr>
        <w:t xml:space="preserve">1bis </w:t>
      </w:r>
      <w:r w:rsidR="00663C38" w:rsidRPr="007057B8">
        <w:rPr>
          <w:sz w:val="20"/>
          <w:szCs w:val="20"/>
          <w:lang w:val="fr-BE"/>
        </w:rPr>
        <w:t xml:space="preserve">AR 25.11.1991 </w:t>
      </w:r>
    </w:p>
    <w:p w:rsidR="00663C38" w:rsidRPr="007057B8" w:rsidRDefault="00663C38" w:rsidP="00663C38">
      <w:pPr>
        <w:pStyle w:val="IntertitrePageIntro"/>
        <w:spacing w:before="120"/>
        <w:ind w:left="1559"/>
      </w:pPr>
      <w:r w:rsidRPr="007057B8">
        <w:rPr>
          <w:spacing w:val="-1"/>
          <w:sz w:val="20"/>
          <w:szCs w:val="20"/>
        </w:rPr>
        <w:t xml:space="preserve">Avez-vous besoin d’informations complémentaires </w:t>
      </w:r>
      <w:r w:rsidRPr="007057B8">
        <w:rPr>
          <w:sz w:val="20"/>
          <w:szCs w:val="20"/>
        </w:rPr>
        <w:t>?</w:t>
      </w:r>
    </w:p>
    <w:p w:rsidR="00663C38" w:rsidRPr="007057B8" w:rsidRDefault="00663C38" w:rsidP="00663C38">
      <w:pPr>
        <w:pStyle w:val="texteIntro"/>
        <w:ind w:left="2693" w:right="0"/>
        <w:rPr>
          <w:sz w:val="20"/>
          <w:szCs w:val="20"/>
          <w:lang w:val="fr-BE"/>
        </w:rPr>
      </w:pPr>
      <w:r w:rsidRPr="007057B8">
        <w:rPr>
          <w:spacing w:val="-1"/>
          <w:w w:val="108"/>
          <w:sz w:val="20"/>
          <w:szCs w:val="20"/>
          <w:lang w:val="fr-BE"/>
        </w:rPr>
        <w:t xml:space="preserve">Si </w:t>
      </w:r>
      <w:r w:rsidRPr="007057B8">
        <w:rPr>
          <w:sz w:val="20"/>
          <w:szCs w:val="20"/>
          <w:lang w:val="fr-BE"/>
        </w:rPr>
        <w:t>vous</w:t>
      </w:r>
      <w:r w:rsidRPr="007057B8">
        <w:rPr>
          <w:spacing w:val="-1"/>
          <w:w w:val="108"/>
          <w:sz w:val="20"/>
          <w:szCs w:val="20"/>
          <w:lang w:val="fr-BE"/>
        </w:rPr>
        <w:t xml:space="preserve"> souhaitez plus d’informations </w:t>
      </w:r>
      <w:r w:rsidRPr="007057B8">
        <w:rPr>
          <w:sz w:val="20"/>
          <w:szCs w:val="20"/>
          <w:lang w:val="fr-BE"/>
        </w:rPr>
        <w:t>:</w:t>
      </w:r>
    </w:p>
    <w:p w:rsidR="00663C38" w:rsidRPr="007057B8" w:rsidRDefault="00663C38" w:rsidP="00663C38">
      <w:pPr>
        <w:pStyle w:val="texteIntro"/>
        <w:tabs>
          <w:tab w:val="left" w:pos="2970"/>
        </w:tabs>
        <w:ind w:left="2693" w:right="0"/>
        <w:rPr>
          <w:sz w:val="20"/>
          <w:szCs w:val="20"/>
          <w:lang w:val="fr-BE"/>
        </w:rPr>
      </w:pPr>
      <w:r w:rsidRPr="007057B8">
        <w:rPr>
          <w:sz w:val="20"/>
          <w:szCs w:val="20"/>
          <w:lang w:val="fr-BE"/>
        </w:rPr>
        <w:t>-</w:t>
      </w:r>
      <w:r w:rsidRPr="007057B8">
        <w:rPr>
          <w:sz w:val="20"/>
          <w:szCs w:val="20"/>
          <w:lang w:val="fr-BE"/>
        </w:rPr>
        <w:tab/>
        <w:t>contactez</w:t>
      </w:r>
      <w:r w:rsidRPr="007057B8">
        <w:rPr>
          <w:spacing w:val="-1"/>
          <w:w w:val="108"/>
          <w:sz w:val="20"/>
          <w:szCs w:val="20"/>
          <w:lang w:val="fr-BE"/>
        </w:rPr>
        <w:t xml:space="preserve"> votre organisme de paiement</w:t>
      </w:r>
      <w:r w:rsidRPr="007057B8">
        <w:rPr>
          <w:sz w:val="20"/>
          <w:szCs w:val="20"/>
          <w:lang w:val="fr-BE"/>
        </w:rPr>
        <w:t xml:space="preserve"> (CAPAC, CGSLB, CSC ou FGTB);</w:t>
      </w:r>
    </w:p>
    <w:p w:rsidR="00663C38" w:rsidRPr="007057B8" w:rsidRDefault="00663C38" w:rsidP="00663C38">
      <w:pPr>
        <w:pStyle w:val="texteIntro"/>
        <w:ind w:left="2970" w:right="0" w:hanging="277"/>
        <w:rPr>
          <w:sz w:val="18"/>
          <w:szCs w:val="18"/>
          <w:lang w:val="fr-BE"/>
        </w:rPr>
      </w:pPr>
      <w:r w:rsidRPr="007057B8">
        <w:rPr>
          <w:sz w:val="20"/>
          <w:szCs w:val="20"/>
          <w:lang w:val="fr-BE"/>
        </w:rPr>
        <w:t>-</w:t>
      </w:r>
      <w:r w:rsidRPr="007057B8">
        <w:rPr>
          <w:sz w:val="20"/>
          <w:szCs w:val="20"/>
          <w:lang w:val="fr-BE"/>
        </w:rPr>
        <w:tab/>
        <w:t>lisez la feuille info T158 « </w:t>
      </w:r>
      <w:r w:rsidR="003942A5" w:rsidRPr="007057B8">
        <w:rPr>
          <w:sz w:val="20"/>
          <w:szCs w:val="20"/>
          <w:lang w:val="fr-BE"/>
        </w:rPr>
        <w:t>Pouvez-vous exercer une activité indépendante à titre accessoire pendant votre chômage dans le cadre de l’avantage « Tremplin – indépendants » ? ».</w:t>
      </w:r>
    </w:p>
    <w:p w:rsidR="00663C38" w:rsidRPr="007057B8" w:rsidRDefault="00663C38" w:rsidP="005D6712">
      <w:pPr>
        <w:pStyle w:val="texteIntro"/>
        <w:ind w:left="2977" w:right="0"/>
        <w:rPr>
          <w:sz w:val="20"/>
          <w:szCs w:val="20"/>
          <w:lang w:val="fr-BE"/>
        </w:rPr>
      </w:pPr>
      <w:r w:rsidRPr="007057B8">
        <w:rPr>
          <w:spacing w:val="-1"/>
          <w:w w:val="108"/>
          <w:sz w:val="20"/>
          <w:szCs w:val="20"/>
          <w:lang w:val="fr-BE"/>
        </w:rPr>
        <w:t xml:space="preserve">Cette feuille info est disponible auprès de votre organisme de paiement ou du bureau de chômage de l'ONEM ou peut être téléchargée du site internet </w:t>
      </w:r>
      <w:hyperlink r:id="rId10" w:history="1">
        <w:r w:rsidRPr="007057B8">
          <w:rPr>
            <w:spacing w:val="-1"/>
            <w:w w:val="108"/>
            <w:sz w:val="20"/>
            <w:szCs w:val="20"/>
            <w:u w:val="single"/>
            <w:lang w:val="fr-BE"/>
          </w:rPr>
          <w:t>www.onem.be</w:t>
        </w:r>
      </w:hyperlink>
      <w:r w:rsidRPr="007057B8">
        <w:rPr>
          <w:sz w:val="20"/>
          <w:szCs w:val="20"/>
          <w:lang w:val="fr-BE"/>
        </w:rPr>
        <w:t>.</w:t>
      </w:r>
    </w:p>
    <w:p w:rsidR="00663C38" w:rsidRPr="007057B8" w:rsidRDefault="00663C38" w:rsidP="00663C38">
      <w:pPr>
        <w:pStyle w:val="IntertitrePageIntro"/>
        <w:spacing w:before="120"/>
        <w:ind w:left="1559"/>
      </w:pPr>
      <w:r w:rsidRPr="007057B8">
        <w:rPr>
          <w:sz w:val="20"/>
          <w:szCs w:val="20"/>
        </w:rPr>
        <w:t>Que devez-vous faire du formulaire ?</w:t>
      </w:r>
    </w:p>
    <w:p w:rsidR="00663C38" w:rsidRPr="007057B8" w:rsidRDefault="00663C38" w:rsidP="00663C38">
      <w:pPr>
        <w:tabs>
          <w:tab w:val="left" w:leader="dot" w:pos="8364"/>
          <w:tab w:val="left" w:leader="dot" w:pos="8789"/>
          <w:tab w:val="left" w:pos="9923"/>
        </w:tabs>
        <w:spacing w:line="240" w:lineRule="exact"/>
        <w:ind w:left="2642" w:right="34"/>
        <w:jc w:val="both"/>
        <w:rPr>
          <w:lang w:val="fr-BE"/>
        </w:rPr>
      </w:pPr>
      <w:r w:rsidRPr="007057B8">
        <w:rPr>
          <w:sz w:val="20"/>
          <w:lang w:val="fr-BE"/>
        </w:rPr>
        <w:t>Complétez ce formulaire en n’oubliant pas de mentionner votr</w:t>
      </w:r>
      <w:r w:rsidR="002878C6" w:rsidRPr="007057B8">
        <w:rPr>
          <w:sz w:val="20"/>
          <w:lang w:val="fr-BE"/>
        </w:rPr>
        <w:t>e numéro de registre national (</w:t>
      </w:r>
      <w:r w:rsidRPr="007057B8">
        <w:rPr>
          <w:sz w:val="20"/>
          <w:lang w:val="fr-BE"/>
        </w:rPr>
        <w:t xml:space="preserve">NISS) en haut de chaque page. </w:t>
      </w:r>
    </w:p>
    <w:p w:rsidR="00663C38" w:rsidRPr="007057B8" w:rsidRDefault="00663C38" w:rsidP="00663C38">
      <w:pPr>
        <w:pStyle w:val="IntertitrePageIntro"/>
        <w:spacing w:before="120"/>
        <w:ind w:left="1559"/>
      </w:pPr>
      <w:r w:rsidRPr="007057B8">
        <w:rPr>
          <w:sz w:val="20"/>
          <w:szCs w:val="20"/>
        </w:rPr>
        <w:t>Que devez-vous faire du formulaire complété ?</w:t>
      </w:r>
    </w:p>
    <w:p w:rsidR="00663C38" w:rsidRPr="007057B8" w:rsidRDefault="00663C38" w:rsidP="00663C38">
      <w:pPr>
        <w:tabs>
          <w:tab w:val="left" w:leader="dot" w:pos="8364"/>
          <w:tab w:val="left" w:leader="dot" w:pos="8789"/>
          <w:tab w:val="left" w:pos="9923"/>
        </w:tabs>
        <w:spacing w:line="240" w:lineRule="exact"/>
        <w:ind w:left="2642" w:right="34"/>
        <w:jc w:val="both"/>
        <w:rPr>
          <w:lang w:val="fr-BE"/>
        </w:rPr>
      </w:pPr>
      <w:r w:rsidRPr="007057B8">
        <w:rPr>
          <w:sz w:val="20"/>
          <w:lang w:val="fr-BE"/>
        </w:rPr>
        <w:t xml:space="preserve">Vous remettez le formulaire complété, </w:t>
      </w:r>
      <w:r w:rsidRPr="007057B8">
        <w:rPr>
          <w:sz w:val="20"/>
          <w:u w:val="single"/>
          <w:lang w:val="fr-BE"/>
        </w:rPr>
        <w:t>au plus tôt 3 mois avant le début de votre activité,</w:t>
      </w:r>
      <w:r w:rsidRPr="007057B8">
        <w:rPr>
          <w:sz w:val="20"/>
          <w:lang w:val="fr-BE"/>
        </w:rPr>
        <w:t xml:space="preserve"> à votre organisme de paiement (CAPAC, CGSLB, CSC ou FGTB</w:t>
      </w:r>
      <w:r w:rsidR="008045FF" w:rsidRPr="007057B8">
        <w:rPr>
          <w:sz w:val="20"/>
          <w:lang w:val="fr-BE"/>
        </w:rPr>
        <w:t>).</w:t>
      </w:r>
    </w:p>
    <w:p w:rsidR="00663C38" w:rsidRPr="007057B8" w:rsidRDefault="00663C38" w:rsidP="00663C38">
      <w:pPr>
        <w:pStyle w:val="IntertitrePageIntro"/>
        <w:spacing w:before="120"/>
        <w:ind w:left="1559"/>
      </w:pPr>
      <w:r w:rsidRPr="007057B8">
        <w:rPr>
          <w:sz w:val="20"/>
          <w:szCs w:val="20"/>
        </w:rPr>
        <w:t>Et ensuite ?</w:t>
      </w:r>
    </w:p>
    <w:p w:rsidR="00663C38" w:rsidRPr="007057B8" w:rsidRDefault="00663C38" w:rsidP="00663C38">
      <w:pPr>
        <w:pStyle w:val="texteIntro"/>
        <w:rPr>
          <w:sz w:val="20"/>
          <w:szCs w:val="20"/>
          <w:lang w:val="fr-BE"/>
        </w:rPr>
      </w:pPr>
      <w:r w:rsidRPr="007057B8">
        <w:rPr>
          <w:sz w:val="20"/>
          <w:szCs w:val="20"/>
          <w:lang w:val="fr-BE"/>
        </w:rPr>
        <w:t>L’organisme de paiement transmet les formulaires à l’ONEM et vous tiendra au courant du traitement de votre demande.</w:t>
      </w:r>
    </w:p>
    <w:p w:rsidR="008D2924" w:rsidRPr="007057B8" w:rsidRDefault="00DD79FF" w:rsidP="008D2924">
      <w:pPr>
        <w:pStyle w:val="texteIntro"/>
        <w:ind w:left="2693" w:right="0"/>
        <w:jc w:val="left"/>
        <w:rPr>
          <w:sz w:val="20"/>
          <w:lang w:val="fr-BE"/>
        </w:rPr>
      </w:pPr>
      <w:r w:rsidRPr="007057B8">
        <w:rPr>
          <w:noProof/>
          <w:snapToGrid/>
          <w:sz w:val="20"/>
          <w:lang w:val="nl-BE" w:eastAsia="nl-BE"/>
        </w:rPr>
        <w:drawing>
          <wp:anchor distT="0" distB="0" distL="114300" distR="114300" simplePos="0" relativeHeight="251660800" behindDoc="1" locked="0" layoutInCell="1" allowOverlap="1">
            <wp:simplePos x="0" y="0"/>
            <wp:positionH relativeFrom="page">
              <wp:posOffset>6956755</wp:posOffset>
            </wp:positionH>
            <wp:positionV relativeFrom="page">
              <wp:posOffset>10102291</wp:posOffset>
            </wp:positionV>
            <wp:extent cx="563270" cy="52669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3270" cy="526695"/>
                    </a:xfrm>
                    <a:prstGeom prst="rect">
                      <a:avLst/>
                    </a:prstGeom>
                    <a:noFill/>
                  </pic:spPr>
                </pic:pic>
              </a:graphicData>
            </a:graphic>
          </wp:anchor>
        </w:drawing>
      </w:r>
    </w:p>
    <w:p w:rsidR="00DD79FF" w:rsidRPr="007057B8" w:rsidRDefault="00DD79FF" w:rsidP="00DD79FF">
      <w:pPr>
        <w:tabs>
          <w:tab w:val="left" w:pos="5679"/>
        </w:tabs>
        <w:rPr>
          <w:lang w:val="fr-BE"/>
        </w:rPr>
      </w:pPr>
      <w:r w:rsidRPr="007057B8">
        <w:rPr>
          <w:lang w:val="fr-BE"/>
        </w:rPr>
        <w:tab/>
      </w:r>
    </w:p>
    <w:p w:rsidR="00DD79FF" w:rsidRPr="007057B8" w:rsidRDefault="00DD79FF" w:rsidP="00DD79FF">
      <w:pPr>
        <w:rPr>
          <w:lang w:val="fr-BE"/>
        </w:rPr>
      </w:pPr>
    </w:p>
    <w:p w:rsidR="008D2924" w:rsidRPr="007057B8" w:rsidRDefault="008D2924" w:rsidP="00DD79FF">
      <w:pPr>
        <w:rPr>
          <w:lang w:val="fr-BE"/>
        </w:rPr>
        <w:sectPr w:rsidR="008D2924" w:rsidRPr="007057B8" w:rsidSect="00697220">
          <w:headerReference w:type="default" r:id="rId12"/>
          <w:footerReference w:type="even" r:id="rId13"/>
          <w:footerReference w:type="default" r:id="rId14"/>
          <w:pgSz w:w="11907" w:h="16840"/>
          <w:pgMar w:top="1134" w:right="851" w:bottom="993" w:left="1134" w:header="567" w:footer="567" w:gutter="0"/>
          <w:cols w:space="60"/>
          <w:noEndnote/>
          <w:docGrid w:linePitch="299"/>
        </w:sectPr>
      </w:pPr>
    </w:p>
    <w:p w:rsidR="00697220" w:rsidRPr="007057B8" w:rsidRDefault="00697220">
      <w:pPr>
        <w:tabs>
          <w:tab w:val="left" w:pos="5633"/>
        </w:tabs>
        <w:rPr>
          <w:lang w:val="fr-BE"/>
        </w:rPr>
      </w:pPr>
    </w:p>
    <w:p w:rsidR="00697220" w:rsidRPr="007057B8" w:rsidRDefault="00697220">
      <w:pPr>
        <w:rPr>
          <w:lang w:val="fr-BE"/>
        </w:rPr>
        <w:sectPr w:rsidR="00697220" w:rsidRPr="007057B8" w:rsidSect="00697220">
          <w:headerReference w:type="even" r:id="rId15"/>
          <w:headerReference w:type="default" r:id="rId16"/>
          <w:footerReference w:type="default" r:id="rId17"/>
          <w:headerReference w:type="first" r:id="rId18"/>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92"/>
        <w:gridCol w:w="2079"/>
      </w:tblGrid>
      <w:tr w:rsidR="00697220" w:rsidRPr="007B3AC7" w:rsidTr="008A74C4">
        <w:trPr>
          <w:cantSplit/>
          <w:trHeight w:hRule="exact" w:val="1317"/>
        </w:trPr>
        <w:tc>
          <w:tcPr>
            <w:tcW w:w="1648" w:type="dxa"/>
            <w:tcBorders>
              <w:top w:val="nil"/>
              <w:left w:val="nil"/>
              <w:bottom w:val="nil"/>
              <w:right w:val="nil"/>
            </w:tcBorders>
          </w:tcPr>
          <w:p w:rsidR="00697220" w:rsidRPr="007057B8" w:rsidRDefault="007B3AC7">
            <w:pPr>
              <w:pStyle w:val="TitrePartie"/>
              <w:spacing w:before="40"/>
              <w:jc w:val="left"/>
              <w:rPr>
                <w:sz w:val="36"/>
                <w:lang w:val="fr-BE"/>
              </w:rPr>
            </w:pPr>
            <w:r>
              <w:rPr>
                <w:noProof/>
                <w:snapToGrid/>
              </w:rPr>
              <w:lastRenderedPageBreak/>
              <w:drawing>
                <wp:inline distT="0" distB="0" distL="0" distR="0" wp14:anchorId="71506478" wp14:editId="7CFD12B7">
                  <wp:extent cx="840740" cy="722630"/>
                  <wp:effectExtent l="0" t="0" r="0" b="1270"/>
                  <wp:docPr id="3" name="Image 3"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rsidR="00663C38" w:rsidRPr="007057B8" w:rsidRDefault="00663C38" w:rsidP="008A74C4">
            <w:pPr>
              <w:pStyle w:val="TitrePartie"/>
              <w:spacing w:before="0" w:after="40" w:line="240" w:lineRule="exact"/>
              <w:rPr>
                <w:color w:val="808080"/>
                <w:sz w:val="28"/>
                <w:szCs w:val="28"/>
                <w:lang w:val="fr-BE"/>
              </w:rPr>
            </w:pPr>
            <w:r w:rsidRPr="007057B8">
              <w:rPr>
                <w:color w:val="808080"/>
                <w:sz w:val="28"/>
                <w:szCs w:val="28"/>
                <w:lang w:val="fr-BE"/>
              </w:rPr>
              <w:t>Déclaration d’une activité accessoire</w:t>
            </w:r>
          </w:p>
          <w:p w:rsidR="0017530B" w:rsidRPr="007057B8" w:rsidRDefault="00663C38" w:rsidP="00663C38">
            <w:pPr>
              <w:pStyle w:val="TitrePartie"/>
              <w:spacing w:before="80" w:after="40" w:line="240" w:lineRule="exact"/>
              <w:rPr>
                <w:color w:val="808080"/>
                <w:sz w:val="28"/>
                <w:szCs w:val="28"/>
                <w:lang w:val="fr-BE"/>
              </w:rPr>
            </w:pPr>
            <w:r w:rsidRPr="007057B8">
              <w:rPr>
                <w:color w:val="808080"/>
                <w:sz w:val="28"/>
                <w:szCs w:val="28"/>
                <w:lang w:val="fr-BE"/>
              </w:rPr>
              <w:t>Mesure « Tremplin –</w:t>
            </w:r>
            <w:r w:rsidR="00B3490B" w:rsidRPr="007057B8">
              <w:rPr>
                <w:color w:val="808080"/>
                <w:sz w:val="28"/>
                <w:szCs w:val="28"/>
                <w:lang w:val="fr-BE"/>
              </w:rPr>
              <w:t xml:space="preserve"> </w:t>
            </w:r>
            <w:r w:rsidRPr="007057B8">
              <w:rPr>
                <w:color w:val="808080"/>
                <w:sz w:val="28"/>
                <w:szCs w:val="28"/>
                <w:lang w:val="fr-BE"/>
              </w:rPr>
              <w:t>indépendants »</w:t>
            </w:r>
          </w:p>
          <w:p w:rsidR="00697220" w:rsidRPr="007057B8" w:rsidRDefault="0017530B" w:rsidP="00577750">
            <w:pPr>
              <w:pStyle w:val="TitrePartie"/>
              <w:spacing w:before="40" w:after="40" w:line="240" w:lineRule="exact"/>
              <w:rPr>
                <w:b w:val="0"/>
                <w:bCs w:val="0"/>
                <w:color w:val="808080"/>
                <w:sz w:val="16"/>
                <w:lang w:val="fr-BE"/>
              </w:rPr>
            </w:pPr>
            <w:r w:rsidRPr="007057B8">
              <w:rPr>
                <w:b w:val="0"/>
                <w:bCs w:val="0"/>
                <w:color w:val="808080"/>
                <w:sz w:val="16"/>
                <w:lang w:val="fr-BE"/>
              </w:rPr>
              <w:t>(art. 48 §1bis</w:t>
            </w:r>
            <w:r w:rsidR="00663C38" w:rsidRPr="007057B8">
              <w:rPr>
                <w:b w:val="0"/>
                <w:bCs w:val="0"/>
                <w:color w:val="808080"/>
                <w:sz w:val="16"/>
                <w:lang w:val="fr-BE"/>
              </w:rPr>
              <w:t xml:space="preserve"> AR</w:t>
            </w:r>
            <w:r w:rsidR="00697220" w:rsidRPr="007057B8">
              <w:rPr>
                <w:b w:val="0"/>
                <w:bCs w:val="0"/>
                <w:color w:val="808080"/>
                <w:sz w:val="16"/>
                <w:lang w:val="fr-BE"/>
              </w:rPr>
              <w:t xml:space="preserve"> 25.11.1991)</w:t>
            </w:r>
          </w:p>
          <w:p w:rsidR="001672ED" w:rsidRPr="007057B8" w:rsidRDefault="00663C38" w:rsidP="00663C38">
            <w:pPr>
              <w:jc w:val="center"/>
              <w:rPr>
                <w:lang w:val="fr-BE"/>
              </w:rPr>
            </w:pPr>
            <w:r w:rsidRPr="007057B8">
              <w:rPr>
                <w:b/>
                <w:bCs/>
                <w:sz w:val="28"/>
                <w:lang w:val="fr-BE"/>
              </w:rPr>
              <w:t xml:space="preserve">A </w:t>
            </w:r>
            <w:r w:rsidRPr="007057B8">
              <w:rPr>
                <w:b/>
                <w:bCs/>
                <w:sz w:val="28"/>
                <w:szCs w:val="28"/>
                <w:lang w:val="fr-BE"/>
              </w:rPr>
              <w:t>compléter par le travailleur</w:t>
            </w:r>
          </w:p>
        </w:tc>
        <w:tc>
          <w:tcPr>
            <w:tcW w:w="2101" w:type="dxa"/>
            <w:tcBorders>
              <w:top w:val="single" w:sz="4" w:space="0" w:color="999999"/>
              <w:left w:val="single" w:sz="4" w:space="0" w:color="999999"/>
              <w:bottom w:val="single" w:sz="4" w:space="0" w:color="999999"/>
              <w:right w:val="single" w:sz="4" w:space="0" w:color="999999"/>
            </w:tcBorders>
          </w:tcPr>
          <w:p w:rsidR="0081504E" w:rsidRPr="007057B8" w:rsidRDefault="0081504E">
            <w:pPr>
              <w:spacing w:after="40"/>
              <w:jc w:val="center"/>
              <w:rPr>
                <w:color w:val="808080"/>
                <w:sz w:val="16"/>
                <w:lang w:val="fr-BE"/>
              </w:rPr>
            </w:pPr>
            <w:r w:rsidRPr="007057B8">
              <w:rPr>
                <w:color w:val="808080"/>
                <w:sz w:val="16"/>
                <w:lang w:val="fr-BE"/>
              </w:rPr>
              <w:t xml:space="preserve">date cachet </w:t>
            </w:r>
          </w:p>
          <w:p w:rsidR="00697220" w:rsidRPr="007057B8" w:rsidRDefault="0081504E">
            <w:pPr>
              <w:spacing w:after="40"/>
              <w:jc w:val="center"/>
              <w:rPr>
                <w:sz w:val="36"/>
                <w:lang w:val="fr-BE"/>
              </w:rPr>
            </w:pPr>
            <w:r w:rsidRPr="007057B8">
              <w:rPr>
                <w:color w:val="808080"/>
                <w:sz w:val="16"/>
                <w:lang w:val="fr-BE"/>
              </w:rPr>
              <w:t>organisme de paiement</w:t>
            </w:r>
          </w:p>
        </w:tc>
      </w:tr>
      <w:tr w:rsidR="00697220" w:rsidRPr="007B3AC7">
        <w:trPr>
          <w:cantSplit/>
          <w:trHeight w:val="68"/>
        </w:trPr>
        <w:tc>
          <w:tcPr>
            <w:tcW w:w="10019" w:type="dxa"/>
            <w:gridSpan w:val="3"/>
            <w:tcBorders>
              <w:top w:val="nil"/>
              <w:left w:val="nil"/>
              <w:bottom w:val="single" w:sz="4" w:space="0" w:color="000000"/>
              <w:right w:val="nil"/>
            </w:tcBorders>
          </w:tcPr>
          <w:p w:rsidR="00697220" w:rsidRPr="007057B8" w:rsidRDefault="00697220">
            <w:pPr>
              <w:spacing w:line="40" w:lineRule="exact"/>
              <w:jc w:val="center"/>
              <w:rPr>
                <w:color w:val="808080"/>
                <w:sz w:val="16"/>
                <w:lang w:val="fr-BE"/>
              </w:rPr>
            </w:pPr>
          </w:p>
        </w:tc>
      </w:tr>
    </w:tbl>
    <w:p w:rsidR="00697220" w:rsidRPr="007057B8" w:rsidRDefault="00DF29CD" w:rsidP="008A74C4">
      <w:pPr>
        <w:pStyle w:val="Intertitre"/>
        <w:keepNext w:val="0"/>
        <w:pBdr>
          <w:top w:val="none" w:sz="0" w:space="0" w:color="auto"/>
        </w:pBdr>
        <w:spacing w:before="60"/>
        <w:ind w:right="8380"/>
        <w:rPr>
          <w:sz w:val="2"/>
          <w:szCs w:val="22"/>
        </w:rPr>
      </w:pPr>
      <w:r w:rsidRPr="007057B8">
        <w:rPr>
          <w:noProof/>
          <w:sz w:val="20"/>
        </w:rPr>
        <mc:AlternateContent>
          <mc:Choice Requires="wps">
            <w:drawing>
              <wp:anchor distT="0" distB="0" distL="114300" distR="114300" simplePos="0" relativeHeight="251656704" behindDoc="0" locked="0" layoutInCell="1" allowOverlap="0">
                <wp:simplePos x="0" y="0"/>
                <wp:positionH relativeFrom="column">
                  <wp:posOffset>2141855</wp:posOffset>
                </wp:positionH>
                <wp:positionV relativeFrom="page">
                  <wp:posOffset>1478915</wp:posOffset>
                </wp:positionV>
                <wp:extent cx="4260850" cy="1053465"/>
                <wp:effectExtent l="4445" t="2540" r="1905" b="127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0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A74C4" w:rsidRDefault="008A74C4">
                            <w:pPr>
                              <w:pStyle w:val="donnes"/>
                              <w:tabs>
                                <w:tab w:val="clear" w:pos="2586"/>
                                <w:tab w:val="right" w:leader="dot" w:pos="5830"/>
                              </w:tabs>
                              <w:spacing w:before="240" w:after="240"/>
                              <w:ind w:left="992"/>
                              <w:rPr>
                                <w:sz w:val="12"/>
                              </w:rPr>
                            </w:pPr>
                            <w:r>
                              <w:rPr>
                                <w:sz w:val="12"/>
                              </w:rPr>
                              <w:tab/>
                            </w:r>
                          </w:p>
                          <w:p w:rsidR="008A74C4" w:rsidRDefault="008A74C4">
                            <w:pPr>
                              <w:pStyle w:val="donnes"/>
                              <w:tabs>
                                <w:tab w:val="clear" w:pos="2586"/>
                                <w:tab w:val="right" w:leader="dot" w:pos="5830"/>
                              </w:tabs>
                              <w:spacing w:before="240" w:after="240" w:line="240" w:lineRule="exact"/>
                              <w:ind w:left="992"/>
                              <w:rPr>
                                <w:sz w:val="12"/>
                              </w:rPr>
                            </w:pPr>
                            <w:r>
                              <w:rPr>
                                <w:sz w:val="12"/>
                              </w:rPr>
                              <w:tab/>
                            </w:r>
                          </w:p>
                          <w:p w:rsidR="008A74C4" w:rsidRDefault="008A74C4">
                            <w:pPr>
                              <w:pStyle w:val="donnes"/>
                              <w:tabs>
                                <w:tab w:val="clear" w:pos="2586"/>
                                <w:tab w:val="right" w:leader="dot" w:pos="5830"/>
                              </w:tabs>
                              <w:spacing w:before="240" w:after="240" w:line="240" w:lineRule="exact"/>
                              <w:ind w:left="992"/>
                              <w:rPr>
                                <w:sz w:val="12"/>
                              </w:rPr>
                            </w:pPr>
                            <w:r>
                              <w:rPr>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168.65pt;margin-top:116.45pt;width:335.5pt;height:8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" o:allowoverlap="f" filled="f" stroked="f" strokecolor="silver">
                <v:textbox>
                  <w:txbxContent>
                    <w:p w:rsidR="008A74C4" w:rsidRDefault="008A74C4">
                      <w:pPr>
                        <w:pStyle w:val="donnes"/>
                        <w:tabs>
                          <w:tab w:val="clear" w:pos="2586"/>
                          <w:tab w:val="right" w:leader="dot" w:pos="5830"/>
                        </w:tabs>
                        <w:spacing w:before="240" w:after="240"/>
                        <w:ind w:left="992"/>
                        <w:rPr>
                          <w:sz w:val="12"/>
                        </w:rPr>
                      </w:pPr>
                      <w:r>
                        <w:rPr>
                          <w:sz w:val="12"/>
                        </w:rPr>
                        <w:tab/>
                      </w:r>
                    </w:p>
                    <w:p w:rsidR="008A74C4" w:rsidRDefault="008A74C4">
                      <w:pPr>
                        <w:pStyle w:val="donnes"/>
                        <w:tabs>
                          <w:tab w:val="clear" w:pos="2586"/>
                          <w:tab w:val="right" w:leader="dot" w:pos="5830"/>
                        </w:tabs>
                        <w:spacing w:before="240" w:after="240" w:line="240" w:lineRule="exact"/>
                        <w:ind w:left="992"/>
                        <w:rPr>
                          <w:sz w:val="12"/>
                        </w:rPr>
                      </w:pPr>
                      <w:r>
                        <w:rPr>
                          <w:sz w:val="12"/>
                        </w:rPr>
                        <w:tab/>
                      </w:r>
                    </w:p>
                    <w:p w:rsidR="008A74C4" w:rsidRDefault="008A74C4">
                      <w:pPr>
                        <w:pStyle w:val="donnes"/>
                        <w:tabs>
                          <w:tab w:val="clear" w:pos="2586"/>
                          <w:tab w:val="right" w:leader="dot" w:pos="5830"/>
                        </w:tabs>
                        <w:spacing w:before="240" w:after="240" w:line="240" w:lineRule="exact"/>
                        <w:ind w:left="992"/>
                        <w:rPr>
                          <w:sz w:val="12"/>
                        </w:rPr>
                      </w:pPr>
                      <w:r>
                        <w:rPr>
                          <w:sz w:val="12"/>
                        </w:rPr>
                        <w:tab/>
                      </w:r>
                    </w:p>
                  </w:txbxContent>
                </v:textbox>
                <w10:wrap anchory="page"/>
              </v:rect>
            </w:pict>
          </mc:Fallback>
        </mc:AlternateContent>
      </w:r>
      <w:r w:rsidR="00663C38" w:rsidRPr="007057B8">
        <w:rPr>
          <w:noProof/>
          <w:sz w:val="20"/>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7057B8" w:rsidTr="00402F55">
        <w:trPr>
          <w:cantSplit/>
          <w:trHeight w:val="1288"/>
        </w:trPr>
        <w:tc>
          <w:tcPr>
            <w:tcW w:w="3085" w:type="dxa"/>
            <w:tcBorders>
              <w:top w:val="nil"/>
              <w:left w:val="nil"/>
              <w:bottom w:val="nil"/>
              <w:right w:val="nil"/>
            </w:tcBorders>
            <w:vAlign w:val="bottom"/>
          </w:tcPr>
          <w:p w:rsidR="00697220" w:rsidRPr="007057B8" w:rsidRDefault="00663C38">
            <w:pPr>
              <w:pStyle w:val="donnes"/>
              <w:spacing w:before="0" w:after="120"/>
              <w:jc w:val="right"/>
            </w:pPr>
            <w:r w:rsidRPr="007057B8">
              <w:t>Prénom et nom</w:t>
            </w:r>
          </w:p>
          <w:p w:rsidR="00697220" w:rsidRPr="007057B8" w:rsidRDefault="00663C38" w:rsidP="00F24EC8">
            <w:pPr>
              <w:pStyle w:val="donnes"/>
              <w:spacing w:before="240" w:after="240" w:line="240" w:lineRule="exact"/>
              <w:jc w:val="right"/>
            </w:pPr>
            <w:r w:rsidRPr="007057B8">
              <w:t>Rue et numéro</w:t>
            </w:r>
          </w:p>
          <w:p w:rsidR="00697220" w:rsidRPr="007057B8" w:rsidRDefault="00663C38">
            <w:pPr>
              <w:pStyle w:val="donnes"/>
              <w:spacing w:before="240" w:after="360"/>
              <w:jc w:val="right"/>
            </w:pPr>
            <w:r w:rsidRPr="007057B8">
              <w:rPr>
                <w:bCs/>
              </w:rPr>
              <w:t>Code postal et commune</w:t>
            </w:r>
          </w:p>
        </w:tc>
        <w:tc>
          <w:tcPr>
            <w:tcW w:w="6948" w:type="dxa"/>
            <w:tcBorders>
              <w:top w:val="nil"/>
              <w:left w:val="nil"/>
              <w:bottom w:val="nil"/>
              <w:right w:val="nil"/>
            </w:tcBorders>
            <w:vAlign w:val="bottom"/>
          </w:tcPr>
          <w:p w:rsidR="00697220" w:rsidRPr="007057B8" w:rsidRDefault="00697220">
            <w:pPr>
              <w:pStyle w:val="donnes"/>
              <w:tabs>
                <w:tab w:val="clear" w:pos="2586"/>
                <w:tab w:val="clear" w:pos="6696"/>
                <w:tab w:val="left" w:pos="1451"/>
                <w:tab w:val="right" w:leader="dot" w:pos="6265"/>
              </w:tabs>
              <w:spacing w:before="240" w:after="120"/>
              <w:rPr>
                <w:sz w:val="12"/>
              </w:rPr>
            </w:pPr>
            <w:r w:rsidRPr="007057B8">
              <w:rPr>
                <w:sz w:val="12"/>
              </w:rPr>
              <w:tab/>
            </w:r>
          </w:p>
        </w:tc>
      </w:tr>
      <w:tr w:rsidR="00697220" w:rsidRPr="007057B8" w:rsidTr="00F24EC8">
        <w:trPr>
          <w:trHeight w:val="523"/>
        </w:trPr>
        <w:tc>
          <w:tcPr>
            <w:tcW w:w="3085" w:type="dxa"/>
            <w:tcBorders>
              <w:top w:val="nil"/>
              <w:left w:val="nil"/>
              <w:bottom w:val="nil"/>
              <w:right w:val="nil"/>
            </w:tcBorders>
          </w:tcPr>
          <w:p w:rsidR="00697220" w:rsidRPr="007057B8" w:rsidRDefault="00663C38" w:rsidP="008A74C4">
            <w:pPr>
              <w:pStyle w:val="Bloktekst"/>
              <w:shd w:val="clear" w:color="auto" w:fill="auto"/>
              <w:spacing w:before="120" w:after="40" w:line="240" w:lineRule="auto"/>
              <w:ind w:left="0" w:right="11"/>
              <w:rPr>
                <w:b w:val="0"/>
                <w:bCs w:val="0"/>
                <w:color w:val="808080"/>
                <w:lang w:val="fr-BE"/>
              </w:rPr>
            </w:pPr>
            <w:r w:rsidRPr="007057B8">
              <w:rPr>
                <w:b w:val="0"/>
                <w:bCs w:val="0"/>
                <w:color w:val="808080"/>
                <w:spacing w:val="2"/>
                <w:sz w:val="16"/>
                <w:szCs w:val="18"/>
                <w:lang w:val="fr-BE"/>
              </w:rPr>
              <w:t>Votre numéro NISS se trouve au verso de votre carte d’identité</w:t>
            </w:r>
          </w:p>
        </w:tc>
        <w:tc>
          <w:tcPr>
            <w:tcW w:w="6948" w:type="dxa"/>
            <w:tcBorders>
              <w:top w:val="nil"/>
              <w:left w:val="nil"/>
              <w:bottom w:val="nil"/>
              <w:right w:val="nil"/>
            </w:tcBorders>
          </w:tcPr>
          <w:p w:rsidR="00697220" w:rsidRPr="007057B8" w:rsidRDefault="00DE0196" w:rsidP="008A74C4">
            <w:pPr>
              <w:pStyle w:val="donnes"/>
              <w:tabs>
                <w:tab w:val="clear" w:pos="2586"/>
                <w:tab w:val="left" w:pos="2530"/>
                <w:tab w:val="right" w:leader="dot" w:pos="5830"/>
              </w:tabs>
              <w:spacing w:after="120"/>
            </w:pPr>
            <w:r w:rsidRPr="007057B8">
              <w:t>Numéro registre national (NISS)</w:t>
            </w:r>
            <w:r w:rsidR="00697220" w:rsidRPr="007057B8">
              <w:t xml:space="preserve">  __ __ __ __ __ __ / __ __ __ - __ __</w:t>
            </w:r>
          </w:p>
        </w:tc>
      </w:tr>
      <w:tr w:rsidR="00697220" w:rsidRPr="007057B8" w:rsidTr="000B24F3">
        <w:tc>
          <w:tcPr>
            <w:tcW w:w="3085" w:type="dxa"/>
            <w:tcBorders>
              <w:top w:val="nil"/>
              <w:left w:val="nil"/>
              <w:bottom w:val="nil"/>
              <w:right w:val="nil"/>
            </w:tcBorders>
          </w:tcPr>
          <w:p w:rsidR="00697220" w:rsidRPr="007057B8" w:rsidRDefault="00663C38" w:rsidP="000B24F3">
            <w:pPr>
              <w:pStyle w:val="Bloktekst"/>
              <w:shd w:val="clear" w:color="auto" w:fill="auto"/>
              <w:spacing w:before="60" w:after="60" w:line="240" w:lineRule="auto"/>
              <w:ind w:left="0" w:right="170"/>
              <w:rPr>
                <w:b w:val="0"/>
                <w:bCs w:val="0"/>
                <w:color w:val="808080"/>
                <w:lang w:val="fr-BE"/>
              </w:rPr>
            </w:pPr>
            <w:r w:rsidRPr="007057B8">
              <w:rPr>
                <w:b w:val="0"/>
                <w:bCs w:val="0"/>
                <w:color w:val="808080"/>
                <w:spacing w:val="2"/>
                <w:sz w:val="16"/>
                <w:szCs w:val="18"/>
                <w:lang w:val="fr-BE"/>
              </w:rPr>
              <w:t>Les données ‘téléphone’ et ‘e-mail’ sont facultatives</w:t>
            </w:r>
          </w:p>
        </w:tc>
        <w:tc>
          <w:tcPr>
            <w:tcW w:w="6948" w:type="dxa"/>
            <w:tcBorders>
              <w:top w:val="nil"/>
              <w:left w:val="nil"/>
              <w:bottom w:val="nil"/>
              <w:right w:val="nil"/>
            </w:tcBorders>
          </w:tcPr>
          <w:p w:rsidR="00697220" w:rsidRPr="007057B8" w:rsidRDefault="00DE0196" w:rsidP="00A52DB1">
            <w:pPr>
              <w:pStyle w:val="donnes"/>
              <w:tabs>
                <w:tab w:val="clear" w:pos="2586"/>
                <w:tab w:val="clear" w:pos="6696"/>
                <w:tab w:val="left" w:pos="1451"/>
                <w:tab w:val="right" w:leader="dot" w:pos="6265"/>
              </w:tabs>
              <w:spacing w:before="0"/>
            </w:pPr>
            <w:r w:rsidRPr="007057B8">
              <w:t>Téléphone</w:t>
            </w:r>
            <w:r w:rsidR="00697220" w:rsidRPr="007057B8">
              <w:rPr>
                <w:sz w:val="12"/>
              </w:rPr>
              <w:tab/>
            </w:r>
            <w:r w:rsidR="00697220" w:rsidRPr="007057B8">
              <w:rPr>
                <w:sz w:val="12"/>
              </w:rPr>
              <w:tab/>
            </w:r>
          </w:p>
          <w:p w:rsidR="00697220" w:rsidRPr="007057B8" w:rsidRDefault="00697220" w:rsidP="000B24F3">
            <w:pPr>
              <w:pStyle w:val="donnes"/>
              <w:tabs>
                <w:tab w:val="clear" w:pos="2586"/>
                <w:tab w:val="clear" w:pos="6696"/>
                <w:tab w:val="left" w:pos="1451"/>
                <w:tab w:val="right" w:leader="dot" w:pos="6265"/>
              </w:tabs>
              <w:spacing w:before="60"/>
              <w:rPr>
                <w:spacing w:val="-3"/>
              </w:rPr>
            </w:pPr>
            <w:r w:rsidRPr="007057B8">
              <w:t>E-mail</w:t>
            </w:r>
            <w:r w:rsidRPr="007057B8">
              <w:rPr>
                <w:sz w:val="12"/>
              </w:rPr>
              <w:tab/>
            </w:r>
            <w:r w:rsidRPr="007057B8">
              <w:rPr>
                <w:sz w:val="12"/>
              </w:rPr>
              <w:tab/>
            </w:r>
          </w:p>
        </w:tc>
      </w:tr>
    </w:tbl>
    <w:p w:rsidR="00697220" w:rsidRPr="007057B8" w:rsidRDefault="00DE0196" w:rsidP="000B24F3">
      <w:pPr>
        <w:pStyle w:val="Intertitre"/>
        <w:keepNext w:val="0"/>
        <w:spacing w:before="120" w:after="0"/>
      </w:pPr>
      <w:r w:rsidRPr="007057B8">
        <w:t>Votre déclaration</w:t>
      </w:r>
    </w:p>
    <w:tbl>
      <w:tblPr>
        <w:tblW w:w="10059" w:type="dxa"/>
        <w:tblLayout w:type="fixed"/>
        <w:tblLook w:val="0000" w:firstRow="0" w:lastRow="0" w:firstColumn="0" w:lastColumn="0" w:noHBand="0" w:noVBand="0"/>
      </w:tblPr>
      <w:tblGrid>
        <w:gridCol w:w="3085"/>
        <w:gridCol w:w="6974"/>
      </w:tblGrid>
      <w:tr w:rsidR="00697220" w:rsidRPr="007B3AC7">
        <w:trPr>
          <w:cantSplit/>
          <w:trHeight w:val="120"/>
        </w:trPr>
        <w:tc>
          <w:tcPr>
            <w:tcW w:w="3085" w:type="dxa"/>
          </w:tcPr>
          <w:p w:rsidR="00697220" w:rsidRPr="007057B8" w:rsidRDefault="00697220" w:rsidP="00697220">
            <w:pPr>
              <w:pStyle w:val="Bloktekst"/>
              <w:shd w:val="clear" w:color="auto" w:fill="auto"/>
              <w:spacing w:before="60" w:after="60" w:line="240" w:lineRule="auto"/>
              <w:ind w:left="0" w:right="170"/>
              <w:rPr>
                <w:b w:val="0"/>
                <w:bCs w:val="0"/>
                <w:color w:val="808080"/>
                <w:sz w:val="16"/>
                <w:szCs w:val="18"/>
                <w:lang w:val="fr-BE"/>
              </w:rPr>
            </w:pPr>
          </w:p>
        </w:tc>
        <w:tc>
          <w:tcPr>
            <w:tcW w:w="6974" w:type="dxa"/>
          </w:tcPr>
          <w:p w:rsidR="00697220" w:rsidRPr="007057B8" w:rsidRDefault="00DE0196" w:rsidP="002878C6">
            <w:pPr>
              <w:shd w:val="clear" w:color="auto" w:fill="FFFFFF"/>
              <w:tabs>
                <w:tab w:val="left" w:pos="51"/>
                <w:tab w:val="right" w:leader="dot" w:pos="6758"/>
              </w:tabs>
              <w:spacing w:after="40"/>
              <w:ind w:left="-11"/>
              <w:rPr>
                <w:color w:val="999999"/>
                <w:sz w:val="18"/>
                <w:lang w:val="fr-BE"/>
              </w:rPr>
            </w:pPr>
            <w:r w:rsidRPr="007057B8">
              <w:rPr>
                <w:sz w:val="18"/>
                <w:szCs w:val="18"/>
                <w:lang w:val="fr-BE"/>
              </w:rPr>
              <w:t xml:space="preserve">Je souhaite exercer une activité accessoire, en tant qu’indépendant, durant mon chômage, à dater du </w:t>
            </w:r>
            <w:r w:rsidRPr="007057B8">
              <w:rPr>
                <w:color w:val="808080"/>
                <w:sz w:val="16"/>
                <w:szCs w:val="16"/>
                <w:lang w:val="fr-BE"/>
              </w:rPr>
              <w:t>__ __</w:t>
            </w:r>
            <w:r w:rsidRPr="007057B8">
              <w:rPr>
                <w:color w:val="808080"/>
                <w:lang w:val="fr-BE"/>
              </w:rPr>
              <w:t xml:space="preserve"> </w:t>
            </w:r>
            <w:r w:rsidRPr="007057B8">
              <w:rPr>
                <w:lang w:val="fr-BE"/>
              </w:rPr>
              <w:t>/</w:t>
            </w:r>
            <w:r w:rsidRPr="007057B8">
              <w:rPr>
                <w:color w:val="808080"/>
                <w:lang w:val="fr-BE"/>
              </w:rPr>
              <w:t xml:space="preserve"> </w:t>
            </w:r>
            <w:r w:rsidRPr="007057B8">
              <w:rPr>
                <w:color w:val="808080"/>
                <w:sz w:val="16"/>
                <w:szCs w:val="16"/>
                <w:lang w:val="fr-BE"/>
              </w:rPr>
              <w:t>__ __</w:t>
            </w:r>
            <w:r w:rsidRPr="007057B8">
              <w:rPr>
                <w:color w:val="808080"/>
                <w:lang w:val="fr-BE"/>
              </w:rPr>
              <w:t xml:space="preserve"> </w:t>
            </w:r>
            <w:r w:rsidRPr="007057B8">
              <w:rPr>
                <w:lang w:val="fr-BE"/>
              </w:rPr>
              <w:t>/</w:t>
            </w:r>
            <w:r w:rsidRPr="007057B8">
              <w:rPr>
                <w:color w:val="808080"/>
                <w:lang w:val="fr-BE"/>
              </w:rPr>
              <w:t xml:space="preserve"> </w:t>
            </w:r>
            <w:r w:rsidRPr="007057B8">
              <w:rPr>
                <w:color w:val="808080"/>
                <w:sz w:val="16"/>
                <w:szCs w:val="16"/>
                <w:lang w:val="fr-BE"/>
              </w:rPr>
              <w:t>__ __</w:t>
            </w:r>
            <w:r w:rsidRPr="007057B8">
              <w:rPr>
                <w:color w:val="808080"/>
                <w:lang w:val="fr-BE"/>
              </w:rPr>
              <w:t xml:space="preserve"> </w:t>
            </w:r>
            <w:r w:rsidRPr="007057B8">
              <w:rPr>
                <w:color w:val="808080"/>
                <w:sz w:val="16"/>
                <w:szCs w:val="16"/>
                <w:lang w:val="fr-BE"/>
              </w:rPr>
              <w:t xml:space="preserve">__ __ </w:t>
            </w:r>
            <w:r w:rsidRPr="007057B8">
              <w:rPr>
                <w:sz w:val="18"/>
                <w:szCs w:val="18"/>
                <w:lang w:val="fr-BE"/>
              </w:rPr>
              <w:t xml:space="preserve">et conserver mon droit aux allocations, pendant une période de 12 mois. Je sais que je ne dois </w:t>
            </w:r>
            <w:r w:rsidR="002878C6" w:rsidRPr="007057B8">
              <w:rPr>
                <w:sz w:val="18"/>
                <w:szCs w:val="18"/>
                <w:lang w:val="fr-BE"/>
              </w:rPr>
              <w:t>ni</w:t>
            </w:r>
            <w:r w:rsidRPr="007057B8">
              <w:rPr>
                <w:sz w:val="18"/>
                <w:szCs w:val="18"/>
                <w:lang w:val="fr-BE"/>
              </w:rPr>
              <w:t xml:space="preserve"> mentionner cette activité sur ma carte de contrôle,</w:t>
            </w:r>
            <w:r w:rsidR="002878C6" w:rsidRPr="007057B8">
              <w:rPr>
                <w:sz w:val="18"/>
                <w:szCs w:val="18"/>
                <w:lang w:val="fr-BE"/>
              </w:rPr>
              <w:t xml:space="preserve"> ni</w:t>
            </w:r>
            <w:r w:rsidRPr="007057B8">
              <w:rPr>
                <w:sz w:val="18"/>
                <w:szCs w:val="18"/>
                <w:lang w:val="fr-BE"/>
              </w:rPr>
              <w:t xml:space="preserve"> introduire de formulaire de déclaration remplaçant la carte de contrôle</w:t>
            </w:r>
            <w:r w:rsidR="002878C6" w:rsidRPr="007057B8">
              <w:rPr>
                <w:sz w:val="18"/>
                <w:szCs w:val="18"/>
                <w:lang w:val="fr-BE"/>
              </w:rPr>
              <w:t>, en cas de dispense de carte de contrôle</w:t>
            </w:r>
            <w:r w:rsidRPr="007057B8">
              <w:rPr>
                <w:sz w:val="18"/>
                <w:szCs w:val="18"/>
                <w:lang w:val="fr-BE"/>
              </w:rPr>
              <w:t xml:space="preserve">.  </w:t>
            </w:r>
          </w:p>
        </w:tc>
      </w:tr>
    </w:tbl>
    <w:p w:rsidR="00AD3371" w:rsidRPr="007057B8" w:rsidRDefault="00AD3371" w:rsidP="00620B75">
      <w:pPr>
        <w:pStyle w:val="Intertitre"/>
        <w:keepNext w:val="0"/>
        <w:tabs>
          <w:tab w:val="left" w:pos="3080"/>
        </w:tabs>
        <w:spacing w:before="80"/>
      </w:pPr>
      <w:r w:rsidRPr="007057B8">
        <w:t xml:space="preserve">1. </w:t>
      </w:r>
      <w:r w:rsidR="00AE3721" w:rsidRPr="007057B8">
        <w:t>Description de mon activité</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7B3AC7" w:rsidTr="00200897">
        <w:trPr>
          <w:cantSplit/>
          <w:trHeight w:val="120"/>
        </w:trPr>
        <w:tc>
          <w:tcPr>
            <w:tcW w:w="3078" w:type="dxa"/>
            <w:tcBorders>
              <w:top w:val="nil"/>
              <w:left w:val="nil"/>
              <w:bottom w:val="nil"/>
              <w:right w:val="nil"/>
            </w:tcBorders>
          </w:tcPr>
          <w:p w:rsidR="00AD3371" w:rsidRPr="007057B8" w:rsidRDefault="00AD3371" w:rsidP="00AD3371">
            <w:pPr>
              <w:pStyle w:val="instructions"/>
              <w:spacing w:before="100" w:beforeAutospacing="1" w:after="100" w:afterAutospacing="1"/>
              <w:jc w:val="left"/>
            </w:pPr>
          </w:p>
        </w:tc>
        <w:tc>
          <w:tcPr>
            <w:tcW w:w="7040" w:type="dxa"/>
            <w:tcBorders>
              <w:top w:val="nil"/>
              <w:left w:val="nil"/>
              <w:bottom w:val="nil"/>
              <w:right w:val="nil"/>
            </w:tcBorders>
          </w:tcPr>
          <w:p w:rsidR="00AD3371" w:rsidRPr="007057B8" w:rsidRDefault="00AE3721" w:rsidP="000B24F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fr-BE"/>
              </w:rPr>
            </w:pPr>
            <w:r w:rsidRPr="007057B8">
              <w:rPr>
                <w:sz w:val="18"/>
                <w:szCs w:val="18"/>
                <w:lang w:val="fr-BE"/>
              </w:rPr>
              <w:t xml:space="preserve">Je décris ci-dessous l’activité accessoire exercée </w:t>
            </w:r>
            <w:r w:rsidR="00575A7B" w:rsidRPr="007057B8">
              <w:rPr>
                <w:sz w:val="18"/>
                <w:szCs w:val="18"/>
                <w:lang w:val="fr-BE"/>
              </w:rPr>
              <w:t>:</w:t>
            </w:r>
          </w:p>
          <w:p w:rsidR="00AD3371" w:rsidRPr="007057B8" w:rsidRDefault="00AD3371" w:rsidP="000B24F3">
            <w:pPr>
              <w:pStyle w:val="pointDeSuite"/>
              <w:tabs>
                <w:tab w:val="clear" w:pos="34"/>
                <w:tab w:val="clear" w:pos="7121"/>
                <w:tab w:val="right" w:leader="dot" w:pos="6703"/>
              </w:tabs>
              <w:spacing w:before="40" w:after="40" w:line="240" w:lineRule="exact"/>
            </w:pPr>
            <w:r w:rsidRPr="007057B8">
              <w:tab/>
            </w:r>
          </w:p>
          <w:p w:rsidR="00AD3371" w:rsidRPr="007057B8" w:rsidRDefault="00AD3371" w:rsidP="000B24F3">
            <w:pPr>
              <w:pStyle w:val="pointDeSuite"/>
              <w:tabs>
                <w:tab w:val="clear" w:pos="34"/>
                <w:tab w:val="clear" w:pos="7121"/>
                <w:tab w:val="right" w:leader="dot" w:pos="6703"/>
              </w:tabs>
              <w:spacing w:after="0" w:line="240" w:lineRule="exact"/>
            </w:pPr>
            <w:r w:rsidRPr="007057B8">
              <w:tab/>
            </w:r>
          </w:p>
          <w:p w:rsidR="00AD3371" w:rsidRPr="007057B8" w:rsidRDefault="00AD3371" w:rsidP="000B24F3">
            <w:pPr>
              <w:pStyle w:val="pointDeSuite"/>
              <w:tabs>
                <w:tab w:val="clear" w:pos="34"/>
                <w:tab w:val="clear" w:pos="7121"/>
                <w:tab w:val="right" w:leader="dot" w:pos="6703"/>
              </w:tabs>
              <w:spacing w:after="0" w:line="240" w:lineRule="exact"/>
            </w:pPr>
            <w:r w:rsidRPr="007057B8">
              <w:tab/>
            </w:r>
          </w:p>
          <w:p w:rsidR="00AD3371" w:rsidRPr="007057B8" w:rsidRDefault="00AE3721" w:rsidP="00200897">
            <w:pPr>
              <w:pStyle w:val="pointDeSuite"/>
              <w:tabs>
                <w:tab w:val="clear" w:pos="34"/>
                <w:tab w:val="clear" w:pos="7121"/>
                <w:tab w:val="left" w:pos="6225"/>
                <w:tab w:val="right" w:leader="dot" w:pos="6265"/>
              </w:tabs>
              <w:spacing w:before="40" w:after="0" w:line="240" w:lineRule="exact"/>
              <w:rPr>
                <w:sz w:val="18"/>
                <w:szCs w:val="18"/>
              </w:rPr>
            </w:pPr>
            <w:r w:rsidRPr="007057B8">
              <w:rPr>
                <w:sz w:val="18"/>
                <w:szCs w:val="18"/>
              </w:rPr>
              <w:t xml:space="preserve">Je dispose d’un site internet pour mon activité  </w:t>
            </w:r>
            <w:r w:rsidR="00575A7B" w:rsidRPr="007057B8">
              <w:rPr>
                <w:sz w:val="18"/>
                <w:szCs w:val="18"/>
              </w:rPr>
              <w:t>:</w:t>
            </w:r>
            <w:r w:rsidR="00AD3371" w:rsidRPr="007057B8">
              <w:rPr>
                <w:sz w:val="18"/>
                <w:szCs w:val="18"/>
              </w:rPr>
              <w:t xml:space="preserve"> </w:t>
            </w:r>
          </w:p>
          <w:p w:rsidR="00AD3371" w:rsidRPr="007057B8" w:rsidRDefault="000D54FC" w:rsidP="000B24F3">
            <w:pPr>
              <w:pStyle w:val="pointDeSuite"/>
              <w:tabs>
                <w:tab w:val="clear" w:pos="34"/>
                <w:tab w:val="clear" w:pos="7121"/>
                <w:tab w:val="left" w:pos="321"/>
                <w:tab w:val="left" w:pos="1183"/>
                <w:tab w:val="right" w:leader="dot" w:pos="6703"/>
              </w:tabs>
              <w:spacing w:before="40" w:after="0" w:line="240" w:lineRule="exact"/>
              <w:rPr>
                <w:sz w:val="18"/>
                <w:szCs w:val="18"/>
              </w:rPr>
            </w:pPr>
            <w:r w:rsidRPr="007057B8">
              <w:rPr>
                <w:sz w:val="22"/>
              </w:rPr>
              <w:sym w:font="Wingdings" w:char="F071"/>
            </w:r>
            <w:r w:rsidR="000B24F3" w:rsidRPr="007057B8">
              <w:rPr>
                <w:sz w:val="18"/>
                <w:szCs w:val="18"/>
              </w:rPr>
              <w:tab/>
            </w:r>
            <w:r w:rsidR="00AE3721" w:rsidRPr="007057B8">
              <w:rPr>
                <w:sz w:val="18"/>
                <w:szCs w:val="18"/>
              </w:rPr>
              <w:t>no</w:t>
            </w:r>
            <w:r w:rsidR="00AD3371" w:rsidRPr="007057B8">
              <w:rPr>
                <w:sz w:val="18"/>
                <w:szCs w:val="18"/>
              </w:rPr>
              <w:t>n</w:t>
            </w:r>
            <w:r w:rsidR="000B24F3" w:rsidRPr="007057B8">
              <w:rPr>
                <w:sz w:val="18"/>
                <w:szCs w:val="18"/>
              </w:rPr>
              <w:tab/>
            </w:r>
            <w:r w:rsidRPr="007057B8">
              <w:rPr>
                <w:sz w:val="22"/>
              </w:rPr>
              <w:sym w:font="Wingdings" w:char="F071"/>
            </w:r>
            <w:r w:rsidR="00AD3371" w:rsidRPr="007057B8">
              <w:rPr>
                <w:sz w:val="24"/>
                <w:szCs w:val="24"/>
              </w:rPr>
              <w:t xml:space="preserve"> </w:t>
            </w:r>
            <w:r w:rsidR="00AE3721" w:rsidRPr="007057B8">
              <w:rPr>
                <w:sz w:val="18"/>
                <w:szCs w:val="18"/>
              </w:rPr>
              <w:t>oui</w:t>
            </w:r>
            <w:r w:rsidR="00AD3371" w:rsidRPr="007057B8">
              <w:rPr>
                <w:sz w:val="18"/>
                <w:szCs w:val="18"/>
              </w:rPr>
              <w:t>: www</w:t>
            </w:r>
            <w:r w:rsidR="000B24F3" w:rsidRPr="007057B8">
              <w:rPr>
                <w:szCs w:val="12"/>
              </w:rPr>
              <w:tab/>
            </w:r>
          </w:p>
          <w:p w:rsidR="00AD3371" w:rsidRPr="007057B8" w:rsidRDefault="00AE3721" w:rsidP="00961F8B">
            <w:pPr>
              <w:pStyle w:val="pointDeSuite"/>
              <w:tabs>
                <w:tab w:val="clear" w:pos="34"/>
                <w:tab w:val="clear" w:pos="7121"/>
                <w:tab w:val="left" w:pos="6225"/>
                <w:tab w:val="right" w:leader="dot" w:pos="6265"/>
              </w:tabs>
              <w:spacing w:after="0" w:line="240" w:lineRule="exact"/>
              <w:rPr>
                <w:sz w:val="18"/>
                <w:szCs w:val="18"/>
              </w:rPr>
            </w:pPr>
            <w:r w:rsidRPr="007057B8">
              <w:rPr>
                <w:sz w:val="18"/>
                <w:szCs w:val="18"/>
              </w:rPr>
              <w:t>J’exerce mon activité </w:t>
            </w:r>
            <w:r w:rsidR="00AD3371" w:rsidRPr="007057B8">
              <w:rPr>
                <w:sz w:val="18"/>
                <w:szCs w:val="18"/>
              </w:rPr>
              <w:t xml:space="preserve">: </w:t>
            </w:r>
          </w:p>
          <w:p w:rsidR="00AD3371" w:rsidRPr="007057B8" w:rsidRDefault="000D54FC" w:rsidP="000B24F3">
            <w:pPr>
              <w:pStyle w:val="pointDeSuite"/>
              <w:tabs>
                <w:tab w:val="clear" w:pos="34"/>
                <w:tab w:val="clear" w:pos="7121"/>
                <w:tab w:val="left" w:pos="324"/>
                <w:tab w:val="left" w:pos="6225"/>
                <w:tab w:val="right" w:leader="dot" w:pos="6265"/>
              </w:tabs>
              <w:spacing w:before="0" w:after="0" w:line="240" w:lineRule="exact"/>
              <w:rPr>
                <w:sz w:val="18"/>
                <w:szCs w:val="18"/>
              </w:rPr>
            </w:pPr>
            <w:r w:rsidRPr="007057B8">
              <w:rPr>
                <w:sz w:val="22"/>
              </w:rPr>
              <w:sym w:font="Wingdings" w:char="F071"/>
            </w:r>
            <w:r w:rsidR="000B24F3" w:rsidRPr="007057B8">
              <w:rPr>
                <w:sz w:val="24"/>
                <w:szCs w:val="24"/>
              </w:rPr>
              <w:tab/>
            </w:r>
            <w:r w:rsidR="00AE3721" w:rsidRPr="007057B8">
              <w:rPr>
                <w:sz w:val="18"/>
                <w:szCs w:val="18"/>
              </w:rPr>
              <w:t>à l’adresse de mon domicile</w:t>
            </w:r>
          </w:p>
          <w:p w:rsidR="00AD3371" w:rsidRPr="007057B8" w:rsidRDefault="000D54FC" w:rsidP="000B24F3">
            <w:pPr>
              <w:pStyle w:val="pointDeSuite"/>
              <w:tabs>
                <w:tab w:val="clear" w:pos="34"/>
                <w:tab w:val="clear" w:pos="7121"/>
                <w:tab w:val="left" w:pos="310"/>
                <w:tab w:val="right" w:leader="dot" w:pos="6703"/>
              </w:tabs>
              <w:spacing w:before="0" w:after="0" w:line="240" w:lineRule="exact"/>
              <w:rPr>
                <w:szCs w:val="12"/>
              </w:rPr>
            </w:pPr>
            <w:r w:rsidRPr="007057B8">
              <w:rPr>
                <w:sz w:val="22"/>
              </w:rPr>
              <w:sym w:font="Wingdings" w:char="F071"/>
            </w:r>
            <w:r w:rsidR="000B24F3" w:rsidRPr="007057B8">
              <w:rPr>
                <w:sz w:val="24"/>
                <w:szCs w:val="24"/>
              </w:rPr>
              <w:tab/>
            </w:r>
            <w:r w:rsidR="00AE3721" w:rsidRPr="007057B8">
              <w:rPr>
                <w:sz w:val="18"/>
                <w:szCs w:val="18"/>
              </w:rPr>
              <w:t>à une autre adresse </w:t>
            </w:r>
            <w:r w:rsidR="000B24F3" w:rsidRPr="007057B8">
              <w:rPr>
                <w:szCs w:val="12"/>
              </w:rPr>
              <w:tab/>
            </w:r>
          </w:p>
          <w:p w:rsidR="000B24F3" w:rsidRPr="007057B8" w:rsidRDefault="000B24F3" w:rsidP="000B24F3">
            <w:pPr>
              <w:pStyle w:val="pointDeSuite"/>
              <w:tabs>
                <w:tab w:val="clear" w:pos="34"/>
                <w:tab w:val="clear" w:pos="7121"/>
                <w:tab w:val="right" w:leader="dot" w:pos="6703"/>
              </w:tabs>
              <w:spacing w:after="0" w:line="240" w:lineRule="exact"/>
              <w:rPr>
                <w:sz w:val="18"/>
                <w:szCs w:val="18"/>
              </w:rPr>
            </w:pPr>
            <w:r w:rsidRPr="007057B8">
              <w:rPr>
                <w:szCs w:val="12"/>
              </w:rPr>
              <w:tab/>
            </w:r>
          </w:p>
        </w:tc>
      </w:tr>
    </w:tbl>
    <w:p w:rsidR="00AD3371" w:rsidRPr="007057B8" w:rsidRDefault="00AD3371" w:rsidP="00620B75">
      <w:pPr>
        <w:pStyle w:val="Intertitre"/>
        <w:keepNext w:val="0"/>
        <w:tabs>
          <w:tab w:val="left" w:pos="3080"/>
        </w:tabs>
        <w:spacing w:before="0" w:after="40"/>
      </w:pPr>
      <w:r w:rsidRPr="007057B8">
        <w:t xml:space="preserve">2. </w:t>
      </w:r>
      <w:r w:rsidR="00AE3721" w:rsidRPr="007057B8">
        <w:t>Exercice de mon activité</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95"/>
      </w:tblGrid>
      <w:tr w:rsidR="00AD3371" w:rsidRPr="007B3AC7" w:rsidTr="0055753B">
        <w:trPr>
          <w:cantSplit/>
          <w:trHeight w:val="120"/>
        </w:trPr>
        <w:tc>
          <w:tcPr>
            <w:tcW w:w="3078" w:type="dxa"/>
            <w:tcBorders>
              <w:top w:val="nil"/>
              <w:left w:val="nil"/>
              <w:bottom w:val="nil"/>
              <w:right w:val="nil"/>
            </w:tcBorders>
          </w:tcPr>
          <w:p w:rsidR="009377AE" w:rsidRPr="007057B8" w:rsidRDefault="00047CA9" w:rsidP="00AF7D0D">
            <w:pPr>
              <w:pStyle w:val="instructions"/>
              <w:spacing w:before="280" w:after="100" w:afterAutospacing="1"/>
              <w:ind w:firstLine="0"/>
              <w:jc w:val="left"/>
              <w:rPr>
                <w:color w:val="808080"/>
                <w:spacing w:val="2"/>
                <w:sz w:val="16"/>
                <w:szCs w:val="18"/>
              </w:rPr>
            </w:pPr>
            <w:r w:rsidRPr="007057B8">
              <w:rPr>
                <w:color w:val="808080"/>
                <w:spacing w:val="2"/>
                <w:sz w:val="16"/>
                <w:szCs w:val="18"/>
              </w:rPr>
              <w:t xml:space="preserve">Indiquez </w:t>
            </w:r>
            <w:r w:rsidR="009377AE" w:rsidRPr="007057B8">
              <w:rPr>
                <w:color w:val="808080"/>
                <w:spacing w:val="2"/>
                <w:sz w:val="16"/>
                <w:szCs w:val="18"/>
              </w:rPr>
              <w:t>le numéro BCE, si vous en disposez déjà.</w:t>
            </w:r>
          </w:p>
          <w:p w:rsidR="00AD3371" w:rsidRPr="007057B8" w:rsidRDefault="00AD3371" w:rsidP="009377AE">
            <w:pPr>
              <w:pStyle w:val="instructions"/>
              <w:spacing w:before="100" w:beforeAutospacing="1" w:after="100" w:afterAutospacing="1"/>
              <w:ind w:firstLine="0"/>
              <w:jc w:val="left"/>
            </w:pPr>
          </w:p>
        </w:tc>
        <w:tc>
          <w:tcPr>
            <w:tcW w:w="7095" w:type="dxa"/>
            <w:tcBorders>
              <w:top w:val="nil"/>
              <w:left w:val="nil"/>
              <w:bottom w:val="nil"/>
              <w:right w:val="nil"/>
            </w:tcBorders>
          </w:tcPr>
          <w:p w:rsidR="00AD3371" w:rsidRPr="007057B8" w:rsidRDefault="00AE3721" w:rsidP="00AD3371">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fr-BE"/>
              </w:rPr>
            </w:pPr>
            <w:r w:rsidRPr="007057B8">
              <w:rPr>
                <w:sz w:val="18"/>
                <w:szCs w:val="18"/>
                <w:lang w:val="fr-BE"/>
              </w:rPr>
              <w:t>Je souhaite exercer cette activité en tant que </w:t>
            </w:r>
            <w:r w:rsidR="00AD3371" w:rsidRPr="007057B8">
              <w:rPr>
                <w:sz w:val="18"/>
                <w:szCs w:val="18"/>
                <w:lang w:val="fr-BE"/>
              </w:rPr>
              <w:t xml:space="preserve">: </w:t>
            </w:r>
          </w:p>
          <w:p w:rsidR="00AD3371" w:rsidRPr="007057B8"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rFonts w:ascii="Arial Narrow" w:hAnsi="Arial Narrow"/>
                <w:color w:val="000000"/>
                <w:spacing w:val="80"/>
                <w:position w:val="-2"/>
                <w:sz w:val="18"/>
                <w:lang w:val="fr-BE"/>
              </w:rPr>
            </w:pPr>
            <w:r w:rsidRPr="007057B8">
              <w:rPr>
                <w:sz w:val="22"/>
                <w:szCs w:val="22"/>
                <w:lang w:val="fr-BE"/>
              </w:rPr>
              <w:sym w:font="Wingdings" w:char="F071"/>
            </w:r>
            <w:r w:rsidR="000B24F3" w:rsidRPr="007057B8">
              <w:rPr>
                <w:sz w:val="24"/>
                <w:szCs w:val="24"/>
                <w:lang w:val="fr-BE"/>
              </w:rPr>
              <w:tab/>
            </w:r>
            <w:r w:rsidR="00AE3721" w:rsidRPr="007057B8">
              <w:rPr>
                <w:sz w:val="18"/>
                <w:szCs w:val="18"/>
                <w:lang w:val="fr-BE"/>
              </w:rPr>
              <w:t xml:space="preserve">personne physique, avec le numéro BCE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p>
          <w:p w:rsidR="00AD3371" w:rsidRPr="007057B8"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sz w:val="18"/>
                <w:szCs w:val="18"/>
                <w:lang w:val="fr-BE"/>
              </w:rPr>
            </w:pPr>
            <w:r w:rsidRPr="007057B8">
              <w:rPr>
                <w:sz w:val="22"/>
                <w:szCs w:val="22"/>
                <w:lang w:val="fr-BE"/>
              </w:rPr>
              <w:sym w:font="Wingdings" w:char="F071"/>
            </w:r>
            <w:r w:rsidR="000B24F3" w:rsidRPr="007057B8">
              <w:rPr>
                <w:sz w:val="24"/>
                <w:szCs w:val="24"/>
                <w:lang w:val="fr-BE"/>
              </w:rPr>
              <w:tab/>
            </w:r>
            <w:r w:rsidR="00AE3721" w:rsidRPr="007057B8">
              <w:rPr>
                <w:sz w:val="18"/>
                <w:szCs w:val="18"/>
                <w:lang w:val="fr-BE"/>
              </w:rPr>
              <w:t>société (mandataire, administrateur, gérant</w:t>
            </w:r>
            <w:r w:rsidR="00D0756C" w:rsidRPr="007057B8">
              <w:rPr>
                <w:sz w:val="18"/>
                <w:szCs w:val="18"/>
                <w:lang w:val="fr-BE"/>
              </w:rPr>
              <w:t xml:space="preserve"> </w:t>
            </w:r>
            <w:r w:rsidR="00AE3721" w:rsidRPr="007057B8">
              <w:rPr>
                <w:sz w:val="18"/>
                <w:szCs w:val="18"/>
                <w:lang w:val="fr-BE"/>
              </w:rPr>
              <w:t>ou associé actif) :</w:t>
            </w:r>
          </w:p>
          <w:p w:rsidR="000B24F3" w:rsidRPr="007057B8" w:rsidRDefault="00AE3721" w:rsidP="00D13973">
            <w:pPr>
              <w:pStyle w:val="BodyText21"/>
              <w:tabs>
                <w:tab w:val="clear" w:pos="119"/>
                <w:tab w:val="clear" w:pos="4284"/>
                <w:tab w:val="clear" w:pos="6664"/>
                <w:tab w:val="left" w:leader="dot" w:pos="952"/>
                <w:tab w:val="right" w:leader="dot" w:pos="6703"/>
              </w:tabs>
              <w:spacing w:before="120" w:line="240" w:lineRule="exact"/>
              <w:ind w:left="323"/>
              <w:jc w:val="both"/>
              <w:rPr>
                <w:sz w:val="18"/>
                <w:szCs w:val="18"/>
                <w:lang w:val="fr-BE"/>
              </w:rPr>
            </w:pPr>
            <w:r w:rsidRPr="007057B8">
              <w:rPr>
                <w:sz w:val="18"/>
                <w:szCs w:val="18"/>
                <w:lang w:val="fr-BE"/>
              </w:rPr>
              <w:t>Nom de l’entreprise </w:t>
            </w:r>
            <w:r w:rsidR="00AD3371" w:rsidRPr="007057B8">
              <w:rPr>
                <w:sz w:val="18"/>
                <w:szCs w:val="18"/>
                <w:lang w:val="fr-BE"/>
              </w:rPr>
              <w:t xml:space="preserve">: </w:t>
            </w:r>
            <w:r w:rsidR="000B24F3" w:rsidRPr="007057B8">
              <w:rPr>
                <w:sz w:val="12"/>
                <w:szCs w:val="12"/>
                <w:lang w:val="fr-BE"/>
              </w:rPr>
              <w:tab/>
            </w:r>
          </w:p>
          <w:p w:rsidR="009A1573" w:rsidRPr="007057B8" w:rsidRDefault="00D13973" w:rsidP="00D1397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120" w:after="40" w:line="240" w:lineRule="exact"/>
              <w:ind w:firstLine="324"/>
              <w:jc w:val="both"/>
              <w:rPr>
                <w:rFonts w:ascii="Arial Narrow" w:hAnsi="Arial Narrow"/>
                <w:color w:val="000000"/>
                <w:spacing w:val="80"/>
                <w:position w:val="-2"/>
                <w:sz w:val="18"/>
                <w:lang w:val="fr-BE"/>
              </w:rPr>
            </w:pPr>
            <w:r w:rsidRPr="007057B8">
              <w:rPr>
                <w:sz w:val="18"/>
                <w:szCs w:val="18"/>
                <w:lang w:val="fr-BE"/>
              </w:rPr>
              <w:t>Numéro BCE de l’entreprise </w:t>
            </w:r>
            <w:r w:rsidR="009A1573" w:rsidRPr="007057B8">
              <w:rPr>
                <w:sz w:val="18"/>
                <w:szCs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p>
        </w:tc>
      </w:tr>
      <w:tr w:rsidR="00AD3371" w:rsidRPr="007057B8" w:rsidTr="00A52DB1">
        <w:trPr>
          <w:cantSplit/>
          <w:trHeight w:val="120"/>
        </w:trPr>
        <w:tc>
          <w:tcPr>
            <w:tcW w:w="3078" w:type="dxa"/>
            <w:tcBorders>
              <w:top w:val="nil"/>
              <w:left w:val="nil"/>
              <w:bottom w:val="nil"/>
              <w:right w:val="nil"/>
            </w:tcBorders>
          </w:tcPr>
          <w:p w:rsidR="00AD3371" w:rsidRPr="007057B8" w:rsidRDefault="00E36DF1" w:rsidP="009A1573">
            <w:pPr>
              <w:pStyle w:val="instructions"/>
              <w:spacing w:before="100" w:beforeAutospacing="1" w:after="100" w:afterAutospacing="1"/>
              <w:jc w:val="left"/>
              <w:rPr>
                <w:color w:val="808080"/>
                <w:spacing w:val="2"/>
                <w:sz w:val="16"/>
                <w:szCs w:val="18"/>
              </w:rPr>
            </w:pPr>
            <w:r w:rsidRPr="007057B8">
              <w:rPr>
                <w:color w:val="808080"/>
                <w:spacing w:val="2"/>
                <w:sz w:val="16"/>
                <w:szCs w:val="18"/>
              </w:rPr>
              <w:t>Indiquez ici si, p.ex., vous n’avez pas encore débuté l’activité</w:t>
            </w:r>
            <w:r w:rsidR="002C72D7" w:rsidRPr="007057B8">
              <w:rPr>
                <w:color w:val="808080"/>
                <w:spacing w:val="2"/>
                <w:sz w:val="16"/>
                <w:szCs w:val="18"/>
              </w:rPr>
              <w:t>.</w:t>
            </w:r>
          </w:p>
        </w:tc>
        <w:tc>
          <w:tcPr>
            <w:tcW w:w="7095" w:type="dxa"/>
            <w:tcBorders>
              <w:top w:val="nil"/>
              <w:left w:val="nil"/>
              <w:bottom w:val="nil"/>
              <w:right w:val="nil"/>
            </w:tcBorders>
            <w:vAlign w:val="bottom"/>
          </w:tcPr>
          <w:p w:rsidR="00FB64C8" w:rsidRPr="007057B8" w:rsidRDefault="000D54FC" w:rsidP="00A52DB1">
            <w:pPr>
              <w:pStyle w:val="BodyText21"/>
              <w:tabs>
                <w:tab w:val="clear" w:pos="119"/>
                <w:tab w:val="clear" w:pos="952"/>
                <w:tab w:val="clear" w:pos="4284"/>
                <w:tab w:val="clear" w:pos="6664"/>
                <w:tab w:val="left" w:pos="737"/>
                <w:tab w:val="right" w:leader="dot" w:pos="6703"/>
              </w:tabs>
              <w:spacing w:line="240" w:lineRule="exact"/>
              <w:rPr>
                <w:sz w:val="12"/>
                <w:szCs w:val="12"/>
                <w:lang w:val="fr-BE"/>
              </w:rPr>
            </w:pPr>
            <w:r w:rsidRPr="007057B8">
              <w:rPr>
                <w:sz w:val="18"/>
                <w:szCs w:val="18"/>
                <w:lang w:val="fr-BE"/>
              </w:rPr>
              <w:t>A</w:t>
            </w:r>
            <w:r w:rsidR="00E36DF1" w:rsidRPr="007057B8">
              <w:rPr>
                <w:sz w:val="18"/>
                <w:szCs w:val="18"/>
                <w:lang w:val="fr-BE"/>
              </w:rPr>
              <w:t>utre</w:t>
            </w:r>
            <w:r w:rsidR="00346B8A" w:rsidRPr="007057B8">
              <w:rPr>
                <w:sz w:val="18"/>
                <w:szCs w:val="18"/>
                <w:lang w:val="fr-BE"/>
              </w:rPr>
              <w:t> :</w:t>
            </w:r>
            <w:r w:rsidR="00346B8A" w:rsidRPr="007057B8">
              <w:rPr>
                <w:sz w:val="18"/>
                <w:szCs w:val="18"/>
                <w:lang w:val="fr-BE"/>
              </w:rPr>
              <w:tab/>
            </w:r>
            <w:r w:rsidR="00E36DF1" w:rsidRPr="007057B8">
              <w:rPr>
                <w:sz w:val="12"/>
                <w:szCs w:val="12"/>
                <w:lang w:val="fr-BE"/>
              </w:rPr>
              <w:tab/>
            </w:r>
          </w:p>
        </w:tc>
      </w:tr>
      <w:tr w:rsidR="000D54FC" w:rsidRPr="007B3AC7" w:rsidTr="0055753B">
        <w:trPr>
          <w:cantSplit/>
          <w:trHeight w:val="120"/>
        </w:trPr>
        <w:tc>
          <w:tcPr>
            <w:tcW w:w="3078" w:type="dxa"/>
            <w:tcBorders>
              <w:top w:val="nil"/>
              <w:left w:val="nil"/>
              <w:bottom w:val="nil"/>
              <w:right w:val="nil"/>
            </w:tcBorders>
          </w:tcPr>
          <w:p w:rsidR="008D754B" w:rsidRPr="007057B8" w:rsidRDefault="006A5293" w:rsidP="00991F26">
            <w:pPr>
              <w:pStyle w:val="instructions"/>
              <w:spacing w:after="100" w:afterAutospacing="1"/>
              <w:jc w:val="left"/>
              <w:rPr>
                <w:color w:val="808080"/>
                <w:spacing w:val="2"/>
                <w:sz w:val="16"/>
                <w:szCs w:val="18"/>
              </w:rPr>
            </w:pPr>
            <w:r w:rsidRPr="007057B8">
              <w:rPr>
                <w:color w:val="808080"/>
                <w:spacing w:val="2"/>
                <w:sz w:val="16"/>
                <w:szCs w:val="18"/>
              </w:rPr>
              <w:t>Attention :</w:t>
            </w:r>
            <w:r w:rsidR="00E36DF1" w:rsidRPr="007057B8">
              <w:rPr>
                <w:color w:val="808080"/>
                <w:spacing w:val="2"/>
                <w:sz w:val="16"/>
                <w:szCs w:val="18"/>
              </w:rPr>
              <w:t xml:space="preserve"> votre demande ne peut pas être acceptée si une partie de votre activité est exercée par des tiers</w:t>
            </w:r>
            <w:r w:rsidR="00EF13AA" w:rsidRPr="007057B8">
              <w:rPr>
                <w:color w:val="808080"/>
                <w:spacing w:val="2"/>
                <w:sz w:val="16"/>
                <w:szCs w:val="18"/>
              </w:rPr>
              <w:t xml:space="preserve">.  Si, en cours </w:t>
            </w:r>
            <w:r w:rsidR="003A011B" w:rsidRPr="007057B8">
              <w:rPr>
                <w:color w:val="808080"/>
                <w:spacing w:val="2"/>
                <w:sz w:val="16"/>
                <w:szCs w:val="18"/>
              </w:rPr>
              <w:t>d’activité, une partie de celle</w:t>
            </w:r>
            <w:r w:rsidR="003A011B" w:rsidRPr="007057B8">
              <w:rPr>
                <w:color w:val="808080"/>
                <w:spacing w:val="2"/>
                <w:sz w:val="16"/>
                <w:szCs w:val="18"/>
              </w:rPr>
              <w:noBreakHyphen/>
            </w:r>
            <w:r w:rsidR="00EF13AA" w:rsidRPr="007057B8">
              <w:rPr>
                <w:color w:val="808080"/>
                <w:spacing w:val="2"/>
                <w:sz w:val="16"/>
                <w:szCs w:val="18"/>
              </w:rPr>
              <w:t>ci est exercée par des tiers, vous devez le déclarer et l’avantage vous sera retiré.</w:t>
            </w:r>
          </w:p>
        </w:tc>
        <w:tc>
          <w:tcPr>
            <w:tcW w:w="7095" w:type="dxa"/>
            <w:tcBorders>
              <w:top w:val="nil"/>
              <w:left w:val="nil"/>
              <w:bottom w:val="nil"/>
              <w:right w:val="nil"/>
            </w:tcBorders>
          </w:tcPr>
          <w:p w:rsidR="00A74B62" w:rsidRPr="007057B8" w:rsidRDefault="00E36DF1" w:rsidP="00A74B62">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120" w:after="40" w:line="240" w:lineRule="exact"/>
              <w:jc w:val="both"/>
              <w:rPr>
                <w:sz w:val="18"/>
                <w:szCs w:val="18"/>
                <w:lang w:val="fr-BE"/>
              </w:rPr>
            </w:pPr>
            <w:r w:rsidRPr="007057B8">
              <w:rPr>
                <w:sz w:val="18"/>
                <w:szCs w:val="18"/>
                <w:lang w:val="fr-BE"/>
              </w:rPr>
              <w:t>Une partie de mon activité est exercée par des tiers</w:t>
            </w:r>
            <w:r w:rsidR="00A74B62" w:rsidRPr="007057B8">
              <w:rPr>
                <w:sz w:val="18"/>
                <w:szCs w:val="18"/>
                <w:lang w:val="fr-BE"/>
              </w:rPr>
              <w:t xml:space="preserve"> (travailleurs, sous-traitants, apprentis) </w:t>
            </w:r>
            <w:r w:rsidR="002A2CA1" w:rsidRPr="007057B8">
              <w:rPr>
                <w:sz w:val="18"/>
                <w:szCs w:val="18"/>
                <w:lang w:val="fr-BE"/>
              </w:rPr>
              <w:t>:</w:t>
            </w:r>
          </w:p>
          <w:p w:rsidR="00A74B62" w:rsidRPr="007057B8" w:rsidRDefault="00653DCE" w:rsidP="00457B65">
            <w:pPr>
              <w:pStyle w:val="BodyText21"/>
              <w:tabs>
                <w:tab w:val="clear" w:pos="119"/>
                <w:tab w:val="clear" w:pos="4284"/>
                <w:tab w:val="clear" w:pos="6664"/>
                <w:tab w:val="left" w:pos="183"/>
                <w:tab w:val="left" w:leader="dot" w:pos="6732"/>
                <w:tab w:val="left" w:leader="dot" w:pos="7513"/>
              </w:tabs>
              <w:spacing w:before="60" w:after="40" w:line="240" w:lineRule="exact"/>
              <w:jc w:val="both"/>
              <w:rPr>
                <w:sz w:val="18"/>
                <w:szCs w:val="18"/>
                <w:lang w:val="fr-BE"/>
              </w:rPr>
            </w:pPr>
            <w:r w:rsidRPr="007057B8">
              <w:rPr>
                <w:sz w:val="22"/>
                <w:szCs w:val="22"/>
                <w:lang w:val="fr-BE"/>
              </w:rPr>
              <w:sym w:font="Wingdings" w:char="F071"/>
            </w:r>
            <w:r w:rsidR="003A5224" w:rsidRPr="007057B8">
              <w:rPr>
                <w:sz w:val="18"/>
                <w:szCs w:val="18"/>
                <w:lang w:val="fr-BE"/>
              </w:rPr>
              <w:t xml:space="preserve"> non  </w:t>
            </w:r>
            <w:r w:rsidRPr="007057B8">
              <w:rPr>
                <w:sz w:val="22"/>
                <w:szCs w:val="22"/>
                <w:lang w:val="fr-BE"/>
              </w:rPr>
              <w:sym w:font="Wingdings" w:char="F071"/>
            </w:r>
            <w:r w:rsidRPr="007057B8">
              <w:rPr>
                <w:sz w:val="24"/>
                <w:szCs w:val="24"/>
                <w:lang w:val="fr-BE"/>
              </w:rPr>
              <w:t xml:space="preserve"> </w:t>
            </w:r>
            <w:r w:rsidRPr="007057B8">
              <w:rPr>
                <w:sz w:val="18"/>
                <w:szCs w:val="18"/>
                <w:lang w:val="fr-BE"/>
              </w:rPr>
              <w:t>oui</w:t>
            </w:r>
            <w:r w:rsidR="008D754B" w:rsidRPr="007057B8">
              <w:rPr>
                <w:sz w:val="18"/>
                <w:szCs w:val="18"/>
                <w:lang w:val="fr-BE"/>
              </w:rPr>
              <w:t> :</w:t>
            </w:r>
            <w:r w:rsidR="003A5224" w:rsidRPr="007057B8">
              <w:rPr>
                <w:sz w:val="18"/>
                <w:szCs w:val="18"/>
                <w:lang w:val="fr-BE"/>
              </w:rPr>
              <w:t xml:space="preserve"> </w:t>
            </w:r>
            <w:r w:rsidR="003A5224" w:rsidRPr="007057B8">
              <w:rPr>
                <w:sz w:val="18"/>
                <w:szCs w:val="18"/>
                <w:lang w:val="fr-BE"/>
              </w:rPr>
              <w:tab/>
            </w:r>
          </w:p>
          <w:p w:rsidR="008A74C4" w:rsidRPr="007057B8" w:rsidRDefault="008A74C4" w:rsidP="008A74C4">
            <w:pPr>
              <w:pStyle w:val="BodyText21"/>
              <w:tabs>
                <w:tab w:val="clear" w:pos="119"/>
                <w:tab w:val="clear" w:pos="4284"/>
                <w:tab w:val="clear" w:pos="6664"/>
                <w:tab w:val="left" w:pos="3018"/>
                <w:tab w:val="right" w:pos="4257"/>
                <w:tab w:val="left" w:pos="4577"/>
                <w:tab w:val="left" w:pos="4860"/>
                <w:tab w:val="left" w:pos="5711"/>
              </w:tabs>
              <w:spacing w:line="240" w:lineRule="exact"/>
              <w:rPr>
                <w:sz w:val="18"/>
                <w:szCs w:val="18"/>
                <w:lang w:val="fr-BE"/>
              </w:rPr>
            </w:pPr>
            <w:r w:rsidRPr="007057B8">
              <w:rPr>
                <w:sz w:val="18"/>
                <w:szCs w:val="18"/>
                <w:lang w:val="fr-BE"/>
              </w:rPr>
              <w:t xml:space="preserve">Je dispose des </w:t>
            </w:r>
            <w:r w:rsidR="009A0FDA" w:rsidRPr="007057B8">
              <w:rPr>
                <w:sz w:val="18"/>
                <w:szCs w:val="18"/>
                <w:lang w:val="fr-BE"/>
              </w:rPr>
              <w:t xml:space="preserve">compétences </w:t>
            </w:r>
            <w:r w:rsidR="00FB1E5D" w:rsidRPr="007057B8">
              <w:rPr>
                <w:sz w:val="18"/>
                <w:szCs w:val="18"/>
                <w:lang w:val="fr-BE"/>
              </w:rPr>
              <w:t>entrepreneuriales</w:t>
            </w:r>
            <w:r w:rsidR="009A0FDA" w:rsidRPr="007057B8">
              <w:rPr>
                <w:sz w:val="18"/>
                <w:szCs w:val="18"/>
                <w:lang w:val="fr-BE"/>
              </w:rPr>
              <w:t xml:space="preserve"> (</w:t>
            </w:r>
            <w:r w:rsidRPr="007057B8">
              <w:rPr>
                <w:sz w:val="18"/>
                <w:szCs w:val="18"/>
                <w:lang w:val="fr-BE"/>
              </w:rPr>
              <w:t>connaissances en gestion de base et</w:t>
            </w:r>
            <w:r w:rsidR="00653DCE" w:rsidRPr="007057B8">
              <w:rPr>
                <w:sz w:val="18"/>
                <w:szCs w:val="18"/>
                <w:lang w:val="fr-BE"/>
              </w:rPr>
              <w:t>/ou</w:t>
            </w:r>
            <w:r w:rsidRPr="007057B8">
              <w:rPr>
                <w:sz w:val="18"/>
                <w:szCs w:val="18"/>
                <w:lang w:val="fr-BE"/>
              </w:rPr>
              <w:t xml:space="preserve"> des compétences professionnelles spécifiques</w:t>
            </w:r>
            <w:r w:rsidR="00FB1E5D" w:rsidRPr="007057B8">
              <w:rPr>
                <w:sz w:val="18"/>
                <w:szCs w:val="18"/>
                <w:lang w:val="fr-BE"/>
              </w:rPr>
              <w:t>)</w:t>
            </w:r>
            <w:r w:rsidRPr="007057B8">
              <w:rPr>
                <w:sz w:val="18"/>
                <w:szCs w:val="18"/>
                <w:lang w:val="fr-BE"/>
              </w:rPr>
              <w:t xml:space="preserve"> pour exercer mon </w:t>
            </w:r>
            <w:r w:rsidR="00F86608" w:rsidRPr="007057B8">
              <w:rPr>
                <w:sz w:val="18"/>
                <w:szCs w:val="18"/>
                <w:lang w:val="fr-BE"/>
              </w:rPr>
              <w:t>activité :</w:t>
            </w:r>
            <w:r w:rsidR="00E93A6D" w:rsidRPr="007057B8">
              <w:rPr>
                <w:sz w:val="18"/>
                <w:szCs w:val="18"/>
                <w:lang w:val="fr-BE"/>
              </w:rPr>
              <w:t xml:space="preserve"> </w:t>
            </w:r>
          </w:p>
          <w:p w:rsidR="00437DC8" w:rsidRPr="007057B8" w:rsidRDefault="00E93A6D" w:rsidP="00437DC8">
            <w:pPr>
              <w:pStyle w:val="BodyText21"/>
              <w:tabs>
                <w:tab w:val="clear" w:pos="119"/>
                <w:tab w:val="clear" w:pos="952"/>
                <w:tab w:val="clear" w:pos="4284"/>
                <w:tab w:val="clear" w:pos="6664"/>
                <w:tab w:val="left" w:pos="324"/>
                <w:tab w:val="left" w:pos="3018"/>
                <w:tab w:val="right" w:pos="4257"/>
                <w:tab w:val="left" w:pos="4860"/>
                <w:tab w:val="left" w:pos="5711"/>
              </w:tabs>
              <w:spacing w:line="240" w:lineRule="exact"/>
              <w:ind w:left="324" w:hanging="324"/>
              <w:rPr>
                <w:sz w:val="18"/>
                <w:szCs w:val="18"/>
                <w:lang w:val="fr-BE"/>
              </w:rPr>
            </w:pPr>
            <w:r w:rsidRPr="007057B8">
              <w:rPr>
                <w:sz w:val="22"/>
                <w:szCs w:val="22"/>
                <w:lang w:val="fr-BE"/>
              </w:rPr>
              <w:sym w:font="Wingdings" w:char="F071"/>
            </w:r>
            <w:r w:rsidR="00437DC8" w:rsidRPr="007057B8">
              <w:rPr>
                <w:sz w:val="18"/>
                <w:szCs w:val="18"/>
                <w:lang w:val="fr-BE"/>
              </w:rPr>
              <w:tab/>
            </w:r>
            <w:r w:rsidR="008A74C4" w:rsidRPr="007057B8">
              <w:rPr>
                <w:sz w:val="18"/>
                <w:szCs w:val="18"/>
                <w:lang w:val="fr-BE"/>
              </w:rPr>
              <w:t>oui</w:t>
            </w:r>
          </w:p>
          <w:p w:rsidR="00684063" w:rsidRPr="007057B8" w:rsidRDefault="00E93A6D" w:rsidP="00437DC8">
            <w:pPr>
              <w:pStyle w:val="BodyText21"/>
              <w:tabs>
                <w:tab w:val="clear" w:pos="119"/>
                <w:tab w:val="clear" w:pos="952"/>
                <w:tab w:val="clear" w:pos="4284"/>
                <w:tab w:val="clear" w:pos="6664"/>
                <w:tab w:val="left" w:pos="324"/>
                <w:tab w:val="left" w:pos="3018"/>
                <w:tab w:val="right" w:pos="4257"/>
                <w:tab w:val="left" w:pos="4860"/>
                <w:tab w:val="left" w:pos="5711"/>
              </w:tabs>
              <w:spacing w:before="40" w:line="240" w:lineRule="exact"/>
              <w:ind w:left="323" w:hanging="323"/>
              <w:rPr>
                <w:sz w:val="18"/>
                <w:szCs w:val="18"/>
                <w:lang w:val="fr-BE"/>
              </w:rPr>
            </w:pPr>
            <w:r w:rsidRPr="007057B8">
              <w:rPr>
                <w:sz w:val="22"/>
                <w:szCs w:val="22"/>
                <w:lang w:val="fr-BE"/>
              </w:rPr>
              <w:sym w:font="Wingdings" w:char="F071"/>
            </w:r>
            <w:r w:rsidR="00437DC8" w:rsidRPr="007057B8">
              <w:rPr>
                <w:sz w:val="24"/>
                <w:szCs w:val="24"/>
                <w:lang w:val="fr-BE"/>
              </w:rPr>
              <w:tab/>
            </w:r>
            <w:r w:rsidR="008A74C4" w:rsidRPr="007057B8">
              <w:rPr>
                <w:sz w:val="18"/>
                <w:szCs w:val="18"/>
                <w:lang w:val="fr-BE"/>
              </w:rPr>
              <w:t>non, j’ai besoin d’un tiers (conjoint, aidant-familial</w:t>
            </w:r>
            <w:r w:rsidR="00FF6A15" w:rsidRPr="007057B8">
              <w:rPr>
                <w:sz w:val="18"/>
                <w:szCs w:val="18"/>
                <w:lang w:val="fr-BE"/>
              </w:rPr>
              <w:t xml:space="preserve">, </w:t>
            </w:r>
            <w:r w:rsidR="008A74C4" w:rsidRPr="007057B8">
              <w:rPr>
                <w:sz w:val="18"/>
                <w:szCs w:val="18"/>
                <w:lang w:val="fr-BE"/>
              </w:rPr>
              <w:t>mandataire,</w:t>
            </w:r>
            <w:r w:rsidR="0055753B" w:rsidRPr="007057B8">
              <w:rPr>
                <w:sz w:val="18"/>
                <w:szCs w:val="18"/>
                <w:lang w:val="fr-BE"/>
              </w:rPr>
              <w:t xml:space="preserve">…) </w:t>
            </w:r>
            <w:r w:rsidR="008A74C4" w:rsidRPr="007057B8">
              <w:rPr>
                <w:sz w:val="18"/>
                <w:szCs w:val="18"/>
                <w:lang w:val="fr-BE"/>
              </w:rPr>
              <w:t>pour</w:t>
            </w:r>
            <w:r w:rsidR="0055753B" w:rsidRPr="007057B8">
              <w:rPr>
                <w:sz w:val="18"/>
                <w:szCs w:val="18"/>
                <w:lang w:val="fr-BE"/>
              </w:rPr>
              <w:t xml:space="preserve"> me p</w:t>
            </w:r>
            <w:r w:rsidR="00022D88" w:rsidRPr="007057B8">
              <w:rPr>
                <w:sz w:val="18"/>
                <w:szCs w:val="18"/>
                <w:lang w:val="fr-BE"/>
              </w:rPr>
              <w:t>ermettre d’exercer mon activité.</w:t>
            </w:r>
          </w:p>
          <w:p w:rsidR="00022D88" w:rsidRPr="007057B8" w:rsidRDefault="00022D88" w:rsidP="00437DC8">
            <w:pPr>
              <w:pStyle w:val="BodyText21"/>
              <w:tabs>
                <w:tab w:val="clear" w:pos="119"/>
                <w:tab w:val="clear" w:pos="952"/>
                <w:tab w:val="clear" w:pos="4284"/>
                <w:tab w:val="clear" w:pos="6664"/>
                <w:tab w:val="left" w:pos="324"/>
                <w:tab w:val="left" w:pos="3018"/>
                <w:tab w:val="right" w:pos="4257"/>
                <w:tab w:val="left" w:pos="4860"/>
                <w:tab w:val="left" w:pos="5711"/>
              </w:tabs>
              <w:spacing w:before="40" w:line="240" w:lineRule="exact"/>
              <w:ind w:left="323" w:hanging="323"/>
              <w:rPr>
                <w:sz w:val="18"/>
                <w:szCs w:val="18"/>
                <w:lang w:val="fr-BE"/>
              </w:rPr>
            </w:pPr>
            <w:r w:rsidRPr="007057B8">
              <w:rPr>
                <w:sz w:val="22"/>
                <w:szCs w:val="22"/>
                <w:lang w:val="fr-BE"/>
              </w:rPr>
              <w:sym w:font="Wingdings" w:char="F071"/>
            </w:r>
            <w:r w:rsidRPr="007057B8">
              <w:rPr>
                <w:sz w:val="24"/>
                <w:szCs w:val="24"/>
                <w:lang w:val="fr-BE"/>
              </w:rPr>
              <w:tab/>
            </w:r>
            <w:r w:rsidRPr="007057B8">
              <w:rPr>
                <w:sz w:val="18"/>
                <w:szCs w:val="24"/>
                <w:lang w:val="fr-BE"/>
              </w:rPr>
              <w:t xml:space="preserve">mon activité est établie en </w:t>
            </w:r>
            <w:r w:rsidR="00946D7F" w:rsidRPr="007057B8">
              <w:rPr>
                <w:sz w:val="18"/>
                <w:szCs w:val="24"/>
                <w:lang w:val="fr-BE"/>
              </w:rPr>
              <w:t>Région flamande</w:t>
            </w:r>
            <w:r w:rsidR="00FB1E5D" w:rsidRPr="007057B8">
              <w:rPr>
                <w:sz w:val="18"/>
                <w:szCs w:val="24"/>
                <w:lang w:val="fr-BE"/>
              </w:rPr>
              <w:t xml:space="preserve"> et j</w:t>
            </w:r>
            <w:r w:rsidRPr="007057B8">
              <w:rPr>
                <w:sz w:val="18"/>
                <w:szCs w:val="24"/>
                <w:lang w:val="fr-BE"/>
              </w:rPr>
              <w:t>e suis dispen</w:t>
            </w:r>
            <w:r w:rsidR="005369E4" w:rsidRPr="007057B8">
              <w:rPr>
                <w:sz w:val="18"/>
                <w:szCs w:val="24"/>
                <w:lang w:val="fr-BE"/>
              </w:rPr>
              <w:t>sé d</w:t>
            </w:r>
            <w:r w:rsidR="009D4997" w:rsidRPr="007057B8">
              <w:rPr>
                <w:sz w:val="18"/>
                <w:szCs w:val="24"/>
                <w:lang w:val="fr-BE"/>
              </w:rPr>
              <w:t>’apporter la preuve de</w:t>
            </w:r>
            <w:r w:rsidR="00FB1E5D" w:rsidRPr="007057B8">
              <w:rPr>
                <w:sz w:val="18"/>
                <w:szCs w:val="24"/>
                <w:lang w:val="fr-BE"/>
              </w:rPr>
              <w:t xml:space="preserve"> ces compétences</w:t>
            </w:r>
            <w:r w:rsidR="009D4997" w:rsidRPr="007057B8">
              <w:rPr>
                <w:sz w:val="18"/>
                <w:szCs w:val="24"/>
                <w:lang w:val="fr-BE"/>
              </w:rPr>
              <w:t>.</w:t>
            </w:r>
            <w:r w:rsidRPr="007057B8">
              <w:rPr>
                <w:sz w:val="18"/>
                <w:szCs w:val="24"/>
                <w:lang w:val="fr-BE"/>
              </w:rPr>
              <w:t xml:space="preserve"> </w:t>
            </w:r>
          </w:p>
        </w:tc>
      </w:tr>
    </w:tbl>
    <w:p w:rsidR="009B55F3" w:rsidRPr="007057B8" w:rsidRDefault="00A00BAD">
      <w:pPr>
        <w:pStyle w:val="instructions"/>
        <w:rPr>
          <w:b/>
          <w:bCs/>
          <w:color w:val="808080"/>
          <w:spacing w:val="-9"/>
          <w:sz w:val="16"/>
          <w:szCs w:val="18"/>
        </w:rPr>
        <w:sectPr w:rsidR="009B55F3" w:rsidRPr="007057B8" w:rsidSect="008A74C4">
          <w:headerReference w:type="even" r:id="rId19"/>
          <w:headerReference w:type="default" r:id="rId20"/>
          <w:footerReference w:type="default" r:id="rId21"/>
          <w:headerReference w:type="first" r:id="rId22"/>
          <w:pgSz w:w="11907" w:h="16840"/>
          <w:pgMar w:top="284" w:right="851" w:bottom="426" w:left="1134" w:header="567" w:footer="639" w:gutter="0"/>
          <w:pgNumType w:start="1"/>
          <w:cols w:space="60"/>
          <w:noEndnote/>
          <w:docGrid w:linePitch="299"/>
        </w:sectPr>
      </w:pPr>
      <w:r w:rsidRPr="007057B8">
        <w:rPr>
          <w:noProof/>
          <w:snapToGrid/>
          <w:lang w:val="nl-BE" w:eastAsia="nl-BE"/>
        </w:rPr>
        <w:drawing>
          <wp:anchor distT="0" distB="0" distL="114300" distR="114300" simplePos="0" relativeHeight="251657728" behindDoc="1" locked="0" layoutInCell="1" allowOverlap="1">
            <wp:simplePos x="0" y="0"/>
            <wp:positionH relativeFrom="page">
              <wp:posOffset>6968490</wp:posOffset>
            </wp:positionH>
            <wp:positionV relativeFrom="page">
              <wp:posOffset>10151110</wp:posOffset>
            </wp:positionV>
            <wp:extent cx="560705" cy="530225"/>
            <wp:effectExtent l="0" t="0" r="0" b="0"/>
            <wp:wrapNone/>
            <wp:docPr id="136" name="Image 1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D751FD" w:rsidRPr="007057B8" w:rsidRDefault="00DF29CD">
      <w:pPr>
        <w:rPr>
          <w:lang w:val="fr-BE"/>
        </w:rPr>
      </w:pPr>
      <w:r w:rsidRPr="007057B8">
        <w:rPr>
          <w:noProof/>
          <w:snapToGrid/>
          <w:lang w:val="fr-BE" w:eastAsia="nl-BE"/>
        </w:rPr>
        <w:lastRenderedPageBreak/>
        <mc:AlternateContent>
          <mc:Choice Requires="wps">
            <w:drawing>
              <wp:anchor distT="0" distB="0" distL="114300" distR="114300" simplePos="0" relativeHeight="251658752" behindDoc="0" locked="1" layoutInCell="1" allowOverlap="1">
                <wp:simplePos x="0" y="0"/>
                <wp:positionH relativeFrom="page">
                  <wp:posOffset>656590</wp:posOffset>
                </wp:positionH>
                <wp:positionV relativeFrom="page">
                  <wp:posOffset>440055</wp:posOffset>
                </wp:positionV>
                <wp:extent cx="4267835" cy="342265"/>
                <wp:effectExtent l="0" t="1905"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4C4" w:rsidRPr="00F05218" w:rsidRDefault="008A74C4" w:rsidP="00D751FD">
                            <w:pPr>
                              <w:rPr>
                                <w:sz w:val="18"/>
                                <w:lang w:val="fr-BE"/>
                              </w:rPr>
                            </w:pPr>
                            <w:r>
                              <w:rPr>
                                <w:sz w:val="18"/>
                                <w:lang w:val="fr-BE"/>
                              </w:rPr>
                              <w:t xml:space="preserve">Numéro de registre national </w:t>
                            </w:r>
                            <w:r w:rsidRPr="00F810D2">
                              <w:rPr>
                                <w:sz w:val="18"/>
                                <w:lang w:val="fr-BE"/>
                              </w:rPr>
                              <w:t xml:space="preserve"> (</w:t>
                            </w:r>
                            <w:r>
                              <w:rPr>
                                <w:sz w:val="18"/>
                                <w:lang w:val="fr-BE"/>
                              </w:rPr>
                              <w:t>NISS</w:t>
                            </w:r>
                            <w:r w:rsidRPr="00F810D2">
                              <w:rPr>
                                <w:sz w:val="18"/>
                                <w:lang w:val="fr-BE"/>
                              </w:rPr>
                              <w:t xml:space="preserve">)  </w:t>
                            </w:r>
                            <w:r w:rsidRPr="00F05218">
                              <w:rPr>
                                <w:sz w:val="18"/>
                                <w:lang w:val="fr-BE"/>
                              </w:rPr>
                              <w:t xml:space="preserve">  </w:t>
                            </w:r>
                            <w:r w:rsidRPr="00F05218">
                              <w:rPr>
                                <w:color w:val="999999"/>
                                <w:sz w:val="18"/>
                                <w:lang w:val="fr-BE"/>
                              </w:rPr>
                              <w:t>__</w:t>
                            </w:r>
                            <w:r w:rsidRPr="00F05218">
                              <w:rPr>
                                <w:sz w:val="18"/>
                                <w:lang w:val="fr-BE"/>
                              </w:rPr>
                              <w:t xml:space="preserve"> </w:t>
                            </w:r>
                            <w:r w:rsidRPr="00F05218">
                              <w:rPr>
                                <w:color w:val="999999"/>
                                <w:sz w:val="18"/>
                                <w:lang w:val="fr-BE"/>
                              </w:rPr>
                              <w:t>__ __ __ __ __</w:t>
                            </w:r>
                            <w:r w:rsidRPr="00F05218">
                              <w:rPr>
                                <w:sz w:val="18"/>
                                <w:lang w:val="fr-BE"/>
                              </w:rPr>
                              <w:t xml:space="preserve"> / </w:t>
                            </w:r>
                            <w:r w:rsidRPr="00F05218">
                              <w:rPr>
                                <w:color w:val="999999"/>
                                <w:sz w:val="18"/>
                                <w:lang w:val="fr-BE"/>
                              </w:rPr>
                              <w:t>__ __ __</w:t>
                            </w:r>
                            <w:r w:rsidRPr="00F05218">
                              <w:rPr>
                                <w:sz w:val="18"/>
                                <w:lang w:val="fr-BE"/>
                              </w:rPr>
                              <w:t xml:space="preserve"> - </w:t>
                            </w:r>
                            <w:r w:rsidRPr="00F05218">
                              <w:rPr>
                                <w:color w:val="999999"/>
                                <w:sz w:val="18"/>
                                <w:lang w:val="fr-BE"/>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7" type="#_x0000_t202" style="position:absolute;margin-left:51.7pt;margin-top:34.65pt;width:336.0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biAIAABg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" stroked="f">
                <v:textbox>
                  <w:txbxContent>
                    <w:p w:rsidR="008A74C4" w:rsidRPr="00F05218" w:rsidRDefault="008A74C4" w:rsidP="00D751FD">
                      <w:pPr>
                        <w:rPr>
                          <w:sz w:val="18"/>
                          <w:lang w:val="fr-BE"/>
                        </w:rPr>
                      </w:pPr>
                      <w:r>
                        <w:rPr>
                          <w:sz w:val="18"/>
                          <w:lang w:val="fr-BE"/>
                        </w:rPr>
                        <w:t xml:space="preserve">Numéro de registre national </w:t>
                      </w:r>
                      <w:r w:rsidRPr="00F810D2">
                        <w:rPr>
                          <w:sz w:val="18"/>
                          <w:lang w:val="fr-BE"/>
                        </w:rPr>
                        <w:t xml:space="preserve"> (</w:t>
                      </w:r>
                      <w:r>
                        <w:rPr>
                          <w:sz w:val="18"/>
                          <w:lang w:val="fr-BE"/>
                        </w:rPr>
                        <w:t>NISS</w:t>
                      </w:r>
                      <w:r w:rsidRPr="00F810D2">
                        <w:rPr>
                          <w:sz w:val="18"/>
                          <w:lang w:val="fr-BE"/>
                        </w:rPr>
                        <w:t xml:space="preserve">)  </w:t>
                      </w:r>
                      <w:r w:rsidRPr="00F05218">
                        <w:rPr>
                          <w:sz w:val="18"/>
                          <w:lang w:val="fr-BE"/>
                        </w:rPr>
                        <w:t xml:space="preserve">  </w:t>
                      </w:r>
                      <w:r w:rsidRPr="00F05218">
                        <w:rPr>
                          <w:color w:val="999999"/>
                          <w:sz w:val="18"/>
                          <w:lang w:val="fr-BE"/>
                        </w:rPr>
                        <w:t>__</w:t>
                      </w:r>
                      <w:r w:rsidRPr="00F05218">
                        <w:rPr>
                          <w:sz w:val="18"/>
                          <w:lang w:val="fr-BE"/>
                        </w:rPr>
                        <w:t xml:space="preserve"> </w:t>
                      </w:r>
                      <w:r w:rsidRPr="00F05218">
                        <w:rPr>
                          <w:color w:val="999999"/>
                          <w:sz w:val="18"/>
                          <w:lang w:val="fr-BE"/>
                        </w:rPr>
                        <w:t>__ __ __ __ __</w:t>
                      </w:r>
                      <w:r w:rsidRPr="00F05218">
                        <w:rPr>
                          <w:sz w:val="18"/>
                          <w:lang w:val="fr-BE"/>
                        </w:rPr>
                        <w:t xml:space="preserve"> / </w:t>
                      </w:r>
                      <w:r w:rsidRPr="00F05218">
                        <w:rPr>
                          <w:color w:val="999999"/>
                          <w:sz w:val="18"/>
                          <w:lang w:val="fr-BE"/>
                        </w:rPr>
                        <w:t>__ __ __</w:t>
                      </w:r>
                      <w:r w:rsidRPr="00F05218">
                        <w:rPr>
                          <w:sz w:val="18"/>
                          <w:lang w:val="fr-BE"/>
                        </w:rPr>
                        <w:t xml:space="preserve"> - </w:t>
                      </w:r>
                      <w:r w:rsidRPr="00F05218">
                        <w:rPr>
                          <w:color w:val="999999"/>
                          <w:sz w:val="18"/>
                          <w:lang w:val="fr-BE"/>
                        </w:rPr>
                        <w:t>__ __</w:t>
                      </w:r>
                    </w:p>
                  </w:txbxContent>
                </v:textbox>
                <w10:wrap anchorx="page" anchory="page"/>
                <w10:anchorlock/>
              </v:shape>
            </w:pict>
          </mc:Fallback>
        </mc:AlternateContent>
      </w:r>
      <w:r w:rsidR="00D751FD" w:rsidRPr="007057B8">
        <w:rPr>
          <w:lang w:val="fr-BE"/>
        </w:rPr>
        <w:t>Rijksregisternr. (INSZ)  __ __ __ __ __ __ / __ __ __ - __ __</w:t>
      </w:r>
    </w:p>
    <w:p w:rsidR="00D751FD" w:rsidRPr="007057B8" w:rsidRDefault="00D751FD">
      <w:pPr>
        <w:rPr>
          <w:lang w:val="fr-BE"/>
        </w:rPr>
      </w:pPr>
    </w:p>
    <w:tbl>
      <w:tblPr>
        <w:tblW w:w="10059" w:type="dxa"/>
        <w:tblLayout w:type="fixed"/>
        <w:tblLook w:val="0000" w:firstRow="0" w:lastRow="0" w:firstColumn="0" w:lastColumn="0" w:noHBand="0" w:noVBand="0"/>
      </w:tblPr>
      <w:tblGrid>
        <w:gridCol w:w="3085"/>
        <w:gridCol w:w="6974"/>
      </w:tblGrid>
      <w:tr w:rsidR="00316B5B" w:rsidRPr="007B3AC7" w:rsidTr="00EC7326">
        <w:trPr>
          <w:cantSplit/>
          <w:trHeight w:val="120"/>
        </w:trPr>
        <w:tc>
          <w:tcPr>
            <w:tcW w:w="3085" w:type="dxa"/>
          </w:tcPr>
          <w:p w:rsidR="00316B5B" w:rsidRPr="007057B8" w:rsidRDefault="00BD6E54" w:rsidP="00D60F5A">
            <w:pPr>
              <w:pStyle w:val="Bloktekst"/>
              <w:shd w:val="clear" w:color="auto" w:fill="auto"/>
              <w:spacing w:before="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Le montant estimé des revenus doit permettre de calculer le montant provisoire</w:t>
            </w:r>
            <w:r w:rsidR="00F04F66" w:rsidRPr="007057B8">
              <w:rPr>
                <w:b w:val="0"/>
                <w:bCs w:val="0"/>
                <w:color w:val="808080"/>
                <w:spacing w:val="0"/>
                <w:sz w:val="16"/>
                <w:szCs w:val="16"/>
                <w:lang w:val="fr-BE"/>
              </w:rPr>
              <w:t xml:space="preserve"> de vos allocations de</w:t>
            </w:r>
            <w:r w:rsidRPr="007057B8">
              <w:rPr>
                <w:b w:val="0"/>
                <w:bCs w:val="0"/>
                <w:color w:val="808080"/>
                <w:spacing w:val="0"/>
                <w:sz w:val="16"/>
                <w:szCs w:val="16"/>
                <w:lang w:val="fr-BE"/>
              </w:rPr>
              <w:t xml:space="preserve"> chômage</w:t>
            </w:r>
            <w:r w:rsidR="00EC7326" w:rsidRPr="007057B8">
              <w:rPr>
                <w:b w:val="0"/>
                <w:bCs w:val="0"/>
                <w:color w:val="808080"/>
                <w:spacing w:val="0"/>
                <w:sz w:val="16"/>
                <w:szCs w:val="16"/>
                <w:lang w:val="fr-BE"/>
              </w:rPr>
              <w:t xml:space="preserve">. </w:t>
            </w:r>
            <w:r w:rsidRPr="007057B8">
              <w:rPr>
                <w:b w:val="0"/>
                <w:bCs w:val="0"/>
                <w:color w:val="808080"/>
                <w:spacing w:val="0"/>
                <w:sz w:val="16"/>
                <w:szCs w:val="16"/>
                <w:lang w:val="fr-BE"/>
              </w:rPr>
              <w:t xml:space="preserve">Après réception </w:t>
            </w:r>
            <w:r w:rsidR="00C755F7" w:rsidRPr="007057B8">
              <w:rPr>
                <w:b w:val="0"/>
                <w:bCs w:val="0"/>
                <w:color w:val="808080"/>
                <w:spacing w:val="0"/>
                <w:sz w:val="16"/>
                <w:szCs w:val="16"/>
                <w:lang w:val="fr-BE"/>
              </w:rPr>
              <w:t>de</w:t>
            </w:r>
            <w:r w:rsidR="00B515B4" w:rsidRPr="007057B8">
              <w:rPr>
                <w:b w:val="0"/>
                <w:bCs w:val="0"/>
                <w:color w:val="808080"/>
                <w:spacing w:val="0"/>
                <w:sz w:val="16"/>
                <w:szCs w:val="16"/>
                <w:lang w:val="fr-BE"/>
              </w:rPr>
              <w:t xml:space="preserve"> l’avertissement-extrait de rôle</w:t>
            </w:r>
            <w:r w:rsidRPr="007057B8">
              <w:rPr>
                <w:b w:val="0"/>
                <w:bCs w:val="0"/>
                <w:color w:val="808080"/>
                <w:spacing w:val="0"/>
                <w:sz w:val="16"/>
                <w:szCs w:val="16"/>
                <w:lang w:val="fr-BE"/>
              </w:rPr>
              <w:t>, un calcul définitif sera effectué</w:t>
            </w:r>
            <w:r w:rsidR="00D60F5A" w:rsidRPr="007057B8">
              <w:rPr>
                <w:b w:val="0"/>
                <w:bCs w:val="0"/>
                <w:color w:val="808080"/>
                <w:spacing w:val="0"/>
                <w:sz w:val="16"/>
                <w:szCs w:val="16"/>
                <w:lang w:val="fr-BE"/>
              </w:rPr>
              <w:t xml:space="preserve">. Celui-ci </w:t>
            </w:r>
            <w:r w:rsidRPr="007057B8">
              <w:rPr>
                <w:b w:val="0"/>
                <w:bCs w:val="0"/>
                <w:color w:val="808080"/>
                <w:spacing w:val="0"/>
                <w:sz w:val="16"/>
                <w:szCs w:val="16"/>
                <w:lang w:val="fr-BE"/>
              </w:rPr>
              <w:t>peut mener à un paiement supplémentaire</w:t>
            </w:r>
            <w:r w:rsidR="00D60F5A" w:rsidRPr="007057B8">
              <w:rPr>
                <w:b w:val="0"/>
                <w:bCs w:val="0"/>
                <w:color w:val="808080"/>
                <w:spacing w:val="0"/>
                <w:sz w:val="16"/>
                <w:szCs w:val="16"/>
                <w:lang w:val="fr-BE"/>
              </w:rPr>
              <w:t>,</w:t>
            </w:r>
            <w:r w:rsidRPr="007057B8">
              <w:rPr>
                <w:b w:val="0"/>
                <w:bCs w:val="0"/>
                <w:color w:val="808080"/>
                <w:spacing w:val="0"/>
                <w:sz w:val="16"/>
                <w:szCs w:val="16"/>
                <w:lang w:val="fr-BE"/>
              </w:rPr>
              <w:t xml:space="preserve"> à une </w:t>
            </w:r>
            <w:r w:rsidR="00F04F66" w:rsidRPr="007057B8">
              <w:rPr>
                <w:b w:val="0"/>
                <w:bCs w:val="0"/>
                <w:color w:val="808080"/>
                <w:spacing w:val="0"/>
                <w:sz w:val="16"/>
                <w:szCs w:val="16"/>
                <w:lang w:val="fr-BE"/>
              </w:rPr>
              <w:t>récupération d’allocations de</w:t>
            </w:r>
            <w:r w:rsidRPr="007057B8">
              <w:rPr>
                <w:b w:val="0"/>
                <w:bCs w:val="0"/>
                <w:color w:val="808080"/>
                <w:spacing w:val="0"/>
                <w:sz w:val="16"/>
                <w:szCs w:val="16"/>
                <w:lang w:val="fr-BE"/>
              </w:rPr>
              <w:t xml:space="preserve"> chômage ou n’aura pas d’incidence.</w:t>
            </w:r>
          </w:p>
        </w:tc>
        <w:tc>
          <w:tcPr>
            <w:tcW w:w="6974" w:type="dxa"/>
          </w:tcPr>
          <w:p w:rsidR="008F04E8" w:rsidRPr="007057B8" w:rsidRDefault="00F05218" w:rsidP="008F04E8">
            <w:pPr>
              <w:ind w:left="34"/>
              <w:rPr>
                <w:sz w:val="18"/>
                <w:szCs w:val="18"/>
                <w:lang w:val="fr-BE"/>
              </w:rPr>
            </w:pPr>
            <w:r w:rsidRPr="007057B8">
              <w:rPr>
                <w:sz w:val="18"/>
                <w:szCs w:val="18"/>
                <w:lang w:val="fr-BE"/>
              </w:rPr>
              <w:t>Les revenus, éventuellement estimés, de mon activité indépendante s’élèvent à :</w:t>
            </w:r>
          </w:p>
        </w:tc>
      </w:tr>
      <w:tr w:rsidR="00697220" w:rsidRPr="007B3AC7" w:rsidTr="003C0680">
        <w:trPr>
          <w:cantSplit/>
          <w:trHeight w:val="120"/>
        </w:trPr>
        <w:tc>
          <w:tcPr>
            <w:tcW w:w="3085" w:type="dxa"/>
          </w:tcPr>
          <w:p w:rsidR="00B5077E" w:rsidRPr="007057B8" w:rsidRDefault="00F05218" w:rsidP="00163909">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Il s’agit du montant total du bénéfice brut, sans déduction des charges, dépenses et pertes professionnelles. Si vous êtes mandataire ou gérant, mentionnez le revenu brut total de l’entreprise</w:t>
            </w:r>
          </w:p>
        </w:tc>
        <w:tc>
          <w:tcPr>
            <w:tcW w:w="6974" w:type="dxa"/>
          </w:tcPr>
          <w:p w:rsidR="00D751FD" w:rsidRPr="007057B8" w:rsidRDefault="00AD3371" w:rsidP="00F04F66">
            <w:pPr>
              <w:shd w:val="clear" w:color="auto" w:fill="FFFFFF"/>
              <w:tabs>
                <w:tab w:val="left" w:leader="dot" w:pos="317"/>
                <w:tab w:val="right" w:leader="dot" w:pos="6696"/>
              </w:tabs>
              <w:spacing w:before="240" w:after="40"/>
              <w:ind w:left="318" w:right="62" w:hanging="318"/>
              <w:rPr>
                <w:sz w:val="18"/>
                <w:szCs w:val="18"/>
                <w:lang w:val="fr-BE"/>
              </w:rPr>
            </w:pPr>
            <w:r w:rsidRPr="007057B8">
              <w:rPr>
                <w:sz w:val="18"/>
                <w:szCs w:val="18"/>
                <w:lang w:val="fr-BE"/>
              </w:rPr>
              <w:t xml:space="preserve">- </w:t>
            </w:r>
            <w:r w:rsidR="00F05218" w:rsidRPr="007057B8">
              <w:rPr>
                <w:sz w:val="18"/>
                <w:szCs w:val="18"/>
                <w:lang w:val="fr-BE"/>
              </w:rPr>
              <w:t>revenu brut total de l’activité </w:t>
            </w:r>
            <w:r w:rsidRPr="007057B8">
              <w:rPr>
                <w:sz w:val="18"/>
                <w:szCs w:val="18"/>
                <w:lang w:val="fr-BE"/>
              </w:rPr>
              <w:t xml:space="preserve">: </w:t>
            </w:r>
            <w:r w:rsidR="004E557D" w:rsidRPr="007057B8">
              <w:rPr>
                <w:sz w:val="12"/>
                <w:szCs w:val="12"/>
                <w:lang w:val="fr-BE"/>
              </w:rPr>
              <w:tab/>
            </w:r>
            <w:r w:rsidR="004E557D" w:rsidRPr="007057B8">
              <w:rPr>
                <w:sz w:val="18"/>
                <w:szCs w:val="18"/>
                <w:lang w:val="fr-BE"/>
              </w:rPr>
              <w:t xml:space="preserve"> </w:t>
            </w:r>
            <w:r w:rsidRPr="007057B8">
              <w:rPr>
                <w:sz w:val="18"/>
                <w:szCs w:val="18"/>
                <w:lang w:val="fr-BE"/>
              </w:rPr>
              <w:t>EUR/</w:t>
            </w:r>
            <w:r w:rsidR="00F05218" w:rsidRPr="007057B8">
              <w:rPr>
                <w:sz w:val="18"/>
                <w:szCs w:val="18"/>
                <w:lang w:val="fr-BE"/>
              </w:rPr>
              <w:t>an</w:t>
            </w:r>
          </w:p>
          <w:p w:rsidR="00272AD6" w:rsidRPr="007057B8" w:rsidRDefault="00272AD6" w:rsidP="000C588A">
            <w:pPr>
              <w:shd w:val="clear" w:color="auto" w:fill="FFFFFF"/>
              <w:tabs>
                <w:tab w:val="left" w:leader="dot" w:pos="3250"/>
                <w:tab w:val="left" w:leader="dot" w:pos="5943"/>
              </w:tabs>
              <w:spacing w:before="120"/>
              <w:ind w:left="317" w:right="181"/>
              <w:rPr>
                <w:lang w:val="fr-BE"/>
              </w:rPr>
            </w:pPr>
          </w:p>
        </w:tc>
      </w:tr>
      <w:tr w:rsidR="00AD3371" w:rsidRPr="007B3AC7" w:rsidTr="003C0680">
        <w:trPr>
          <w:cantSplit/>
          <w:trHeight w:val="120"/>
        </w:trPr>
        <w:tc>
          <w:tcPr>
            <w:tcW w:w="3085" w:type="dxa"/>
          </w:tcPr>
          <w:p w:rsidR="00AD3371" w:rsidRPr="007057B8" w:rsidRDefault="00F05218" w:rsidP="00B515B4">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 xml:space="preserve">Il s’agit du revenu imposable </w:t>
            </w:r>
            <w:r w:rsidR="00B515B4" w:rsidRPr="007057B8">
              <w:rPr>
                <w:b w:val="0"/>
                <w:bCs w:val="0"/>
                <w:color w:val="808080"/>
                <w:spacing w:val="0"/>
                <w:sz w:val="16"/>
                <w:szCs w:val="16"/>
                <w:lang w:val="fr-BE"/>
              </w:rPr>
              <w:t xml:space="preserve">qui sera </w:t>
            </w:r>
            <w:r w:rsidRPr="007057B8">
              <w:rPr>
                <w:b w:val="0"/>
                <w:bCs w:val="0"/>
                <w:color w:val="808080"/>
                <w:spacing w:val="0"/>
                <w:sz w:val="16"/>
                <w:szCs w:val="16"/>
                <w:lang w:val="fr-BE"/>
              </w:rPr>
              <w:t>indiqué sur l’avertissement-extrait de rôle (recettes diminuées des charges, dépenses et pertes professionnelles)</w:t>
            </w:r>
          </w:p>
        </w:tc>
        <w:tc>
          <w:tcPr>
            <w:tcW w:w="6974" w:type="dxa"/>
          </w:tcPr>
          <w:p w:rsidR="00AD3371" w:rsidRPr="007057B8" w:rsidRDefault="00AD3371" w:rsidP="00B515B4">
            <w:pPr>
              <w:shd w:val="clear" w:color="auto" w:fill="FFFFFF"/>
              <w:tabs>
                <w:tab w:val="left" w:leader="dot" w:pos="317"/>
                <w:tab w:val="right" w:leader="dot" w:pos="6696"/>
              </w:tabs>
              <w:spacing w:before="240" w:after="40"/>
              <w:ind w:left="318" w:right="62" w:hanging="318"/>
              <w:rPr>
                <w:sz w:val="18"/>
                <w:szCs w:val="18"/>
                <w:lang w:val="fr-BE"/>
              </w:rPr>
            </w:pPr>
            <w:r w:rsidRPr="007057B8">
              <w:rPr>
                <w:sz w:val="18"/>
                <w:szCs w:val="18"/>
                <w:lang w:val="fr-BE"/>
              </w:rPr>
              <w:t xml:space="preserve">- </w:t>
            </w:r>
            <w:r w:rsidR="00F05218" w:rsidRPr="007057B8">
              <w:rPr>
                <w:sz w:val="18"/>
                <w:szCs w:val="18"/>
                <w:lang w:val="fr-BE"/>
              </w:rPr>
              <w:t>revenu net imposable de l’indépendant </w:t>
            </w:r>
            <w:r w:rsidR="004E557D" w:rsidRPr="007057B8">
              <w:rPr>
                <w:sz w:val="18"/>
                <w:szCs w:val="18"/>
                <w:lang w:val="fr-BE"/>
              </w:rPr>
              <w:t xml:space="preserve">: </w:t>
            </w:r>
            <w:r w:rsidR="004E557D" w:rsidRPr="007057B8">
              <w:rPr>
                <w:sz w:val="12"/>
                <w:szCs w:val="12"/>
                <w:lang w:val="fr-BE"/>
              </w:rPr>
              <w:tab/>
            </w:r>
            <w:r w:rsidR="004E557D" w:rsidRPr="007057B8">
              <w:rPr>
                <w:sz w:val="18"/>
                <w:szCs w:val="18"/>
                <w:lang w:val="fr-BE"/>
              </w:rPr>
              <w:t xml:space="preserve"> EUR/</w:t>
            </w:r>
            <w:r w:rsidR="00F05218" w:rsidRPr="007057B8">
              <w:rPr>
                <w:sz w:val="18"/>
                <w:szCs w:val="18"/>
                <w:lang w:val="fr-BE"/>
              </w:rPr>
              <w:t>an</w:t>
            </w:r>
          </w:p>
        </w:tc>
      </w:tr>
    </w:tbl>
    <w:p w:rsidR="00FC4AA7" w:rsidRPr="007057B8" w:rsidRDefault="00FC4AA7" w:rsidP="00FC4AA7">
      <w:pPr>
        <w:pStyle w:val="Intertitre"/>
        <w:keepNext w:val="0"/>
        <w:tabs>
          <w:tab w:val="left" w:pos="3080"/>
        </w:tabs>
        <w:spacing w:before="160"/>
      </w:pPr>
      <w:r w:rsidRPr="007057B8">
        <w:t xml:space="preserve">3. </w:t>
      </w:r>
      <w:r w:rsidR="00390C30" w:rsidRPr="007057B8">
        <w:t>Information</w:t>
      </w:r>
      <w:r w:rsidR="005F5E0D" w:rsidRPr="007057B8">
        <w:t>s</w:t>
      </w:r>
      <w:r w:rsidR="00390C30" w:rsidRPr="007057B8">
        <w:t xml:space="preserve"> </w:t>
      </w:r>
      <w:r w:rsidR="00221F73" w:rsidRPr="007057B8">
        <w:t>sur vos éventuelles activités antérieures</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FC4AA7" w:rsidRPr="007B3AC7" w:rsidTr="00FC4AA7">
        <w:trPr>
          <w:cantSplit/>
          <w:trHeight w:val="120"/>
        </w:trPr>
        <w:tc>
          <w:tcPr>
            <w:tcW w:w="3078" w:type="dxa"/>
            <w:tcBorders>
              <w:top w:val="nil"/>
              <w:left w:val="nil"/>
              <w:bottom w:val="nil"/>
              <w:right w:val="nil"/>
            </w:tcBorders>
          </w:tcPr>
          <w:p w:rsidR="00FC4AA7" w:rsidRPr="007057B8" w:rsidRDefault="00FC4AA7" w:rsidP="00FC4AA7">
            <w:pPr>
              <w:pStyle w:val="instructions"/>
              <w:spacing w:before="100" w:beforeAutospacing="1" w:after="100" w:afterAutospacing="1"/>
              <w:jc w:val="left"/>
            </w:pPr>
          </w:p>
        </w:tc>
        <w:tc>
          <w:tcPr>
            <w:tcW w:w="7040" w:type="dxa"/>
            <w:tcBorders>
              <w:top w:val="nil"/>
              <w:left w:val="nil"/>
              <w:bottom w:val="nil"/>
              <w:right w:val="nil"/>
            </w:tcBorders>
          </w:tcPr>
          <w:p w:rsidR="00FC4AA7" w:rsidRPr="007057B8" w:rsidRDefault="00FC4AA7" w:rsidP="00FC4AA7">
            <w:pPr>
              <w:widowControl/>
              <w:rPr>
                <w:rFonts w:ascii="Helv" w:hAnsi="Helv" w:cs="Helv"/>
                <w:snapToGrid/>
                <w:color w:val="000000"/>
                <w:sz w:val="20"/>
                <w:lang w:val="fr-FR" w:eastAsia="nl-BE"/>
              </w:rPr>
            </w:pPr>
            <w:r w:rsidRPr="007057B8">
              <w:rPr>
                <w:sz w:val="18"/>
                <w:szCs w:val="18"/>
                <w:lang w:val="fr-FR"/>
              </w:rPr>
              <w:t xml:space="preserve">J’ai exercé une activité indépendante </w:t>
            </w:r>
            <w:r w:rsidRPr="007057B8">
              <w:rPr>
                <w:snapToGrid/>
                <w:color w:val="000000"/>
                <w:sz w:val="18"/>
                <w:szCs w:val="18"/>
                <w:u w:val="single"/>
                <w:lang w:val="fr-FR" w:eastAsia="nl-BE"/>
              </w:rPr>
              <w:t>à titre principal</w:t>
            </w:r>
            <w:r w:rsidRPr="007057B8">
              <w:rPr>
                <w:snapToGrid/>
                <w:color w:val="000000"/>
                <w:sz w:val="18"/>
                <w:szCs w:val="18"/>
                <w:lang w:val="fr-FR" w:eastAsia="nl-BE"/>
              </w:rPr>
              <w:t xml:space="preserve"> au cours des 6 dernières années, calculées de date à date</w:t>
            </w:r>
            <w:r w:rsidR="002B0723" w:rsidRPr="007057B8">
              <w:rPr>
                <w:snapToGrid/>
                <w:color w:val="000000"/>
                <w:sz w:val="18"/>
                <w:szCs w:val="18"/>
                <w:lang w:val="fr-FR" w:eastAsia="nl-BE"/>
              </w:rPr>
              <w:t>, précédant la date de début de la nouvelle activité</w:t>
            </w:r>
            <w:r w:rsidRPr="007057B8">
              <w:rPr>
                <w:rFonts w:ascii="Helv" w:hAnsi="Helv" w:cs="Helv"/>
                <w:snapToGrid/>
                <w:color w:val="000000"/>
                <w:sz w:val="20"/>
                <w:lang w:val="fr-FR" w:eastAsia="nl-BE"/>
              </w:rPr>
              <w:t>:</w:t>
            </w:r>
          </w:p>
          <w:p w:rsidR="00FC4AA7" w:rsidRPr="007057B8"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rPr>
            </w:pPr>
            <w:r w:rsidRPr="007057B8">
              <w:rPr>
                <w:sz w:val="22"/>
              </w:rPr>
              <w:sym w:font="Wingdings" w:char="F071"/>
            </w:r>
            <w:r w:rsidRPr="007057B8">
              <w:rPr>
                <w:sz w:val="18"/>
                <w:szCs w:val="18"/>
              </w:rPr>
              <w:tab/>
              <w:t>non</w:t>
            </w:r>
          </w:p>
          <w:p w:rsidR="00FC4AA7" w:rsidRPr="007057B8"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rPr>
            </w:pPr>
            <w:r w:rsidRPr="007057B8">
              <w:rPr>
                <w:sz w:val="22"/>
              </w:rPr>
              <w:sym w:font="Wingdings" w:char="F071"/>
            </w:r>
            <w:r w:rsidRPr="007057B8">
              <w:rPr>
                <w:sz w:val="18"/>
                <w:szCs w:val="18"/>
              </w:rPr>
              <w:tab/>
              <w:t>oui :</w:t>
            </w:r>
          </w:p>
          <w:p w:rsidR="00FC4AA7" w:rsidRPr="007057B8" w:rsidRDefault="00FC4AA7" w:rsidP="00FC4AA7">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fr-BE"/>
              </w:rPr>
            </w:pPr>
            <w:r w:rsidRPr="007057B8">
              <w:rPr>
                <w:sz w:val="18"/>
                <w:szCs w:val="18"/>
                <w:lang w:val="fr-BE"/>
              </w:rPr>
              <w:t xml:space="preserve">Je décris </w:t>
            </w:r>
            <w:r w:rsidR="00390C30" w:rsidRPr="007057B8">
              <w:rPr>
                <w:sz w:val="18"/>
                <w:szCs w:val="18"/>
                <w:lang w:val="fr-BE"/>
              </w:rPr>
              <w:t xml:space="preserve">précisément </w:t>
            </w:r>
            <w:r w:rsidRPr="007057B8">
              <w:rPr>
                <w:sz w:val="18"/>
                <w:szCs w:val="18"/>
                <w:lang w:val="fr-BE"/>
              </w:rPr>
              <w:t xml:space="preserve">ci-dessous </w:t>
            </w:r>
            <w:r w:rsidR="00221F73" w:rsidRPr="007057B8">
              <w:rPr>
                <w:sz w:val="18"/>
                <w:szCs w:val="18"/>
                <w:lang w:val="fr-BE"/>
              </w:rPr>
              <w:t xml:space="preserve">chaque activité </w:t>
            </w:r>
            <w:r w:rsidRPr="007057B8">
              <w:rPr>
                <w:sz w:val="18"/>
                <w:szCs w:val="18"/>
                <w:lang w:val="fr-BE"/>
              </w:rPr>
              <w:t>exercée :</w:t>
            </w:r>
          </w:p>
          <w:p w:rsidR="00FC4AA7" w:rsidRPr="007057B8" w:rsidRDefault="00FC4AA7" w:rsidP="00FC4AA7">
            <w:pPr>
              <w:pStyle w:val="pointDeSuite"/>
              <w:tabs>
                <w:tab w:val="clear" w:pos="34"/>
                <w:tab w:val="clear" w:pos="7121"/>
                <w:tab w:val="right" w:leader="dot" w:pos="6703"/>
              </w:tabs>
              <w:spacing w:before="40" w:after="40" w:line="240" w:lineRule="exact"/>
            </w:pPr>
            <w:r w:rsidRPr="007057B8">
              <w:tab/>
            </w:r>
          </w:p>
          <w:p w:rsidR="00FC4AA7" w:rsidRPr="007057B8" w:rsidRDefault="00FC4AA7" w:rsidP="00FC4AA7">
            <w:pPr>
              <w:pStyle w:val="pointDeSuite"/>
              <w:tabs>
                <w:tab w:val="clear" w:pos="34"/>
                <w:tab w:val="clear" w:pos="7121"/>
                <w:tab w:val="right" w:leader="dot" w:pos="6703"/>
              </w:tabs>
              <w:spacing w:after="0" w:line="240" w:lineRule="exact"/>
            </w:pPr>
            <w:r w:rsidRPr="007057B8">
              <w:tab/>
            </w:r>
          </w:p>
          <w:p w:rsidR="00FC4AA7" w:rsidRPr="007057B8" w:rsidRDefault="00FC4AA7" w:rsidP="00FC4AA7">
            <w:pPr>
              <w:pStyle w:val="pointDeSuite"/>
              <w:tabs>
                <w:tab w:val="clear" w:pos="34"/>
                <w:tab w:val="clear" w:pos="7121"/>
                <w:tab w:val="right" w:leader="dot" w:pos="6703"/>
              </w:tabs>
              <w:spacing w:after="0" w:line="240" w:lineRule="exact"/>
            </w:pPr>
            <w:r w:rsidRPr="007057B8">
              <w:tab/>
            </w:r>
          </w:p>
        </w:tc>
      </w:tr>
      <w:tr w:rsidR="00FC4AA7" w:rsidRPr="007B3AC7" w:rsidTr="00FC4AA7">
        <w:trPr>
          <w:cantSplit/>
          <w:trHeight w:val="120"/>
        </w:trPr>
        <w:tc>
          <w:tcPr>
            <w:tcW w:w="3078" w:type="dxa"/>
            <w:tcBorders>
              <w:top w:val="nil"/>
              <w:left w:val="nil"/>
              <w:bottom w:val="nil"/>
              <w:right w:val="nil"/>
            </w:tcBorders>
          </w:tcPr>
          <w:p w:rsidR="00FC4AA7" w:rsidRPr="007057B8" w:rsidRDefault="00FC4AA7" w:rsidP="00FC4AA7">
            <w:pPr>
              <w:pStyle w:val="instructions"/>
              <w:spacing w:before="100" w:beforeAutospacing="1" w:after="100" w:afterAutospacing="1"/>
              <w:jc w:val="left"/>
            </w:pPr>
          </w:p>
        </w:tc>
        <w:tc>
          <w:tcPr>
            <w:tcW w:w="7040" w:type="dxa"/>
            <w:tcBorders>
              <w:top w:val="nil"/>
              <w:left w:val="nil"/>
              <w:bottom w:val="nil"/>
              <w:right w:val="nil"/>
            </w:tcBorders>
          </w:tcPr>
          <w:p w:rsidR="00FC4AA7" w:rsidRPr="007057B8" w:rsidRDefault="00FC4AA7" w:rsidP="00FC4AA7">
            <w:pPr>
              <w:widowControl/>
              <w:rPr>
                <w:sz w:val="18"/>
                <w:szCs w:val="18"/>
                <w:lang w:val="fr-FR"/>
              </w:rPr>
            </w:pPr>
          </w:p>
        </w:tc>
      </w:tr>
    </w:tbl>
    <w:p w:rsidR="00697220" w:rsidRPr="007057B8" w:rsidRDefault="00F05218">
      <w:pPr>
        <w:pStyle w:val="Intertitre"/>
        <w:keepNext w:val="0"/>
        <w:spacing w:before="100"/>
      </w:pPr>
      <w:r w:rsidRPr="007057B8">
        <w:rPr>
          <w:snapToGrid w:val="0"/>
        </w:rPr>
        <w:t>Signature</w:t>
      </w:r>
    </w:p>
    <w:tbl>
      <w:tblPr>
        <w:tblW w:w="10033" w:type="dxa"/>
        <w:tblLayout w:type="fixed"/>
        <w:tblLook w:val="0000" w:firstRow="0" w:lastRow="0" w:firstColumn="0" w:lastColumn="0" w:noHBand="0" w:noVBand="0"/>
      </w:tblPr>
      <w:tblGrid>
        <w:gridCol w:w="3085"/>
        <w:gridCol w:w="6948"/>
      </w:tblGrid>
      <w:tr w:rsidR="00697220" w:rsidRPr="007B3AC7">
        <w:trPr>
          <w:cantSplit/>
          <w:trHeight w:val="660"/>
        </w:trPr>
        <w:tc>
          <w:tcPr>
            <w:tcW w:w="3085" w:type="dxa"/>
            <w:vMerge w:val="restart"/>
          </w:tcPr>
          <w:p w:rsidR="00C32812" w:rsidRPr="007057B8" w:rsidRDefault="00F05218" w:rsidP="005A14EA">
            <w:pPr>
              <w:pStyle w:val="Bloktekst"/>
              <w:shd w:val="clear" w:color="auto" w:fill="auto"/>
              <w:spacing w:before="12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Vos déclarations sont conservées dans des fichiers informatiques</w:t>
            </w:r>
            <w:r w:rsidR="00C32812" w:rsidRPr="007057B8">
              <w:rPr>
                <w:b w:val="0"/>
                <w:bCs w:val="0"/>
                <w:color w:val="808080"/>
                <w:spacing w:val="0"/>
                <w:sz w:val="16"/>
                <w:szCs w:val="16"/>
                <w:lang w:val="fr-BE"/>
              </w:rPr>
              <w:t>.</w:t>
            </w:r>
          </w:p>
          <w:p w:rsidR="00AD3371" w:rsidRPr="007057B8" w:rsidRDefault="00F05218" w:rsidP="00AD3371">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Vous trouverez de plus amples informations concernant la protection de ces données dans la brochure relative à la protection de la vie privée disponible à l’ONEM</w:t>
            </w:r>
            <w:r w:rsidR="00697220" w:rsidRPr="007057B8">
              <w:rPr>
                <w:b w:val="0"/>
                <w:bCs w:val="0"/>
                <w:color w:val="808080"/>
                <w:spacing w:val="0"/>
                <w:sz w:val="16"/>
                <w:szCs w:val="16"/>
                <w:lang w:val="fr-BE"/>
              </w:rPr>
              <w:t>.</w:t>
            </w:r>
          </w:p>
          <w:p w:rsidR="00AD3371" w:rsidRPr="007057B8" w:rsidRDefault="00F05218" w:rsidP="00AD3371">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w:t>
            </w:r>
            <w:r w:rsidR="002878C6" w:rsidRPr="007057B8">
              <w:rPr>
                <w:b w:val="0"/>
                <w:bCs w:val="0"/>
                <w:color w:val="808080"/>
                <w:spacing w:val="0"/>
                <w:sz w:val="16"/>
                <w:szCs w:val="16"/>
                <w:lang w:val="fr-BE"/>
              </w:rPr>
              <w:t>, …)</w:t>
            </w:r>
          </w:p>
          <w:p w:rsidR="00697220" w:rsidRPr="007057B8" w:rsidRDefault="00F05218" w:rsidP="00AD3371">
            <w:pPr>
              <w:pStyle w:val="Bloktekst"/>
              <w:shd w:val="clear" w:color="auto" w:fill="auto"/>
              <w:spacing w:before="240" w:after="60" w:line="240" w:lineRule="auto"/>
              <w:ind w:left="0" w:right="170"/>
              <w:rPr>
                <w:color w:val="808080"/>
                <w:sz w:val="17"/>
                <w:szCs w:val="17"/>
                <w:lang w:val="fr-BE"/>
              </w:rPr>
            </w:pPr>
            <w:r w:rsidRPr="007057B8">
              <w:rPr>
                <w:b w:val="0"/>
                <w:bCs w:val="0"/>
                <w:color w:val="808080"/>
                <w:spacing w:val="0"/>
                <w:sz w:val="16"/>
                <w:szCs w:val="16"/>
                <w:lang w:val="fr-BE"/>
              </w:rPr>
              <w:t>Plus d’infos sur www.onem.be</w:t>
            </w:r>
          </w:p>
        </w:tc>
        <w:tc>
          <w:tcPr>
            <w:tcW w:w="6948" w:type="dxa"/>
          </w:tcPr>
          <w:p w:rsidR="00F05218" w:rsidRPr="007057B8" w:rsidRDefault="00F05218" w:rsidP="00F05218">
            <w:pPr>
              <w:pStyle w:val="donnes"/>
              <w:spacing w:before="60"/>
              <w:rPr>
                <w:b/>
                <w:bCs/>
                <w:color w:val="000000"/>
              </w:rPr>
            </w:pPr>
            <w:r w:rsidRPr="007057B8">
              <w:rPr>
                <w:b/>
                <w:bCs/>
                <w:color w:val="000000"/>
              </w:rPr>
              <w:t xml:space="preserve">Je déclare que : </w:t>
            </w:r>
          </w:p>
          <w:p w:rsidR="00F05218" w:rsidRPr="007057B8" w:rsidRDefault="00F05218" w:rsidP="00F05218">
            <w:pPr>
              <w:pStyle w:val="donnes"/>
              <w:numPr>
                <w:ilvl w:val="0"/>
                <w:numId w:val="35"/>
              </w:numPr>
              <w:tabs>
                <w:tab w:val="clear" w:pos="2586"/>
                <w:tab w:val="left" w:pos="601"/>
              </w:tabs>
              <w:spacing w:before="60"/>
              <w:ind w:left="601"/>
              <w:rPr>
                <w:bCs/>
                <w:color w:val="000000"/>
              </w:rPr>
            </w:pPr>
            <w:r w:rsidRPr="007057B8">
              <w:rPr>
                <w:bCs/>
                <w:color w:val="000000"/>
              </w:rPr>
              <w:t xml:space="preserve">mon chômage ne trouve pas son origine dans l’arrêt ou la réduction d’un travail comme salarié en vue </w:t>
            </w:r>
            <w:r w:rsidR="00D97586" w:rsidRPr="007057B8">
              <w:rPr>
                <w:bCs/>
                <w:color w:val="000000"/>
              </w:rPr>
              <w:t>d’entamer une activité comme indépendant</w:t>
            </w:r>
            <w:r w:rsidRPr="007057B8">
              <w:rPr>
                <w:bCs/>
                <w:color w:val="000000"/>
              </w:rPr>
              <w:t xml:space="preserve"> ; </w:t>
            </w:r>
          </w:p>
          <w:p w:rsidR="0060592C"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je n’ai pas exercé l’activi</w:t>
            </w:r>
            <w:r w:rsidR="00FC4AA7" w:rsidRPr="007057B8">
              <w:rPr>
                <w:bCs/>
                <w:color w:val="000000"/>
              </w:rPr>
              <w:t xml:space="preserve">té accessoire qui fait l’objet de la demande d’avantage </w:t>
            </w:r>
            <w:r w:rsidRPr="007057B8">
              <w:rPr>
                <w:bCs/>
                <w:color w:val="000000"/>
              </w:rPr>
              <w:t xml:space="preserve">en profession principale durant les 6 dernières années, calculées de date à date ; </w:t>
            </w:r>
          </w:p>
          <w:p w:rsidR="0060592C"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je suis informé que, pendant la période durant laquelle je bénéficie de l’avantage, le montant journalier de mon allocation de chômage sera réduit en fonction des revenus de mon activité accessoire</w:t>
            </w:r>
            <w:r w:rsidR="002A2CA1" w:rsidRPr="007057B8">
              <w:rPr>
                <w:bCs/>
                <w:color w:val="000000"/>
              </w:rPr>
              <w:t xml:space="preserve"> </w:t>
            </w:r>
            <w:r w:rsidRPr="007057B8">
              <w:rPr>
                <w:bCs/>
                <w:color w:val="000000"/>
              </w:rPr>
              <w:t>;</w:t>
            </w:r>
          </w:p>
          <w:p w:rsidR="0060592C"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 xml:space="preserve">je suis informé que, </w:t>
            </w:r>
            <w:r w:rsidR="006744A2" w:rsidRPr="007057B8">
              <w:rPr>
                <w:bCs/>
                <w:color w:val="000000"/>
              </w:rPr>
              <w:t>pendant la période durant laquelle je bénéficie de l’avantage</w:t>
            </w:r>
            <w:r w:rsidRPr="007057B8">
              <w:rPr>
                <w:bCs/>
                <w:color w:val="000000"/>
              </w:rPr>
              <w:t>, je dois rester inscrit comme demandeur d’emploi et disponib</w:t>
            </w:r>
            <w:r w:rsidR="0060592C" w:rsidRPr="007057B8">
              <w:rPr>
                <w:bCs/>
                <w:color w:val="000000"/>
              </w:rPr>
              <w:t>le pour le marché de l’emploi ;</w:t>
            </w:r>
          </w:p>
          <w:p w:rsidR="00AD3371"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 xml:space="preserve">je suis informé que l’avantage </w:t>
            </w:r>
            <w:r w:rsidR="00D97586" w:rsidRPr="007057B8">
              <w:rPr>
                <w:bCs/>
                <w:color w:val="000000"/>
              </w:rPr>
              <w:t xml:space="preserve">peut </w:t>
            </w:r>
            <w:r w:rsidR="008C5561" w:rsidRPr="007057B8">
              <w:rPr>
                <w:bCs/>
                <w:color w:val="000000"/>
              </w:rPr>
              <w:t>m’</w:t>
            </w:r>
            <w:r w:rsidR="00D97586" w:rsidRPr="007057B8">
              <w:rPr>
                <w:bCs/>
                <w:color w:val="000000"/>
              </w:rPr>
              <w:t xml:space="preserve">être </w:t>
            </w:r>
            <w:r w:rsidR="008B1961" w:rsidRPr="007057B8">
              <w:rPr>
                <w:bCs/>
                <w:color w:val="000000"/>
              </w:rPr>
              <w:t xml:space="preserve">retiré </w:t>
            </w:r>
            <w:r w:rsidR="00D97586" w:rsidRPr="007057B8">
              <w:rPr>
                <w:bCs/>
                <w:color w:val="000000"/>
              </w:rPr>
              <w:t>si</w:t>
            </w:r>
            <w:r w:rsidRPr="007057B8">
              <w:rPr>
                <w:bCs/>
                <w:color w:val="000000"/>
              </w:rPr>
              <w:t xml:space="preserve"> mon activité ne présente plus le caractère d’une profession accessoire</w:t>
            </w:r>
            <w:r w:rsidR="008B1961" w:rsidRPr="007057B8">
              <w:rPr>
                <w:bCs/>
                <w:color w:val="000000"/>
              </w:rPr>
              <w:t xml:space="preserve"> vu le nombre d’heures ou le montant des revenus.</w:t>
            </w:r>
          </w:p>
          <w:p w:rsidR="00F05218" w:rsidRPr="007057B8" w:rsidRDefault="00F05218" w:rsidP="00F05218">
            <w:pPr>
              <w:pStyle w:val="donnes"/>
              <w:spacing w:before="60"/>
              <w:rPr>
                <w:b/>
                <w:bCs/>
                <w:color w:val="000000"/>
              </w:rPr>
            </w:pPr>
            <w:r w:rsidRPr="007057B8">
              <w:rPr>
                <w:b/>
                <w:bCs/>
                <w:color w:val="000000"/>
              </w:rPr>
              <w:t>J'affirme sur l'honneur que la présente déclaration est sincère et complète et je communiquerai toute modification à mon organisme de paiement.</w:t>
            </w:r>
          </w:p>
          <w:p w:rsidR="00697220" w:rsidRPr="007057B8" w:rsidRDefault="00F05218" w:rsidP="00F05218">
            <w:pPr>
              <w:pStyle w:val="donnes"/>
              <w:tabs>
                <w:tab w:val="clear" w:pos="2586"/>
              </w:tabs>
              <w:spacing w:before="60" w:after="0" w:line="240" w:lineRule="exact"/>
              <w:rPr>
                <w:b/>
                <w:bCs/>
                <w:color w:val="000000"/>
                <w:sz w:val="12"/>
                <w:szCs w:val="12"/>
              </w:rPr>
            </w:pPr>
            <w:r w:rsidRPr="007057B8">
              <w:rPr>
                <w:b/>
                <w:bCs/>
                <w:color w:val="000000"/>
              </w:rPr>
              <w:t>Je joins en annexe(s) :</w:t>
            </w:r>
            <w:r w:rsidRPr="007057B8">
              <w:rPr>
                <w:bCs/>
                <w:color w:val="000000"/>
                <w:sz w:val="12"/>
                <w:szCs w:val="12"/>
              </w:rPr>
              <w:tab/>
            </w:r>
          </w:p>
          <w:p w:rsidR="00F05218" w:rsidRPr="007057B8" w:rsidRDefault="00F05218" w:rsidP="00F05218">
            <w:pPr>
              <w:pStyle w:val="donnes"/>
              <w:tabs>
                <w:tab w:val="clear" w:pos="2586"/>
              </w:tabs>
              <w:spacing w:after="0" w:line="240" w:lineRule="exact"/>
              <w:rPr>
                <w:bCs/>
                <w:color w:val="000000"/>
                <w:sz w:val="12"/>
                <w:szCs w:val="12"/>
              </w:rPr>
            </w:pPr>
            <w:r w:rsidRPr="007057B8">
              <w:rPr>
                <w:bCs/>
                <w:color w:val="000000"/>
                <w:sz w:val="12"/>
                <w:szCs w:val="12"/>
              </w:rPr>
              <w:tab/>
            </w:r>
          </w:p>
          <w:p w:rsidR="00A52DB1" w:rsidRPr="007057B8" w:rsidRDefault="00A52DB1" w:rsidP="00F05218">
            <w:pPr>
              <w:pStyle w:val="donnes"/>
              <w:tabs>
                <w:tab w:val="clear" w:pos="2586"/>
              </w:tabs>
              <w:spacing w:after="0" w:line="240" w:lineRule="exact"/>
            </w:pPr>
            <w:r w:rsidRPr="007057B8">
              <w:rPr>
                <w:bCs/>
                <w:color w:val="000000"/>
                <w:sz w:val="12"/>
                <w:szCs w:val="12"/>
              </w:rPr>
              <w:tab/>
            </w:r>
          </w:p>
        </w:tc>
      </w:tr>
      <w:tr w:rsidR="00697220" w:rsidRPr="00BD6E54" w:rsidTr="00E92255">
        <w:trPr>
          <w:cantSplit/>
          <w:trHeight w:val="1051"/>
        </w:trPr>
        <w:tc>
          <w:tcPr>
            <w:tcW w:w="3085" w:type="dxa"/>
            <w:vMerge/>
          </w:tcPr>
          <w:p w:rsidR="00697220" w:rsidRPr="007057B8" w:rsidRDefault="00697220">
            <w:pPr>
              <w:pStyle w:val="instructions"/>
              <w:spacing w:before="60" w:after="40" w:line="240" w:lineRule="auto"/>
              <w:ind w:firstLine="0"/>
              <w:jc w:val="left"/>
              <w:rPr>
                <w:snapToGrid/>
                <w:color w:val="808080"/>
                <w:sz w:val="16"/>
                <w:szCs w:val="18"/>
              </w:rPr>
            </w:pPr>
          </w:p>
        </w:tc>
        <w:tc>
          <w:tcPr>
            <w:tcW w:w="6948" w:type="dxa"/>
            <w:vAlign w:val="bottom"/>
          </w:tcPr>
          <w:p w:rsidR="00697220" w:rsidRPr="00BD6E54" w:rsidRDefault="00F05218" w:rsidP="00F05218">
            <w:pPr>
              <w:pStyle w:val="donnes"/>
              <w:tabs>
                <w:tab w:val="clear" w:pos="2586"/>
                <w:tab w:val="left" w:pos="3625"/>
              </w:tabs>
              <w:spacing w:before="0" w:after="40" w:line="240" w:lineRule="exact"/>
            </w:pPr>
            <w:r w:rsidRPr="007057B8">
              <w:t>Date</w:t>
            </w:r>
            <w:r w:rsidR="00697220" w:rsidRPr="007057B8">
              <w:t xml:space="preserve">: </w:t>
            </w:r>
            <w:r w:rsidR="00697220" w:rsidRPr="007057B8">
              <w:rPr>
                <w:color w:val="808080"/>
                <w:sz w:val="16"/>
              </w:rPr>
              <w:t>__ __</w:t>
            </w:r>
            <w:r w:rsidR="00697220" w:rsidRPr="007057B8">
              <w:rPr>
                <w:color w:val="808080"/>
              </w:rPr>
              <w:t xml:space="preserve"> </w:t>
            </w:r>
            <w:r w:rsidR="00697220" w:rsidRPr="007057B8">
              <w:t>/</w:t>
            </w:r>
            <w:r w:rsidR="00697220" w:rsidRPr="007057B8">
              <w:rPr>
                <w:color w:val="808080"/>
              </w:rPr>
              <w:t xml:space="preserve"> </w:t>
            </w:r>
            <w:r w:rsidR="00697220" w:rsidRPr="007057B8">
              <w:rPr>
                <w:color w:val="808080"/>
                <w:sz w:val="16"/>
              </w:rPr>
              <w:t>__ __</w:t>
            </w:r>
            <w:r w:rsidR="00697220" w:rsidRPr="007057B8">
              <w:rPr>
                <w:color w:val="808080"/>
              </w:rPr>
              <w:t xml:space="preserve"> </w:t>
            </w:r>
            <w:r w:rsidR="00697220" w:rsidRPr="007057B8">
              <w:t>/</w:t>
            </w:r>
            <w:r w:rsidR="00697220" w:rsidRPr="007057B8">
              <w:rPr>
                <w:color w:val="808080"/>
              </w:rPr>
              <w:t xml:space="preserve"> </w:t>
            </w:r>
            <w:r w:rsidR="00697220" w:rsidRPr="007057B8">
              <w:rPr>
                <w:color w:val="808080"/>
                <w:sz w:val="16"/>
              </w:rPr>
              <w:t>__ __</w:t>
            </w:r>
            <w:r w:rsidR="00697220" w:rsidRPr="007057B8">
              <w:rPr>
                <w:color w:val="808080"/>
              </w:rPr>
              <w:t xml:space="preserve"> </w:t>
            </w:r>
            <w:r w:rsidR="00697220" w:rsidRPr="007057B8">
              <w:rPr>
                <w:color w:val="808080"/>
                <w:sz w:val="16"/>
              </w:rPr>
              <w:t>__ __</w:t>
            </w:r>
            <w:r w:rsidR="00697220" w:rsidRPr="007057B8">
              <w:t xml:space="preserve"> </w:t>
            </w:r>
            <w:r w:rsidR="00697220" w:rsidRPr="007057B8">
              <w:rPr>
                <w:sz w:val="12"/>
              </w:rPr>
              <w:tab/>
            </w:r>
            <w:r w:rsidRPr="007057B8">
              <w:t>Signature</w:t>
            </w:r>
          </w:p>
        </w:tc>
      </w:tr>
    </w:tbl>
    <w:p w:rsidR="00697220" w:rsidRPr="00BD6E54" w:rsidRDefault="00697220">
      <w:pPr>
        <w:pStyle w:val="instructions"/>
        <w:spacing w:before="0" w:line="40" w:lineRule="exact"/>
        <w:rPr>
          <w:noProof/>
          <w:snapToGrid/>
          <w:color w:val="auto"/>
          <w:sz w:val="20"/>
        </w:rPr>
      </w:pPr>
    </w:p>
    <w:p w:rsidR="00697220" w:rsidRPr="00BD6E54" w:rsidRDefault="00697220">
      <w:pPr>
        <w:pStyle w:val="instructions"/>
        <w:spacing w:before="0" w:line="40" w:lineRule="exact"/>
        <w:rPr>
          <w:noProof/>
          <w:snapToGrid/>
          <w:color w:val="auto"/>
          <w:sz w:val="20"/>
        </w:rPr>
        <w:sectPr w:rsidR="00697220" w:rsidRPr="00BD6E54">
          <w:headerReference w:type="even" r:id="rId23"/>
          <w:headerReference w:type="default" r:id="rId24"/>
          <w:footerReference w:type="default" r:id="rId25"/>
          <w:headerReference w:type="first" r:id="rId26"/>
          <w:pgSz w:w="11907" w:h="16840"/>
          <w:pgMar w:top="597" w:right="851" w:bottom="896" w:left="1134" w:header="567" w:footer="567" w:gutter="0"/>
          <w:pgNumType w:start="1"/>
          <w:cols w:space="60"/>
          <w:noEndnote/>
          <w:docGrid w:linePitch="299"/>
        </w:sectPr>
      </w:pPr>
    </w:p>
    <w:p w:rsidR="00697220" w:rsidRPr="00BD6E54" w:rsidRDefault="00697220">
      <w:pPr>
        <w:shd w:val="clear" w:color="auto" w:fill="FFFFFF"/>
        <w:spacing w:before="29"/>
        <w:ind w:left="7920" w:right="-7040"/>
        <w:rPr>
          <w:lang w:val="fr-BE"/>
        </w:rPr>
      </w:pPr>
    </w:p>
    <w:p w:rsidR="00697220" w:rsidRPr="00BD6E54" w:rsidRDefault="00697220">
      <w:pPr>
        <w:shd w:val="clear" w:color="auto" w:fill="FFFFFF"/>
        <w:spacing w:before="29"/>
        <w:ind w:left="7920" w:right="-7040"/>
        <w:rPr>
          <w:lang w:val="fr-BE"/>
        </w:rPr>
      </w:pPr>
    </w:p>
    <w:sectPr w:rsidR="00697220" w:rsidRPr="00BD6E54" w:rsidSect="003260D7">
      <w:headerReference w:type="even" r:id="rId27"/>
      <w:headerReference w:type="default" r:id="rId28"/>
      <w:headerReference w:type="first" r:id="rId29"/>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4C4" w:rsidRDefault="008A74C4">
      <w:r>
        <w:separator/>
      </w:r>
    </w:p>
  </w:endnote>
  <w:endnote w:type="continuationSeparator" w:id="0">
    <w:p w:rsidR="008A74C4" w:rsidRDefault="008A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2355C7">
    <w:pPr>
      <w:pStyle w:val="Voettekst"/>
      <w:framePr w:wrap="around" w:vAnchor="text" w:hAnchor="margin" w:xAlign="center" w:y="1"/>
      <w:rPr>
        <w:rStyle w:val="Paginanummer"/>
      </w:rPr>
    </w:pPr>
    <w:r>
      <w:rPr>
        <w:rStyle w:val="Paginanummer"/>
      </w:rPr>
      <w:fldChar w:fldCharType="begin"/>
    </w:r>
    <w:r w:rsidR="008A74C4">
      <w:rPr>
        <w:rStyle w:val="Paginanummer"/>
      </w:rPr>
      <w:instrText xml:space="preserve">PAGE  </w:instrText>
    </w:r>
    <w:r>
      <w:rPr>
        <w:rStyle w:val="Paginanummer"/>
      </w:rPr>
      <w:fldChar w:fldCharType="separate"/>
    </w:r>
    <w:r w:rsidR="008A74C4">
      <w:rPr>
        <w:rStyle w:val="Paginanummer"/>
        <w:noProof/>
      </w:rPr>
      <w:t>1</w:t>
    </w:r>
    <w:r>
      <w:rPr>
        <w:rStyle w:val="Paginanummer"/>
      </w:rPr>
      <w:fldChar w:fldCharType="end"/>
    </w:r>
  </w:p>
  <w:p w:rsidR="008A74C4" w:rsidRDefault="008A7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Pr="00663C38" w:rsidRDefault="008A74C4">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sidRPr="00663C38">
      <w:rPr>
        <w:b/>
        <w:bCs/>
        <w:caps/>
        <w:sz w:val="16"/>
        <w:lang w:val="fr-BE"/>
      </w:rPr>
      <w:t> c1C</w:t>
    </w:r>
    <w:r w:rsidRPr="00663C38">
      <w:rPr>
        <w:b/>
        <w:bCs/>
        <w:caps/>
        <w:sz w:val="16"/>
        <w:lang w:val="fr-BE"/>
      </w:rPr>
      <w:tab/>
    </w:r>
    <w:r>
      <w:rPr>
        <w:b/>
        <w:bCs/>
        <w:color w:val="808080"/>
        <w:sz w:val="20"/>
        <w:lang w:val="fr-BE"/>
      </w:rPr>
      <w:t>Cette page vous est destinée, ne la joignez pas à votre demande</w:t>
    </w:r>
    <w:r w:rsidRPr="00663C38">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8A74C4">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8A74C4">
    <w:pPr>
      <w:pStyle w:val="Voettekst"/>
      <w:tabs>
        <w:tab w:val="clear" w:pos="4153"/>
        <w:tab w:val="clear" w:pos="8306"/>
        <w:tab w:val="left" w:pos="4397"/>
        <w:tab w:val="center" w:pos="4510"/>
        <w:tab w:val="left" w:pos="7513"/>
      </w:tabs>
      <w:rPr>
        <w:sz w:val="16"/>
        <w:lang w:val="fr-BE"/>
      </w:rPr>
    </w:pPr>
    <w:r w:rsidRPr="007057B8">
      <w:rPr>
        <w:sz w:val="16"/>
        <w:szCs w:val="16"/>
        <w:lang w:val="fr-BE"/>
      </w:rPr>
      <w:t>Version</w:t>
    </w:r>
    <w:r w:rsidRPr="007057B8">
      <w:rPr>
        <w:sz w:val="16"/>
        <w:szCs w:val="16"/>
        <w:lang w:val="nl-BE"/>
      </w:rPr>
      <w:t xml:space="preserve"> </w:t>
    </w:r>
    <w:r w:rsidR="00041B11" w:rsidRPr="007057B8">
      <w:rPr>
        <w:sz w:val="16"/>
        <w:szCs w:val="16"/>
        <w:lang w:val="nl-BE"/>
      </w:rPr>
      <w:t>20</w:t>
    </w:r>
    <w:r w:rsidR="00270473" w:rsidRPr="007057B8">
      <w:rPr>
        <w:sz w:val="16"/>
        <w:szCs w:val="16"/>
        <w:lang w:val="nl-BE"/>
      </w:rPr>
      <w:t>.09</w:t>
    </w:r>
    <w:r w:rsidR="00A52DB1" w:rsidRPr="007057B8">
      <w:rPr>
        <w:sz w:val="16"/>
        <w:szCs w:val="16"/>
        <w:lang w:val="nl-BE"/>
      </w:rPr>
      <w:t>.2018</w:t>
    </w:r>
    <w:r w:rsidRPr="007057B8">
      <w:rPr>
        <w:sz w:val="16"/>
        <w:lang w:val="fr-BE"/>
      </w:rPr>
      <w:tab/>
    </w:r>
    <w:r w:rsidRPr="007057B8">
      <w:rPr>
        <w:sz w:val="16"/>
        <w:lang w:val="fr-BE"/>
      </w:rPr>
      <w:tab/>
    </w:r>
    <w:r w:rsidR="002355C7" w:rsidRPr="007057B8">
      <w:rPr>
        <w:rStyle w:val="Paginanummer"/>
        <w:sz w:val="16"/>
      </w:rPr>
      <w:fldChar w:fldCharType="begin"/>
    </w:r>
    <w:r w:rsidRPr="007057B8">
      <w:rPr>
        <w:rStyle w:val="Paginanummer"/>
        <w:sz w:val="16"/>
      </w:rPr>
      <w:instrText xml:space="preserve"> PAGE </w:instrText>
    </w:r>
    <w:r w:rsidR="002355C7" w:rsidRPr="007057B8">
      <w:rPr>
        <w:rStyle w:val="Paginanummer"/>
        <w:sz w:val="16"/>
      </w:rPr>
      <w:fldChar w:fldCharType="separate"/>
    </w:r>
    <w:r w:rsidR="00441527">
      <w:rPr>
        <w:rStyle w:val="Paginanummer"/>
        <w:noProof/>
        <w:sz w:val="16"/>
      </w:rPr>
      <w:t>1</w:t>
    </w:r>
    <w:r w:rsidR="002355C7" w:rsidRPr="007057B8">
      <w:rPr>
        <w:rStyle w:val="Paginanummer"/>
        <w:sz w:val="16"/>
      </w:rPr>
      <w:fldChar w:fldCharType="end"/>
    </w:r>
    <w:r w:rsidRPr="007057B8">
      <w:rPr>
        <w:rStyle w:val="Paginanummer"/>
        <w:sz w:val="16"/>
      </w:rPr>
      <w:t>/2</w:t>
    </w:r>
    <w:r w:rsidRPr="007057B8">
      <w:rPr>
        <w:sz w:val="16"/>
        <w:lang w:val="fr-BE"/>
      </w:rPr>
      <w:tab/>
    </w:r>
    <w:r w:rsidRPr="007057B8">
      <w:rPr>
        <w:rFonts w:eastAsia="MS Mincho"/>
        <w:b/>
        <w:bCs/>
        <w:smallCaps/>
        <w:sz w:val="16"/>
        <w:lang w:val="fr-BE"/>
      </w:rPr>
      <w:t>formulaire</w:t>
    </w:r>
    <w:r w:rsidRPr="007057B8">
      <w:rPr>
        <w:b/>
        <w:bCs/>
        <w:caps/>
        <w:sz w:val="16"/>
        <w:lang w:val="fr-BE"/>
      </w:rPr>
      <w:t> c1C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8A74C4">
    <w:pPr>
      <w:pStyle w:val="Voettekst"/>
      <w:tabs>
        <w:tab w:val="clear" w:pos="4153"/>
        <w:tab w:val="clear" w:pos="8306"/>
        <w:tab w:val="left" w:pos="4397"/>
        <w:tab w:val="center" w:pos="4510"/>
        <w:tab w:val="left" w:pos="7513"/>
      </w:tabs>
      <w:rPr>
        <w:sz w:val="16"/>
        <w:lang w:val="fr-BE"/>
      </w:rPr>
    </w:pPr>
    <w:r>
      <w:rPr>
        <w:sz w:val="16"/>
        <w:lang w:val="fr-BE"/>
      </w:rPr>
      <w:tab/>
    </w:r>
    <w:r>
      <w:rPr>
        <w:rStyle w:val="Paginanummer"/>
        <w:sz w:val="16"/>
      </w:rPr>
      <w:t>2/2</w:t>
    </w:r>
    <w:r>
      <w:rPr>
        <w:sz w:val="16"/>
        <w:lang w:val="fr-BE"/>
      </w:rPr>
      <w:tab/>
    </w:r>
    <w:r>
      <w:rPr>
        <w:rFonts w:eastAsia="MS Mincho"/>
        <w:b/>
        <w:bCs/>
        <w:smallCaps/>
        <w:sz w:val="16"/>
        <w:lang w:val="fr-BE"/>
      </w:rPr>
      <w:t>formulaire</w:t>
    </w:r>
    <w:r>
      <w:rPr>
        <w:b/>
        <w:bCs/>
        <w:caps/>
        <w:sz w:val="16"/>
        <w:lang w:val="fr-BE"/>
      </w:rPr>
      <w:t> c1C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4C4" w:rsidRDefault="008A74C4">
      <w:r>
        <w:separator/>
      </w:r>
    </w:p>
  </w:footnote>
  <w:footnote w:type="continuationSeparator" w:id="0">
    <w:p w:rsidR="008A74C4" w:rsidRDefault="008A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8A74C4">
    <w:pPr>
      <w:pStyle w:val="Koptekst"/>
      <w:spacing w:line="4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8A74C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C4" w:rsidRDefault="008A74C4">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A2" w:rsidRDefault="006744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8"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9"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0"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4"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3"/>
  </w:num>
  <w:num w:numId="2">
    <w:abstractNumId w:val="27"/>
  </w:num>
  <w:num w:numId="3">
    <w:abstractNumId w:val="11"/>
  </w:num>
  <w:num w:numId="4">
    <w:abstractNumId w:val="22"/>
  </w:num>
  <w:num w:numId="5">
    <w:abstractNumId w:val="13"/>
  </w:num>
  <w:num w:numId="6">
    <w:abstractNumId w:val="29"/>
  </w:num>
  <w:num w:numId="7">
    <w:abstractNumId w:val="4"/>
  </w:num>
  <w:num w:numId="8">
    <w:abstractNumId w:val="0"/>
  </w:num>
  <w:num w:numId="9">
    <w:abstractNumId w:val="7"/>
  </w:num>
  <w:num w:numId="10">
    <w:abstractNumId w:val="10"/>
  </w:num>
  <w:num w:numId="11">
    <w:abstractNumId w:val="30"/>
  </w:num>
  <w:num w:numId="12">
    <w:abstractNumId w:val="19"/>
  </w:num>
  <w:num w:numId="13">
    <w:abstractNumId w:val="21"/>
  </w:num>
  <w:num w:numId="14">
    <w:abstractNumId w:val="20"/>
  </w:num>
  <w:num w:numId="15">
    <w:abstractNumId w:val="2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28"/>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num>
  <w:num w:numId="24">
    <w:abstractNumId w:val="12"/>
  </w:num>
  <w:num w:numId="25">
    <w:abstractNumId w:val="31"/>
  </w:num>
  <w:num w:numId="26">
    <w:abstractNumId w:val="17"/>
  </w:num>
  <w:num w:numId="27">
    <w:abstractNumId w:val="1"/>
  </w:num>
  <w:num w:numId="28">
    <w:abstractNumId w:val="15"/>
  </w:num>
  <w:num w:numId="29">
    <w:abstractNumId w:val="8"/>
  </w:num>
  <w:num w:numId="30">
    <w:abstractNumId w:val="18"/>
  </w:num>
  <w:num w:numId="31">
    <w:abstractNumId w:val="9"/>
  </w:num>
  <w:num w:numId="32">
    <w:abstractNumId w:val="26"/>
  </w:num>
  <w:num w:numId="33">
    <w:abstractNumId w:val="2"/>
  </w:num>
  <w:num w:numId="34">
    <w:abstractNumId w:val="6"/>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79201">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20"/>
    <w:rsid w:val="000227A1"/>
    <w:rsid w:val="00022D88"/>
    <w:rsid w:val="00030A38"/>
    <w:rsid w:val="00041B11"/>
    <w:rsid w:val="00047CA9"/>
    <w:rsid w:val="00060E9E"/>
    <w:rsid w:val="00075D1F"/>
    <w:rsid w:val="00075EE0"/>
    <w:rsid w:val="0008784A"/>
    <w:rsid w:val="000B24F3"/>
    <w:rsid w:val="000C2ADC"/>
    <w:rsid w:val="000C588A"/>
    <w:rsid w:val="000C6A88"/>
    <w:rsid w:val="000D54FC"/>
    <w:rsid w:val="000E4BEA"/>
    <w:rsid w:val="000F0EA2"/>
    <w:rsid w:val="00103E18"/>
    <w:rsid w:val="00115559"/>
    <w:rsid w:val="00115945"/>
    <w:rsid w:val="00124CFF"/>
    <w:rsid w:val="00146B96"/>
    <w:rsid w:val="001516CB"/>
    <w:rsid w:val="00163909"/>
    <w:rsid w:val="00165F78"/>
    <w:rsid w:val="001672ED"/>
    <w:rsid w:val="00171A2C"/>
    <w:rsid w:val="001735AD"/>
    <w:rsid w:val="0017530B"/>
    <w:rsid w:val="00181F0C"/>
    <w:rsid w:val="0018458F"/>
    <w:rsid w:val="0019187A"/>
    <w:rsid w:val="00194817"/>
    <w:rsid w:val="001A3426"/>
    <w:rsid w:val="001B733C"/>
    <w:rsid w:val="001C1948"/>
    <w:rsid w:val="001D3298"/>
    <w:rsid w:val="001E12A6"/>
    <w:rsid w:val="00200897"/>
    <w:rsid w:val="00216A54"/>
    <w:rsid w:val="00216F29"/>
    <w:rsid w:val="00221F73"/>
    <w:rsid w:val="00226AA5"/>
    <w:rsid w:val="002301EF"/>
    <w:rsid w:val="002355C7"/>
    <w:rsid w:val="002368C8"/>
    <w:rsid w:val="00262B73"/>
    <w:rsid w:val="00270473"/>
    <w:rsid w:val="00272AD6"/>
    <w:rsid w:val="00274D0E"/>
    <w:rsid w:val="00277969"/>
    <w:rsid w:val="00283870"/>
    <w:rsid w:val="002878C6"/>
    <w:rsid w:val="00291F2E"/>
    <w:rsid w:val="002A2CA1"/>
    <w:rsid w:val="002B0723"/>
    <w:rsid w:val="002B7411"/>
    <w:rsid w:val="002C72D7"/>
    <w:rsid w:val="002D282D"/>
    <w:rsid w:val="002D37A0"/>
    <w:rsid w:val="002E5C89"/>
    <w:rsid w:val="00303424"/>
    <w:rsid w:val="00311AFA"/>
    <w:rsid w:val="00316B5B"/>
    <w:rsid w:val="003260D7"/>
    <w:rsid w:val="0033697B"/>
    <w:rsid w:val="00346B8A"/>
    <w:rsid w:val="003645B8"/>
    <w:rsid w:val="00377A42"/>
    <w:rsid w:val="00380E10"/>
    <w:rsid w:val="00390C30"/>
    <w:rsid w:val="00393D4E"/>
    <w:rsid w:val="003942A5"/>
    <w:rsid w:val="00396B4E"/>
    <w:rsid w:val="003A011B"/>
    <w:rsid w:val="003A5224"/>
    <w:rsid w:val="003C0680"/>
    <w:rsid w:val="003C384A"/>
    <w:rsid w:val="003C5EA3"/>
    <w:rsid w:val="003D193C"/>
    <w:rsid w:val="003E3A8E"/>
    <w:rsid w:val="003E4A9E"/>
    <w:rsid w:val="003E77CA"/>
    <w:rsid w:val="00402F55"/>
    <w:rsid w:val="00407C3E"/>
    <w:rsid w:val="00437DC8"/>
    <w:rsid w:val="00441527"/>
    <w:rsid w:val="00450444"/>
    <w:rsid w:val="00457B65"/>
    <w:rsid w:val="00470A4C"/>
    <w:rsid w:val="004A2097"/>
    <w:rsid w:val="004A67F2"/>
    <w:rsid w:val="004B26AA"/>
    <w:rsid w:val="004B72F0"/>
    <w:rsid w:val="004C7222"/>
    <w:rsid w:val="004E18FC"/>
    <w:rsid w:val="004E557D"/>
    <w:rsid w:val="004E620D"/>
    <w:rsid w:val="004F2C97"/>
    <w:rsid w:val="00507D98"/>
    <w:rsid w:val="00512CFF"/>
    <w:rsid w:val="005256A2"/>
    <w:rsid w:val="0053126D"/>
    <w:rsid w:val="0053140D"/>
    <w:rsid w:val="00534352"/>
    <w:rsid w:val="005369E4"/>
    <w:rsid w:val="00553CEB"/>
    <w:rsid w:val="0055753B"/>
    <w:rsid w:val="00557FC5"/>
    <w:rsid w:val="00575A7B"/>
    <w:rsid w:val="00577750"/>
    <w:rsid w:val="00580BFD"/>
    <w:rsid w:val="005A14EA"/>
    <w:rsid w:val="005D134F"/>
    <w:rsid w:val="005D3663"/>
    <w:rsid w:val="005D448E"/>
    <w:rsid w:val="005D6712"/>
    <w:rsid w:val="005F5E0D"/>
    <w:rsid w:val="0060592C"/>
    <w:rsid w:val="00612094"/>
    <w:rsid w:val="00620B75"/>
    <w:rsid w:val="0062313F"/>
    <w:rsid w:val="00643063"/>
    <w:rsid w:val="00653DCE"/>
    <w:rsid w:val="00663C38"/>
    <w:rsid w:val="00670B95"/>
    <w:rsid w:val="006744A2"/>
    <w:rsid w:val="00684063"/>
    <w:rsid w:val="00686D21"/>
    <w:rsid w:val="006914C2"/>
    <w:rsid w:val="00697220"/>
    <w:rsid w:val="006A0D34"/>
    <w:rsid w:val="006A5293"/>
    <w:rsid w:val="006A72EA"/>
    <w:rsid w:val="006B4A90"/>
    <w:rsid w:val="006C0005"/>
    <w:rsid w:val="006C0DF9"/>
    <w:rsid w:val="006D175A"/>
    <w:rsid w:val="006D2440"/>
    <w:rsid w:val="006E1560"/>
    <w:rsid w:val="006E234D"/>
    <w:rsid w:val="006F2CB6"/>
    <w:rsid w:val="007057B8"/>
    <w:rsid w:val="0071783A"/>
    <w:rsid w:val="007323A4"/>
    <w:rsid w:val="00735596"/>
    <w:rsid w:val="00735F47"/>
    <w:rsid w:val="007370F2"/>
    <w:rsid w:val="00746846"/>
    <w:rsid w:val="00752102"/>
    <w:rsid w:val="00761C0F"/>
    <w:rsid w:val="00783C5D"/>
    <w:rsid w:val="00793BD6"/>
    <w:rsid w:val="00795BB1"/>
    <w:rsid w:val="007A0214"/>
    <w:rsid w:val="007B3AC7"/>
    <w:rsid w:val="007D2CDF"/>
    <w:rsid w:val="007D71B9"/>
    <w:rsid w:val="007F32EC"/>
    <w:rsid w:val="008045FF"/>
    <w:rsid w:val="008108C3"/>
    <w:rsid w:val="0081181F"/>
    <w:rsid w:val="0081504E"/>
    <w:rsid w:val="00830785"/>
    <w:rsid w:val="00837B20"/>
    <w:rsid w:val="00854DEC"/>
    <w:rsid w:val="008A3105"/>
    <w:rsid w:val="008A57E4"/>
    <w:rsid w:val="008A74C4"/>
    <w:rsid w:val="008B1961"/>
    <w:rsid w:val="008B2BF1"/>
    <w:rsid w:val="008B5788"/>
    <w:rsid w:val="008C5561"/>
    <w:rsid w:val="008C7470"/>
    <w:rsid w:val="008D2924"/>
    <w:rsid w:val="008D6FBD"/>
    <w:rsid w:val="008D754B"/>
    <w:rsid w:val="008E495A"/>
    <w:rsid w:val="008E641B"/>
    <w:rsid w:val="008F04E8"/>
    <w:rsid w:val="008F135F"/>
    <w:rsid w:val="008F4E55"/>
    <w:rsid w:val="008F582F"/>
    <w:rsid w:val="008F7B5D"/>
    <w:rsid w:val="009067AC"/>
    <w:rsid w:val="009317C1"/>
    <w:rsid w:val="009377AE"/>
    <w:rsid w:val="009431CB"/>
    <w:rsid w:val="00946D7F"/>
    <w:rsid w:val="00961F8B"/>
    <w:rsid w:val="009757E3"/>
    <w:rsid w:val="00991F26"/>
    <w:rsid w:val="00992344"/>
    <w:rsid w:val="009A0FDA"/>
    <w:rsid w:val="009A1573"/>
    <w:rsid w:val="009A4FFD"/>
    <w:rsid w:val="009B55F3"/>
    <w:rsid w:val="009B7375"/>
    <w:rsid w:val="009C0C00"/>
    <w:rsid w:val="009D4997"/>
    <w:rsid w:val="009F0449"/>
    <w:rsid w:val="009F3055"/>
    <w:rsid w:val="00A00BAD"/>
    <w:rsid w:val="00A05C69"/>
    <w:rsid w:val="00A327A9"/>
    <w:rsid w:val="00A40E5A"/>
    <w:rsid w:val="00A52DB1"/>
    <w:rsid w:val="00A60C8A"/>
    <w:rsid w:val="00A70AEE"/>
    <w:rsid w:val="00A72245"/>
    <w:rsid w:val="00A74B62"/>
    <w:rsid w:val="00AC14BB"/>
    <w:rsid w:val="00AC20B4"/>
    <w:rsid w:val="00AD3371"/>
    <w:rsid w:val="00AE31AF"/>
    <w:rsid w:val="00AE3721"/>
    <w:rsid w:val="00AE7C95"/>
    <w:rsid w:val="00AF2D0B"/>
    <w:rsid w:val="00AF3D9E"/>
    <w:rsid w:val="00AF4F54"/>
    <w:rsid w:val="00AF7D0D"/>
    <w:rsid w:val="00B04DF8"/>
    <w:rsid w:val="00B059C1"/>
    <w:rsid w:val="00B06F54"/>
    <w:rsid w:val="00B07F81"/>
    <w:rsid w:val="00B325BD"/>
    <w:rsid w:val="00B33437"/>
    <w:rsid w:val="00B3490B"/>
    <w:rsid w:val="00B44561"/>
    <w:rsid w:val="00B5077E"/>
    <w:rsid w:val="00B515B4"/>
    <w:rsid w:val="00B606B1"/>
    <w:rsid w:val="00B80835"/>
    <w:rsid w:val="00B82034"/>
    <w:rsid w:val="00B955FF"/>
    <w:rsid w:val="00BB19BB"/>
    <w:rsid w:val="00BC706F"/>
    <w:rsid w:val="00BD6E54"/>
    <w:rsid w:val="00BE3032"/>
    <w:rsid w:val="00C13A0A"/>
    <w:rsid w:val="00C309E3"/>
    <w:rsid w:val="00C32812"/>
    <w:rsid w:val="00C46D82"/>
    <w:rsid w:val="00C534C9"/>
    <w:rsid w:val="00C71383"/>
    <w:rsid w:val="00C755F7"/>
    <w:rsid w:val="00C87DE0"/>
    <w:rsid w:val="00C90E40"/>
    <w:rsid w:val="00C94441"/>
    <w:rsid w:val="00CB155D"/>
    <w:rsid w:val="00CB7BC6"/>
    <w:rsid w:val="00CF1F17"/>
    <w:rsid w:val="00CF45FB"/>
    <w:rsid w:val="00D01A76"/>
    <w:rsid w:val="00D0756C"/>
    <w:rsid w:val="00D137DE"/>
    <w:rsid w:val="00D13973"/>
    <w:rsid w:val="00D16894"/>
    <w:rsid w:val="00D21A91"/>
    <w:rsid w:val="00D21E7E"/>
    <w:rsid w:val="00D327A8"/>
    <w:rsid w:val="00D42FE5"/>
    <w:rsid w:val="00D43F3F"/>
    <w:rsid w:val="00D5522C"/>
    <w:rsid w:val="00D57C31"/>
    <w:rsid w:val="00D60F5A"/>
    <w:rsid w:val="00D751FD"/>
    <w:rsid w:val="00D85C74"/>
    <w:rsid w:val="00D862CE"/>
    <w:rsid w:val="00D86E63"/>
    <w:rsid w:val="00D97586"/>
    <w:rsid w:val="00DA17C0"/>
    <w:rsid w:val="00DB0C1D"/>
    <w:rsid w:val="00DB37E5"/>
    <w:rsid w:val="00DC577E"/>
    <w:rsid w:val="00DD79FF"/>
    <w:rsid w:val="00DE0196"/>
    <w:rsid w:val="00DE2C0E"/>
    <w:rsid w:val="00DF03BF"/>
    <w:rsid w:val="00DF29CD"/>
    <w:rsid w:val="00E06EF4"/>
    <w:rsid w:val="00E26389"/>
    <w:rsid w:val="00E2683B"/>
    <w:rsid w:val="00E36DF1"/>
    <w:rsid w:val="00E57053"/>
    <w:rsid w:val="00E6662F"/>
    <w:rsid w:val="00E8110E"/>
    <w:rsid w:val="00E84C5B"/>
    <w:rsid w:val="00E9156F"/>
    <w:rsid w:val="00E92255"/>
    <w:rsid w:val="00E93A6D"/>
    <w:rsid w:val="00EA2BE8"/>
    <w:rsid w:val="00EB4627"/>
    <w:rsid w:val="00EC7326"/>
    <w:rsid w:val="00ED5AD7"/>
    <w:rsid w:val="00ED69EF"/>
    <w:rsid w:val="00EF0206"/>
    <w:rsid w:val="00EF13AA"/>
    <w:rsid w:val="00EF2CD3"/>
    <w:rsid w:val="00EF73D9"/>
    <w:rsid w:val="00F04F66"/>
    <w:rsid w:val="00F05218"/>
    <w:rsid w:val="00F24EC8"/>
    <w:rsid w:val="00F2708C"/>
    <w:rsid w:val="00F55284"/>
    <w:rsid w:val="00F80414"/>
    <w:rsid w:val="00F80E00"/>
    <w:rsid w:val="00F846AB"/>
    <w:rsid w:val="00F86608"/>
    <w:rsid w:val="00F87279"/>
    <w:rsid w:val="00F9414A"/>
    <w:rsid w:val="00FA1C45"/>
    <w:rsid w:val="00FB1E5D"/>
    <w:rsid w:val="00FB64C8"/>
    <w:rsid w:val="00FB6F5D"/>
    <w:rsid w:val="00FC324C"/>
    <w:rsid w:val="00FC4AA7"/>
    <w:rsid w:val="00FD2114"/>
    <w:rsid w:val="00FD3E17"/>
    <w:rsid w:val="00FE5EA5"/>
    <w:rsid w:val="00FF6A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colormenu v:ext="edit" fillcolor="none" strokecolor="black"/>
    </o:shapedefaults>
    <o:shapelayout v:ext="edit">
      <o:idmap v:ext="edit" data="1"/>
      <o:regrouptable v:ext="edit">
        <o:entry new="1" old="0"/>
        <o:entry new="2" old="0"/>
      </o:regrouptable>
    </o:shapelayout>
  </w:shapeDefaults>
  <w:decimalSymbol w:val=","/>
  <w:listSeparator w:val=";"/>
  <w15:docId w15:val="{718961C3-8780-42F2-A0AF-3C47A9F5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http://www.onem.be"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TemplateVal\IMG\LogoFR.bmp"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AFFD-130B-4F49-BD93-01568ED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9F7F7FA3</Template>
  <TotalTime>0</TotalTime>
  <Pages>4</Pages>
  <Words>1063</Words>
  <Characters>5727</Characters>
  <Application>Microsoft Office Word</Application>
  <DocSecurity>4</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6777</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2018-08-07T13:01:00Z</cp:lastPrinted>
  <dcterms:created xsi:type="dcterms:W3CDTF">2018-09-21T12:40:00Z</dcterms:created>
  <dcterms:modified xsi:type="dcterms:W3CDTF">2018-09-21T12:40:00Z</dcterms:modified>
</cp:coreProperties>
</file>