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1552" w14:textId="6C016F95" w:rsidR="00D81DEC" w:rsidRPr="001C3913" w:rsidRDefault="00ED041B" w:rsidP="002D479C">
      <w:pPr>
        <w:tabs>
          <w:tab w:val="clear" w:pos="680"/>
          <w:tab w:val="left" w:pos="678"/>
        </w:tabs>
        <w:spacing w:before="160" w:line="220" w:lineRule="exact"/>
        <w:ind w:left="227" w:right="238"/>
        <w:jc w:val="center"/>
        <w:rPr>
          <w:rFonts w:ascii="Arial Narrow" w:hAnsi="Arial Narrow"/>
          <w:caps/>
          <w:sz w:val="22"/>
          <w:lang w:val="fr-BE"/>
        </w:rPr>
      </w:pPr>
      <w:r>
        <w:rPr>
          <w:noProof/>
        </w:rPr>
        <w:pict w14:anchorId="6016F6A8">
          <v:shapetype id="_x0000_t202" coordsize="21600,21600" o:spt="202" path="m,l,21600r21600,l21600,xe">
            <v:stroke joinstyle="miter"/>
            <v:path gradientshapeok="t" o:connecttype="rect"/>
          </v:shapetype>
          <v:shape id="Text Box 319" o:spid="_x0000_s2079" type="#_x0000_t202" style="position:absolute;left:0;text-align:left;margin-left:-8.05pt;margin-top:-10.3pt;width:71.1pt;height:6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" stroked="f">
            <v:textbox>
              <w:txbxContent>
                <w:p w14:paraId="32D494AD" w14:textId="77777777" w:rsidR="00B574E6" w:rsidRDefault="009648BB">
                  <w:r>
                    <w:rPr>
                      <w:noProof/>
                    </w:rPr>
                    <w:drawing>
                      <wp:inline distT="0" distB="0" distL="0" distR="0" wp14:anchorId="1E3DE50E" wp14:editId="478916AA">
                        <wp:extent cx="723265" cy="723265"/>
                        <wp:effectExtent l="0" t="0" r="0" b="0"/>
                        <wp:docPr id="1" name="Image 1" descr="ONEM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NEM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265" cy="72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573E5679">
          <v:rect id="Rectangle 310" o:spid="_x0000_s2078" style="position:absolute;left:0;text-align:left;margin-left:400.7pt;margin-top:-132.3pt;width:12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">
            <v:shadow on="t" color="black" offset="1pt,1pt"/>
          </v:rect>
        </w:pict>
      </w:r>
      <w:r w:rsidR="00D81DEC" w:rsidRPr="001C3913">
        <w:rPr>
          <w:rFonts w:ascii="Arial Narrow" w:hAnsi="Arial Narrow"/>
          <w:caps/>
          <w:sz w:val="22"/>
          <w:lang w:val="fr-BE"/>
        </w:rPr>
        <w:t>OFFICE NATIONAL DE L’EMPLOI</w:t>
      </w:r>
    </w:p>
    <w:p w14:paraId="42B1B079" w14:textId="77777777" w:rsidR="00D81DEC" w:rsidRPr="001C3913" w:rsidRDefault="00D81DEC" w:rsidP="0003477D">
      <w:pPr>
        <w:pStyle w:val="Kop7"/>
        <w:spacing w:before="160" w:after="80" w:line="240" w:lineRule="exact"/>
        <w:rPr>
          <w:rFonts w:ascii="Arial Narrow" w:hAnsi="Arial Narrow"/>
          <w:caps/>
          <w:sz w:val="21"/>
        </w:rPr>
      </w:pPr>
      <w:r w:rsidRPr="001C3913">
        <w:rPr>
          <w:rFonts w:ascii="Arial Narrow" w:hAnsi="Arial Narrow"/>
          <w:caps/>
          <w:color w:val="000000"/>
          <w:sz w:val="21"/>
        </w:rPr>
        <w:t>declaration d’aptitude physique</w:t>
      </w:r>
    </w:p>
    <w:tbl>
      <w:tblPr>
        <w:tblW w:w="1081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8"/>
        <w:gridCol w:w="7427"/>
      </w:tblGrid>
      <w:tr w:rsidR="00785D04" w:rsidRPr="001C3913" w14:paraId="1F304EE2" w14:textId="77777777" w:rsidTr="00BD142C">
        <w:trPr>
          <w:cantSplit/>
          <w:trHeight w:val="200"/>
        </w:trPr>
        <w:tc>
          <w:tcPr>
            <w:tcW w:w="33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BE8F3" w14:textId="77777777" w:rsidR="00785D04" w:rsidRPr="001C3913" w:rsidRDefault="00785D04" w:rsidP="00057AE8">
            <w:pPr>
              <w:spacing w:before="720" w:after="20" w:line="180" w:lineRule="exact"/>
              <w:ind w:left="640"/>
              <w:jc w:val="center"/>
              <w:rPr>
                <w:rFonts w:ascii="Arial Narrow" w:hAnsi="Arial Narrow"/>
                <w:i/>
                <w:iCs/>
                <w:sz w:val="18"/>
                <w:lang w:val="fr-BE"/>
              </w:rPr>
            </w:pPr>
            <w:r w:rsidRPr="001C3913">
              <w:rPr>
                <w:rFonts w:ascii="Arial Narrow" w:hAnsi="Arial Narrow"/>
                <w:i/>
                <w:iCs/>
                <w:sz w:val="18"/>
                <w:lang w:val="fr-BE"/>
              </w:rPr>
              <w:t xml:space="preserve">cachet dateur </w:t>
            </w:r>
            <w:r w:rsidRPr="001C3913">
              <w:rPr>
                <w:rFonts w:ascii="Arial Narrow" w:hAnsi="Arial Narrow"/>
                <w:i/>
                <w:iCs/>
                <w:caps/>
                <w:sz w:val="18"/>
                <w:lang w:val="fr-BE"/>
              </w:rPr>
              <w:t>op</w:t>
            </w:r>
          </w:p>
        </w:tc>
        <w:tc>
          <w:tcPr>
            <w:tcW w:w="742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69434" w14:textId="77777777" w:rsidR="00785D04" w:rsidRPr="001C3913" w:rsidRDefault="00785D04">
            <w:pPr>
              <w:spacing w:before="720" w:after="20" w:line="180" w:lineRule="exact"/>
              <w:ind w:left="176" w:right="-335"/>
              <w:jc w:val="center"/>
              <w:rPr>
                <w:rFonts w:ascii="Arial Narrow" w:hAnsi="Arial Narrow"/>
                <w:i/>
                <w:iCs/>
                <w:sz w:val="18"/>
                <w:lang w:val="fr-BE"/>
              </w:rPr>
            </w:pPr>
            <w:r w:rsidRPr="001C3913">
              <w:rPr>
                <w:rFonts w:ascii="Arial Narrow" w:hAnsi="Arial Narrow"/>
                <w:i/>
                <w:iCs/>
                <w:sz w:val="18"/>
                <w:lang w:val="fr-BE"/>
              </w:rPr>
              <w:t xml:space="preserve">cachet dateur </w:t>
            </w:r>
            <w:r w:rsidRPr="001C3913">
              <w:rPr>
                <w:rFonts w:ascii="Arial Narrow" w:hAnsi="Arial Narrow"/>
                <w:i/>
                <w:iCs/>
                <w:caps/>
                <w:sz w:val="18"/>
                <w:lang w:val="fr-BE"/>
              </w:rPr>
              <w:t>bc</w:t>
            </w:r>
          </w:p>
        </w:tc>
      </w:tr>
      <w:tr w:rsidR="00785D04" w:rsidRPr="00807A9D" w14:paraId="62601367" w14:textId="77777777" w:rsidTr="00BD142C">
        <w:trPr>
          <w:cantSplit/>
          <w:trHeight w:val="353"/>
        </w:trPr>
        <w:tc>
          <w:tcPr>
            <w:tcW w:w="33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EEC3A" w14:textId="77777777" w:rsidR="00785D04" w:rsidRPr="001C3913" w:rsidRDefault="00785D04">
            <w:pPr>
              <w:spacing w:line="180" w:lineRule="exact"/>
              <w:rPr>
                <w:rFonts w:ascii="Arial Narrow" w:hAnsi="Arial Narrow"/>
                <w:sz w:val="18"/>
                <w:lang w:val="fr-BE"/>
              </w:rPr>
            </w:pPr>
          </w:p>
        </w:tc>
        <w:tc>
          <w:tcPr>
            <w:tcW w:w="74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ACE11" w14:textId="77777777" w:rsidR="00785D04" w:rsidRPr="001C3913" w:rsidRDefault="00785D04">
            <w:pPr>
              <w:spacing w:line="180" w:lineRule="exact"/>
              <w:rPr>
                <w:rFonts w:ascii="Arial Narrow" w:hAnsi="Arial Narrow"/>
                <w:sz w:val="18"/>
                <w:lang w:val="fr-BE"/>
              </w:rPr>
            </w:pPr>
          </w:p>
        </w:tc>
      </w:tr>
    </w:tbl>
    <w:p w14:paraId="019A6F47" w14:textId="77777777" w:rsidR="00D81DEC" w:rsidRPr="001C3913" w:rsidRDefault="00D81DEC" w:rsidP="005361A4">
      <w:pPr>
        <w:tabs>
          <w:tab w:val="clear" w:pos="680"/>
          <w:tab w:val="clear" w:pos="5103"/>
          <w:tab w:val="clear" w:pos="5783"/>
          <w:tab w:val="left" w:pos="1260"/>
          <w:tab w:val="left" w:pos="4536"/>
          <w:tab w:val="left" w:leader="dot" w:pos="10632"/>
        </w:tabs>
        <w:spacing w:before="240" w:line="220" w:lineRule="exact"/>
        <w:rPr>
          <w:rFonts w:ascii="Arial Narrow" w:hAnsi="Arial Narrow"/>
          <w:sz w:val="18"/>
          <w:lang w:val="fr-BE"/>
        </w:rPr>
      </w:pPr>
      <w:r w:rsidRPr="001C3913">
        <w:rPr>
          <w:rFonts w:ascii="Arial Narrow" w:hAnsi="Arial Narrow"/>
          <w:b/>
          <w:caps/>
          <w:sz w:val="18"/>
          <w:lang w:val="fr-BE"/>
        </w:rPr>
        <w:t>travailleur</w:t>
      </w:r>
      <w:r w:rsidRPr="001C3913">
        <w:rPr>
          <w:rFonts w:ascii="Arial Narrow" w:hAnsi="Arial Narrow"/>
          <w:b/>
          <w:smallCaps/>
          <w:sz w:val="19"/>
          <w:lang w:val="fr-BE"/>
        </w:rPr>
        <w:t xml:space="preserve"> </w:t>
      </w:r>
      <w:r w:rsidRPr="001C3913">
        <w:rPr>
          <w:rFonts w:ascii="Arial Narrow" w:hAnsi="Arial Narrow"/>
          <w:b/>
          <w:bCs/>
          <w:sz w:val="18"/>
          <w:lang w:val="fr-BE"/>
        </w:rPr>
        <w:t>:</w:t>
      </w:r>
      <w:r w:rsidRPr="001C3913">
        <w:rPr>
          <w:rFonts w:ascii="Arial Narrow" w:hAnsi="Arial Narrow"/>
          <w:sz w:val="18"/>
          <w:lang w:val="fr-BE"/>
        </w:rPr>
        <w:t xml:space="preserve"> </w:t>
      </w:r>
      <w:r w:rsidRPr="001C3913">
        <w:rPr>
          <w:rFonts w:ascii="Arial Narrow" w:hAnsi="Arial Narrow"/>
          <w:sz w:val="18"/>
          <w:lang w:val="fr-BE"/>
        </w:rPr>
        <w:tab/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sz w:val="18"/>
          <w:lang w:val="fr-BE"/>
        </w:rPr>
        <w:t>/</w:t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position w:val="6"/>
          <w:sz w:val="18"/>
          <w:lang w:val="fr-BE"/>
        </w:rPr>
        <w:t>-</w:t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="00192BD3" w:rsidRPr="001C3913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Pr="001C3913">
        <w:rPr>
          <w:rFonts w:ascii="Arial Narrow" w:hAnsi="Arial Narrow"/>
          <w:sz w:val="18"/>
          <w:lang w:val="fr-BE"/>
        </w:rPr>
        <w:tab/>
      </w:r>
      <w:r w:rsidRPr="001C3913">
        <w:rPr>
          <w:rFonts w:ascii="Arial Narrow" w:hAnsi="Arial Narrow"/>
          <w:color w:val="333333"/>
          <w:sz w:val="18"/>
          <w:lang w:val="fr-BE"/>
        </w:rPr>
        <w:tab/>
      </w:r>
    </w:p>
    <w:p w14:paraId="1CABB9C8" w14:textId="4107C4F8" w:rsidR="00D81DEC" w:rsidRPr="001C3913" w:rsidRDefault="00D81DEC">
      <w:pPr>
        <w:tabs>
          <w:tab w:val="clear" w:pos="680"/>
          <w:tab w:val="clear" w:pos="5103"/>
          <w:tab w:val="clear" w:pos="5783"/>
          <w:tab w:val="left" w:pos="1260"/>
          <w:tab w:val="left" w:pos="4480"/>
          <w:tab w:val="left" w:pos="8364"/>
        </w:tabs>
        <w:spacing w:line="180" w:lineRule="exact"/>
        <w:rPr>
          <w:rFonts w:ascii="Arial Narrow" w:hAnsi="Arial Narrow"/>
          <w:i/>
          <w:iCs/>
          <w:sz w:val="18"/>
          <w:lang w:val="fr-BE"/>
        </w:rPr>
      </w:pPr>
      <w:r w:rsidRPr="001C3913">
        <w:rPr>
          <w:rFonts w:ascii="Arial Narrow" w:hAnsi="Arial Narrow"/>
          <w:sz w:val="18"/>
          <w:lang w:val="fr-BE"/>
        </w:rPr>
        <w:tab/>
        <w:t>NISS (</w:t>
      </w:r>
      <w:r w:rsidR="00192BD3" w:rsidRPr="001C3913">
        <w:rPr>
          <w:rFonts w:ascii="Arial Narrow" w:hAnsi="Arial Narrow"/>
          <w:sz w:val="17"/>
          <w:lang w:val="fr-BE"/>
        </w:rPr>
        <w:t xml:space="preserve">voir </w:t>
      </w:r>
      <w:r w:rsidR="00373354" w:rsidRPr="001C3913">
        <w:rPr>
          <w:rFonts w:ascii="Arial Narrow" w:hAnsi="Arial Narrow"/>
          <w:sz w:val="17"/>
          <w:lang w:val="fr-BE"/>
        </w:rPr>
        <w:t>carte d’identité</w:t>
      </w:r>
      <w:r w:rsidRPr="001C3913">
        <w:rPr>
          <w:rFonts w:ascii="Arial Narrow" w:hAnsi="Arial Narrow"/>
          <w:sz w:val="17"/>
          <w:lang w:val="fr-BE"/>
        </w:rPr>
        <w:t>)</w:t>
      </w:r>
      <w:r w:rsidRPr="001C3913">
        <w:rPr>
          <w:rFonts w:ascii="Arial Narrow" w:hAnsi="Arial Narrow"/>
          <w:sz w:val="18"/>
          <w:lang w:val="fr-BE"/>
        </w:rPr>
        <w:tab/>
      </w:r>
      <w:r w:rsidR="00B21C29" w:rsidRPr="001C3913">
        <w:rPr>
          <w:rFonts w:ascii="Arial Narrow" w:hAnsi="Arial Narrow"/>
          <w:i/>
          <w:iCs/>
          <w:sz w:val="18"/>
          <w:lang w:val="fr-BE"/>
        </w:rPr>
        <w:t>NOM</w:t>
      </w:r>
      <w:r w:rsidR="00192BD3" w:rsidRPr="001C3913">
        <w:rPr>
          <w:rFonts w:ascii="Arial Narrow" w:hAnsi="Arial Narrow"/>
          <w:i/>
          <w:iCs/>
          <w:sz w:val="18"/>
          <w:lang w:val="fr-BE"/>
        </w:rPr>
        <w:tab/>
        <w:t>P</w:t>
      </w:r>
      <w:r w:rsidRPr="001C3913">
        <w:rPr>
          <w:rFonts w:ascii="Arial Narrow" w:hAnsi="Arial Narrow"/>
          <w:i/>
          <w:iCs/>
          <w:sz w:val="18"/>
          <w:lang w:val="fr-BE"/>
        </w:rPr>
        <w:t>rénom</w:t>
      </w:r>
    </w:p>
    <w:p w14:paraId="7862CEA1" w14:textId="621C3E60" w:rsidR="0083489D" w:rsidRPr="007D1B77" w:rsidRDefault="0083489D" w:rsidP="00807A9D">
      <w:pPr>
        <w:tabs>
          <w:tab w:val="clear" w:pos="680"/>
          <w:tab w:val="clear" w:pos="5103"/>
          <w:tab w:val="clear" w:pos="5783"/>
          <w:tab w:val="left" w:pos="142"/>
          <w:tab w:val="left" w:pos="9639"/>
          <w:tab w:val="left" w:pos="10632"/>
        </w:tabs>
        <w:spacing w:line="240" w:lineRule="exact"/>
        <w:jc w:val="center"/>
        <w:rPr>
          <w:strike/>
          <w:lang w:val="fr-BE"/>
        </w:rPr>
      </w:pPr>
    </w:p>
    <w:tbl>
      <w:tblPr>
        <w:tblW w:w="10877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0877"/>
      </w:tblGrid>
      <w:tr w:rsidR="00D81DEC" w:rsidRPr="00ED041B" w14:paraId="2272A878" w14:textId="77777777" w:rsidTr="002A008E">
        <w:trPr>
          <w:trHeight w:val="138"/>
        </w:trPr>
        <w:tc>
          <w:tcPr>
            <w:tcW w:w="1087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19DEBFB" w14:textId="360CFCC8" w:rsidR="002D479C" w:rsidRPr="001C3913" w:rsidRDefault="00D81DEC" w:rsidP="0083489D">
            <w:pPr>
              <w:pStyle w:val="Corpsdetexte21"/>
              <w:tabs>
                <w:tab w:val="clear" w:pos="119"/>
                <w:tab w:val="clear" w:pos="4284"/>
                <w:tab w:val="clear" w:pos="6664"/>
                <w:tab w:val="left" w:pos="567"/>
                <w:tab w:val="left" w:pos="7215"/>
              </w:tabs>
              <w:spacing w:before="40" w:after="20" w:line="200" w:lineRule="exact"/>
              <w:ind w:left="567" w:hanging="567"/>
              <w:jc w:val="center"/>
              <w:rPr>
                <w:rFonts w:ascii="Arial Narrow" w:hAnsi="Arial Narrow"/>
                <w:b/>
                <w:caps/>
                <w:lang w:val="fr-BE"/>
              </w:rPr>
            </w:pPr>
            <w:r w:rsidRPr="001C3913">
              <w:rPr>
                <w:rFonts w:ascii="Arial Narrow" w:hAnsi="Arial Narrow"/>
                <w:b/>
                <w:caps/>
                <w:lang w:val="fr-BE"/>
              </w:rPr>
              <w:t xml:space="preserve"> a completer par le travailleur</w:t>
            </w:r>
          </w:p>
        </w:tc>
      </w:tr>
      <w:tr w:rsidR="00D81DEC" w:rsidRPr="00ED041B" w14:paraId="2F32DF3E" w14:textId="77777777" w:rsidTr="002A008E">
        <w:tc>
          <w:tcPr>
            <w:tcW w:w="10877" w:type="dxa"/>
          </w:tcPr>
          <w:p w14:paraId="423924DA" w14:textId="77777777" w:rsidR="00283BD0" w:rsidRDefault="00283BD0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leader="dot" w:pos="6880"/>
                <w:tab w:val="left" w:pos="9923"/>
                <w:tab w:val="left" w:leader="dot" w:pos="10773"/>
              </w:tabs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</w:p>
          <w:p w14:paraId="23B5C47C" w14:textId="12181DBA" w:rsidR="00D81DEC" w:rsidRPr="00283BD0" w:rsidRDefault="00D81DEC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leader="dot" w:pos="6880"/>
                <w:tab w:val="left" w:pos="9923"/>
                <w:tab w:val="left" w:leader="dot" w:pos="10773"/>
              </w:tabs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ab/>
              <w:t xml:space="preserve">Je me suis déclaré spontanément apte au travail le </w:t>
            </w:r>
            <w:r w:rsidR="00192BD3"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</w:t>
            </w:r>
            <w:r w:rsidR="00192BD3" w:rsidRPr="00283BD0">
              <w:rPr>
                <w:color w:val="808080"/>
                <w:sz w:val="18"/>
                <w:szCs w:val="18"/>
              </w:rPr>
              <w:t xml:space="preserve">__ __ </w:t>
            </w:r>
            <w:r w:rsidR="00192BD3" w:rsidRPr="00283BD0">
              <w:rPr>
                <w:sz w:val="18"/>
                <w:szCs w:val="18"/>
              </w:rPr>
              <w:t>/</w:t>
            </w:r>
            <w:r w:rsidR="00192BD3" w:rsidRPr="00283BD0">
              <w:rPr>
                <w:color w:val="808080"/>
                <w:sz w:val="18"/>
                <w:szCs w:val="18"/>
              </w:rPr>
              <w:t xml:space="preserve"> __ __ </w:t>
            </w:r>
            <w:r w:rsidR="00192BD3" w:rsidRPr="00283BD0">
              <w:rPr>
                <w:sz w:val="18"/>
                <w:szCs w:val="18"/>
              </w:rPr>
              <w:t>/</w:t>
            </w:r>
            <w:r w:rsidR="00192BD3" w:rsidRPr="00283BD0">
              <w:rPr>
                <w:color w:val="808080"/>
                <w:sz w:val="18"/>
                <w:szCs w:val="18"/>
              </w:rPr>
              <w:t xml:space="preserve"> __ __ __ __ </w:t>
            </w:r>
          </w:p>
          <w:p w14:paraId="44A60869" w14:textId="77777777" w:rsidR="00283BD0" w:rsidRDefault="00283BD0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288"/>
                <w:tab w:val="left" w:pos="4710"/>
                <w:tab w:val="left" w:leader="dot" w:pos="10587"/>
              </w:tabs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</w:p>
          <w:p w14:paraId="0F3F9391" w14:textId="1377D5CF" w:rsidR="00D81DEC" w:rsidRPr="00283BD0" w:rsidRDefault="00D81DEC" w:rsidP="00F1395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288"/>
                <w:tab w:val="left" w:pos="4710"/>
                <w:tab w:val="left" w:leader="dot" w:pos="10587"/>
              </w:tabs>
              <w:spacing w:line="360" w:lineRule="auto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ab/>
              <w:t>J’ai été déclaré apte au travail par les instances médicales compétentes dans le cadre de l’assurance maladie-invalidité</w:t>
            </w:r>
            <w:r w:rsidRPr="00ED041B">
              <w:rPr>
                <w:rFonts w:ascii="Arial Narrow" w:hAnsi="Arial Narrow"/>
                <w:color w:val="000000"/>
                <w:sz w:val="18"/>
                <w:lang w:val="fr-BE"/>
              </w:rPr>
              <w:t>,</w:t>
            </w:r>
            <w:r w:rsidR="00C74319" w:rsidRPr="00ED041B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à partir du</w:t>
            </w:r>
            <w:r w:rsidR="00ED041B">
              <w:rPr>
                <w:rFonts w:ascii="Arial Narrow" w:hAnsi="Arial Narrow"/>
                <w:color w:val="000000"/>
                <w:sz w:val="18"/>
                <w:lang w:val="fr-BE"/>
              </w:rPr>
              <w:t>.</w:t>
            </w:r>
            <w:r w:rsidR="00CA0067" w:rsidRPr="00ED041B">
              <w:rPr>
                <w:rStyle w:val="Voetnootmarkering"/>
                <w:rFonts w:ascii="Arial Narrow" w:hAnsi="Arial Narrow"/>
                <w:color w:val="000000"/>
                <w:sz w:val="18"/>
                <w:lang w:val="fr-BE"/>
              </w:rPr>
              <w:footnoteReference w:id="1"/>
            </w:r>
            <w:r w:rsidR="00ED041B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</w:t>
            </w:r>
            <w:r w:rsidR="002818AE"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</w:t>
            </w:r>
            <w:r w:rsidR="00F13957">
              <w:rPr>
                <w:rFonts w:ascii="Arial Narrow" w:hAnsi="Arial Narrow"/>
                <w:color w:val="000000"/>
                <w:sz w:val="18"/>
                <w:lang w:val="fr-BE"/>
              </w:rPr>
              <w:br/>
              <w:t xml:space="preserve">       </w:t>
            </w:r>
            <w:r w:rsidR="002818AE" w:rsidRPr="00283BD0">
              <w:rPr>
                <w:color w:val="808080"/>
                <w:sz w:val="18"/>
                <w:szCs w:val="18"/>
              </w:rPr>
              <w:t xml:space="preserve">__ __ </w:t>
            </w:r>
            <w:r w:rsidR="002818AE" w:rsidRPr="00283BD0">
              <w:rPr>
                <w:sz w:val="18"/>
                <w:szCs w:val="18"/>
              </w:rPr>
              <w:t>/</w:t>
            </w:r>
            <w:r w:rsidR="002818AE" w:rsidRPr="00283BD0">
              <w:rPr>
                <w:color w:val="808080"/>
                <w:sz w:val="18"/>
                <w:szCs w:val="18"/>
              </w:rPr>
              <w:t xml:space="preserve"> __ __ </w:t>
            </w:r>
            <w:r w:rsidR="002818AE" w:rsidRPr="00283BD0">
              <w:rPr>
                <w:sz w:val="18"/>
                <w:szCs w:val="18"/>
              </w:rPr>
              <w:t>/</w:t>
            </w:r>
            <w:r w:rsidR="002818AE" w:rsidRPr="00283BD0">
              <w:rPr>
                <w:color w:val="808080"/>
                <w:sz w:val="18"/>
                <w:szCs w:val="18"/>
              </w:rPr>
              <w:t xml:space="preserve"> __ __ __ __</w:t>
            </w:r>
          </w:p>
          <w:p w14:paraId="150CDA96" w14:textId="77777777" w:rsidR="00D81DEC" w:rsidRPr="00283BD0" w:rsidRDefault="00D81DEC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71"/>
                <w:tab w:val="left" w:leader="dot" w:pos="6946"/>
                <w:tab w:val="left" w:pos="9923"/>
                <w:tab w:val="left" w:leader="dot" w:pos="10773"/>
              </w:tabs>
              <w:ind w:left="571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>Je suis d’accord avec cette décision d’aptitude</w:t>
            </w:r>
          </w:p>
          <w:p w14:paraId="292A7177" w14:textId="17E873C5" w:rsidR="00A450E7" w:rsidRPr="00283BD0" w:rsidRDefault="00A450E7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9D7BF8" w:rsidRPr="00283BD0">
              <w:rPr>
                <w:rFonts w:ascii="Arial Narrow" w:hAnsi="Arial Narrow"/>
                <w:color w:val="000000"/>
                <w:sz w:val="18"/>
                <w:lang w:val="fr-BE"/>
              </w:rPr>
              <w:t>Je suis lié</w:t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par un contrat de travail et </w:t>
            </w:r>
            <w:r w:rsidR="00350D92" w:rsidRPr="00283BD0">
              <w:rPr>
                <w:rFonts w:ascii="Arial Narrow" w:hAnsi="Arial Narrow"/>
                <w:color w:val="000000"/>
                <w:sz w:val="18"/>
                <w:lang w:val="fr-BE"/>
              </w:rPr>
              <w:t>j’ai</w:t>
            </w:r>
            <w:r w:rsidR="004910FC"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</w:t>
            </w:r>
            <w:r w:rsidR="00350D92"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été déclaré </w:t>
            </w:r>
            <w:r w:rsidRPr="00283BD0">
              <w:rPr>
                <w:rFonts w:ascii="Arial Narrow" w:hAnsi="Arial Narrow"/>
                <w:b/>
                <w:color w:val="000000"/>
                <w:sz w:val="18"/>
                <w:lang w:val="fr-BE"/>
              </w:rPr>
              <w:t>temporairement</w:t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inapte à exercer l’emploi convenu</w:t>
            </w:r>
            <w:r w:rsidR="00772620" w:rsidRPr="00283BD0">
              <w:rPr>
                <w:rFonts w:ascii="Arial Narrow" w:hAnsi="Arial Narrow"/>
                <w:color w:val="000000"/>
                <w:sz w:val="18"/>
                <w:lang w:val="fr-BE"/>
              </w:rPr>
              <w:t>.</w:t>
            </w:r>
          </w:p>
          <w:p w14:paraId="5C4FB091" w14:textId="77777777" w:rsidR="00A450E7" w:rsidRPr="00283BD0" w:rsidRDefault="00CB7522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777"/>
                <w:tab w:val="left" w:pos="2061"/>
                <w:tab w:val="left" w:leader="dot" w:pos="6946"/>
                <w:tab w:val="left" w:pos="9923"/>
                <w:tab w:val="left" w:leader="dot" w:pos="10773"/>
              </w:tabs>
              <w:ind w:left="2061" w:hanging="99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>Un trajet de réintégration a été demandé ou est en cours</w:t>
            </w:r>
            <w:r w:rsidR="00C32F24" w:rsidRPr="00283BD0">
              <w:rPr>
                <w:rFonts w:ascii="Arial Narrow" w:hAnsi="Arial Narrow"/>
                <w:color w:val="000000"/>
                <w:sz w:val="18"/>
                <w:lang w:val="fr-BE"/>
              </w:rPr>
              <w:t> :</w:t>
            </w:r>
          </w:p>
          <w:p w14:paraId="7835940F" w14:textId="39A9DC64" w:rsidR="00CB7522" w:rsidRPr="00283BD0" w:rsidRDefault="00CB7522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91"/>
                <w:tab w:val="left" w:leader="dot" w:pos="6946"/>
                <w:tab w:val="left" w:pos="9923"/>
                <w:tab w:val="left" w:leader="dot" w:pos="10773"/>
              </w:tabs>
              <w:ind w:left="1491" w:hanging="284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>Oui et je joins le formulaire C2</w:t>
            </w:r>
            <w:r w:rsidR="00EB0C93" w:rsidRPr="00283BD0">
              <w:rPr>
                <w:rFonts w:ascii="Arial Narrow" w:hAnsi="Arial Narrow"/>
                <w:color w:val="000000"/>
                <w:sz w:val="18"/>
                <w:lang w:val="fr-BE"/>
              </w:rPr>
              <w:t>7-</w:t>
            </w:r>
            <w:r w:rsidRPr="00283BD0">
              <w:rPr>
                <w:rFonts w:ascii="Arial Narrow" w:hAnsi="Arial Narrow"/>
                <w:smallCaps/>
                <w:color w:val="000000"/>
                <w:sz w:val="18"/>
                <w:lang w:val="fr-BE"/>
              </w:rPr>
              <w:t>R</w:t>
            </w:r>
            <w:r w:rsidR="00EB0C93" w:rsidRPr="00283BD0">
              <w:rPr>
                <w:rFonts w:ascii="Arial Narrow" w:hAnsi="Arial Narrow"/>
                <w:smallCaps/>
                <w:color w:val="000000"/>
                <w:sz w:val="18"/>
                <w:lang w:val="fr-BE"/>
              </w:rPr>
              <w:t>éintégration</w:t>
            </w:r>
          </w:p>
          <w:p w14:paraId="3A7E02D4" w14:textId="419BFF4D" w:rsidR="00CB7522" w:rsidRDefault="00CB7522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91"/>
                <w:tab w:val="left" w:leader="dot" w:pos="6946"/>
                <w:tab w:val="left" w:pos="9923"/>
                <w:tab w:val="left" w:leader="dot" w:pos="10773"/>
              </w:tabs>
              <w:ind w:left="1491" w:hanging="284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Non et je m’engage à introduire un formulaire </w:t>
            </w:r>
            <w:r w:rsidR="00EB0C93" w:rsidRPr="00283BD0">
              <w:rPr>
                <w:rFonts w:ascii="Arial Narrow" w:hAnsi="Arial Narrow"/>
                <w:smallCaps/>
                <w:color w:val="000000"/>
                <w:sz w:val="18"/>
                <w:lang w:val="fr-BE"/>
              </w:rPr>
              <w:t>C27-Réintégration</w:t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en cas de demande ultérieure d’un t</w:t>
            </w:r>
            <w:r w:rsidR="00242121" w:rsidRPr="00283BD0">
              <w:rPr>
                <w:rFonts w:ascii="Arial Narrow" w:hAnsi="Arial Narrow"/>
                <w:color w:val="000000"/>
                <w:sz w:val="18"/>
                <w:lang w:val="fr-BE"/>
              </w:rPr>
              <w:t>r</w:t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>ajet de r</w:t>
            </w:r>
            <w:r w:rsidR="00C32F24" w:rsidRPr="00283BD0">
              <w:rPr>
                <w:rFonts w:ascii="Arial Narrow" w:hAnsi="Arial Narrow"/>
                <w:color w:val="000000"/>
                <w:sz w:val="18"/>
                <w:lang w:val="fr-BE"/>
              </w:rPr>
              <w:t>é</w:t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>intégration</w:t>
            </w:r>
          </w:p>
          <w:p w14:paraId="189E0B4F" w14:textId="77777777" w:rsidR="00ED041B" w:rsidRPr="00283BD0" w:rsidRDefault="00ED041B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91"/>
                <w:tab w:val="left" w:leader="dot" w:pos="6946"/>
                <w:tab w:val="left" w:pos="9923"/>
                <w:tab w:val="left" w:leader="dot" w:pos="10773"/>
              </w:tabs>
              <w:ind w:left="1491" w:hanging="284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</w:p>
          <w:p w14:paraId="5A693F12" w14:textId="6B306CF9" w:rsidR="00EB0C93" w:rsidRPr="00283BD0" w:rsidRDefault="000A719B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9D7BF8" w:rsidRPr="00283BD0">
              <w:rPr>
                <w:rFonts w:ascii="Arial Narrow" w:hAnsi="Arial Narrow"/>
                <w:color w:val="000000"/>
                <w:sz w:val="18"/>
                <w:lang w:val="fr-BE"/>
              </w:rPr>
              <w:t>Je suis lié</w:t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par un contrat de travail </w:t>
            </w:r>
            <w:r w:rsidR="00350D92" w:rsidRPr="00283BD0">
              <w:rPr>
                <w:rFonts w:ascii="Arial Narrow" w:hAnsi="Arial Narrow"/>
                <w:color w:val="000000"/>
                <w:sz w:val="18"/>
                <w:lang w:val="fr-BE"/>
              </w:rPr>
              <w:t>et j’ai</w:t>
            </w:r>
            <w:r w:rsidR="004910FC"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</w:t>
            </w:r>
            <w:r w:rsidR="00350D92"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été déclaré </w:t>
            </w:r>
            <w:r w:rsidR="00373354" w:rsidRPr="00283BD0">
              <w:rPr>
                <w:rFonts w:ascii="Arial Narrow" w:hAnsi="Arial Narrow"/>
                <w:b/>
                <w:color w:val="000000"/>
                <w:sz w:val="18"/>
                <w:lang w:val="fr-BE"/>
              </w:rPr>
              <w:t>défi</w:t>
            </w:r>
            <w:r w:rsidRPr="00283BD0">
              <w:rPr>
                <w:rFonts w:ascii="Arial Narrow" w:hAnsi="Arial Narrow"/>
                <w:b/>
                <w:color w:val="000000"/>
                <w:sz w:val="18"/>
                <w:lang w:val="fr-BE"/>
              </w:rPr>
              <w:t>nitivement</w:t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inapte à exercer l’emploi convenu</w:t>
            </w:r>
            <w:r w:rsidR="00772620"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. </w:t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Je joins le formulaire </w:t>
            </w:r>
          </w:p>
          <w:p w14:paraId="0F3F50C4" w14:textId="0224A37B" w:rsidR="000A719B" w:rsidRDefault="00EB0C93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r w:rsidRPr="00283BD0">
              <w:rPr>
                <w:rFonts w:ascii="Arial Narrow" w:hAnsi="Arial Narrow"/>
                <w:smallCaps/>
                <w:color w:val="000000"/>
                <w:sz w:val="18"/>
                <w:lang w:val="fr-BE"/>
              </w:rPr>
              <w:t>C27-Réintégration</w:t>
            </w:r>
            <w:r w:rsidR="009D7BF8" w:rsidRPr="00283BD0">
              <w:rPr>
                <w:rFonts w:ascii="Arial Narrow" w:hAnsi="Arial Narrow"/>
                <w:color w:val="000000"/>
                <w:sz w:val="18"/>
                <w:lang w:val="fr-BE"/>
              </w:rPr>
              <w:t>.</w:t>
            </w:r>
          </w:p>
          <w:p w14:paraId="52A047A0" w14:textId="77777777" w:rsidR="00ED041B" w:rsidRPr="00283BD0" w:rsidRDefault="00ED041B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</w:p>
          <w:p w14:paraId="7076A8F0" w14:textId="246F5FD2" w:rsidR="00B10360" w:rsidRDefault="00B10360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283BD0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>Je suis lié par un contrat de travail et la procédure spécifique ‘fin du contrat de travail pour force majeure médicale</w:t>
            </w:r>
            <w:r w:rsidR="00AC0878" w:rsidRPr="00283BD0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>’</w:t>
            </w:r>
            <w:r w:rsidRPr="00283BD0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 xml:space="preserve"> a démarré.</w:t>
            </w:r>
            <w:r w:rsidRPr="00283BD0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br/>
              <w:t>Je joins le formulaire C27</w:t>
            </w:r>
            <w:r w:rsidR="00EB0C93" w:rsidRPr="00283BD0">
              <w:rPr>
                <w:rFonts w:ascii="Arial Narrow" w:hAnsi="Arial Narrow"/>
                <w:smallCaps/>
                <w:color w:val="000000"/>
                <w:sz w:val="18"/>
                <w:szCs w:val="18"/>
                <w:lang w:val="fr-BE"/>
              </w:rPr>
              <w:t>-Fin contrat de travail</w:t>
            </w:r>
            <w:r w:rsidRPr="00283BD0">
              <w:rPr>
                <w:rFonts w:ascii="Arial Narrow" w:hAnsi="Arial Narrow"/>
                <w:color w:val="000000"/>
                <w:sz w:val="18"/>
                <w:szCs w:val="18"/>
                <w:lang w:val="fr-BE"/>
              </w:rPr>
              <w:t>.</w:t>
            </w:r>
          </w:p>
          <w:p w14:paraId="5FBBC5B1" w14:textId="77777777" w:rsidR="00ED041B" w:rsidRPr="00283BD0" w:rsidRDefault="00ED041B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</w:p>
          <w:p w14:paraId="1DC81FA8" w14:textId="21732A41" w:rsidR="00ED041B" w:rsidRPr="00ED041B" w:rsidRDefault="00D81DEC" w:rsidP="00ED041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71"/>
                <w:tab w:val="left" w:leader="dot" w:pos="6946"/>
                <w:tab w:val="left" w:pos="9923"/>
                <w:tab w:val="left" w:leader="dot" w:pos="10773"/>
              </w:tabs>
              <w:ind w:left="571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>Je ne suis pas d’accord avec cette décision d’aptitude</w:t>
            </w:r>
          </w:p>
          <w:p w14:paraId="1FDB53A2" w14:textId="77777777" w:rsidR="00D81DEC" w:rsidRPr="00283BD0" w:rsidRDefault="00D81DEC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086111" w:rsidRPr="00283BD0">
              <w:rPr>
                <w:rFonts w:ascii="Arial Narrow" w:hAnsi="Arial Narrow"/>
                <w:color w:val="000000"/>
                <w:sz w:val="18"/>
                <w:lang w:val="fr-BE"/>
              </w:rPr>
              <w:t>J</w:t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>e n’introduis pas de recours</w:t>
            </w:r>
          </w:p>
          <w:p w14:paraId="3C2439FB" w14:textId="7464B5BE" w:rsidR="00D81DEC" w:rsidRPr="00283BD0" w:rsidRDefault="00D81DEC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8865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086111" w:rsidRPr="00283BD0">
              <w:rPr>
                <w:rFonts w:ascii="Arial Narrow" w:hAnsi="Arial Narrow"/>
                <w:color w:val="000000"/>
                <w:sz w:val="18"/>
                <w:lang w:val="fr-BE"/>
              </w:rPr>
              <w:t>J</w:t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>’</w:t>
            </w:r>
            <w:r w:rsidR="00086111"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introduis un recours devant le </w:t>
            </w:r>
            <w:r w:rsidR="007D1B77" w:rsidRPr="00283BD0">
              <w:rPr>
                <w:rFonts w:ascii="Arial Narrow" w:hAnsi="Arial Narrow"/>
                <w:color w:val="000000"/>
                <w:sz w:val="18"/>
                <w:lang w:val="fr-BE"/>
              </w:rPr>
              <w:t>t</w:t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ribunal du travail de </w:t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</w:p>
          <w:p w14:paraId="54D11AA3" w14:textId="77777777" w:rsidR="00D81DEC" w:rsidRPr="00283BD0" w:rsidRDefault="00D81DEC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pos="3832"/>
                <w:tab w:val="left" w:pos="4329"/>
                <w:tab w:val="left" w:leader="dot" w:pos="9072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ab/>
              <w:t>Comme preuve de mon action en justice, je joins</w:t>
            </w:r>
            <w:r w:rsidR="002818AE" w:rsidRPr="00283BD0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une copie de ma requête</w:t>
            </w:r>
          </w:p>
          <w:p w14:paraId="74F7D1DA" w14:textId="669F0DF5" w:rsidR="00D81DEC" w:rsidRPr="00283BD0" w:rsidRDefault="00D81DEC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329"/>
                <w:tab w:val="left" w:leader="dot" w:pos="9072"/>
                <w:tab w:val="left" w:pos="9923"/>
                <w:tab w:val="left" w:leader="dot" w:pos="10773"/>
              </w:tabs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r w:rsidR="002818AE" w:rsidRPr="00283BD0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="009D7BF8"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une attestation du greffe du </w:t>
            </w:r>
            <w:r w:rsidR="007D1B77" w:rsidRPr="00283BD0">
              <w:rPr>
                <w:rFonts w:ascii="Arial Narrow" w:hAnsi="Arial Narrow"/>
                <w:color w:val="000000"/>
                <w:sz w:val="18"/>
                <w:lang w:val="fr-BE"/>
              </w:rPr>
              <w:t>t</w:t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>ribunal du travail.</w:t>
            </w:r>
          </w:p>
          <w:p w14:paraId="623A94F3" w14:textId="77777777" w:rsidR="00D81DEC" w:rsidRPr="00283BD0" w:rsidRDefault="00D81DEC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635"/>
                <w:tab w:val="left" w:pos="5387"/>
                <w:tab w:val="left" w:leader="dot" w:pos="9072"/>
                <w:tab w:val="left" w:pos="9923"/>
                <w:tab w:val="left" w:leader="dot" w:pos="10773"/>
              </w:tabs>
              <w:ind w:left="1068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>Je m’engage à informer immédiatement l’</w:t>
            </w:r>
            <w:r w:rsidRPr="00283BD0">
              <w:rPr>
                <w:rFonts w:ascii="Arial Narrow" w:hAnsi="Arial Narrow"/>
                <w:caps/>
                <w:color w:val="000000"/>
                <w:sz w:val="18"/>
                <w:lang w:val="fr-BE"/>
              </w:rPr>
              <w:t>onem</w:t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 de toute décision judiciaire qui serait rendue dans cette affaire.</w:t>
            </w:r>
          </w:p>
          <w:p w14:paraId="266CAD69" w14:textId="77777777" w:rsidR="00283BD0" w:rsidRDefault="00283BD0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leader="dot" w:pos="7871"/>
                <w:tab w:val="left" w:pos="9923"/>
                <w:tab w:val="left" w:leader="dot" w:pos="10773"/>
              </w:tabs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</w:p>
          <w:p w14:paraId="7C7118BF" w14:textId="309D87BA" w:rsidR="00D81DEC" w:rsidRPr="00283BD0" w:rsidRDefault="00D81DEC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leader="dot" w:pos="7871"/>
                <w:tab w:val="left" w:pos="9923"/>
                <w:tab w:val="left" w:leader="dot" w:pos="10773"/>
              </w:tabs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 xml:space="preserve">J’étais en repos de maternité et la date présumée de l’accouchement était le : </w:t>
            </w:r>
            <w:r w:rsidR="00086111" w:rsidRPr="00283BD0">
              <w:rPr>
                <w:color w:val="808080"/>
                <w:sz w:val="18"/>
                <w:szCs w:val="18"/>
              </w:rPr>
              <w:t xml:space="preserve">__ __ </w:t>
            </w:r>
            <w:r w:rsidR="00086111" w:rsidRPr="00283BD0">
              <w:rPr>
                <w:sz w:val="18"/>
                <w:szCs w:val="18"/>
              </w:rPr>
              <w:t>/</w:t>
            </w:r>
            <w:r w:rsidR="00086111" w:rsidRPr="00283BD0">
              <w:rPr>
                <w:color w:val="808080"/>
                <w:sz w:val="18"/>
                <w:szCs w:val="18"/>
              </w:rPr>
              <w:t xml:space="preserve"> __ __ </w:t>
            </w:r>
            <w:r w:rsidR="00086111" w:rsidRPr="00283BD0">
              <w:rPr>
                <w:sz w:val="18"/>
                <w:szCs w:val="18"/>
              </w:rPr>
              <w:t>/</w:t>
            </w:r>
            <w:r w:rsidR="00086111" w:rsidRPr="00283BD0">
              <w:rPr>
                <w:color w:val="808080"/>
                <w:sz w:val="18"/>
                <w:szCs w:val="18"/>
              </w:rPr>
              <w:t xml:space="preserve"> __ __ __ __</w:t>
            </w:r>
          </w:p>
          <w:p w14:paraId="27224BE2" w14:textId="77777777" w:rsidR="00283BD0" w:rsidRDefault="00283BD0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pos="5529"/>
                <w:tab w:val="left" w:leader="dot" w:pos="9072"/>
                <w:tab w:val="left" w:pos="9923"/>
                <w:tab w:val="left" w:leader="dot" w:pos="10773"/>
              </w:tabs>
              <w:ind w:left="284" w:hanging="284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</w:p>
          <w:p w14:paraId="19CF5BDD" w14:textId="32454985" w:rsidR="00D81DEC" w:rsidRPr="00283BD0" w:rsidRDefault="00D81DEC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pos="5529"/>
                <w:tab w:val="left" w:leader="dot" w:pos="9072"/>
                <w:tab w:val="left" w:pos="9923"/>
                <w:tab w:val="left" w:leader="dot" w:pos="10773"/>
              </w:tabs>
              <w:ind w:left="284" w:hanging="284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>La décision du directeur du bureau du chômage de non-indemnisation suite à l’inaptitude au travail a été annulée par le tribunal.</w:t>
            </w:r>
          </w:p>
          <w:p w14:paraId="3729725D" w14:textId="630506C4" w:rsidR="007D1B77" w:rsidRPr="00283BD0" w:rsidRDefault="00190468" w:rsidP="00190468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pos="5529"/>
                <w:tab w:val="left" w:leader="dot" w:pos="9072"/>
                <w:tab w:val="left" w:pos="9923"/>
                <w:tab w:val="left" w:leader="dot" w:pos="10773"/>
              </w:tabs>
              <w:ind w:left="284" w:hanging="32"/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>Je déclare par la présente renoncer aux allocations que j’ai reçues par le biais de l’assurance maladie-invalidité si l’ONEM rembourse le montant des allocations de maladie que j’ai reçues à la compagnie d’assurance, et ce, à concurrence du montant des allocations que l’ONEM me doit.</w:t>
            </w:r>
          </w:p>
          <w:p w14:paraId="4303E628" w14:textId="3BD18C96" w:rsidR="00D81DEC" w:rsidRPr="00283BD0" w:rsidRDefault="00D81DEC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pos="5529"/>
                <w:tab w:val="left" w:leader="dot" w:pos="9072"/>
                <w:tab w:val="left" w:pos="9923"/>
                <w:tab w:val="left" w:leader="dot" w:pos="10773"/>
              </w:tabs>
              <w:ind w:left="284" w:hanging="284"/>
              <w:jc w:val="both"/>
              <w:rPr>
                <w:rFonts w:ascii="Arial Narrow" w:hAnsi="Arial Narrow"/>
                <w:strike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</w:p>
          <w:p w14:paraId="68B21714" w14:textId="26444E87" w:rsidR="00283BD0" w:rsidRPr="00283BD0" w:rsidRDefault="00CB7522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372"/>
                <w:tab w:val="left" w:leader="dot" w:pos="6919"/>
                <w:tab w:val="left" w:pos="9923"/>
              </w:tabs>
              <w:jc w:val="both"/>
              <w:rPr>
                <w:rFonts w:ascii="Arial Narrow" w:hAnsi="Arial Narrow"/>
                <w:b/>
                <w:bCs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b/>
                <w:bCs/>
                <w:color w:val="000000"/>
                <w:sz w:val="18"/>
                <w:lang w:val="fr-BE"/>
              </w:rPr>
              <w:t>Je demande </w:t>
            </w:r>
          </w:p>
          <w:p w14:paraId="551AC51B" w14:textId="77777777" w:rsidR="00D81DEC" w:rsidRPr="00283BD0" w:rsidRDefault="00CB7522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ind w:left="357" w:hanging="357"/>
              <w:jc w:val="both"/>
              <w:rPr>
                <w:color w:val="808080"/>
                <w:sz w:val="18"/>
                <w:szCs w:val="18"/>
              </w:rPr>
            </w:pP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="00D81DEC" w:rsidRPr="00283BD0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des allocations de chômage </w:t>
            </w:r>
            <w:r w:rsidR="00C05EF1" w:rsidRPr="00283BD0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complet </w:t>
            </w:r>
            <w:r w:rsidR="00D81DEC" w:rsidRPr="00283BD0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à partir du : </w:t>
            </w:r>
            <w:r w:rsidR="00086111" w:rsidRPr="00283BD0">
              <w:rPr>
                <w:color w:val="808080"/>
                <w:sz w:val="18"/>
                <w:szCs w:val="18"/>
              </w:rPr>
              <w:t xml:space="preserve">__ __ </w:t>
            </w:r>
            <w:r w:rsidR="00086111" w:rsidRPr="00283BD0">
              <w:rPr>
                <w:sz w:val="18"/>
                <w:szCs w:val="18"/>
              </w:rPr>
              <w:t>/</w:t>
            </w:r>
            <w:r w:rsidR="00086111" w:rsidRPr="00283BD0">
              <w:rPr>
                <w:color w:val="808080"/>
                <w:sz w:val="18"/>
                <w:szCs w:val="18"/>
              </w:rPr>
              <w:t xml:space="preserve"> __ __ </w:t>
            </w:r>
            <w:r w:rsidR="00086111" w:rsidRPr="00283BD0">
              <w:rPr>
                <w:sz w:val="18"/>
                <w:szCs w:val="18"/>
              </w:rPr>
              <w:t>/</w:t>
            </w:r>
            <w:r w:rsidR="00086111" w:rsidRPr="00283BD0">
              <w:rPr>
                <w:color w:val="808080"/>
                <w:sz w:val="18"/>
                <w:szCs w:val="18"/>
              </w:rPr>
              <w:t xml:space="preserve"> __ __ __ __</w:t>
            </w:r>
          </w:p>
          <w:p w14:paraId="7F088601" w14:textId="77777777" w:rsidR="00CB7522" w:rsidRPr="00283BD0" w:rsidRDefault="00CB7522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ind w:left="357" w:hanging="357"/>
              <w:jc w:val="both"/>
              <w:rPr>
                <w:rFonts w:ascii="Arial Narrow" w:hAnsi="Arial Narrow"/>
                <w:bCs/>
                <w:color w:val="000000"/>
                <w:sz w:val="18"/>
                <w:bdr w:val="single" w:sz="4" w:space="0" w:color="auto" w:frame="1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283BD0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283BD0">
              <w:rPr>
                <w:rFonts w:ascii="Arial Narrow" w:hAnsi="Arial Narrow"/>
                <w:bCs/>
                <w:color w:val="000000"/>
                <w:sz w:val="18"/>
                <w:lang w:val="fr-BE"/>
              </w:rPr>
              <w:t xml:space="preserve">des allocations de chômage temporaire à partir du : </w:t>
            </w:r>
            <w:r w:rsidRPr="00283BD0">
              <w:rPr>
                <w:color w:val="808080"/>
                <w:sz w:val="18"/>
                <w:szCs w:val="18"/>
              </w:rPr>
              <w:t xml:space="preserve">__ __ </w:t>
            </w:r>
            <w:r w:rsidRPr="00283BD0">
              <w:rPr>
                <w:sz w:val="18"/>
                <w:szCs w:val="18"/>
              </w:rPr>
              <w:t>/</w:t>
            </w:r>
            <w:r w:rsidRPr="00283BD0">
              <w:rPr>
                <w:color w:val="808080"/>
                <w:sz w:val="18"/>
                <w:szCs w:val="18"/>
              </w:rPr>
              <w:t xml:space="preserve"> __ __ </w:t>
            </w:r>
            <w:r w:rsidRPr="00283BD0">
              <w:rPr>
                <w:sz w:val="18"/>
                <w:szCs w:val="18"/>
              </w:rPr>
              <w:t>/</w:t>
            </w:r>
            <w:r w:rsidRPr="00283BD0">
              <w:rPr>
                <w:color w:val="808080"/>
                <w:sz w:val="18"/>
                <w:szCs w:val="18"/>
              </w:rPr>
              <w:t xml:space="preserve"> __ __ __ __</w:t>
            </w:r>
          </w:p>
          <w:p w14:paraId="0509D578" w14:textId="77777777" w:rsidR="00D81DEC" w:rsidRPr="00283BD0" w:rsidRDefault="00D81DEC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536"/>
                <w:tab w:val="left" w:leader="dot" w:pos="9072"/>
                <w:tab w:val="left" w:pos="9923"/>
                <w:tab w:val="left" w:leader="dot" w:pos="10773"/>
              </w:tabs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>Entre le jour où je suis devenu à nouveau apte au travail et la date de ma demande d’allocations, je n’ai pas sollicité le bénéfice des allocations de chômage pour les raisons suivantes :</w:t>
            </w:r>
          </w:p>
          <w:p w14:paraId="654F0EDE" w14:textId="77777777" w:rsidR="00D81DEC" w:rsidRPr="00283BD0" w:rsidRDefault="00D81DEC" w:rsidP="00BA54E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</w:p>
          <w:p w14:paraId="24FA5648" w14:textId="77777777" w:rsidR="00D81DEC" w:rsidRPr="00283BD0" w:rsidRDefault="00D81DE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spacing w:before="80" w:after="80" w:line="220" w:lineRule="exact"/>
              <w:jc w:val="both"/>
              <w:rPr>
                <w:rFonts w:ascii="Arial Narrow" w:hAnsi="Arial Narrow"/>
                <w:color w:val="000000"/>
                <w:sz w:val="12"/>
                <w:lang w:val="fr-BE"/>
              </w:rPr>
            </w:pPr>
            <w:r w:rsidRPr="00283BD0">
              <w:rPr>
                <w:rFonts w:ascii="Arial Narrow" w:hAnsi="Arial Narrow"/>
                <w:color w:val="000000"/>
                <w:sz w:val="18"/>
                <w:lang w:val="fr-BE"/>
              </w:rPr>
              <w:tab/>
            </w:r>
          </w:p>
          <w:p w14:paraId="32CCD6C2" w14:textId="4612E10E" w:rsidR="00D81DEC" w:rsidRPr="00283BD0" w:rsidRDefault="00D81DEC" w:rsidP="0008611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line="220" w:lineRule="exact"/>
              <w:jc w:val="both"/>
              <w:rPr>
                <w:rFonts w:ascii="Arial Narrow" w:hAnsi="Arial Narrow"/>
                <w:b/>
                <w:bCs/>
                <w:smallCaps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fr-BE"/>
              </w:rPr>
              <w:t xml:space="preserve">J’affirme sur l’honneur que </w:t>
            </w:r>
            <w:r w:rsidR="00065BF5" w:rsidRPr="00283BD0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fr-BE"/>
              </w:rPr>
              <w:t>la présente</w:t>
            </w:r>
            <w:r w:rsidRPr="00283BD0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fr-BE"/>
              </w:rPr>
              <w:t xml:space="preserve"> declaration est sincere et complete.</w:t>
            </w:r>
          </w:p>
          <w:p w14:paraId="775798B4" w14:textId="6F5CB964" w:rsidR="00D81DEC" w:rsidRPr="00283BD0" w:rsidRDefault="00D81DEC" w:rsidP="006512B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after="40" w:line="160" w:lineRule="exact"/>
              <w:jc w:val="both"/>
              <w:rPr>
                <w:rFonts w:ascii="Arial Narrow" w:hAnsi="Arial Narrow"/>
                <w:i/>
                <w:iCs/>
                <w:color w:val="000000"/>
                <w:sz w:val="17"/>
                <w:lang w:val="fr-BE"/>
              </w:rPr>
            </w:pPr>
            <w:r w:rsidRPr="00283BD0">
              <w:rPr>
                <w:rFonts w:ascii="Arial Narrow" w:hAnsi="Arial Narrow"/>
                <w:i/>
                <w:iCs/>
                <w:color w:val="000000"/>
                <w:sz w:val="17"/>
              </w:rPr>
              <w:t xml:space="preserve">Vos déclarations sont traitées et conservées dans des fichiers informatiques.  Vous trouverez de plus amples informations concernant la protection de ces données dans la brochure ONEM relative à la protection de la vie privée.  </w:t>
            </w:r>
            <w:r w:rsidRPr="00283BD0">
              <w:rPr>
                <w:rFonts w:ascii="Arial Narrow" w:hAnsi="Arial Narrow"/>
                <w:i/>
                <w:iCs/>
                <w:color w:val="000000"/>
                <w:sz w:val="17"/>
                <w:lang w:val="fr-BE"/>
              </w:rPr>
              <w:t xml:space="preserve">Pour info "assurance chômage", voir également </w:t>
            </w:r>
            <w:hyperlink r:id="rId9" w:history="1">
              <w:r w:rsidR="004910FC" w:rsidRPr="00283BD0">
                <w:rPr>
                  <w:rStyle w:val="Hyperlink"/>
                  <w:rFonts w:ascii="Arial Narrow" w:hAnsi="Arial Narrow"/>
                  <w:i/>
                  <w:iCs/>
                  <w:sz w:val="17"/>
                  <w:lang w:val="fr-BE"/>
                </w:rPr>
                <w:t>www.onem.be</w:t>
              </w:r>
            </w:hyperlink>
            <w:r w:rsidRPr="00283BD0">
              <w:rPr>
                <w:rFonts w:ascii="Arial Narrow" w:hAnsi="Arial Narrow"/>
                <w:i/>
                <w:iCs/>
                <w:color w:val="000000"/>
                <w:sz w:val="17"/>
                <w:lang w:val="fr-BE"/>
              </w:rPr>
              <w:t>.</w:t>
            </w:r>
          </w:p>
          <w:p w14:paraId="68E286C1" w14:textId="70FC7B33" w:rsidR="004910FC" w:rsidRPr="00283BD0" w:rsidRDefault="004910FC" w:rsidP="006512B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after="40" w:line="160" w:lineRule="exact"/>
              <w:jc w:val="both"/>
              <w:rPr>
                <w:rFonts w:ascii="Arial Narrow" w:hAnsi="Arial Narrow"/>
                <w:i/>
                <w:iCs/>
                <w:color w:val="000000"/>
                <w:sz w:val="17"/>
                <w:lang w:val="fr-BE"/>
              </w:rPr>
            </w:pPr>
          </w:p>
          <w:p w14:paraId="210F4DBD" w14:textId="63260906" w:rsidR="004910FC" w:rsidRPr="00283BD0" w:rsidRDefault="004910FC" w:rsidP="006512B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after="40" w:line="160" w:lineRule="exact"/>
              <w:jc w:val="both"/>
              <w:rPr>
                <w:rFonts w:ascii="Arial Narrow" w:hAnsi="Arial Narrow"/>
                <w:i/>
                <w:iCs/>
                <w:color w:val="000000"/>
                <w:sz w:val="17"/>
                <w:lang w:val="fr-BE"/>
              </w:rPr>
            </w:pPr>
          </w:p>
          <w:p w14:paraId="45352251" w14:textId="22724FED" w:rsidR="004910FC" w:rsidRPr="00283BD0" w:rsidRDefault="004910FC" w:rsidP="006512B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after="40" w:line="160" w:lineRule="exact"/>
              <w:jc w:val="both"/>
              <w:rPr>
                <w:rFonts w:ascii="Arial Narrow" w:hAnsi="Arial Narrow"/>
                <w:i/>
                <w:iCs/>
                <w:color w:val="000000"/>
                <w:sz w:val="17"/>
                <w:lang w:val="fr-BE"/>
              </w:rPr>
            </w:pPr>
          </w:p>
          <w:p w14:paraId="306B5C0F" w14:textId="77777777" w:rsidR="004910FC" w:rsidRPr="00283BD0" w:rsidRDefault="004910FC" w:rsidP="006512B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after="40" w:line="160" w:lineRule="exact"/>
              <w:jc w:val="both"/>
              <w:rPr>
                <w:rFonts w:ascii="Arial Narrow" w:hAnsi="Arial Narrow"/>
                <w:b/>
                <w:bCs/>
                <w:i/>
                <w:iCs/>
                <w:smallCaps/>
                <w:color w:val="000000"/>
                <w:sz w:val="17"/>
                <w:lang w:val="fr-BE"/>
              </w:rPr>
            </w:pPr>
          </w:p>
          <w:p w14:paraId="768A357C" w14:textId="1172A5CF" w:rsidR="00D81DEC" w:rsidRPr="00396387" w:rsidRDefault="00283BD0" w:rsidP="0039638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288"/>
                <w:tab w:val="left" w:pos="4710"/>
                <w:tab w:val="left" w:leader="dot" w:pos="10587"/>
              </w:tabs>
              <w:jc w:val="both"/>
              <w:rPr>
                <w:rFonts w:ascii="Arial Narrow" w:hAnsi="Arial Narrow"/>
                <w:color w:val="000000"/>
                <w:sz w:val="18"/>
                <w:lang w:val="fr-BE"/>
              </w:rPr>
            </w:pPr>
            <w:r w:rsidRPr="00283BD0">
              <w:rPr>
                <w:rFonts w:ascii="Arial Narrow" w:hAnsi="Arial Narrow"/>
                <w:i/>
                <w:iCs/>
                <w:sz w:val="18"/>
                <w:lang w:val="fr-BE"/>
              </w:rPr>
              <w:t>D</w:t>
            </w:r>
            <w:r w:rsidR="00D81DEC" w:rsidRPr="00283BD0">
              <w:rPr>
                <w:rFonts w:ascii="Arial Narrow" w:hAnsi="Arial Narrow"/>
                <w:i/>
                <w:iCs/>
                <w:sz w:val="18"/>
                <w:lang w:val="fr-BE"/>
              </w:rPr>
              <w:t>ate</w:t>
            </w:r>
            <w:r>
              <w:rPr>
                <w:rFonts w:ascii="Arial Narrow" w:hAnsi="Arial Narrow"/>
                <w:i/>
                <w:iCs/>
                <w:sz w:val="18"/>
                <w:lang w:val="fr-BE"/>
              </w:rPr>
              <w:t xml:space="preserve">        </w:t>
            </w:r>
            <w:r w:rsidR="00396387" w:rsidRPr="00283BD0">
              <w:rPr>
                <w:color w:val="808080"/>
                <w:sz w:val="18"/>
                <w:szCs w:val="18"/>
              </w:rPr>
              <w:t xml:space="preserve">__ __ </w:t>
            </w:r>
            <w:r w:rsidR="00396387" w:rsidRPr="00283BD0">
              <w:rPr>
                <w:sz w:val="18"/>
                <w:szCs w:val="18"/>
              </w:rPr>
              <w:t>/</w:t>
            </w:r>
            <w:r w:rsidR="00396387" w:rsidRPr="00283BD0">
              <w:rPr>
                <w:color w:val="808080"/>
                <w:sz w:val="18"/>
                <w:szCs w:val="18"/>
              </w:rPr>
              <w:t xml:space="preserve"> __ __ </w:t>
            </w:r>
            <w:r w:rsidR="00396387" w:rsidRPr="00283BD0">
              <w:rPr>
                <w:sz w:val="18"/>
                <w:szCs w:val="18"/>
              </w:rPr>
              <w:t>/</w:t>
            </w:r>
            <w:r w:rsidR="00396387" w:rsidRPr="00283BD0">
              <w:rPr>
                <w:color w:val="808080"/>
                <w:sz w:val="18"/>
                <w:szCs w:val="18"/>
              </w:rPr>
              <w:t xml:space="preserve"> __ __ __ __</w:t>
            </w:r>
            <w:r w:rsidR="00D81DEC" w:rsidRPr="00283BD0">
              <w:rPr>
                <w:rFonts w:ascii="Arial Narrow" w:hAnsi="Arial Narrow"/>
                <w:i/>
                <w:iCs/>
                <w:sz w:val="18"/>
              </w:rPr>
              <w:tab/>
            </w:r>
            <w:r w:rsidR="00D81DEC" w:rsidRPr="00283BD0">
              <w:rPr>
                <w:rFonts w:ascii="Arial Narrow" w:hAnsi="Arial Narrow"/>
                <w:i/>
                <w:iCs/>
                <w:sz w:val="18"/>
                <w:lang w:val="fr-BE"/>
              </w:rPr>
              <w:t>signature</w:t>
            </w:r>
            <w:r w:rsidR="00D81DEC" w:rsidRPr="00283BD0">
              <w:rPr>
                <w:rFonts w:ascii="Arial Narrow" w:hAnsi="Arial Narrow"/>
                <w:i/>
                <w:iCs/>
                <w:sz w:val="18"/>
              </w:rPr>
              <w:t xml:space="preserve"> du </w:t>
            </w:r>
            <w:r w:rsidR="00D81DEC" w:rsidRPr="00283BD0">
              <w:rPr>
                <w:rFonts w:ascii="Arial Narrow" w:hAnsi="Arial Narrow"/>
                <w:i/>
                <w:iCs/>
                <w:sz w:val="18"/>
                <w:lang w:val="fr-BE"/>
              </w:rPr>
              <w:t>travailleur</w:t>
            </w:r>
          </w:p>
        </w:tc>
      </w:tr>
    </w:tbl>
    <w:p w14:paraId="06B9A7A4" w14:textId="23D3CD08" w:rsidR="00D81DEC" w:rsidRPr="00E806C0" w:rsidRDefault="00283BD0" w:rsidP="004910FC">
      <w:pPr>
        <w:pStyle w:val="Corpsdetexte21"/>
        <w:tabs>
          <w:tab w:val="clear" w:pos="119"/>
          <w:tab w:val="clear" w:pos="4284"/>
          <w:tab w:val="clear" w:pos="6664"/>
          <w:tab w:val="left" w:pos="567"/>
          <w:tab w:val="left" w:pos="7215"/>
        </w:tabs>
        <w:spacing w:line="40" w:lineRule="exact"/>
      </w:pPr>
      <w:r w:rsidRPr="00B421BD">
        <w:rPr>
          <w:noProof/>
          <w:lang w:val="de-DE" w:eastAsia="nl-BE"/>
        </w:rPr>
        <w:drawing>
          <wp:anchor distT="0" distB="0" distL="114300" distR="114300" simplePos="0" relativeHeight="251659264" behindDoc="1" locked="0" layoutInCell="1" allowOverlap="1" wp14:anchorId="0F6D6501" wp14:editId="2211629B">
            <wp:simplePos x="0" y="0"/>
            <wp:positionH relativeFrom="page">
              <wp:posOffset>6878320</wp:posOffset>
            </wp:positionH>
            <wp:positionV relativeFrom="paragraph">
              <wp:posOffset>1764665</wp:posOffset>
            </wp:positionV>
            <wp:extent cx="560705" cy="530225"/>
            <wp:effectExtent l="0" t="0" r="0" b="0"/>
            <wp:wrapNone/>
            <wp:docPr id="6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1DEC" w:rsidRPr="00E806C0" w:rsidSect="00E806C0">
      <w:footerReference w:type="default" r:id="rId11"/>
      <w:pgSz w:w="11907" w:h="16840" w:code="9"/>
      <w:pgMar w:top="426" w:right="567" w:bottom="142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B655" w14:textId="77777777" w:rsidR="000823F3" w:rsidRDefault="000823F3">
      <w:r>
        <w:separator/>
      </w:r>
    </w:p>
  </w:endnote>
  <w:endnote w:type="continuationSeparator" w:id="0">
    <w:p w14:paraId="2DCF929B" w14:textId="77777777" w:rsidR="000823F3" w:rsidRDefault="0008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77" w:type="dxa"/>
      <w:tblInd w:w="66" w:type="dxa"/>
      <w:tblLayout w:type="fixed"/>
      <w:tblLook w:val="0000" w:firstRow="0" w:lastRow="0" w:firstColumn="0" w:lastColumn="0" w:noHBand="0" w:noVBand="0"/>
    </w:tblPr>
    <w:tblGrid>
      <w:gridCol w:w="10877"/>
    </w:tblGrid>
    <w:tr w:rsidR="007A28CE" w:rsidRPr="007D1B77" w14:paraId="5F8BF1C6" w14:textId="77777777" w:rsidTr="001778A1">
      <w:trPr>
        <w:trHeight w:val="983"/>
      </w:trPr>
      <w:tc>
        <w:tcPr>
          <w:tcW w:w="10877" w:type="dxa"/>
          <w:tcBorders>
            <w:top w:val="single" w:sz="4" w:space="0" w:color="808080"/>
          </w:tcBorders>
        </w:tcPr>
        <w:p w14:paraId="63D573D4" w14:textId="55FF070B" w:rsidR="007A28CE" w:rsidRPr="007A28CE" w:rsidRDefault="00ED041B" w:rsidP="007A28CE">
          <w:pPr>
            <w:pStyle w:val="Corpsdetexte21"/>
            <w:tabs>
              <w:tab w:val="clear" w:pos="119"/>
              <w:tab w:val="clear" w:pos="952"/>
              <w:tab w:val="clear" w:pos="4284"/>
              <w:tab w:val="clear" w:pos="6664"/>
              <w:tab w:val="left" w:pos="1418"/>
              <w:tab w:val="left" w:pos="3654"/>
              <w:tab w:val="left" w:pos="3822"/>
              <w:tab w:val="left" w:leader="dot" w:pos="6237"/>
              <w:tab w:val="left" w:pos="7377"/>
              <w:tab w:val="left" w:leader="dot" w:pos="10671"/>
              <w:tab w:val="left" w:leader="dot" w:pos="10723"/>
            </w:tabs>
            <w:spacing w:line="180" w:lineRule="exact"/>
            <w:jc w:val="both"/>
            <w:rPr>
              <w:rFonts w:ascii="Arial Narrow" w:hAnsi="Arial Narrow"/>
              <w:i/>
              <w:iCs/>
              <w:strike/>
              <w:color w:val="000000"/>
              <w:sz w:val="18"/>
              <w:highlight w:val="yellow"/>
              <w:lang w:val="fr-BE"/>
            </w:rPr>
          </w:pPr>
          <w:r>
            <w:rPr>
              <w:noProof/>
            </w:rPr>
            <w:pict w14:anchorId="4CC85A9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1" o:spid="_x0000_s1030" type="#_x0000_t202" style="position:absolute;left:0;text-align:left;margin-left:473.7pt;margin-top:14.2pt;width:68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" fillcolor="white [3201]" strokeweight=".5pt">
                <v:textbox style="mso-next-textbox:#Tekstvak 31">
                  <w:txbxContent>
                    <w:p w14:paraId="3D482367" w14:textId="77777777" w:rsidR="007A28CE" w:rsidRPr="00190468" w:rsidRDefault="007A28CE" w:rsidP="007A28CE">
                      <w:pPr>
                        <w:pStyle w:val="Corpsdetexte21"/>
                        <w:tabs>
                          <w:tab w:val="left" w:pos="1418"/>
                          <w:tab w:val="left" w:pos="3654"/>
                          <w:tab w:val="left" w:pos="3822"/>
                          <w:tab w:val="left" w:leader="dot" w:pos="6237"/>
                          <w:tab w:val="left" w:pos="7377"/>
                          <w:tab w:val="left" w:leader="dot" w:pos="10671"/>
                          <w:tab w:val="left" w:leader="dot" w:pos="10723"/>
                        </w:tabs>
                        <w:spacing w:before="40" w:after="40" w:line="220" w:lineRule="exact"/>
                        <w:jc w:val="both"/>
                        <w:rPr>
                          <w:rFonts w:ascii="Arial Narrow" w:hAnsi="Arial Narrow"/>
                          <w:b/>
                          <w:bCs/>
                          <w:iCs/>
                          <w:smallCaps/>
                          <w:color w:val="000000"/>
                          <w:sz w:val="18"/>
                          <w:lang w:val="nl-BE"/>
                        </w:rPr>
                      </w:pPr>
                      <w:r w:rsidRPr="00190468">
                        <w:rPr>
                          <w:rFonts w:ascii="Arial Narrow" w:hAnsi="Arial Narrow"/>
                          <w:b/>
                          <w:bCs/>
                          <w:iCs/>
                          <w:smallCaps/>
                          <w:color w:val="000000"/>
                          <w:sz w:val="18"/>
                          <w:lang w:val="nl-BE"/>
                        </w:rPr>
                        <w:t>Formulaire C6</w:t>
                      </w:r>
                    </w:p>
                  </w:txbxContent>
                </v:textbox>
              </v:shape>
            </w:pict>
          </w:r>
        </w:p>
        <w:p w14:paraId="0EC96748" w14:textId="080814D0" w:rsidR="007A28CE" w:rsidRPr="00190468" w:rsidRDefault="007A28CE" w:rsidP="007A28CE">
          <w:pPr>
            <w:pStyle w:val="Corpsdetexte21"/>
            <w:tabs>
              <w:tab w:val="clear" w:pos="119"/>
              <w:tab w:val="clear" w:pos="952"/>
              <w:tab w:val="clear" w:pos="4284"/>
              <w:tab w:val="clear" w:pos="6664"/>
              <w:tab w:val="left" w:pos="1418"/>
              <w:tab w:val="left" w:pos="3654"/>
              <w:tab w:val="left" w:pos="3822"/>
              <w:tab w:val="left" w:leader="dot" w:pos="6237"/>
              <w:tab w:val="left" w:pos="7377"/>
              <w:tab w:val="left" w:leader="dot" w:pos="10671"/>
              <w:tab w:val="left" w:leader="dot" w:pos="10723"/>
            </w:tabs>
            <w:spacing w:before="40" w:after="40" w:line="220" w:lineRule="exact"/>
            <w:ind w:left="244" w:hanging="244"/>
            <w:jc w:val="both"/>
            <w:rPr>
              <w:rFonts w:ascii="Arial Narrow" w:hAnsi="Arial Narrow"/>
              <w:i/>
              <w:iCs/>
              <w:strike/>
              <w:color w:val="000000"/>
              <w:sz w:val="18"/>
              <w:lang w:val="fr-BE"/>
            </w:rPr>
          </w:pPr>
          <w:r w:rsidRPr="00ED041B">
            <w:rPr>
              <w:rFonts w:ascii="Arial Narrow" w:hAnsi="Arial Narrow"/>
              <w:color w:val="000000"/>
              <w:sz w:val="18"/>
              <w:lang w:val="nl-BE"/>
            </w:rPr>
            <w:t xml:space="preserve">Version </w:t>
          </w:r>
          <w:r w:rsidR="00ED041B" w:rsidRPr="00ED041B">
            <w:rPr>
              <w:rFonts w:ascii="Arial Narrow" w:hAnsi="Arial Narrow"/>
              <w:color w:val="000000"/>
              <w:sz w:val="18"/>
              <w:lang w:val="nl-BE"/>
            </w:rPr>
            <w:t>22.12</w:t>
          </w:r>
          <w:r w:rsidRPr="00ED041B">
            <w:rPr>
              <w:rFonts w:ascii="Arial Narrow" w:hAnsi="Arial Narrow"/>
              <w:color w:val="000000"/>
              <w:sz w:val="18"/>
              <w:lang w:val="nl-BE"/>
            </w:rPr>
            <w:t>.2023/</w:t>
          </w:r>
          <w:r w:rsidRPr="00ED041B">
            <w:rPr>
              <w:rFonts w:ascii="Arial Narrow" w:hAnsi="Arial Narrow"/>
              <w:color w:val="000000"/>
              <w:sz w:val="18"/>
              <w:lang w:val="fr-BE"/>
            </w:rPr>
            <w:t>830</w:t>
          </w:r>
          <w:r w:rsidRPr="001C3913">
            <w:rPr>
              <w:rFonts w:ascii="Arial Narrow" w:hAnsi="Arial Narrow"/>
              <w:color w:val="000000"/>
              <w:sz w:val="18"/>
              <w:lang w:val="fr-BE"/>
            </w:rPr>
            <w:t>.10.060</w:t>
          </w:r>
          <w:r>
            <w:rPr>
              <w:rFonts w:ascii="Arial Narrow" w:hAnsi="Arial Narrow"/>
              <w:color w:val="000000"/>
              <w:sz w:val="18"/>
              <w:lang w:val="fr-BE"/>
            </w:rPr>
            <w:t xml:space="preserve">                                                                                                                                              </w:t>
          </w:r>
        </w:p>
      </w:tc>
    </w:tr>
  </w:tbl>
  <w:p w14:paraId="300ADF25" w14:textId="77777777" w:rsidR="007A28CE" w:rsidRDefault="007A28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D9F8" w14:textId="77777777" w:rsidR="000823F3" w:rsidRDefault="000823F3">
      <w:r>
        <w:separator/>
      </w:r>
    </w:p>
  </w:footnote>
  <w:footnote w:type="continuationSeparator" w:id="0">
    <w:p w14:paraId="33BA1247" w14:textId="77777777" w:rsidR="000823F3" w:rsidRDefault="000823F3">
      <w:r>
        <w:continuationSeparator/>
      </w:r>
    </w:p>
  </w:footnote>
  <w:footnote w:id="1">
    <w:p w14:paraId="49D762BC" w14:textId="7BFE2C3F" w:rsidR="00331027" w:rsidRPr="00ED041B" w:rsidRDefault="00CA0067">
      <w:pPr>
        <w:pStyle w:val="Voetnoottekst"/>
        <w:rPr>
          <w:sz w:val="16"/>
          <w:szCs w:val="16"/>
          <w:lang w:val="fr-FR"/>
        </w:rPr>
      </w:pPr>
      <w:r w:rsidRPr="00ED041B">
        <w:rPr>
          <w:rStyle w:val="Voetnootmarkering"/>
          <w:sz w:val="16"/>
          <w:szCs w:val="16"/>
        </w:rPr>
        <w:footnoteRef/>
      </w:r>
      <w:r w:rsidRPr="00ED041B">
        <w:rPr>
          <w:sz w:val="16"/>
          <w:szCs w:val="16"/>
          <w:lang w:val="fr-FR"/>
        </w:rPr>
        <w:t xml:space="preserve"> </w:t>
      </w:r>
      <w:r w:rsidR="00331027" w:rsidRPr="00ED041B">
        <w:rPr>
          <w:sz w:val="16"/>
          <w:szCs w:val="16"/>
          <w:lang w:val="fr-FR"/>
        </w:rPr>
        <w:t>Indiquez la date à partir de laquelle vous avez été déclaré apte au travail par les instances médicales compétentes. Cette date ne correspond pas nécessairement à la date de l'examen médical.</w:t>
      </w:r>
    </w:p>
    <w:p w14:paraId="4136991F" w14:textId="6E338738" w:rsidR="00CA0067" w:rsidRPr="00060423" w:rsidRDefault="00190468">
      <w:pPr>
        <w:pStyle w:val="Voetnoottekst"/>
        <w:rPr>
          <w:i/>
          <w:iCs/>
          <w:lang w:val="fr-FR"/>
        </w:rPr>
      </w:pPr>
      <w:r w:rsidRPr="00ED041B">
        <w:rPr>
          <w:sz w:val="16"/>
          <w:szCs w:val="16"/>
          <w:lang w:val="fr-FR"/>
        </w:rPr>
        <w:t>Complétez également cette case si votre demande d’allocations de maladie a été refusée parce que les instances médicales compétentes ne vous considèrent pas comme inapte au travail au sens de l’assurance maladie-invalidité</w:t>
      </w:r>
      <w:r w:rsidR="00060423" w:rsidRPr="00ED041B">
        <w:rPr>
          <w:sz w:val="16"/>
          <w:szCs w:val="16"/>
          <w:lang w:val="fr-FR"/>
        </w:rPr>
        <w:t xml:space="preserve"> </w:t>
      </w:r>
      <w:r w:rsidR="00060423" w:rsidRPr="00ED041B">
        <w:rPr>
          <w:i/>
          <w:iCs/>
          <w:sz w:val="16"/>
          <w:szCs w:val="16"/>
          <w:lang w:val="fr-FR"/>
        </w:rPr>
        <w:t>(par exemple, dans le cadre d</w:t>
      </w:r>
      <w:r w:rsidR="00331027" w:rsidRPr="00ED041B">
        <w:rPr>
          <w:i/>
          <w:iCs/>
          <w:sz w:val="16"/>
          <w:szCs w:val="16"/>
          <w:lang w:val="fr-FR"/>
        </w:rPr>
        <w:t>’une</w:t>
      </w:r>
      <w:r w:rsidR="00060423" w:rsidRPr="00ED041B">
        <w:rPr>
          <w:i/>
          <w:iCs/>
          <w:sz w:val="16"/>
          <w:szCs w:val="16"/>
          <w:lang w:val="fr-FR"/>
        </w:rPr>
        <w:t xml:space="preserve"> surveillance périodique de santé)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9EF6C03"/>
    <w:multiLevelType w:val="hybridMultilevel"/>
    <w:tmpl w:val="0DAE2FA0"/>
    <w:lvl w:ilvl="0" w:tplc="0813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2104689492">
    <w:abstractNumId w:val="0"/>
  </w:num>
  <w:num w:numId="2" w16cid:durableId="35153728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fr-B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nl-BE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nl-BE" w:vendorID="1" w:dllVersion="512" w:checkStyle="1"/>
  <w:proofState w:spelling="clean"/>
  <w:attachedTemplate r:id="rId1"/>
  <w:defaultTabStop w:val="709"/>
  <w:hyphenationZone w:val="425"/>
  <w:characterSpacingControl w:val="doNotCompress"/>
  <w:hdrShapeDefaults>
    <o:shapedefaults v:ext="edit" spidmax="2081">
      <o:colormru v:ext="edit" colors="#eaeaea,#ddd,#f8f8f8,#969696,silver,#b2b2b2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75A"/>
    <w:rsid w:val="0003477D"/>
    <w:rsid w:val="000430AE"/>
    <w:rsid w:val="00057AE8"/>
    <w:rsid w:val="00060423"/>
    <w:rsid w:val="00065BF5"/>
    <w:rsid w:val="000823F3"/>
    <w:rsid w:val="00086111"/>
    <w:rsid w:val="000A719B"/>
    <w:rsid w:val="000B6383"/>
    <w:rsid w:val="00172B9E"/>
    <w:rsid w:val="00190468"/>
    <w:rsid w:val="00192BD3"/>
    <w:rsid w:val="001C3913"/>
    <w:rsid w:val="001D02B6"/>
    <w:rsid w:val="00242121"/>
    <w:rsid w:val="00263D43"/>
    <w:rsid w:val="002818AE"/>
    <w:rsid w:val="00283BD0"/>
    <w:rsid w:val="002A008E"/>
    <w:rsid w:val="002B094C"/>
    <w:rsid w:val="002D479C"/>
    <w:rsid w:val="00331027"/>
    <w:rsid w:val="00350D92"/>
    <w:rsid w:val="00373354"/>
    <w:rsid w:val="00396387"/>
    <w:rsid w:val="003E5548"/>
    <w:rsid w:val="00473523"/>
    <w:rsid w:val="0048080B"/>
    <w:rsid w:val="00487915"/>
    <w:rsid w:val="0049040B"/>
    <w:rsid w:val="004910FC"/>
    <w:rsid w:val="00496096"/>
    <w:rsid w:val="004E41FF"/>
    <w:rsid w:val="005361A4"/>
    <w:rsid w:val="0054451E"/>
    <w:rsid w:val="00553F11"/>
    <w:rsid w:val="005C03A6"/>
    <w:rsid w:val="00602AFC"/>
    <w:rsid w:val="0061275A"/>
    <w:rsid w:val="006512B9"/>
    <w:rsid w:val="007065F1"/>
    <w:rsid w:val="00762B11"/>
    <w:rsid w:val="00772620"/>
    <w:rsid w:val="00785D04"/>
    <w:rsid w:val="007A28CE"/>
    <w:rsid w:val="007D1B77"/>
    <w:rsid w:val="007F1158"/>
    <w:rsid w:val="00807A9D"/>
    <w:rsid w:val="00816CF2"/>
    <w:rsid w:val="0083489D"/>
    <w:rsid w:val="00852B51"/>
    <w:rsid w:val="00891F11"/>
    <w:rsid w:val="008B6A6A"/>
    <w:rsid w:val="008E06D1"/>
    <w:rsid w:val="00954385"/>
    <w:rsid w:val="009648BB"/>
    <w:rsid w:val="0096788E"/>
    <w:rsid w:val="009D7BF8"/>
    <w:rsid w:val="00A278A5"/>
    <w:rsid w:val="00A450E7"/>
    <w:rsid w:val="00A97B17"/>
    <w:rsid w:val="00AC0878"/>
    <w:rsid w:val="00B10360"/>
    <w:rsid w:val="00B10924"/>
    <w:rsid w:val="00B12CA7"/>
    <w:rsid w:val="00B21C29"/>
    <w:rsid w:val="00B574E6"/>
    <w:rsid w:val="00BA54E7"/>
    <w:rsid w:val="00BB24D2"/>
    <w:rsid w:val="00BD142C"/>
    <w:rsid w:val="00C05EF1"/>
    <w:rsid w:val="00C32F24"/>
    <w:rsid w:val="00C55B94"/>
    <w:rsid w:val="00C6386D"/>
    <w:rsid w:val="00C74319"/>
    <w:rsid w:val="00C93BA6"/>
    <w:rsid w:val="00CA0067"/>
    <w:rsid w:val="00CB7522"/>
    <w:rsid w:val="00CF3029"/>
    <w:rsid w:val="00D41356"/>
    <w:rsid w:val="00D4771C"/>
    <w:rsid w:val="00D50237"/>
    <w:rsid w:val="00D52662"/>
    <w:rsid w:val="00D808D7"/>
    <w:rsid w:val="00D81DEC"/>
    <w:rsid w:val="00E806C0"/>
    <w:rsid w:val="00EB0C93"/>
    <w:rsid w:val="00EC15C6"/>
    <w:rsid w:val="00ED041B"/>
    <w:rsid w:val="00ED5089"/>
    <w:rsid w:val="00EF45E6"/>
    <w:rsid w:val="00F0466A"/>
    <w:rsid w:val="00F10CF6"/>
    <w:rsid w:val="00F13957"/>
    <w:rsid w:val="00F148CA"/>
    <w:rsid w:val="00F447C6"/>
    <w:rsid w:val="00F47BC5"/>
    <w:rsid w:val="00FE5E0D"/>
    <w:rsid w:val="00FF6CF8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eaeaea,#ddd,#f8f8f8,#969696,silver,#b2b2b2"/>
    </o:shapedefaults>
    <o:shapelayout v:ext="edit">
      <o:idmap v:ext="edit" data="2"/>
    </o:shapelayout>
  </w:shapeDefaults>
  <w:decimalSymbol w:val=","/>
  <w:listSeparator w:val=";"/>
  <w14:docId w14:val="702B844E"/>
  <w15:docId w15:val="{FFE8C204-85A1-4FB6-A18B-AFF3B6FA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aliases w:val="Titre 1a"/>
    <w:basedOn w:val="Standaard"/>
    <w:next w:val="Standaard"/>
    <w:link w:val="Kop1Char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">
    <w:name w:val="Body Text"/>
    <w:basedOn w:val="Standaard"/>
    <w:semiHidden/>
    <w:pPr>
      <w:tabs>
        <w:tab w:val="clear" w:pos="680"/>
        <w:tab w:val="left" w:pos="2552"/>
        <w:tab w:val="left" w:pos="2835"/>
      </w:tabs>
    </w:pPr>
    <w:rPr>
      <w:sz w:val="18"/>
    </w:rPr>
  </w:style>
  <w:style w:type="paragraph" w:customStyle="1" w:styleId="Style1">
    <w:name w:val="Style1"/>
    <w:basedOn w:val="Tekst0"/>
    <w:autoRedefine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link w:val="Plattetekst2Char"/>
    <w:semiHidden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paragraph" w:styleId="Plattetekst3">
    <w:name w:val="Body Text 3"/>
    <w:basedOn w:val="Standaard"/>
    <w:semiHidden/>
    <w:pPr>
      <w:tabs>
        <w:tab w:val="left" w:pos="6521"/>
      </w:tabs>
    </w:pPr>
    <w:rPr>
      <w:rFonts w:ascii="Arial Narrow" w:hAnsi="Arial Narrow"/>
      <w:b/>
      <w:bCs/>
      <w:i/>
      <w:iCs/>
      <w:lang w:val="fr-BE"/>
    </w:rPr>
  </w:style>
  <w:style w:type="character" w:customStyle="1" w:styleId="Plattetekst2Char">
    <w:name w:val="Platte tekst 2 Char"/>
    <w:link w:val="Plattetekst2"/>
    <w:semiHidden/>
    <w:rsid w:val="002D479C"/>
    <w:rPr>
      <w:rFonts w:ascii="Arial" w:hAnsi="Arial"/>
      <w:i/>
      <w:iCs/>
      <w:sz w:val="16"/>
      <w:lang w:val="fr-BE" w:eastAsia="en-US"/>
    </w:rPr>
  </w:style>
  <w:style w:type="character" w:customStyle="1" w:styleId="Kop1Char">
    <w:name w:val="Kop 1 Char"/>
    <w:aliases w:val="Titre 1a Char"/>
    <w:link w:val="Kop1"/>
    <w:rsid w:val="002D479C"/>
    <w:rPr>
      <w:rFonts w:ascii="Arial" w:hAnsi="Arial"/>
      <w:b/>
      <w:kern w:val="28"/>
      <w:sz w:val="28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15C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EC15C6"/>
    <w:rPr>
      <w:rFonts w:ascii="Segoe UI" w:hAnsi="Segoe UI" w:cs="Segoe UI"/>
      <w:sz w:val="18"/>
      <w:szCs w:val="18"/>
      <w:lang w:val="nl-NL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808D7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A0067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A0067"/>
    <w:rPr>
      <w:rFonts w:ascii="Arial" w:hAnsi="Arial"/>
      <w:lang w:val="nl-NL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1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onem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6737-E241-4534-8AFA-4BE157E7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61</TotalTime>
  <Pages>1</Pages>
  <Words>454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C6_m_F</vt:lpstr>
      <vt:lpstr>C6_m_F</vt:lpstr>
    </vt:vector>
  </TitlesOfParts>
  <Manager>CC/DB</Manager>
  <Company>ONEM-RVA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C6_m_F</dc:title>
  <dc:subject/>
  <dc:creator>SLB/MS</dc:creator>
  <cp:keywords/>
  <dc:description/>
  <cp:lastModifiedBy>Adelina Kastrati (RVA-ONEM)</cp:lastModifiedBy>
  <cp:revision>12</cp:revision>
  <cp:lastPrinted>2023-05-17T18:44:00Z</cp:lastPrinted>
  <dcterms:created xsi:type="dcterms:W3CDTF">2023-07-18T12:15:00Z</dcterms:created>
  <dcterms:modified xsi:type="dcterms:W3CDTF">2023-12-22T13:42:00Z</dcterms:modified>
</cp:coreProperties>
</file>