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EC" w:rsidRPr="001C3913" w:rsidRDefault="009648BB" w:rsidP="002D479C">
      <w:pPr>
        <w:tabs>
          <w:tab w:val="clear" w:pos="680"/>
          <w:tab w:val="left" w:pos="678"/>
        </w:tabs>
        <w:spacing w:before="160" w:line="220" w:lineRule="exact"/>
        <w:ind w:left="227" w:right="238"/>
        <w:jc w:val="center"/>
        <w:rPr>
          <w:rFonts w:ascii="Arial Narrow" w:hAnsi="Arial Narrow"/>
          <w:caps/>
          <w:sz w:val="22"/>
          <w:lang w:val="fr-BE"/>
        </w:rPr>
      </w:pPr>
      <w:bookmarkStart w:id="0" w:name="_GoBack"/>
      <w:bookmarkEnd w:id="0"/>
      <w:r w:rsidRPr="001C3913">
        <w:rPr>
          <w:rFonts w:ascii="Arial Narrow" w:hAnsi="Arial Narrow"/>
          <w:cap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-130810</wp:posOffset>
                </wp:positionV>
                <wp:extent cx="902970" cy="793115"/>
                <wp:effectExtent l="0" t="0" r="0" b="0"/>
                <wp:wrapNone/>
                <wp:docPr id="30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E6" w:rsidRDefault="009648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265" cy="723265"/>
                                  <wp:effectExtent l="0" t="0" r="0" b="0"/>
                                  <wp:docPr id="1" name="Image 1" descr="ONEM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EM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left:0;text-align:left;margin-left:-8.05pt;margin-top:-10.3pt;width:71.1pt;height:6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" stroked="f">
                <v:textbox>
                  <w:txbxContent>
                    <w:p w:rsidR="00B574E6" w:rsidRDefault="009648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265" cy="723265"/>
                            <wp:effectExtent l="0" t="0" r="0" b="0"/>
                            <wp:docPr id="1" name="Image 1" descr="ONE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NEM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3913">
        <w:rPr>
          <w:rFonts w:ascii="Arial Narrow" w:hAnsi="Arial Narrow"/>
          <w:caps/>
          <w:noProof/>
          <w:sz w:val="22"/>
          <w:lang w:val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9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A535" id="Rectangle 310" o:spid="_x0000_s1026" style="position:absolute;margin-left:400.7pt;margin-top:-132.3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">
                <v:shadow on="t" color="black" offset="1pt,1pt"/>
              </v:rect>
            </w:pict>
          </mc:Fallback>
        </mc:AlternateContent>
      </w:r>
      <w:r w:rsidR="00D81DEC" w:rsidRPr="001C3913">
        <w:rPr>
          <w:rFonts w:ascii="Arial Narrow" w:hAnsi="Arial Narrow"/>
          <w:caps/>
          <w:sz w:val="22"/>
          <w:lang w:val="fr-BE"/>
        </w:rPr>
        <w:t>OFFICE NATIONAL DE L’EMPLOI</w:t>
      </w:r>
    </w:p>
    <w:p w:rsidR="00D81DEC" w:rsidRPr="001C3913" w:rsidRDefault="00D81DEC" w:rsidP="0003477D">
      <w:pPr>
        <w:pStyle w:val="Kop7"/>
        <w:spacing w:before="160" w:after="80" w:line="240" w:lineRule="exact"/>
        <w:rPr>
          <w:rFonts w:ascii="Arial Narrow" w:hAnsi="Arial Narrow"/>
          <w:caps/>
          <w:sz w:val="21"/>
        </w:rPr>
      </w:pPr>
      <w:r w:rsidRPr="001C3913">
        <w:rPr>
          <w:rFonts w:ascii="Arial Narrow" w:hAnsi="Arial Narrow"/>
          <w:caps/>
          <w:color w:val="000000"/>
          <w:sz w:val="21"/>
        </w:rPr>
        <w:t>declaration d’aptitude physique</w:t>
      </w:r>
    </w:p>
    <w:tbl>
      <w:tblPr>
        <w:tblW w:w="108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4255"/>
        <w:gridCol w:w="3234"/>
      </w:tblGrid>
      <w:tr w:rsidR="00D81DEC" w:rsidRPr="001C3913" w:rsidTr="0003477D">
        <w:trPr>
          <w:cantSplit/>
          <w:trHeight w:val="51"/>
        </w:trPr>
        <w:tc>
          <w:tcPr>
            <w:tcW w:w="3388" w:type="dxa"/>
            <w:vMerge w:val="restart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:rsidR="00D81DEC" w:rsidRPr="001C3913" w:rsidRDefault="00D81DEC" w:rsidP="00057AE8">
            <w:pPr>
              <w:spacing w:before="720" w:after="20" w:line="180" w:lineRule="exact"/>
              <w:ind w:left="640"/>
              <w:jc w:val="center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1C3913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cachet dateur </w:t>
            </w:r>
            <w:r w:rsidR="0049040B" w:rsidRPr="001C3913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o</w:t>
            </w:r>
            <w:r w:rsidRPr="001C3913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p</w:t>
            </w:r>
          </w:p>
        </w:tc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1DEC" w:rsidRPr="001C3913" w:rsidRDefault="00D81DEC">
            <w:pPr>
              <w:spacing w:before="40" w:after="20" w:line="180" w:lineRule="exact"/>
              <w:ind w:left="-51" w:right="176"/>
              <w:jc w:val="center"/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</w:pPr>
            <w:r w:rsidRPr="001C3913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>a completer par l’organisme de paiement</w:t>
            </w:r>
          </w:p>
        </w:tc>
        <w:tc>
          <w:tcPr>
            <w:tcW w:w="3234" w:type="dxa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:rsidR="00D81DEC" w:rsidRPr="001C3913" w:rsidRDefault="00D81DEC">
            <w:pPr>
              <w:spacing w:before="720" w:after="20" w:line="180" w:lineRule="exact"/>
              <w:ind w:left="176" w:right="-335"/>
              <w:jc w:val="center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1C3913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cachet dateur </w:t>
            </w:r>
            <w:r w:rsidR="0049040B" w:rsidRPr="001C3913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b</w:t>
            </w:r>
            <w:r w:rsidRPr="001C3913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c</w:t>
            </w:r>
          </w:p>
        </w:tc>
      </w:tr>
      <w:tr w:rsidR="00D81DEC" w:rsidRPr="001C3913" w:rsidTr="002D479C">
        <w:trPr>
          <w:cantSplit/>
          <w:trHeight w:val="59"/>
        </w:trPr>
        <w:tc>
          <w:tcPr>
            <w:tcW w:w="3388" w:type="dxa"/>
            <w:vMerge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808080"/>
            </w:tcBorders>
          </w:tcPr>
          <w:p w:rsidR="00D81DEC" w:rsidRPr="001C3913" w:rsidRDefault="00D81DEC">
            <w:pPr>
              <w:spacing w:line="180" w:lineRule="exact"/>
              <w:rPr>
                <w:rFonts w:ascii="Arial Narrow" w:hAnsi="Arial Narrow"/>
                <w:sz w:val="18"/>
                <w:lang w:val="fr-BE"/>
              </w:rPr>
            </w:pPr>
          </w:p>
        </w:tc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1DEC" w:rsidRPr="001C3913" w:rsidRDefault="00D81DEC">
            <w:pPr>
              <w:spacing w:before="120" w:after="120" w:line="180" w:lineRule="exact"/>
              <w:rPr>
                <w:rFonts w:ascii="Arial Narrow" w:hAnsi="Arial Narrow"/>
                <w:sz w:val="18"/>
                <w:lang w:val="fr-BE"/>
              </w:rPr>
            </w:pPr>
            <w:r w:rsidRPr="001C3913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1C3913">
              <w:rPr>
                <w:rFonts w:ascii="Arial Narrow" w:hAnsi="Arial Narrow"/>
                <w:sz w:val="18"/>
                <w:lang w:val="fr-BE"/>
              </w:rPr>
              <w:t>première demande</w:t>
            </w:r>
          </w:p>
          <w:p w:rsidR="00D81DEC" w:rsidRPr="001C3913" w:rsidRDefault="00D81DEC" w:rsidP="0003477D">
            <w:pPr>
              <w:tabs>
                <w:tab w:val="left" w:leader="dot" w:pos="3853"/>
              </w:tabs>
              <w:spacing w:after="20" w:line="180" w:lineRule="exact"/>
              <w:textAlignment w:val="auto"/>
              <w:rPr>
                <w:rFonts w:ascii="Arial Narrow" w:hAnsi="Arial Narrow"/>
                <w:smallCaps/>
                <w:sz w:val="18"/>
                <w:lang w:val="fr-BE"/>
              </w:rPr>
            </w:pPr>
            <w:r w:rsidRPr="001C3913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1C3913">
              <w:rPr>
                <w:rFonts w:ascii="Arial Narrow" w:hAnsi="Arial Narrow"/>
                <w:sz w:val="18"/>
                <w:lang w:val="fr-BE"/>
              </w:rPr>
              <w:t xml:space="preserve">D.J.I. </w:t>
            </w:r>
            <w:r w:rsidRPr="001C3913">
              <w:rPr>
                <w:rFonts w:ascii="Arial Narrow" w:hAnsi="Arial Narrow"/>
                <w:caps/>
                <w:sz w:val="18"/>
                <w:lang w:val="fr-BE"/>
              </w:rPr>
              <w:t>cc</w:t>
            </w:r>
            <w:r w:rsidRPr="001C3913">
              <w:rPr>
                <w:rFonts w:ascii="Arial Narrow" w:hAnsi="Arial Narrow"/>
                <w:smallCaps/>
                <w:sz w:val="18"/>
                <w:lang w:val="fr-BE"/>
              </w:rPr>
              <w:t xml:space="preserve"> </w:t>
            </w:r>
            <w:r w:rsidRPr="001C3913">
              <w:rPr>
                <w:rFonts w:ascii="Arial Narrow" w:hAnsi="Arial Narrow"/>
                <w:smallCaps/>
                <w:sz w:val="18"/>
                <w:lang w:val="fr-BE"/>
              </w:rPr>
              <w:tab/>
            </w:r>
          </w:p>
        </w:tc>
        <w:tc>
          <w:tcPr>
            <w:tcW w:w="3234" w:type="dxa"/>
            <w:vMerge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nil"/>
            </w:tcBorders>
          </w:tcPr>
          <w:p w:rsidR="00D81DEC" w:rsidRPr="001C3913" w:rsidRDefault="00D81DEC">
            <w:pPr>
              <w:spacing w:line="180" w:lineRule="exact"/>
              <w:rPr>
                <w:rFonts w:ascii="Arial Narrow" w:hAnsi="Arial Narrow"/>
                <w:sz w:val="18"/>
                <w:lang w:val="fr-BE"/>
              </w:rPr>
            </w:pPr>
          </w:p>
        </w:tc>
      </w:tr>
    </w:tbl>
    <w:p w:rsidR="002D479C" w:rsidRPr="001C3913" w:rsidRDefault="002D479C" w:rsidP="002D479C">
      <w:pPr>
        <w:tabs>
          <w:tab w:val="clear" w:pos="680"/>
          <w:tab w:val="clear" w:pos="5103"/>
          <w:tab w:val="clear" w:pos="5783"/>
          <w:tab w:val="left" w:pos="1260"/>
          <w:tab w:val="left" w:pos="4480"/>
          <w:tab w:val="left" w:pos="8364"/>
        </w:tabs>
        <w:spacing w:before="40" w:line="180" w:lineRule="exact"/>
        <w:jc w:val="center"/>
        <w:rPr>
          <w:rFonts w:ascii="Arial Narrow" w:hAnsi="Arial Narrow"/>
          <w:b/>
          <w:i/>
          <w:iCs/>
          <w:sz w:val="16"/>
          <w:lang w:val="fr-BE"/>
        </w:rPr>
      </w:pPr>
      <w:r w:rsidRPr="001C3913">
        <w:rPr>
          <w:rFonts w:ascii="Arial Narrow" w:hAnsi="Arial Narrow"/>
          <w:b/>
          <w:bCs/>
          <w:i/>
          <w:iCs/>
          <w:sz w:val="18"/>
          <w:lang w:val="fr-BE"/>
        </w:rPr>
        <w:t xml:space="preserve">Vous pouvez remplacer </w:t>
      </w:r>
      <w:r w:rsidR="00B574E6" w:rsidRPr="001C3913">
        <w:rPr>
          <w:rFonts w:ascii="Arial Narrow" w:hAnsi="Arial Narrow"/>
          <w:b/>
          <w:bCs/>
          <w:i/>
          <w:iCs/>
          <w:color w:val="000000"/>
          <w:sz w:val="18"/>
          <w:lang w:val="fr-BE"/>
        </w:rPr>
        <w:t>vos</w:t>
      </w:r>
      <w:r w:rsidRPr="001C3913">
        <w:rPr>
          <w:rFonts w:ascii="Arial Narrow" w:hAnsi="Arial Narrow"/>
          <w:b/>
          <w:bCs/>
          <w:i/>
          <w:iCs/>
          <w:sz w:val="18"/>
          <w:lang w:val="fr-BE"/>
        </w:rPr>
        <w:t xml:space="preserve"> données </w:t>
      </w:r>
      <w:r w:rsidR="00B574E6" w:rsidRPr="001C3913">
        <w:rPr>
          <w:rFonts w:ascii="Arial Narrow" w:hAnsi="Arial Narrow"/>
          <w:b/>
          <w:bCs/>
          <w:i/>
          <w:iCs/>
          <w:sz w:val="18"/>
          <w:lang w:val="fr-BE"/>
        </w:rPr>
        <w:t xml:space="preserve">d’identification </w:t>
      </w:r>
      <w:r w:rsidRPr="001C3913">
        <w:rPr>
          <w:rFonts w:ascii="Arial Narrow" w:hAnsi="Arial Narrow"/>
          <w:b/>
          <w:bCs/>
          <w:i/>
          <w:iCs/>
          <w:sz w:val="18"/>
          <w:lang w:val="fr-BE"/>
        </w:rPr>
        <w:t xml:space="preserve">en collant </w:t>
      </w:r>
      <w:r w:rsidR="00B574E6" w:rsidRPr="001C3913">
        <w:rPr>
          <w:rFonts w:ascii="Arial Narrow" w:hAnsi="Arial Narrow"/>
          <w:b/>
          <w:bCs/>
          <w:i/>
          <w:iCs/>
          <w:sz w:val="18"/>
          <w:lang w:val="fr-BE"/>
        </w:rPr>
        <w:t>ci-dessous</w:t>
      </w:r>
      <w:r w:rsidRPr="001C3913">
        <w:rPr>
          <w:rFonts w:ascii="Arial Narrow" w:hAnsi="Arial Narrow"/>
          <w:b/>
          <w:bCs/>
          <w:i/>
          <w:iCs/>
          <w:sz w:val="18"/>
          <w:lang w:val="fr-BE"/>
        </w:rPr>
        <w:t xml:space="preserve"> une vignette d'identification de </w:t>
      </w:r>
      <w:r w:rsidR="008E06D1" w:rsidRPr="001C3913">
        <w:rPr>
          <w:rFonts w:ascii="Arial Narrow" w:hAnsi="Arial Narrow"/>
          <w:b/>
          <w:bCs/>
          <w:i/>
          <w:iCs/>
          <w:sz w:val="18"/>
          <w:lang w:val="fr-BE"/>
        </w:rPr>
        <w:t>la</w:t>
      </w:r>
      <w:r w:rsidRPr="001C3913">
        <w:rPr>
          <w:rFonts w:ascii="Arial Narrow" w:hAnsi="Arial Narrow"/>
          <w:b/>
          <w:bCs/>
          <w:i/>
          <w:iCs/>
          <w:sz w:val="18"/>
          <w:lang w:val="fr-BE"/>
        </w:rPr>
        <w:t xml:space="preserve"> mutuelle</w:t>
      </w:r>
    </w:p>
    <w:p w:rsidR="00D81DEC" w:rsidRPr="001C3913" w:rsidRDefault="00D81DEC" w:rsidP="005361A4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40" w:line="220" w:lineRule="exact"/>
        <w:rPr>
          <w:rFonts w:ascii="Arial Narrow" w:hAnsi="Arial Narrow"/>
          <w:sz w:val="18"/>
          <w:lang w:val="fr-BE"/>
        </w:rPr>
      </w:pPr>
      <w:r w:rsidRPr="001C3913">
        <w:rPr>
          <w:rFonts w:ascii="Arial Narrow" w:hAnsi="Arial Narrow"/>
          <w:b/>
          <w:caps/>
          <w:sz w:val="18"/>
          <w:lang w:val="fr-BE"/>
        </w:rPr>
        <w:t>travailleur</w:t>
      </w:r>
      <w:r w:rsidRPr="001C3913">
        <w:rPr>
          <w:rFonts w:ascii="Arial Narrow" w:hAnsi="Arial Narrow"/>
          <w:b/>
          <w:smallCaps/>
          <w:sz w:val="19"/>
          <w:lang w:val="fr-BE"/>
        </w:rPr>
        <w:t xml:space="preserve"> </w:t>
      </w:r>
      <w:r w:rsidRPr="001C3913">
        <w:rPr>
          <w:rFonts w:ascii="Arial Narrow" w:hAnsi="Arial Narrow"/>
          <w:b/>
          <w:bCs/>
          <w:sz w:val="18"/>
          <w:lang w:val="fr-BE"/>
        </w:rPr>
        <w:t>:</w:t>
      </w:r>
      <w:r w:rsidRPr="001C3913">
        <w:rPr>
          <w:rFonts w:ascii="Arial Narrow" w:hAnsi="Arial Narrow"/>
          <w:sz w:val="18"/>
          <w:lang w:val="fr-BE"/>
        </w:rPr>
        <w:t xml:space="preserve"> </w:t>
      </w:r>
      <w:r w:rsidRPr="001C3913">
        <w:rPr>
          <w:rFonts w:ascii="Arial Narrow" w:hAnsi="Arial Narrow"/>
          <w:sz w:val="18"/>
          <w:lang w:val="fr-BE"/>
        </w:rPr>
        <w:tab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sz w:val="18"/>
          <w:lang w:val="fr-BE"/>
        </w:rPr>
        <w:t>/</w:t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6"/>
          <w:sz w:val="18"/>
          <w:lang w:val="fr-BE"/>
        </w:rPr>
        <w:t>-</w:t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1C3913">
        <w:rPr>
          <w:rFonts w:ascii="Arial Narrow" w:hAnsi="Arial Narrow"/>
          <w:sz w:val="18"/>
          <w:lang w:val="fr-BE"/>
        </w:rPr>
        <w:tab/>
      </w:r>
      <w:r w:rsidRPr="001C3913">
        <w:rPr>
          <w:rFonts w:ascii="Arial Narrow" w:hAnsi="Arial Narrow"/>
          <w:color w:val="333333"/>
          <w:sz w:val="18"/>
          <w:lang w:val="fr-BE"/>
        </w:rPr>
        <w:tab/>
      </w:r>
    </w:p>
    <w:p w:rsidR="00D81DEC" w:rsidRPr="001C3913" w:rsidRDefault="00D81DEC">
      <w:pPr>
        <w:tabs>
          <w:tab w:val="clear" w:pos="680"/>
          <w:tab w:val="clear" w:pos="5103"/>
          <w:tab w:val="clear" w:pos="5783"/>
          <w:tab w:val="left" w:pos="1260"/>
          <w:tab w:val="left" w:pos="4480"/>
          <w:tab w:val="left" w:pos="8364"/>
        </w:tabs>
        <w:spacing w:line="180" w:lineRule="exact"/>
        <w:rPr>
          <w:rFonts w:ascii="Arial Narrow" w:hAnsi="Arial Narrow"/>
          <w:i/>
          <w:iCs/>
          <w:sz w:val="18"/>
          <w:lang w:val="fr-BE"/>
        </w:rPr>
      </w:pPr>
      <w:r w:rsidRPr="001C3913">
        <w:rPr>
          <w:rFonts w:ascii="Arial Narrow" w:hAnsi="Arial Narrow"/>
          <w:sz w:val="18"/>
          <w:lang w:val="fr-BE"/>
        </w:rPr>
        <w:tab/>
        <w:t>NISS (</w:t>
      </w:r>
      <w:r w:rsidR="00192BD3" w:rsidRPr="001C3913">
        <w:rPr>
          <w:rFonts w:ascii="Arial Narrow" w:hAnsi="Arial Narrow"/>
          <w:sz w:val="17"/>
          <w:lang w:val="fr-BE"/>
        </w:rPr>
        <w:t xml:space="preserve">voir </w:t>
      </w:r>
      <w:r w:rsidR="00373354" w:rsidRPr="001C3913">
        <w:rPr>
          <w:rFonts w:ascii="Arial Narrow" w:hAnsi="Arial Narrow"/>
          <w:sz w:val="17"/>
          <w:lang w:val="fr-BE"/>
        </w:rPr>
        <w:t>au verso de votre carte d’identité</w:t>
      </w:r>
      <w:r w:rsidRPr="001C3913">
        <w:rPr>
          <w:rFonts w:ascii="Arial Narrow" w:hAnsi="Arial Narrow"/>
          <w:sz w:val="17"/>
          <w:lang w:val="fr-BE"/>
        </w:rPr>
        <w:t>)</w:t>
      </w:r>
      <w:r w:rsidRPr="001C3913">
        <w:rPr>
          <w:rFonts w:ascii="Arial Narrow" w:hAnsi="Arial Narrow"/>
          <w:sz w:val="18"/>
          <w:lang w:val="fr-BE"/>
        </w:rPr>
        <w:tab/>
      </w:r>
      <w:r w:rsidR="00B21C29" w:rsidRPr="001C3913">
        <w:rPr>
          <w:rFonts w:ascii="Arial Narrow" w:hAnsi="Arial Narrow"/>
          <w:i/>
          <w:iCs/>
          <w:sz w:val="18"/>
          <w:lang w:val="fr-BE"/>
        </w:rPr>
        <w:t>NOM</w:t>
      </w:r>
      <w:r w:rsidR="00192BD3" w:rsidRPr="001C3913">
        <w:rPr>
          <w:rFonts w:ascii="Arial Narrow" w:hAnsi="Arial Narrow"/>
          <w:i/>
          <w:iCs/>
          <w:sz w:val="18"/>
          <w:lang w:val="fr-BE"/>
        </w:rPr>
        <w:tab/>
        <w:t>P</w:t>
      </w:r>
      <w:r w:rsidRPr="001C3913">
        <w:rPr>
          <w:rFonts w:ascii="Arial Narrow" w:hAnsi="Arial Narrow"/>
          <w:i/>
          <w:iCs/>
          <w:sz w:val="18"/>
          <w:lang w:val="fr-BE"/>
        </w:rPr>
        <w:t>rénom</w:t>
      </w:r>
    </w:p>
    <w:p w:rsidR="00D81DEC" w:rsidRPr="001C3913" w:rsidRDefault="00D81DEC" w:rsidP="00086111">
      <w:pPr>
        <w:tabs>
          <w:tab w:val="clear" w:pos="680"/>
          <w:tab w:val="clear" w:pos="5103"/>
          <w:tab w:val="clear" w:pos="5783"/>
          <w:tab w:val="left" w:pos="142"/>
          <w:tab w:val="left" w:leader="dot" w:pos="10632"/>
        </w:tabs>
        <w:spacing w:before="120" w:line="220" w:lineRule="exact"/>
        <w:ind w:left="142"/>
        <w:rPr>
          <w:rFonts w:ascii="Arial Narrow" w:hAnsi="Arial Narrow"/>
          <w:color w:val="000000"/>
          <w:sz w:val="18"/>
          <w:lang w:val="fr-BE"/>
        </w:rPr>
      </w:pPr>
      <w:r w:rsidRPr="001C3913">
        <w:rPr>
          <w:rFonts w:ascii="Arial Narrow" w:hAnsi="Arial Narrow"/>
          <w:color w:val="000000"/>
          <w:sz w:val="18"/>
          <w:lang w:val="fr-BE"/>
        </w:rPr>
        <w:tab/>
      </w:r>
    </w:p>
    <w:p w:rsidR="00D81DEC" w:rsidRPr="001C3913" w:rsidRDefault="00D81DEC" w:rsidP="0003477D">
      <w:pPr>
        <w:tabs>
          <w:tab w:val="clear" w:pos="680"/>
          <w:tab w:val="clear" w:pos="5103"/>
          <w:tab w:val="clear" w:pos="5783"/>
          <w:tab w:val="left" w:pos="142"/>
          <w:tab w:val="left" w:pos="9639"/>
          <w:tab w:val="left" w:pos="10632"/>
        </w:tabs>
        <w:spacing w:line="180" w:lineRule="exact"/>
        <w:ind w:left="142"/>
        <w:rPr>
          <w:rFonts w:ascii="Arial Narrow" w:hAnsi="Arial Narrow"/>
          <w:i/>
          <w:iCs/>
          <w:sz w:val="16"/>
          <w:lang w:val="fr-BE"/>
        </w:rPr>
      </w:pPr>
      <w:r w:rsidRPr="001C3913">
        <w:rPr>
          <w:rFonts w:ascii="Arial Narrow" w:hAnsi="Arial Narrow"/>
          <w:i/>
          <w:iCs/>
          <w:color w:val="000000"/>
          <w:sz w:val="18"/>
          <w:lang w:val="fr-BE"/>
        </w:rPr>
        <w:t>adresse</w:t>
      </w:r>
    </w:p>
    <w:p w:rsidR="0083489D" w:rsidRPr="001C3913" w:rsidRDefault="0083489D" w:rsidP="0003477D">
      <w:pPr>
        <w:tabs>
          <w:tab w:val="clear" w:pos="680"/>
          <w:tab w:val="clear" w:pos="5103"/>
          <w:tab w:val="clear" w:pos="5783"/>
          <w:tab w:val="left" w:pos="142"/>
          <w:tab w:val="left" w:pos="9639"/>
          <w:tab w:val="left" w:pos="10632"/>
        </w:tabs>
        <w:spacing w:line="240" w:lineRule="exact"/>
        <w:jc w:val="center"/>
        <w:rPr>
          <w:rFonts w:ascii="Arial Narrow" w:hAnsi="Arial Narrow"/>
          <w:b/>
          <w:bCs/>
          <w:i/>
          <w:iCs/>
          <w:color w:val="000000"/>
          <w:sz w:val="18"/>
          <w:lang w:val="fr-BE"/>
        </w:rPr>
      </w:pPr>
      <w:r w:rsidRPr="001C3913">
        <w:rPr>
          <w:rFonts w:ascii="Arial Narrow" w:hAnsi="Arial Narrow"/>
          <w:b/>
          <w:bCs/>
          <w:i/>
          <w:iCs/>
          <w:color w:val="000000"/>
          <w:sz w:val="18"/>
          <w:lang w:val="fr-BE"/>
        </w:rPr>
        <w:t xml:space="preserve">Vous complétez vous-même la </w:t>
      </w:r>
      <w:r w:rsidRPr="001C3913">
        <w:rPr>
          <w:rFonts w:ascii="Arial Narrow" w:hAnsi="Arial Narrow"/>
          <w:b/>
          <w:bCs/>
          <w:i/>
          <w:iCs/>
          <w:caps/>
          <w:color w:val="000000"/>
          <w:sz w:val="18"/>
          <w:lang w:val="fr-BE"/>
        </w:rPr>
        <w:t>rubrique i</w:t>
      </w:r>
      <w:r w:rsidRPr="001C3913">
        <w:rPr>
          <w:rFonts w:ascii="Arial Narrow" w:hAnsi="Arial Narrow"/>
          <w:b/>
          <w:bCs/>
          <w:i/>
          <w:iCs/>
          <w:color w:val="000000"/>
          <w:sz w:val="18"/>
          <w:lang w:val="fr-BE"/>
        </w:rPr>
        <w:t xml:space="preserve"> et vous faites, si nécessaire, compléter la RUBRIQUE II par votre mutuelle.</w:t>
      </w:r>
    </w:p>
    <w:p w:rsidR="0083489D" w:rsidRPr="001C3913" w:rsidRDefault="0083489D" w:rsidP="0083489D">
      <w:pPr>
        <w:spacing w:after="40"/>
        <w:jc w:val="center"/>
        <w:rPr>
          <w:lang w:val="fr-BE"/>
        </w:rPr>
      </w:pPr>
      <w:r w:rsidRPr="001C3913">
        <w:rPr>
          <w:rFonts w:ascii="Arial Narrow" w:hAnsi="Arial Narrow"/>
          <w:b/>
          <w:bCs/>
          <w:i/>
          <w:iCs/>
          <w:sz w:val="18"/>
          <w:lang w:val="fr-BE"/>
        </w:rPr>
        <w:t>Vous remettez ensuite ce formulaire à votre organisme de paiement.</w:t>
      </w: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406"/>
        <w:gridCol w:w="1559"/>
        <w:gridCol w:w="912"/>
      </w:tblGrid>
      <w:tr w:rsidR="00D81DEC" w:rsidRPr="001C3913" w:rsidTr="00086111">
        <w:trPr>
          <w:trHeight w:val="138"/>
        </w:trPr>
        <w:tc>
          <w:tcPr>
            <w:tcW w:w="108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2D479C" w:rsidRPr="001C3913" w:rsidRDefault="00D81DEC" w:rsidP="0083489D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567"/>
                <w:tab w:val="left" w:pos="7215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lang w:val="fr-BE"/>
              </w:rPr>
            </w:pPr>
            <w:r w:rsidRPr="001C3913">
              <w:rPr>
                <w:rFonts w:ascii="Arial Narrow" w:hAnsi="Arial Narrow"/>
                <w:b/>
                <w:caps/>
                <w:lang w:val="fr-BE"/>
              </w:rPr>
              <w:t>rubrique i – a completer par le travailleur</w:t>
            </w:r>
          </w:p>
        </w:tc>
      </w:tr>
      <w:tr w:rsidR="00D81DEC" w:rsidRPr="001C3913">
        <w:tc>
          <w:tcPr>
            <w:tcW w:w="10877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D81DEC" w:rsidRPr="001C3913" w:rsidRDefault="00D81DEC" w:rsidP="00192BD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6880"/>
                <w:tab w:val="left" w:pos="9923"/>
                <w:tab w:val="left" w:leader="dot" w:pos="10773"/>
              </w:tabs>
              <w:spacing w:before="120" w:after="2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Je me suis déclaré spontanément apte au travail le </w:t>
            </w:r>
            <w:r w:rsidR="00192BD3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192BD3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192BD3" w:rsidRPr="001C3913">
              <w:rPr>
                <w:sz w:val="18"/>
                <w:szCs w:val="18"/>
              </w:rPr>
              <w:t>/</w:t>
            </w:r>
            <w:r w:rsidR="00192BD3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192BD3" w:rsidRPr="001C3913">
              <w:rPr>
                <w:sz w:val="18"/>
                <w:szCs w:val="18"/>
              </w:rPr>
              <w:t>/</w:t>
            </w:r>
            <w:r w:rsidR="00192BD3" w:rsidRPr="001C3913">
              <w:rPr>
                <w:color w:val="808080"/>
                <w:sz w:val="18"/>
                <w:szCs w:val="18"/>
              </w:rPr>
              <w:t xml:space="preserve"> __ __ __ __ 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spacing w:before="40" w:after="2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J’ai été déclaré apte au travail par les instances médicales compétentes dans le cadre de l’assurance maladie-invalidité, le </w:t>
            </w:r>
            <w:r w:rsidR="002818AE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: </w:t>
            </w:r>
            <w:r w:rsidR="002818AE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2818AE" w:rsidRPr="001C3913">
              <w:rPr>
                <w:sz w:val="18"/>
                <w:szCs w:val="18"/>
              </w:rPr>
              <w:t>/</w:t>
            </w:r>
            <w:r w:rsidR="002818AE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2818AE" w:rsidRPr="001C3913">
              <w:rPr>
                <w:sz w:val="18"/>
                <w:szCs w:val="18"/>
              </w:rPr>
              <w:t>/</w:t>
            </w:r>
            <w:r w:rsidR="002818AE" w:rsidRPr="001C3913">
              <w:rPr>
                <w:color w:val="808080"/>
                <w:sz w:val="18"/>
                <w:szCs w:val="18"/>
              </w:rPr>
              <w:t xml:space="preserve"> __ __ __ __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571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Je suis d’accord avec cette décision d’aptitude</w:t>
            </w:r>
          </w:p>
          <w:p w:rsidR="00A450E7" w:rsidRPr="001C3913" w:rsidRDefault="00A450E7" w:rsidP="00A450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9D7BF8" w:rsidRPr="001C3913">
              <w:rPr>
                <w:rFonts w:ascii="Arial Narrow" w:hAnsi="Arial Narrow"/>
                <w:color w:val="000000"/>
                <w:sz w:val="18"/>
                <w:lang w:val="fr-BE"/>
              </w:rPr>
              <w:t>Je suis lié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un contrat de travail et </w:t>
            </w:r>
            <w:r w:rsidR="00350D92" w:rsidRPr="001C3913">
              <w:rPr>
                <w:rFonts w:ascii="Arial Narrow" w:hAnsi="Arial Narrow"/>
                <w:color w:val="000000"/>
                <w:sz w:val="18"/>
                <w:lang w:val="fr-BE"/>
              </w:rPr>
              <w:t>j’ai</w:t>
            </w:r>
            <w:r w:rsidR="00D41356" w:rsidRPr="001C3913">
              <w:rPr>
                <w:rFonts w:ascii="Arial Narrow" w:hAnsi="Arial Narrow"/>
                <w:color w:val="000000"/>
                <w:sz w:val="18"/>
                <w:lang w:val="fr-BE"/>
              </w:rPr>
              <w:t>, médicalement,</w:t>
            </w:r>
            <w:r w:rsidR="00350D92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été déclaré </w:t>
            </w:r>
            <w:r w:rsidRPr="001C3913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temporairement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inapte à exercer l’emploi convenu</w:t>
            </w:r>
            <w:r w:rsidR="00772620" w:rsidRPr="001C3913">
              <w:rPr>
                <w:rFonts w:ascii="Arial Narrow" w:hAnsi="Arial Narrow"/>
                <w:color w:val="000000"/>
                <w:sz w:val="18"/>
                <w:lang w:val="fr-BE"/>
              </w:rPr>
              <w:t>.</w:t>
            </w:r>
          </w:p>
          <w:p w:rsidR="00A450E7" w:rsidRPr="001C3913" w:rsidRDefault="00CB7522" w:rsidP="00C05EF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777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2061" w:hanging="99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Un trajet de réintégration a été demandé ou est en cours</w:t>
            </w:r>
            <w:r w:rsidR="00C32F24" w:rsidRPr="001C3913">
              <w:rPr>
                <w:rFonts w:ascii="Arial Narrow" w:hAnsi="Arial Narrow"/>
                <w:color w:val="000000"/>
                <w:sz w:val="18"/>
                <w:lang w:val="fr-BE"/>
              </w:rPr>
              <w:t> :</w:t>
            </w:r>
          </w:p>
          <w:p w:rsidR="00CB7522" w:rsidRPr="001C3913" w:rsidRDefault="00CB7522" w:rsidP="00CB752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Oui et je joins le formulaire C27R</w:t>
            </w:r>
          </w:p>
          <w:p w:rsidR="00CB7522" w:rsidRPr="001C3913" w:rsidRDefault="00CB7522" w:rsidP="00CB752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Non et je m’engage à introduire un formulaire C27R en cas de demande ultérieure d’un t</w:t>
            </w:r>
            <w:r w:rsidR="00242121" w:rsidRPr="001C3913">
              <w:rPr>
                <w:rFonts w:ascii="Arial Narrow" w:hAnsi="Arial Narrow"/>
                <w:color w:val="000000"/>
                <w:sz w:val="18"/>
                <w:lang w:val="fr-BE"/>
              </w:rPr>
              <w:t>r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ajet de r</w:t>
            </w:r>
            <w:r w:rsidR="00C32F24" w:rsidRPr="001C3913">
              <w:rPr>
                <w:rFonts w:ascii="Arial Narrow" w:hAnsi="Arial Narrow"/>
                <w:color w:val="000000"/>
                <w:sz w:val="18"/>
                <w:lang w:val="fr-BE"/>
              </w:rPr>
              <w:t>é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intégration</w:t>
            </w:r>
          </w:p>
          <w:p w:rsidR="000A719B" w:rsidRPr="001C3913" w:rsidRDefault="000A719B" w:rsidP="0077262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9D7BF8" w:rsidRPr="001C3913">
              <w:rPr>
                <w:rFonts w:ascii="Arial Narrow" w:hAnsi="Arial Narrow"/>
                <w:color w:val="000000"/>
                <w:sz w:val="18"/>
                <w:lang w:val="fr-BE"/>
              </w:rPr>
              <w:t>Je suis lié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un contrat de travail </w:t>
            </w:r>
            <w:r w:rsidR="00350D92" w:rsidRPr="001C3913">
              <w:rPr>
                <w:rFonts w:ascii="Arial Narrow" w:hAnsi="Arial Narrow"/>
                <w:color w:val="000000"/>
                <w:sz w:val="18"/>
                <w:lang w:val="fr-BE"/>
              </w:rPr>
              <w:t>et j’ai</w:t>
            </w:r>
            <w:r w:rsidR="00D41356" w:rsidRPr="001C3913">
              <w:rPr>
                <w:rFonts w:ascii="Arial Narrow" w:hAnsi="Arial Narrow"/>
                <w:color w:val="000000"/>
                <w:sz w:val="18"/>
                <w:lang w:val="fr-BE"/>
              </w:rPr>
              <w:t>, médicalement,</w:t>
            </w:r>
            <w:r w:rsidR="00350D92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été déclaré </w:t>
            </w:r>
            <w:r w:rsidR="00373354" w:rsidRPr="001C3913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défi</w:t>
            </w:r>
            <w:r w:rsidRPr="001C3913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nitivement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inapte à exercer l’emploi convenu</w:t>
            </w:r>
            <w:r w:rsidR="00772620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. 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Je joins le formulaire C27</w:t>
            </w:r>
            <w:r w:rsidR="00373354" w:rsidRPr="001C3913">
              <w:rPr>
                <w:rFonts w:ascii="Arial Narrow" w:hAnsi="Arial Narrow"/>
                <w:color w:val="000000"/>
                <w:sz w:val="18"/>
                <w:lang w:val="fr-BE"/>
              </w:rPr>
              <w:t>R</w:t>
            </w:r>
            <w:r w:rsidR="009D7BF8" w:rsidRPr="001C3913">
              <w:rPr>
                <w:rFonts w:ascii="Arial Narrow" w:hAnsi="Arial Narrow"/>
                <w:color w:val="000000"/>
                <w:sz w:val="18"/>
                <w:lang w:val="fr-BE"/>
              </w:rPr>
              <w:t>.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571" w:hanging="28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Je ne suis pas d’accord avec cette décision d’aptitude</w:t>
            </w:r>
          </w:p>
          <w:p w:rsidR="00D81DEC" w:rsidRPr="001C3913" w:rsidRDefault="00D81DEC" w:rsidP="002818A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086111" w:rsidRPr="001C3913">
              <w:rPr>
                <w:rFonts w:ascii="Arial Narrow" w:hAnsi="Arial Narrow"/>
                <w:color w:val="000000"/>
                <w:sz w:val="18"/>
                <w:lang w:val="fr-BE"/>
              </w:rPr>
              <w:t>J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e n’introduis pas de recours</w:t>
            </w:r>
          </w:p>
          <w:p w:rsidR="00D81DEC" w:rsidRPr="001C3913" w:rsidRDefault="00D81DEC" w:rsidP="002818A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8865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086111" w:rsidRPr="001C3913">
              <w:rPr>
                <w:rFonts w:ascii="Arial Narrow" w:hAnsi="Arial Narrow"/>
                <w:color w:val="000000"/>
                <w:sz w:val="18"/>
                <w:lang w:val="fr-BE"/>
              </w:rPr>
              <w:t>J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’</w:t>
            </w:r>
            <w:r w:rsidR="00086111" w:rsidRPr="001C3913">
              <w:rPr>
                <w:rFonts w:ascii="Arial Narrow" w:hAnsi="Arial Narrow"/>
                <w:color w:val="000000"/>
                <w:sz w:val="18"/>
                <w:lang w:val="fr-BE"/>
              </w:rPr>
              <w:t>introduis un recours devant le T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ribunal du travail de 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:rsidR="00D81DEC" w:rsidRPr="001C3913" w:rsidRDefault="00D81DEC" w:rsidP="002818A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3832"/>
                <w:tab w:val="left" w:pos="4329"/>
                <w:tab w:val="left" w:leader="dot" w:pos="9072"/>
                <w:tab w:val="left" w:pos="9923"/>
                <w:tab w:val="left" w:leader="dot" w:pos="10773"/>
              </w:tabs>
              <w:spacing w:before="4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Comme preuve de mon action en justice, je joins</w:t>
            </w:r>
            <w:r w:rsidR="002818AE"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une copie de ma requête</w:t>
            </w:r>
          </w:p>
          <w:p w:rsidR="00D81DEC" w:rsidRPr="001C3913" w:rsidRDefault="00D81DEC" w:rsidP="002818A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29"/>
                <w:tab w:val="left" w:leader="dot" w:pos="9072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="002818AE"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9D7BF8" w:rsidRPr="001C3913">
              <w:rPr>
                <w:rFonts w:ascii="Arial Narrow" w:hAnsi="Arial Narrow"/>
                <w:color w:val="000000"/>
                <w:sz w:val="18"/>
                <w:lang w:val="fr-BE"/>
              </w:rPr>
              <w:t>une attestation du greffe du T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ribunal du travail.</w:t>
            </w:r>
          </w:p>
          <w:p w:rsidR="00D81DEC" w:rsidRPr="001C3913" w:rsidRDefault="00D81DEC" w:rsidP="00FF6CF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635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spacing w:before="40" w:after="20" w:line="220" w:lineRule="exact"/>
              <w:ind w:left="1068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Je m’engage à informer immédiatement l’</w:t>
            </w:r>
            <w:r w:rsidRPr="001C3913">
              <w:rPr>
                <w:rFonts w:ascii="Arial Narrow" w:hAnsi="Arial Narrow"/>
                <w:caps/>
                <w:color w:val="000000"/>
                <w:sz w:val="18"/>
                <w:lang w:val="fr-BE"/>
              </w:rPr>
              <w:t>onem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de toute décision judiciaire qui serait rendue dans cette affaire.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7871"/>
                <w:tab w:val="left" w:pos="9923"/>
                <w:tab w:val="left" w:leader="dot" w:pos="10773"/>
              </w:tabs>
              <w:spacing w:before="40" w:after="2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J’étais en repos de maternité et la date présumée de l’accouchement était le : 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__ __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spacing w:before="40" w:after="20" w:line="22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La décision du directeur du bureau du chômage de non-indemnisation suite à l’inaptitude au travail a été annulée par le tribunal.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spacing w:after="20" w:line="22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J’autorise l’</w:t>
            </w:r>
            <w:r w:rsidRPr="001C3913">
              <w:rPr>
                <w:rFonts w:ascii="Arial Narrow" w:hAnsi="Arial Narrow"/>
                <w:caps/>
                <w:color w:val="000000"/>
                <w:sz w:val="18"/>
                <w:lang w:val="fr-BE"/>
              </w:rPr>
              <w:t>onem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à procéder au réglement financier visé ci-dessous dans la rubrique II </w:t>
            </w:r>
            <w:r w:rsidRPr="001C3913"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>(dans ce cas, vous faites compléter la rubrique II par votre mutuelle)</w:t>
            </w:r>
          </w:p>
          <w:p w:rsidR="00CB7522" w:rsidRPr="001C3913" w:rsidRDefault="00CB752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spacing w:before="60" w:after="60" w:line="220" w:lineRule="exact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Je demande le bénéfice :</w:t>
            </w:r>
          </w:p>
          <w:p w:rsidR="00D81DEC" w:rsidRPr="001C3913" w:rsidRDefault="00CB7522" w:rsidP="0003477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after="60" w:line="220" w:lineRule="exact"/>
              <w:ind w:left="357" w:hanging="357"/>
              <w:jc w:val="both"/>
              <w:rPr>
                <w:color w:val="808080"/>
                <w:sz w:val="18"/>
                <w:szCs w:val="18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D81DEC" w:rsidRPr="001C3913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des allocations de chômage </w:t>
            </w:r>
            <w:r w:rsidR="00C05EF1" w:rsidRPr="001C3913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complet </w:t>
            </w:r>
            <w:r w:rsidR="00D81DEC" w:rsidRPr="001C3913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à partir du : 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__ __</w:t>
            </w:r>
          </w:p>
          <w:p w:rsidR="00CB7522" w:rsidRPr="001C3913" w:rsidRDefault="00CB7522" w:rsidP="0003477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before="20" w:after="60" w:line="220" w:lineRule="exact"/>
              <w:ind w:left="357" w:hanging="357"/>
              <w:jc w:val="both"/>
              <w:rPr>
                <w:rFonts w:ascii="Arial Narrow" w:hAnsi="Arial Narrow"/>
                <w:bCs/>
                <w:color w:val="000000"/>
                <w:sz w:val="18"/>
                <w:bdr w:val="single" w:sz="4" w:space="0" w:color="auto" w:frame="1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1C3913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des allocations de chômage temporaire à partir du : </w:t>
            </w:r>
            <w:r w:rsidRPr="001C3913">
              <w:rPr>
                <w:color w:val="808080"/>
                <w:sz w:val="18"/>
                <w:szCs w:val="18"/>
              </w:rPr>
              <w:t xml:space="preserve">__ __ </w:t>
            </w:r>
            <w:r w:rsidRPr="001C3913">
              <w:rPr>
                <w:sz w:val="18"/>
                <w:szCs w:val="18"/>
              </w:rPr>
              <w:t>/</w:t>
            </w:r>
            <w:r w:rsidRPr="001C3913">
              <w:rPr>
                <w:color w:val="808080"/>
                <w:sz w:val="18"/>
                <w:szCs w:val="18"/>
              </w:rPr>
              <w:t xml:space="preserve"> __ __ </w:t>
            </w:r>
            <w:r w:rsidRPr="001C3913">
              <w:rPr>
                <w:sz w:val="18"/>
                <w:szCs w:val="18"/>
              </w:rPr>
              <w:t>/</w:t>
            </w:r>
            <w:r w:rsidRPr="001C3913">
              <w:rPr>
                <w:color w:val="808080"/>
                <w:sz w:val="18"/>
                <w:szCs w:val="18"/>
              </w:rPr>
              <w:t xml:space="preserve"> __ __ __ __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  <w:tab w:val="left" w:leader="dot" w:pos="10773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Entre le jour où je suis devenu à nouveau apte au travail et la date de ma demande d’allocations, je n’ai pas sollicité le bénéfice des allocations de chômage pour les raisons suivantes :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4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80" w:line="220" w:lineRule="exact"/>
              <w:jc w:val="both"/>
              <w:rPr>
                <w:rFonts w:ascii="Arial Narrow" w:hAnsi="Arial Narrow"/>
                <w:color w:val="000000"/>
                <w:sz w:val="12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:rsidR="00D81DEC" w:rsidRPr="001C3913" w:rsidRDefault="00D81DEC" w:rsidP="0008611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J’affirme sur l’honneur que cette declaration est sincere et complete.</w:t>
            </w:r>
          </w:p>
          <w:p w:rsidR="00D81DEC" w:rsidRPr="001C3913" w:rsidRDefault="00D81DEC" w:rsidP="006512B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fr-BE"/>
              </w:rPr>
            </w:pPr>
            <w:r w:rsidRPr="001C3913">
              <w:rPr>
                <w:rFonts w:ascii="Arial Narrow" w:hAnsi="Arial Narrow"/>
                <w:i/>
                <w:iCs/>
                <w:color w:val="000000"/>
                <w:sz w:val="17"/>
              </w:rPr>
              <w:t xml:space="preserve">Vos déclarations sont traitées et conservées dans des fichiers informatiques.  Vous trouverez de plus amples informations concernant la protection de ces données dans la brochure ONEM relative à la protection de la vie privée.  </w:t>
            </w:r>
            <w:r w:rsidRPr="001C3913"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  <w:t>Pour info "assurance chômage", voir également www.onem.be.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300" w:after="60" w:line="220" w:lineRule="exact"/>
              <w:rPr>
                <w:rFonts w:ascii="Arial Narrow" w:hAnsi="Arial Narrow"/>
                <w:b/>
                <w:i/>
                <w:iCs/>
                <w:smallCaps/>
                <w:sz w:val="18"/>
              </w:rPr>
            </w:pPr>
            <w:r w:rsidRPr="001C3913">
              <w:rPr>
                <w:rFonts w:ascii="Arial Narrow" w:hAnsi="Arial Narrow"/>
                <w:i/>
                <w:iCs/>
                <w:sz w:val="18"/>
                <w:lang w:val="fr-BE"/>
              </w:rPr>
              <w:t>date</w:t>
            </w:r>
            <w:r w:rsidRPr="001C3913">
              <w:rPr>
                <w:rFonts w:ascii="Arial Narrow" w:hAnsi="Arial Narrow"/>
                <w:i/>
                <w:iCs/>
                <w:sz w:val="18"/>
              </w:rPr>
              <w:tab/>
            </w:r>
            <w:r w:rsidRPr="001C3913">
              <w:rPr>
                <w:rFonts w:ascii="Arial Narrow" w:hAnsi="Arial Narrow"/>
                <w:i/>
                <w:iCs/>
                <w:sz w:val="18"/>
                <w:lang w:val="fr-BE"/>
              </w:rPr>
              <w:t>signature</w:t>
            </w:r>
            <w:r w:rsidRPr="001C3913">
              <w:rPr>
                <w:rFonts w:ascii="Arial Narrow" w:hAnsi="Arial Narrow"/>
                <w:i/>
                <w:iCs/>
                <w:sz w:val="18"/>
              </w:rPr>
              <w:t xml:space="preserve"> du </w:t>
            </w:r>
            <w:r w:rsidRPr="001C3913">
              <w:rPr>
                <w:rFonts w:ascii="Arial Narrow" w:hAnsi="Arial Narrow"/>
                <w:i/>
                <w:iCs/>
                <w:sz w:val="18"/>
                <w:lang w:val="fr-BE"/>
              </w:rPr>
              <w:t>travailleur</w:t>
            </w:r>
          </w:p>
        </w:tc>
      </w:tr>
      <w:tr w:rsidR="00D81DEC" w:rsidRPr="001C3913">
        <w:tc>
          <w:tcPr>
            <w:tcW w:w="108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81DEC" w:rsidRPr="001C3913" w:rsidRDefault="00D81DEC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jc w:val="center"/>
              <w:rPr>
                <w:rFonts w:ascii="Arial Narrow" w:hAnsi="Arial Narrow"/>
                <w:b/>
                <w:caps/>
                <w:lang w:val="fr-BE"/>
              </w:rPr>
            </w:pPr>
            <w:r w:rsidRPr="001C3913">
              <w:rPr>
                <w:rFonts w:ascii="Arial Narrow" w:hAnsi="Arial Narrow"/>
                <w:b/>
                <w:caps/>
                <w:lang w:val="fr-BE"/>
              </w:rPr>
              <w:t>rubrique iI – a completer par le responsable de la mutuelle</w:t>
            </w:r>
          </w:p>
        </w:tc>
      </w:tr>
      <w:tr w:rsidR="00D81DEC" w:rsidRPr="001C3913" w:rsidTr="00CB7522">
        <w:trPr>
          <w:trHeight w:val="983"/>
        </w:trPr>
        <w:tc>
          <w:tcPr>
            <w:tcW w:w="10877" w:type="dxa"/>
            <w:gridSpan w:val="3"/>
            <w:tcBorders>
              <w:top w:val="single" w:sz="4" w:space="0" w:color="808080"/>
            </w:tcBorders>
          </w:tcPr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2"/>
                <w:tab w:val="left" w:pos="532"/>
                <w:tab w:val="left" w:pos="900"/>
                <w:tab w:val="left" w:pos="1208"/>
                <w:tab w:val="left" w:pos="3518"/>
                <w:tab w:val="left" w:pos="3826"/>
                <w:tab w:val="left" w:leader="dot" w:pos="7731"/>
                <w:tab w:val="left" w:leader="dot" w:pos="10524"/>
              </w:tabs>
              <w:spacing w:before="120" w:after="40" w:line="220" w:lineRule="exact"/>
              <w:ind w:left="533" w:right="120" w:hanging="53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Par </w:t>
            </w:r>
            <w:r w:rsidRPr="001C3913">
              <w:rPr>
                <w:rFonts w:ascii="Arial Narrow" w:hAnsi="Arial Narrow"/>
                <w:sz w:val="22"/>
                <w:lang w:val="fr-BE"/>
              </w:rPr>
              <w:sym w:font="Wingdings" w:char="0072"/>
            </w:r>
            <w:r w:rsidR="00086111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jugement du T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ribunal du travail </w:t>
            </w:r>
            <w:r w:rsidRPr="001C3913">
              <w:rPr>
                <w:rFonts w:ascii="Arial Narrow" w:hAnsi="Arial Narrow"/>
                <w:sz w:val="22"/>
                <w:lang w:val="fr-BE"/>
              </w:rPr>
              <w:sym w:font="Wingdings" w:char="0072"/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arrêt de la Cour du Travail de 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 notifié le 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__ __</w:t>
            </w:r>
          </w:p>
          <w:p w:rsidR="00D81DEC" w:rsidRPr="001C3913" w:rsidRDefault="009D7BF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969"/>
                <w:tab w:val="left" w:pos="4910"/>
                <w:tab w:val="left" w:leader="dot" w:pos="9089"/>
              </w:tabs>
              <w:spacing w:line="220" w:lineRule="exact"/>
              <w:ind w:left="3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l’intéressé qui avait été considéré</w:t>
            </w:r>
            <w:r w:rsidR="00D81DEC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comme inapte par le directeur du bureau du chômage à partir du 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__ __</w:t>
            </w:r>
            <w:r w:rsidR="00D81DEC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et avait contesté cette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969"/>
                <w:tab w:val="left" w:pos="4910"/>
                <w:tab w:val="left" w:leader="dot" w:pos="8725"/>
              </w:tabs>
              <w:spacing w:line="220" w:lineRule="exact"/>
              <w:ind w:left="3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>décision, a obtenu gain d</w:t>
            </w:r>
            <w:r w:rsidR="009D7BF8" w:rsidRPr="001C3913">
              <w:rPr>
                <w:rFonts w:ascii="Arial Narrow" w:hAnsi="Arial Narrow"/>
                <w:color w:val="000000"/>
                <w:sz w:val="18"/>
                <w:lang w:val="fr-BE"/>
              </w:rPr>
              <w:t>e cause et a donc été reconnu</w:t>
            </w:r>
            <w:r w:rsidR="00D41356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apte au travail à partir du 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__ __</w:t>
            </w:r>
            <w:r w:rsidR="00D41356" w:rsidRPr="001C3913">
              <w:rPr>
                <w:color w:val="808080"/>
                <w:sz w:val="18"/>
                <w:szCs w:val="18"/>
              </w:rPr>
              <w:t>.</w:t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8"/>
                <w:tab w:val="left" w:pos="1418"/>
                <w:tab w:val="left" w:leader="dot" w:pos="4666"/>
                <w:tab w:val="left" w:leader="dot" w:pos="6541"/>
                <w:tab w:val="left" w:pos="7615"/>
                <w:tab w:val="left" w:leader="dot" w:pos="10167"/>
              </w:tabs>
              <w:spacing w:before="60" w:line="220" w:lineRule="exact"/>
              <w:ind w:left="3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Je demande que l’ONEM verse, à concurrence du montant des allocations </w:t>
            </w:r>
            <w:r w:rsidR="009D7BF8" w:rsidRPr="001C3913">
              <w:rPr>
                <w:rFonts w:ascii="Arial Narrow" w:hAnsi="Arial Narrow"/>
                <w:color w:val="000000"/>
                <w:sz w:val="18"/>
                <w:lang w:val="fr-BE"/>
              </w:rPr>
              <w:t>de chômage auquel l’intéressé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a droit, le montant de 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 EUR,</w:t>
            </w:r>
          </w:p>
          <w:p w:rsidR="00D81DEC" w:rsidRPr="001C3913" w:rsidRDefault="009648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8"/>
                <w:tab w:val="left" w:pos="1418"/>
                <w:tab w:val="left" w:leader="dot" w:pos="4666"/>
                <w:tab w:val="left" w:leader="dot" w:pos="6541"/>
                <w:tab w:val="left" w:pos="7615"/>
                <w:tab w:val="left" w:leader="dot" w:pos="10098"/>
              </w:tabs>
              <w:spacing w:line="220" w:lineRule="exact"/>
              <w:ind w:left="3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noProof/>
                <w:color w:val="000000"/>
                <w:sz w:val="18"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115570</wp:posOffset>
                      </wp:positionV>
                      <wp:extent cx="6801485" cy="445770"/>
                      <wp:effectExtent l="0" t="0" r="0" b="0"/>
                      <wp:wrapNone/>
                      <wp:docPr id="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3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74E6" w:rsidRDefault="00B574E6" w:rsidP="002D479C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74E6" w:rsidRDefault="00B574E6" w:rsidP="002D479C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3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12" name="Rectangle 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3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3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17" name="Rectangle 3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3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3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3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3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22" name="Rectangle 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3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3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27" name="Text Box 3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574E6" w:rsidRDefault="00B574E6" w:rsidP="002D479C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3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574E6" w:rsidRDefault="00B574E6" w:rsidP="002D479C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:rsidR="00B574E6" w:rsidRDefault="00B574E6" w:rsidP="002D479C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2" o:spid="_x0000_s1027" style="position:absolute;left:0;text-align:left;margin-left:153.7pt;margin-top:9.1pt;width:535.55pt;height:35.1pt;z-index:25165926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">
                      <v:shape id="Text Box 323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B574E6" w:rsidRDefault="00B574E6" w:rsidP="002D479C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324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" fillcolor="#eaeaea" strokeweight=".5pt">
                        <v:textbox>
                          <w:txbxContent>
                            <w:p w:rsidR="00B574E6" w:rsidRDefault="00B574E6" w:rsidP="002D479C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325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" fillcolor="#eaeaea" strokeweight=".5pt"/>
                      <v:rect id="Rectangle 326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" fillcolor="#eaeaea" strokeweight=".5pt"/>
                      <v:line id="Line 327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" strokeweight="4.5pt"/>
                      <v:line id="Line 328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" strokeweight="4.5pt"/>
                      <v:line id="Line 329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" strokeweight="4.5pt"/>
                      <v:rect id="Rectangle 330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" fillcolor="#eaeaea" strokeweight=".5pt"/>
                      <v:group id="Group 331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332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6vwQAAANs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kp/P4SD5D5HQAA//8DAFBLAQItABQABgAIAAAAIQDb4fbL7gAAAIUBAAATAAAAAAAAAAAAAAAA&#10;AAAAAABbQ29udGVudF9UeXBlc10ueG1sUEsBAi0AFAAGAAgAAAAhAFr0LFu/AAAAFQEAAAsAAAAA&#10;AAAAAAAAAAAAHwEAAF9yZWxzLy5yZWxzUEsBAi0AFAAGAAgAAAAhAJRb/q/BAAAA2wAAAA8AAAAA&#10;AAAAAAAAAAAABwIAAGRycy9kb3ducmV2LnhtbFBLBQYAAAAAAwADALcAAAD1AgAAAAA=&#10;" strokeweight=".5pt"/>
                        <v:rect id="Rectangle 333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          <v:rect id="Rectangle 334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NAwQAAANsAAAAPAAAAZHJzL2Rvd25yZXYueG1sRE9Na8JA&#10;EL0L/odlhN50oy1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HT+w0DBAAAA2wAAAA8AAAAA&#10;AAAAAAAAAAAABwIAAGRycy9kb3ducmV2LnhtbFBLBQYAAAAAAwADALcAAAD1AgAAAAA=&#10;" strokeweight=".5pt"/>
                        <v:rect id="Rectangle 335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bbwQAAANsAAAAPAAAAZHJzL2Rvd25yZXYueG1sRE9Na8JA&#10;EL0L/odlhN50o6V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BuyZtvBAAAA2wAAAA8AAAAA&#10;AAAAAAAAAAAABwIAAGRycy9kb3ducmV2LnhtbFBLBQYAAAAAAwADALcAAAD1AgAAAAA=&#10;" strokeweight=".5pt"/>
                      </v:group>
                      <v:group id="Group 336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337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" strokeweight=".5pt"/>
                        <v:rect id="Rectangle 338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8lF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IGVX2QAvXgBAAD//wMAUEsBAi0AFAAGAAgAAAAhANvh9svuAAAAhQEAABMAAAAAAAAAAAAA&#10;AAAAAAAAAFtDb250ZW50X1R5cGVzXS54bWxQSwECLQAUAAYACAAAACEAWvQsW78AAAAVAQAACwAA&#10;AAAAAAAAAAAAAAAfAQAAX3JlbHMvLnJlbHNQSwECLQAUAAYACAAAACEA9bPJRcMAAADbAAAADwAA&#10;AAAAAAAAAAAAAAAHAgAAZHJzL2Rvd25yZXYueG1sUEsFBgAAAAADAAMAtwAAAPcCAAAAAA==&#10;" strokeweight=".5pt"/>
                        <v:rect id="Rectangle 339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" strokeweight=".5pt"/>
                        <v:rect id="Rectangle 340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      </v:group>
                      <v:group id="Group 341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342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/>
                        <v:rect id="Rectangle 343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        <v:rect id="Rectangle 344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        <v:rect id="Rectangle 345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      </v:group>
                      <v:group id="Group 346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 Box 347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<v:textbox>
                            <w:txbxContent>
                              <w:p w:rsidR="00B574E6" w:rsidRDefault="00B574E6" w:rsidP="002D479C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48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  <v:textbox>
                            <w:txbxContent>
                              <w:p w:rsidR="00B574E6" w:rsidRDefault="00B574E6" w:rsidP="002D479C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:rsidR="00B574E6" w:rsidRDefault="00B574E6" w:rsidP="002D479C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81DEC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qu’il a perçu de la mutuelle pour la période du 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__ __</w:t>
            </w:r>
            <w:r w:rsidR="00D81DEC"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au 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1C3913">
              <w:rPr>
                <w:sz w:val="18"/>
                <w:szCs w:val="18"/>
              </w:rPr>
              <w:t>/</w:t>
            </w:r>
            <w:r w:rsidR="00086111" w:rsidRPr="001C3913">
              <w:rPr>
                <w:color w:val="808080"/>
                <w:sz w:val="18"/>
                <w:szCs w:val="18"/>
              </w:rPr>
              <w:t xml:space="preserve"> __ __ __ __</w:t>
            </w:r>
          </w:p>
          <w:p w:rsidR="002D479C" w:rsidRPr="001C3913" w:rsidRDefault="00D81DEC" w:rsidP="007F115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8"/>
                <w:tab w:val="left" w:pos="1418"/>
                <w:tab w:val="left" w:leader="dot" w:pos="6030"/>
                <w:tab w:val="left" w:leader="dot" w:pos="10566"/>
                <w:tab w:val="left" w:leader="dot" w:pos="10713"/>
              </w:tabs>
              <w:spacing w:before="240" w:line="220" w:lineRule="exact"/>
              <w:ind w:left="294" w:hanging="266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Le versement peut être effectué sur le compte </w:t>
            </w:r>
          </w:p>
          <w:p w:rsidR="00D81DEC" w:rsidRPr="001C3913" w:rsidRDefault="00D81DEC" w:rsidP="007F115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8"/>
                <w:tab w:val="left" w:leader="dot" w:pos="9999"/>
                <w:tab w:val="left" w:leader="dot" w:pos="10566"/>
                <w:tab w:val="left" w:leader="dot" w:pos="10713"/>
              </w:tabs>
              <w:spacing w:before="240" w:line="220" w:lineRule="exact"/>
              <w:ind w:left="294" w:hanging="266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avec la mention </w:t>
            </w:r>
            <w:r w:rsidRPr="001C3913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:rsidR="00D81DEC" w:rsidRPr="001C3913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671"/>
                <w:tab w:val="left" w:leader="dot" w:pos="10723"/>
              </w:tabs>
              <w:spacing w:before="40" w:after="40" w:line="220" w:lineRule="exact"/>
              <w:ind w:left="244" w:hanging="244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J’affirme sur l’honneur que cette declaration est sincere et complete.</w:t>
            </w:r>
          </w:p>
          <w:p w:rsidR="00D81DEC" w:rsidRPr="001C3913" w:rsidRDefault="009648BB" w:rsidP="00057AE8">
            <w:pPr>
              <w:pStyle w:val="Corpsdetexte21"/>
              <w:tabs>
                <w:tab w:val="clear" w:pos="119"/>
                <w:tab w:val="left" w:pos="0"/>
                <w:tab w:val="left" w:pos="8481"/>
                <w:tab w:val="left" w:leader="dot" w:pos="10671"/>
              </w:tabs>
              <w:spacing w:before="360" w:after="120" w:line="220" w:lineRule="exact"/>
              <w:rPr>
                <w:rFonts w:ascii="Arial Narrow" w:hAnsi="Arial Narrow"/>
                <w:b/>
                <w:sz w:val="18"/>
                <w:lang w:val="fr-BE"/>
              </w:rPr>
            </w:pPr>
            <w:r w:rsidRPr="001C3913">
              <w:rPr>
                <w:rFonts w:ascii="Arial Narrow" w:hAnsi="Arial Narrow"/>
                <w:caps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6553629</wp:posOffset>
                  </wp:positionH>
                  <wp:positionV relativeFrom="page">
                    <wp:posOffset>1967230</wp:posOffset>
                  </wp:positionV>
                  <wp:extent cx="560705" cy="530225"/>
                  <wp:effectExtent l="0" t="0" r="0" b="0"/>
                  <wp:wrapNone/>
                  <wp:docPr id="321" name="Image 321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DEC" w:rsidRPr="001C3913"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>date</w:t>
            </w:r>
            <w:r w:rsidR="00D81DEC" w:rsidRPr="001C3913"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ab/>
            </w:r>
            <w:r w:rsidR="00D81DEC" w:rsidRPr="001C3913"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ab/>
              <w:t>signature et fonction du responsable</w:t>
            </w:r>
            <w:r w:rsidR="00D81DEC" w:rsidRPr="001C3913"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ab/>
            </w:r>
            <w:r w:rsidR="00D81DEC" w:rsidRPr="001C3913"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ab/>
              <w:t>cachet de la mutuelle</w:t>
            </w:r>
          </w:p>
        </w:tc>
      </w:tr>
      <w:tr w:rsidR="00D81DEC" w:rsidTr="00816CF2">
        <w:trPr>
          <w:gridAfter w:val="1"/>
          <w:wAfter w:w="912" w:type="dxa"/>
        </w:trPr>
        <w:tc>
          <w:tcPr>
            <w:tcW w:w="8406" w:type="dxa"/>
            <w:tcBorders>
              <w:right w:val="single" w:sz="4" w:space="0" w:color="auto"/>
            </w:tcBorders>
          </w:tcPr>
          <w:p w:rsidR="00D81DEC" w:rsidRPr="001C3913" w:rsidRDefault="00BB24D2" w:rsidP="00C05EF1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Version </w:t>
            </w:r>
            <w:r w:rsidR="00B10924" w:rsidRPr="001C3913">
              <w:rPr>
                <w:rFonts w:ascii="Arial Narrow" w:hAnsi="Arial Narrow"/>
                <w:color w:val="000000"/>
                <w:sz w:val="18"/>
                <w:lang w:val="nl-BE"/>
              </w:rPr>
              <w:t>20.09</w:t>
            </w:r>
            <w:r w:rsidR="00C05EF1" w:rsidRPr="001C3913">
              <w:rPr>
                <w:rFonts w:ascii="Arial Narrow" w:hAnsi="Arial Narrow"/>
                <w:color w:val="000000"/>
                <w:sz w:val="18"/>
                <w:lang w:val="nl-BE"/>
              </w:rPr>
              <w:t>.2018</w:t>
            </w:r>
            <w:r w:rsidRPr="001C3913">
              <w:rPr>
                <w:rFonts w:ascii="Arial Narrow" w:hAnsi="Arial Narrow"/>
                <w:color w:val="000000"/>
                <w:sz w:val="18"/>
                <w:lang w:val="nl-BE"/>
              </w:rPr>
              <w:t>/</w:t>
            </w:r>
            <w:r w:rsidR="00D81DEC" w:rsidRPr="001C3913">
              <w:rPr>
                <w:rFonts w:ascii="Arial Narrow" w:hAnsi="Arial Narrow"/>
                <w:color w:val="000000"/>
                <w:sz w:val="18"/>
                <w:lang w:val="fr-BE"/>
              </w:rPr>
              <w:t>830.10.060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C" w:rsidRDefault="00D81DEC" w:rsidP="00816CF2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ind w:right="33"/>
              <w:jc w:val="center"/>
              <w:rPr>
                <w:rFonts w:ascii="Arial Narrow" w:hAnsi="Arial Narrow"/>
                <w:b/>
                <w:bCs/>
                <w:i/>
                <w:iCs/>
                <w:caps/>
                <w:color w:val="000000"/>
                <w:sz w:val="18"/>
                <w:lang w:val="fr-BE"/>
              </w:rPr>
            </w:pPr>
            <w:r w:rsidRPr="001C3913">
              <w:rPr>
                <w:rFonts w:ascii="Arial Narrow" w:hAnsi="Arial Narrow"/>
                <w:b/>
                <w:bCs/>
                <w:iCs/>
                <w:smallCaps/>
                <w:color w:val="000000"/>
                <w:sz w:val="18"/>
                <w:lang w:val="nl-BE"/>
              </w:rPr>
              <w:t>formulaire</w:t>
            </w:r>
            <w:r w:rsidRPr="001C3913">
              <w:rPr>
                <w:rFonts w:ascii="Arial Narrow" w:hAnsi="Arial Narrow"/>
                <w:b/>
                <w:bCs/>
                <w:iCs/>
                <w:caps/>
                <w:color w:val="000000"/>
                <w:sz w:val="18"/>
                <w:lang w:val="nl-BE"/>
              </w:rPr>
              <w:t xml:space="preserve"> c6</w:t>
            </w:r>
          </w:p>
        </w:tc>
      </w:tr>
    </w:tbl>
    <w:p w:rsidR="00D81DEC" w:rsidRDefault="00D81DEC">
      <w:pPr>
        <w:pStyle w:val="Corpsdetexte21"/>
        <w:tabs>
          <w:tab w:val="clear" w:pos="119"/>
          <w:tab w:val="clear" w:pos="4284"/>
          <w:tab w:val="clear" w:pos="6664"/>
          <w:tab w:val="left" w:pos="567"/>
          <w:tab w:val="left" w:pos="7215"/>
        </w:tabs>
        <w:spacing w:line="40" w:lineRule="exact"/>
        <w:ind w:left="567" w:hanging="567"/>
      </w:pPr>
    </w:p>
    <w:sectPr w:rsidR="00D81DEC" w:rsidSect="00816CF2">
      <w:pgSz w:w="11907" w:h="16840" w:code="9"/>
      <w:pgMar w:top="567" w:right="567" w:bottom="142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AE" w:rsidRDefault="000430AE">
      <w:r>
        <w:separator/>
      </w:r>
    </w:p>
  </w:endnote>
  <w:endnote w:type="continuationSeparator" w:id="0">
    <w:p w:rsidR="000430AE" w:rsidRDefault="0004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AE" w:rsidRDefault="000430AE">
      <w:r>
        <w:separator/>
      </w:r>
    </w:p>
  </w:footnote>
  <w:footnote w:type="continuationSeparator" w:id="0">
    <w:p w:rsidR="000430AE" w:rsidRDefault="0004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nl-BE" w:vendorID="1" w:dllVersion="512" w:checkStyle="1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eaeaea,#ddd,#f8f8f8,#969696,silver,#b2b2b2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A"/>
    <w:rsid w:val="0003477D"/>
    <w:rsid w:val="000430AE"/>
    <w:rsid w:val="00057AE8"/>
    <w:rsid w:val="00086111"/>
    <w:rsid w:val="000A719B"/>
    <w:rsid w:val="000B6383"/>
    <w:rsid w:val="00192BD3"/>
    <w:rsid w:val="001C3913"/>
    <w:rsid w:val="001D02B6"/>
    <w:rsid w:val="00242121"/>
    <w:rsid w:val="002818AE"/>
    <w:rsid w:val="002B094C"/>
    <w:rsid w:val="002D479C"/>
    <w:rsid w:val="00350D92"/>
    <w:rsid w:val="00373354"/>
    <w:rsid w:val="00473523"/>
    <w:rsid w:val="0048080B"/>
    <w:rsid w:val="0049040B"/>
    <w:rsid w:val="00496096"/>
    <w:rsid w:val="004E41FF"/>
    <w:rsid w:val="005361A4"/>
    <w:rsid w:val="0054451E"/>
    <w:rsid w:val="00553F11"/>
    <w:rsid w:val="005C03A6"/>
    <w:rsid w:val="0061275A"/>
    <w:rsid w:val="006512B9"/>
    <w:rsid w:val="007065F1"/>
    <w:rsid w:val="00772620"/>
    <w:rsid w:val="007F1158"/>
    <w:rsid w:val="00816CF2"/>
    <w:rsid w:val="0083489D"/>
    <w:rsid w:val="00852B51"/>
    <w:rsid w:val="00891F11"/>
    <w:rsid w:val="008B6A6A"/>
    <w:rsid w:val="008E06D1"/>
    <w:rsid w:val="00954385"/>
    <w:rsid w:val="009648BB"/>
    <w:rsid w:val="0096490D"/>
    <w:rsid w:val="0096788E"/>
    <w:rsid w:val="009D7BF8"/>
    <w:rsid w:val="00A278A5"/>
    <w:rsid w:val="00A450E7"/>
    <w:rsid w:val="00A97B17"/>
    <w:rsid w:val="00B10924"/>
    <w:rsid w:val="00B12CA7"/>
    <w:rsid w:val="00B21C29"/>
    <w:rsid w:val="00B574E6"/>
    <w:rsid w:val="00BB24D2"/>
    <w:rsid w:val="00C05EF1"/>
    <w:rsid w:val="00C32F24"/>
    <w:rsid w:val="00C55B94"/>
    <w:rsid w:val="00C6386D"/>
    <w:rsid w:val="00CB7522"/>
    <w:rsid w:val="00CF3029"/>
    <w:rsid w:val="00D41356"/>
    <w:rsid w:val="00D4771C"/>
    <w:rsid w:val="00D52662"/>
    <w:rsid w:val="00D81DEC"/>
    <w:rsid w:val="00EC15C6"/>
    <w:rsid w:val="00ED5089"/>
    <w:rsid w:val="00EF45E6"/>
    <w:rsid w:val="00F0466A"/>
    <w:rsid w:val="00F10CF6"/>
    <w:rsid w:val="00F47BC5"/>
    <w:rsid w:val="00FE5E0D"/>
    <w:rsid w:val="00FF6CF8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eaeaea,#ddd,#f8f8f8,#969696,silver,#b2b2b2"/>
    </o:shapedefaults>
    <o:shapelayout v:ext="edit">
      <o:idmap v:ext="edit" data="1"/>
    </o:shapelayout>
  </w:shapeDefaults>
  <w:decimalSymbol w:val=","/>
  <w:listSeparator w:val=";"/>
  <w15:chartTrackingRefBased/>
  <w15:docId w15:val="{B3BA57A9-B131-428F-8E53-DE8344FC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aliases w:val="Titre 1a"/>
    <w:basedOn w:val="Standaard"/>
    <w:next w:val="Standaard"/>
    <w:link w:val="Kop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character" w:customStyle="1" w:styleId="Plattetekst2Char">
    <w:name w:val="Platte tekst 2 Char"/>
    <w:link w:val="Plattetekst2"/>
    <w:semiHidden/>
    <w:rsid w:val="002D479C"/>
    <w:rPr>
      <w:rFonts w:ascii="Arial" w:hAnsi="Arial"/>
      <w:i/>
      <w:iCs/>
      <w:sz w:val="16"/>
      <w:lang w:val="fr-BE" w:eastAsia="en-US"/>
    </w:rPr>
  </w:style>
  <w:style w:type="character" w:customStyle="1" w:styleId="Kop1Char">
    <w:name w:val="Kop 1 Char"/>
    <w:aliases w:val="Titre 1a Char"/>
    <w:link w:val="Kop1"/>
    <w:rsid w:val="002D479C"/>
    <w:rPr>
      <w:rFonts w:ascii="Arial" w:hAnsi="Arial"/>
      <w:b/>
      <w:kern w:val="28"/>
      <w:sz w:val="28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5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C15C6"/>
    <w:rPr>
      <w:rFonts w:ascii="Segoe UI" w:hAnsi="Segoe UI" w:cs="Segoe UI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685</Words>
  <Characters>3190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C6_m_F</vt:lpstr>
      <vt:lpstr>C6_m_F</vt:lpstr>
    </vt:vector>
  </TitlesOfParts>
  <Manager>CC/DB</Manager>
  <Company>ONEM-RVA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C6_m_F</dc:title>
  <dc:subject/>
  <dc:creator>SLB/MS</dc:creator>
  <cp:keywords/>
  <cp:lastModifiedBy>Hubert Arys (RVA-ONEM)</cp:lastModifiedBy>
  <cp:revision>2</cp:revision>
  <cp:lastPrinted>2018-09-21T05:41:00Z</cp:lastPrinted>
  <dcterms:created xsi:type="dcterms:W3CDTF">2018-09-21T07:20:00Z</dcterms:created>
  <dcterms:modified xsi:type="dcterms:W3CDTF">2018-09-21T07:20:00Z</dcterms:modified>
</cp:coreProperties>
</file>