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2306"/>
        <w:gridCol w:w="283"/>
        <w:gridCol w:w="6182"/>
        <w:gridCol w:w="16"/>
        <w:gridCol w:w="10"/>
      </w:tblGrid>
      <w:tr w:rsidR="00341E68" w:rsidRPr="00B831B2" w14:paraId="7086947A" w14:textId="77777777" w:rsidTr="001333E4">
        <w:trPr>
          <w:gridAfter w:val="2"/>
          <w:wAfter w:w="26" w:type="dxa"/>
          <w:cantSplit/>
          <w:trHeight w:hRule="exact" w:val="156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F5936B3" w14:textId="77777777" w:rsidR="00341E68" w:rsidRPr="004D56B7" w:rsidRDefault="00B831B2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>
              <w:rPr>
                <w:b w:val="0"/>
                <w:bCs w:val="0"/>
                <w:noProof/>
                <w:snapToGrid/>
                <w:sz w:val="20"/>
                <w:szCs w:val="14"/>
                <w:lang w:val="fr-BE"/>
              </w:rPr>
              <w:pict w14:anchorId="67A20D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3" type="#_x0000_t75" style="position:absolute;margin-left:1.95pt;margin-top:3.65pt;width:65.75pt;height:56.95pt;z-index:251657216;mso-position-horizontal-relative:page;mso-position-vertical-relative:page">
                  <v:imagedata r:id="rId8"/>
                  <w10:wrap type="square" anchorx="page" anchory="page"/>
                  <w10:anchorlock/>
                </v:shape>
              </w:pict>
            </w:r>
          </w:p>
        </w:tc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457AD" w14:textId="77777777" w:rsidR="00341E68" w:rsidRPr="004D56B7" w:rsidRDefault="00341E68" w:rsidP="00D50FD2">
            <w:pPr>
              <w:pStyle w:val="TitrePartie"/>
              <w:spacing w:before="120" w:after="40" w:line="280" w:lineRule="exact"/>
              <w:ind w:right="1113"/>
              <w:rPr>
                <w:color w:val="808080"/>
                <w:sz w:val="26"/>
                <w:szCs w:val="26"/>
                <w:lang w:val="fr-BE"/>
              </w:rPr>
            </w:pPr>
            <w:r w:rsidRPr="004D56B7">
              <w:rPr>
                <w:color w:val="808080"/>
                <w:sz w:val="26"/>
                <w:szCs w:val="26"/>
                <w:lang w:val="fr-BE"/>
              </w:rPr>
              <w:t>Collaboration CPAS-ONEM</w:t>
            </w:r>
            <w:r w:rsidR="00FA4D49" w:rsidRPr="004D56B7">
              <w:rPr>
                <w:color w:val="808080"/>
                <w:sz w:val="26"/>
                <w:szCs w:val="26"/>
                <w:lang w:val="fr-BE"/>
              </w:rPr>
              <w:t>-OP</w:t>
            </w:r>
            <w:r w:rsidRPr="004D56B7">
              <w:rPr>
                <w:color w:val="808080"/>
                <w:sz w:val="26"/>
                <w:szCs w:val="26"/>
                <w:lang w:val="fr-BE"/>
              </w:rPr>
              <w:t xml:space="preserve"> pour </w:t>
            </w:r>
            <w:r w:rsidR="008141C1" w:rsidRPr="004D56B7">
              <w:rPr>
                <w:color w:val="808080"/>
                <w:sz w:val="26"/>
                <w:szCs w:val="26"/>
                <w:lang w:val="fr-BE"/>
              </w:rPr>
              <w:t xml:space="preserve">éviter des </w:t>
            </w:r>
            <w:r w:rsidRPr="004D56B7">
              <w:rPr>
                <w:color w:val="808080"/>
                <w:sz w:val="26"/>
                <w:szCs w:val="26"/>
                <w:lang w:val="fr-BE"/>
              </w:rPr>
              <w:t>avances CPAS</w:t>
            </w:r>
          </w:p>
          <w:p w14:paraId="61F48234" w14:textId="77777777" w:rsidR="00095E41" w:rsidRPr="004D56B7" w:rsidRDefault="00095E41" w:rsidP="00D608A1">
            <w:pPr>
              <w:jc w:val="center"/>
              <w:rPr>
                <w:sz w:val="15"/>
                <w:szCs w:val="15"/>
                <w:lang w:val="fr-BE"/>
              </w:rPr>
            </w:pPr>
            <w:r w:rsidRPr="004D56B7">
              <w:rPr>
                <w:sz w:val="15"/>
                <w:szCs w:val="15"/>
                <w:lang w:val="fr-BE"/>
              </w:rPr>
              <w:t xml:space="preserve">Base légale : articles 60, §§2, 5 et 61 de la loi </w:t>
            </w:r>
            <w:r w:rsidR="007157FF" w:rsidRPr="004D56B7">
              <w:rPr>
                <w:sz w:val="15"/>
                <w:szCs w:val="15"/>
                <w:lang w:val="fr-BE"/>
              </w:rPr>
              <w:t xml:space="preserve">organique </w:t>
            </w:r>
            <w:r w:rsidRPr="004D56B7">
              <w:rPr>
                <w:sz w:val="15"/>
                <w:szCs w:val="15"/>
                <w:lang w:val="fr-BE"/>
              </w:rPr>
              <w:t xml:space="preserve">du 8 juillet 1976 </w:t>
            </w:r>
            <w:r w:rsidR="007157FF" w:rsidRPr="004D56B7">
              <w:rPr>
                <w:sz w:val="15"/>
                <w:szCs w:val="15"/>
                <w:lang w:val="fr-BE"/>
              </w:rPr>
              <w:t>des</w:t>
            </w:r>
            <w:r w:rsidRPr="004D56B7">
              <w:rPr>
                <w:sz w:val="15"/>
                <w:szCs w:val="15"/>
                <w:lang w:val="fr-BE"/>
              </w:rPr>
              <w:t xml:space="preserve"> centres publics d’</w:t>
            </w:r>
            <w:r w:rsidR="007157FF" w:rsidRPr="004D56B7">
              <w:rPr>
                <w:sz w:val="15"/>
                <w:szCs w:val="15"/>
                <w:lang w:val="fr-BE"/>
              </w:rPr>
              <w:t>action</w:t>
            </w:r>
            <w:r w:rsidRPr="004D56B7">
              <w:rPr>
                <w:sz w:val="15"/>
                <w:szCs w:val="15"/>
                <w:lang w:val="fr-BE"/>
              </w:rPr>
              <w:t xml:space="preserve"> sociale</w:t>
            </w:r>
          </w:p>
          <w:p w14:paraId="7C33F68E" w14:textId="77777777" w:rsidR="00341E68" w:rsidRPr="004D56B7" w:rsidRDefault="00341E68" w:rsidP="00D608A1">
            <w:pPr>
              <w:spacing w:before="240" w:after="40"/>
              <w:ind w:right="1111"/>
              <w:jc w:val="center"/>
              <w:rPr>
                <w:sz w:val="36"/>
                <w:lang w:val="fr-BE"/>
              </w:rPr>
            </w:pPr>
            <w:r w:rsidRPr="004D56B7">
              <w:rPr>
                <w:b/>
                <w:bCs/>
                <w:sz w:val="28"/>
                <w:lang w:val="fr-BE"/>
              </w:rPr>
              <w:t xml:space="preserve">Partie I : </w:t>
            </w:r>
            <w:r w:rsidR="002414EE" w:rsidRPr="004D56B7">
              <w:rPr>
                <w:b/>
                <w:bCs/>
                <w:sz w:val="28"/>
                <w:lang w:val="fr-BE"/>
              </w:rPr>
              <w:t>Demande d’informations</w:t>
            </w:r>
            <w:r w:rsidR="002414EE" w:rsidRPr="004D56B7">
              <w:rPr>
                <w:b/>
                <w:bCs/>
                <w:sz w:val="28"/>
                <w:lang w:val="fr-BE"/>
              </w:rPr>
              <w:br/>
            </w:r>
            <w:r w:rsidRPr="004D56B7">
              <w:rPr>
                <w:b/>
                <w:bCs/>
                <w:sz w:val="28"/>
                <w:lang w:val="fr-BE"/>
              </w:rPr>
              <w:t>à compléter par le CPAS</w:t>
            </w:r>
            <w:r w:rsidR="00BE7C6D" w:rsidRPr="004D56B7">
              <w:rPr>
                <w:b/>
                <w:bCs/>
                <w:sz w:val="28"/>
                <w:lang w:val="fr-BE"/>
              </w:rPr>
              <w:t xml:space="preserve"> et à envoyer via</w:t>
            </w:r>
            <w:r w:rsidR="00022ADA" w:rsidRPr="004D56B7">
              <w:rPr>
                <w:b/>
                <w:bCs/>
                <w:sz w:val="28"/>
                <w:lang w:val="fr-BE"/>
              </w:rPr>
              <w:t xml:space="preserve"> e-mail</w:t>
            </w:r>
            <w:r w:rsidR="00EC6149" w:rsidRPr="004D56B7">
              <w:rPr>
                <w:b/>
                <w:bCs/>
                <w:sz w:val="28"/>
                <w:lang w:val="fr-BE"/>
              </w:rPr>
              <w:t>/fax</w:t>
            </w:r>
          </w:p>
        </w:tc>
      </w:tr>
      <w:tr w:rsidR="00520EA6" w:rsidRPr="00B831B2" w14:paraId="3A1F4DCF" w14:textId="77777777" w:rsidTr="002F36B9">
        <w:trPr>
          <w:gridAfter w:val="2"/>
          <w:wAfter w:w="26" w:type="dxa"/>
          <w:cantSplit/>
          <w:trHeight w:val="43"/>
        </w:trPr>
        <w:tc>
          <w:tcPr>
            <w:tcW w:w="104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FB05ED" w14:textId="77777777" w:rsidR="00520EA6" w:rsidRPr="004D56B7" w:rsidRDefault="00520EA6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  <w:tr w:rsidR="00520EA6" w:rsidRPr="004D56B7" w14:paraId="2F7D373B" w14:textId="77777777" w:rsidTr="00883B24">
        <w:trPr>
          <w:gridAfter w:val="1"/>
          <w:wAfter w:w="10" w:type="dxa"/>
          <w:cantSplit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8C9A7" w14:textId="77777777" w:rsidR="00341E68" w:rsidRPr="004D56B7" w:rsidRDefault="00341E68" w:rsidP="008F7E17">
            <w:pPr>
              <w:pStyle w:val="donnes"/>
              <w:spacing w:before="240" w:after="120" w:line="240" w:lineRule="exact"/>
              <w:ind w:right="-88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Personne de contact du CPAS demandeur :</w:t>
            </w:r>
          </w:p>
          <w:p w14:paraId="2C5CE223" w14:textId="77777777" w:rsidR="00341E68" w:rsidRPr="004D56B7" w:rsidRDefault="00341E68" w:rsidP="00754A74">
            <w:pPr>
              <w:pStyle w:val="donnes"/>
              <w:spacing w:before="40" w:after="120" w:line="240" w:lineRule="exact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Adresse complète du CPAS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C23B9" w14:textId="77777777" w:rsidR="00341E68" w:rsidRPr="004D56B7" w:rsidRDefault="00341E68" w:rsidP="00D50FD2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982"/>
              </w:tabs>
              <w:spacing w:before="240" w:after="120" w:line="240" w:lineRule="exact"/>
              <w:ind w:left="742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  <w:p w14:paraId="23D31CDE" w14:textId="77777777" w:rsidR="00520EA6" w:rsidRPr="004D56B7" w:rsidRDefault="00341E68" w:rsidP="00D50FD2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982"/>
              </w:tabs>
              <w:spacing w:after="120" w:line="240" w:lineRule="exact"/>
              <w:ind w:left="743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  <w:p w14:paraId="75072E04" w14:textId="77777777" w:rsidR="00341E68" w:rsidRPr="004D56B7" w:rsidRDefault="00341E68" w:rsidP="00D50FD2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982"/>
              </w:tabs>
              <w:spacing w:after="120" w:line="240" w:lineRule="exact"/>
              <w:ind w:left="743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</w:tc>
      </w:tr>
      <w:tr w:rsidR="008F7E17" w:rsidRPr="00B831B2" w14:paraId="7B789759" w14:textId="77777777" w:rsidTr="008F7E17">
        <w:trPr>
          <w:gridAfter w:val="1"/>
          <w:wAfter w:w="10" w:type="dxa"/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9BEF" w14:textId="4728FE28" w:rsidR="008F7E17" w:rsidRPr="004D56B7" w:rsidRDefault="001C797B" w:rsidP="008F7E17">
            <w:pPr>
              <w:pStyle w:val="donnes"/>
              <w:spacing w:after="120" w:line="240" w:lineRule="exact"/>
              <w:ind w:right="-91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e</w:t>
            </w:r>
            <w:r w:rsidR="008F7E17" w:rsidRPr="004D56B7">
              <w:rPr>
                <w:sz w:val="20"/>
                <w:szCs w:val="20"/>
              </w:rPr>
              <w:t>-mail :</w:t>
            </w:r>
          </w:p>
          <w:p w14:paraId="6BB7274B" w14:textId="77777777" w:rsidR="00FF3674" w:rsidRPr="004D56B7" w:rsidRDefault="008F7E17" w:rsidP="00754A74">
            <w:pPr>
              <w:pStyle w:val="donnes"/>
              <w:spacing w:after="120" w:line="240" w:lineRule="exact"/>
              <w:ind w:right="-91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Numéro de téléphone</w:t>
            </w:r>
            <w:r w:rsidR="00754A74" w:rsidRPr="004D56B7">
              <w:rPr>
                <w:sz w:val="20"/>
                <w:szCs w:val="20"/>
              </w:rPr>
              <w:t xml:space="preserve"> / Numéro de fax </w:t>
            </w:r>
            <w:r w:rsidRPr="004D56B7">
              <w:rPr>
                <w:sz w:val="20"/>
                <w:szCs w:val="20"/>
              </w:rPr>
              <w:t>: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B51AB" w14:textId="77777777" w:rsidR="008F7E17" w:rsidRPr="004D56B7" w:rsidRDefault="008F7E17" w:rsidP="00D50FD2">
            <w:pPr>
              <w:pStyle w:val="donnes"/>
              <w:tabs>
                <w:tab w:val="clear" w:pos="2586"/>
                <w:tab w:val="clear" w:pos="6696"/>
                <w:tab w:val="left" w:pos="1026"/>
                <w:tab w:val="right" w:leader="dot" w:pos="6265"/>
              </w:tabs>
              <w:spacing w:after="120" w:line="240" w:lineRule="exact"/>
              <w:ind w:left="1026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  <w:p w14:paraId="6C28FCD6" w14:textId="77777777" w:rsidR="00FF3674" w:rsidRPr="004D56B7" w:rsidRDefault="008F7E17" w:rsidP="00D50FD2">
            <w:pPr>
              <w:pStyle w:val="donnes"/>
              <w:tabs>
                <w:tab w:val="clear" w:pos="2586"/>
                <w:tab w:val="clear" w:pos="6696"/>
                <w:tab w:val="left" w:pos="1026"/>
                <w:tab w:val="right" w:leader="dot" w:pos="6265"/>
              </w:tabs>
              <w:spacing w:after="120" w:line="240" w:lineRule="exact"/>
              <w:ind w:left="1026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</w:tc>
      </w:tr>
      <w:tr w:rsidR="009D0E63" w:rsidRPr="00B831B2" w14:paraId="334BCD97" w14:textId="77777777" w:rsidTr="0035540F">
        <w:trPr>
          <w:gridAfter w:val="1"/>
          <w:wAfter w:w="10" w:type="dxa"/>
          <w:cantSplit/>
          <w:trHeight w:val="1390"/>
        </w:trPr>
        <w:tc>
          <w:tcPr>
            <w:tcW w:w="10417" w:type="dxa"/>
            <w:gridSpan w:val="5"/>
            <w:tcBorders>
              <w:top w:val="nil"/>
              <w:left w:val="nil"/>
              <w:right w:val="nil"/>
            </w:tcBorders>
          </w:tcPr>
          <w:p w14:paraId="5C532A0A" w14:textId="77777777" w:rsidR="008F7E17" w:rsidRPr="004D56B7" w:rsidRDefault="008D3AE6" w:rsidP="00D50FD2">
            <w:pPr>
              <w:pStyle w:val="donnes"/>
              <w:tabs>
                <w:tab w:val="clear" w:pos="2586"/>
                <w:tab w:val="clear" w:pos="6696"/>
                <w:tab w:val="left" w:pos="1985"/>
                <w:tab w:val="right" w:leader="dot" w:pos="10206"/>
              </w:tabs>
              <w:spacing w:after="0" w:line="240" w:lineRule="exact"/>
              <w:rPr>
                <w:sz w:val="20"/>
                <w:szCs w:val="20"/>
              </w:rPr>
            </w:pPr>
            <w:r w:rsidRPr="004D56B7">
              <w:rPr>
                <w:sz w:val="20"/>
              </w:rPr>
              <w:t>J’affirme</w:t>
            </w:r>
            <w:r w:rsidR="00C127F7" w:rsidRPr="004D56B7">
              <w:rPr>
                <w:sz w:val="20"/>
              </w:rPr>
              <w:t xml:space="preserve"> </w:t>
            </w:r>
            <w:r w:rsidR="009D0E63" w:rsidRPr="004D56B7">
              <w:rPr>
                <w:sz w:val="20"/>
                <w:szCs w:val="20"/>
              </w:rPr>
              <w:t xml:space="preserve">sur l’honneur que M./Mme </w:t>
            </w:r>
            <w:r w:rsidR="00883B24" w:rsidRPr="004D56B7">
              <w:rPr>
                <w:sz w:val="12"/>
                <w:szCs w:val="12"/>
              </w:rPr>
              <w:tab/>
            </w:r>
          </w:p>
          <w:p w14:paraId="7D80B372" w14:textId="77777777" w:rsidR="009D0E63" w:rsidRPr="004D56B7" w:rsidRDefault="009D0E63" w:rsidP="008F7E17">
            <w:pPr>
              <w:pStyle w:val="donnes"/>
              <w:tabs>
                <w:tab w:val="clear" w:pos="2586"/>
                <w:tab w:val="clear" w:pos="6696"/>
                <w:tab w:val="left" w:pos="1985"/>
                <w:tab w:val="right" w:leader="dot" w:pos="9781"/>
              </w:tabs>
              <w:spacing w:before="0" w:after="0" w:line="240" w:lineRule="exact"/>
              <w:jc w:val="right"/>
              <w:rPr>
                <w:i/>
                <w:sz w:val="16"/>
                <w:szCs w:val="16"/>
              </w:rPr>
            </w:pPr>
            <w:r w:rsidRPr="004D56B7">
              <w:rPr>
                <w:i/>
                <w:sz w:val="16"/>
                <w:szCs w:val="16"/>
              </w:rPr>
              <w:t>(Nom et prénom)</w:t>
            </w:r>
          </w:p>
          <w:p w14:paraId="4D71193E" w14:textId="77777777" w:rsidR="009D0E63" w:rsidRPr="004D56B7" w:rsidRDefault="009D0E63" w:rsidP="008F7E17">
            <w:pPr>
              <w:pStyle w:val="donnes"/>
              <w:tabs>
                <w:tab w:val="clear" w:pos="2586"/>
                <w:tab w:val="clear" w:pos="6696"/>
                <w:tab w:val="right" w:leader="dot" w:pos="9781"/>
              </w:tabs>
              <w:spacing w:before="0" w:after="240" w:line="320" w:lineRule="exact"/>
              <w:rPr>
                <w:rFonts w:ascii="Helvetica" w:hAnsi="Helvetica"/>
                <w:color w:val="999999"/>
                <w:spacing w:val="-2"/>
              </w:rPr>
            </w:pPr>
            <w:r w:rsidRPr="004D56B7">
              <w:t xml:space="preserve">__ __ __ __ __ __ / __ __ __ - __ __ </w:t>
            </w:r>
            <w:r w:rsidRPr="004D56B7">
              <w:rPr>
                <w:i/>
                <w:sz w:val="16"/>
                <w:szCs w:val="16"/>
              </w:rPr>
              <w:t>(NISS)</w:t>
            </w:r>
            <w:r w:rsidRPr="004D56B7">
              <w:t xml:space="preserve"> </w:t>
            </w:r>
            <w:r w:rsidRPr="004D56B7">
              <w:rPr>
                <w:spacing w:val="-4"/>
                <w:sz w:val="20"/>
                <w:szCs w:val="20"/>
              </w:rPr>
              <w:t>donne mandat au CPAS pour demander les données concernant son dossier chômage à l’organisme de paiement et/ou à l’ONEM, pour sa demande d’allocations à partir du</w:t>
            </w:r>
            <w:r w:rsidRPr="004D56B7">
              <w:t xml:space="preserve"> </w:t>
            </w:r>
            <w:r w:rsidRPr="004D56B7">
              <w:rPr>
                <w:rFonts w:ascii="Helvetica" w:hAnsi="Helvetica"/>
                <w:color w:val="999999"/>
                <w:spacing w:val="-2"/>
              </w:rPr>
              <w:t>__</w:t>
            </w:r>
            <w:r w:rsidRPr="004D56B7">
              <w:rPr>
                <w:rFonts w:ascii="Helvetica" w:hAnsi="Helvetica"/>
                <w:spacing w:val="-2"/>
              </w:rPr>
              <w:t xml:space="preserve"> </w:t>
            </w:r>
            <w:r w:rsidRPr="004D56B7">
              <w:rPr>
                <w:rFonts w:ascii="Helvetica" w:hAnsi="Helvetica"/>
                <w:color w:val="999999"/>
                <w:spacing w:val="-2"/>
              </w:rPr>
              <w:t xml:space="preserve">__ </w:t>
            </w:r>
            <w:r w:rsidRPr="004D56B7">
              <w:rPr>
                <w:rFonts w:ascii="Helvetica" w:hAnsi="Helvetica"/>
                <w:spacing w:val="-2"/>
              </w:rPr>
              <w:t>/</w:t>
            </w:r>
            <w:r w:rsidRPr="004D56B7">
              <w:rPr>
                <w:rFonts w:ascii="Helvetica" w:hAnsi="Helvetica"/>
                <w:color w:val="999999"/>
                <w:spacing w:val="-2"/>
              </w:rPr>
              <w:t xml:space="preserve"> __ __</w:t>
            </w:r>
            <w:r w:rsidRPr="004D56B7">
              <w:rPr>
                <w:rFonts w:ascii="Helvetica" w:hAnsi="Helvetica"/>
                <w:spacing w:val="-2"/>
              </w:rPr>
              <w:t xml:space="preserve"> / </w:t>
            </w:r>
            <w:r w:rsidRPr="004D56B7">
              <w:rPr>
                <w:rFonts w:ascii="Helvetica" w:hAnsi="Helvetica"/>
                <w:color w:val="999999"/>
                <w:spacing w:val="-2"/>
              </w:rPr>
              <w:t>__ __ __ __</w:t>
            </w:r>
          </w:p>
          <w:p w14:paraId="06E2510B" w14:textId="77777777" w:rsidR="00883B24" w:rsidRPr="004D56B7" w:rsidRDefault="00883B24" w:rsidP="002F36B9">
            <w:pPr>
              <w:pStyle w:val="donnes"/>
              <w:tabs>
                <w:tab w:val="clear" w:pos="2586"/>
                <w:tab w:val="clear" w:pos="6696"/>
                <w:tab w:val="left" w:pos="3858"/>
                <w:tab w:val="right" w:leader="dot" w:pos="9781"/>
              </w:tabs>
              <w:spacing w:before="320" w:after="40" w:line="240" w:lineRule="exact"/>
            </w:pPr>
            <w:r w:rsidRPr="004D56B7">
              <w:rPr>
                <w:sz w:val="20"/>
                <w:szCs w:val="20"/>
              </w:rPr>
              <w:t>Date</w:t>
            </w:r>
            <w:r w:rsidRPr="004D56B7">
              <w:t xml:space="preserve"> : </w:t>
            </w:r>
            <w:r w:rsidR="00875133" w:rsidRPr="004D56B7">
              <w:rPr>
                <w:color w:val="999999"/>
                <w:spacing w:val="-2"/>
                <w:sz w:val="20"/>
              </w:rPr>
              <w:t>__</w:t>
            </w:r>
            <w:r w:rsidR="00875133" w:rsidRPr="004D56B7">
              <w:rPr>
                <w:spacing w:val="-2"/>
                <w:sz w:val="20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</w:rPr>
              <w:t xml:space="preserve">__ </w:t>
            </w:r>
            <w:r w:rsidR="00875133" w:rsidRPr="004D56B7">
              <w:rPr>
                <w:spacing w:val="-2"/>
                <w:sz w:val="20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</w:rPr>
              <w:t xml:space="preserve"> __ __</w:t>
            </w:r>
            <w:r w:rsidR="00875133" w:rsidRPr="004D56B7">
              <w:rPr>
                <w:spacing w:val="-2"/>
                <w:sz w:val="20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</w:rPr>
              <w:t>__ __ __ __</w:t>
            </w:r>
            <w:r w:rsidRPr="004D56B7">
              <w:rPr>
                <w:b/>
                <w:bCs/>
                <w:sz w:val="12"/>
              </w:rPr>
              <w:tab/>
            </w:r>
            <w:r w:rsidRPr="004D56B7">
              <w:rPr>
                <w:sz w:val="20"/>
                <w:szCs w:val="20"/>
              </w:rPr>
              <w:t>Signature du représentant du CPAS</w:t>
            </w:r>
          </w:p>
        </w:tc>
      </w:tr>
      <w:tr w:rsidR="009D0E63" w:rsidRPr="00B831B2" w14:paraId="6479880F" w14:textId="77777777" w:rsidTr="00FF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51"/>
        </w:trPr>
        <w:tc>
          <w:tcPr>
            <w:tcW w:w="10427" w:type="dxa"/>
            <w:gridSpan w:val="6"/>
          </w:tcPr>
          <w:p w14:paraId="7E1AF557" w14:textId="77777777" w:rsidR="009D0E63" w:rsidRPr="004D56B7" w:rsidRDefault="00B831B2" w:rsidP="00754A74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240" w:after="40" w:line="240" w:lineRule="exact"/>
              <w:ind w:right="28"/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noProof/>
                <w:snapToGrid/>
                <w:sz w:val="28"/>
                <w:lang w:val="fr-BE" w:eastAsia="nl-BE"/>
              </w:rPr>
              <w:pict w14:anchorId="4EEDF179">
                <v:shape id="_x0000_s1167" type="#_x0000_t75" style="position:absolute;left:0;text-align:left;margin-left:549.35pt;margin-top:794.1pt;width:44.15pt;height:41.75pt;z-index:-251658240;mso-wrap-edited:f;mso-position-horizontal-relative:page;mso-position-vertical-relative:page" wrapcoords="-366 0 -366 21214 21600 21214 21600 0 -366 0" o:allowincell="f">
                  <v:imagedata r:id="rId9" o:title="n-b_basic op 14percent" chromakey="white"/>
                  <w10:wrap type="square" anchorx="page" anchory="page"/>
                  <w10:anchorlock/>
                </v:shape>
              </w:pict>
            </w:r>
            <w:r w:rsidR="009D0E63" w:rsidRPr="004D56B7">
              <w:rPr>
                <w:b/>
                <w:bCs/>
                <w:sz w:val="28"/>
                <w:lang w:val="fr-BE"/>
              </w:rPr>
              <w:t>Partie I</w:t>
            </w:r>
            <w:r w:rsidR="008F7E17" w:rsidRPr="004D56B7">
              <w:rPr>
                <w:b/>
                <w:bCs/>
                <w:sz w:val="28"/>
                <w:lang w:val="fr-BE"/>
              </w:rPr>
              <w:t>I</w:t>
            </w:r>
            <w:r w:rsidR="009D0E63" w:rsidRPr="004D56B7">
              <w:rPr>
                <w:b/>
                <w:bCs/>
                <w:sz w:val="28"/>
                <w:lang w:val="fr-BE"/>
              </w:rPr>
              <w:t xml:space="preserve"> : </w:t>
            </w:r>
            <w:r w:rsidR="008F7E17" w:rsidRPr="004D56B7">
              <w:rPr>
                <w:b/>
                <w:bCs/>
                <w:sz w:val="28"/>
                <w:lang w:val="fr-BE"/>
              </w:rPr>
              <w:t>Réponse de</w:t>
            </w:r>
            <w:r w:rsidR="009D0E63" w:rsidRPr="004D56B7">
              <w:rPr>
                <w:b/>
                <w:bCs/>
                <w:sz w:val="28"/>
                <w:lang w:val="fr-BE"/>
              </w:rPr>
              <w:t xml:space="preserve"> </w:t>
            </w:r>
            <w:r w:rsidR="006E2E25" w:rsidRPr="004D56B7">
              <w:rPr>
                <w:b/>
                <w:bCs/>
                <w:sz w:val="28"/>
                <w:lang w:val="fr-BE"/>
              </w:rPr>
              <w:t>l’organisme de paiement (OP)</w:t>
            </w:r>
          </w:p>
          <w:p w14:paraId="6B43027D" w14:textId="77777777" w:rsidR="008F7E17" w:rsidRPr="004D56B7" w:rsidRDefault="00FA4D49" w:rsidP="00FA4D49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after="40" w:line="240" w:lineRule="exact"/>
              <w:ind w:right="28"/>
              <w:jc w:val="center"/>
              <w:rPr>
                <w:i/>
                <w:color w:val="7F7F7F"/>
                <w:sz w:val="20"/>
                <w:lang w:val="fr-BE"/>
              </w:rPr>
            </w:pPr>
            <w:r w:rsidRPr="004D56B7">
              <w:rPr>
                <w:i/>
                <w:color w:val="7F7F7F"/>
                <w:sz w:val="20"/>
                <w:lang w:val="fr-BE"/>
              </w:rPr>
              <w:t>L</w:t>
            </w:r>
            <w:r w:rsidR="008F7E17" w:rsidRPr="004D56B7">
              <w:rPr>
                <w:i/>
                <w:color w:val="7F7F7F"/>
                <w:sz w:val="20"/>
                <w:lang w:val="fr-BE"/>
              </w:rPr>
              <w:t xml:space="preserve">’OP </w:t>
            </w:r>
            <w:r w:rsidRPr="004D56B7">
              <w:rPr>
                <w:i/>
                <w:color w:val="7F7F7F"/>
                <w:sz w:val="20"/>
                <w:lang w:val="fr-BE"/>
              </w:rPr>
              <w:t>s’engage à répondre dans les plus brefs délais au CPAS</w:t>
            </w:r>
          </w:p>
          <w:p w14:paraId="04C3673B" w14:textId="77777777" w:rsidR="008F7E17" w:rsidRPr="004D56B7" w:rsidRDefault="008F7E17" w:rsidP="007653ED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40" w:after="40" w:line="360" w:lineRule="exact"/>
              <w:ind w:left="284" w:right="28" w:hanging="284"/>
              <w:rPr>
                <w:rFonts w:ascii="Helvetica" w:hAnsi="Helvetica"/>
                <w:color w:val="999999"/>
                <w:spacing w:val="-2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6E2E25" w:rsidRPr="004D56B7">
              <w:rPr>
                <w:spacing w:val="-4"/>
                <w:sz w:val="20"/>
                <w:lang w:val="fr-BE"/>
              </w:rPr>
              <w:t>U</w:t>
            </w:r>
            <w:r w:rsidR="0038026D" w:rsidRPr="004D56B7">
              <w:rPr>
                <w:spacing w:val="-4"/>
                <w:sz w:val="20"/>
                <w:lang w:val="fr-BE"/>
              </w:rPr>
              <w:t xml:space="preserve">ne </w:t>
            </w:r>
            <w:r w:rsidR="0038026D" w:rsidRPr="004D56B7">
              <w:rPr>
                <w:sz w:val="20"/>
                <w:lang w:val="fr-BE"/>
              </w:rPr>
              <w:t xml:space="preserve">demande d’allocations à partir du 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38026D" w:rsidRPr="004D56B7">
              <w:rPr>
                <w:spacing w:val="-2"/>
                <w:sz w:val="20"/>
                <w:lang w:val="fr-BE"/>
              </w:rPr>
              <w:t xml:space="preserve"> 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38026D" w:rsidRPr="004D56B7">
              <w:rPr>
                <w:spacing w:val="-2"/>
                <w:sz w:val="20"/>
                <w:lang w:val="fr-BE"/>
              </w:rPr>
              <w:t>/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38026D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 xml:space="preserve">__ __ __ __ </w:t>
            </w:r>
            <w:r w:rsidR="0038026D" w:rsidRPr="004D56B7">
              <w:rPr>
                <w:sz w:val="20"/>
                <w:lang w:val="fr-BE"/>
              </w:rPr>
              <w:t>a été introduite et le paiement sera effectué aux environs du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 xml:space="preserve"> __</w:t>
            </w:r>
            <w:r w:rsidR="0038026D" w:rsidRPr="004D56B7">
              <w:rPr>
                <w:spacing w:val="-2"/>
                <w:sz w:val="20"/>
                <w:lang w:val="fr-BE"/>
              </w:rPr>
              <w:t xml:space="preserve"> 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38026D" w:rsidRPr="004D56B7">
              <w:rPr>
                <w:spacing w:val="-2"/>
                <w:sz w:val="20"/>
                <w:lang w:val="fr-BE"/>
              </w:rPr>
              <w:t>/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38026D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38026D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</w:p>
          <w:p w14:paraId="575BF29D" w14:textId="77777777" w:rsidR="0038026D" w:rsidRPr="004D56B7" w:rsidRDefault="0038026D" w:rsidP="00754A74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946"/>
                <w:tab w:val="left" w:leader="dot" w:pos="8789"/>
              </w:tabs>
              <w:spacing w:after="120" w:line="240" w:lineRule="exact"/>
              <w:ind w:left="284" w:right="28"/>
              <w:rPr>
                <w:lang w:val="fr-BE"/>
              </w:rPr>
            </w:pPr>
            <w:r w:rsidRPr="004D56B7">
              <w:rPr>
                <w:sz w:val="20"/>
                <w:lang w:val="fr-BE"/>
              </w:rPr>
              <w:t>L’intéressé percevra un montant journalier brut de</w:t>
            </w:r>
            <w:r w:rsidRPr="004D56B7">
              <w:rPr>
                <w:lang w:val="fr-BE"/>
              </w:rPr>
              <w:t xml:space="preserve"> </w:t>
            </w:r>
            <w:r w:rsidRPr="004D56B7">
              <w:rPr>
                <w:sz w:val="12"/>
                <w:szCs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EUR.</w:t>
            </w:r>
          </w:p>
          <w:p w14:paraId="7D774301" w14:textId="77777777" w:rsidR="0038026D" w:rsidRPr="004D56B7" w:rsidRDefault="0038026D" w:rsidP="00916030">
            <w:pPr>
              <w:shd w:val="clear" w:color="auto" w:fill="FFFFFF"/>
              <w:tabs>
                <w:tab w:val="left" w:pos="318"/>
                <w:tab w:val="right" w:pos="10211"/>
              </w:tabs>
              <w:spacing w:before="60" w:after="20" w:line="240" w:lineRule="exact"/>
              <w:ind w:left="284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6E2E25" w:rsidRPr="004D56B7">
              <w:rPr>
                <w:spacing w:val="-4"/>
                <w:sz w:val="20"/>
                <w:lang w:val="fr-BE"/>
              </w:rPr>
              <w:t>U</w:t>
            </w:r>
            <w:r w:rsidRPr="004D56B7">
              <w:rPr>
                <w:spacing w:val="-4"/>
                <w:sz w:val="20"/>
                <w:lang w:val="fr-BE"/>
              </w:rPr>
              <w:t xml:space="preserve">ne </w:t>
            </w:r>
            <w:r w:rsidRPr="004D56B7">
              <w:rPr>
                <w:sz w:val="20"/>
                <w:lang w:val="fr-BE"/>
              </w:rPr>
              <w:t>demande d’allocations à partir du</w:t>
            </w:r>
            <w:r w:rsidRPr="004D56B7">
              <w:rPr>
                <w:lang w:val="fr-BE"/>
              </w:rPr>
              <w:t xml:space="preserve"> </w:t>
            </w:r>
            <w:r w:rsidR="00E62004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E62004" w:rsidRPr="004D56B7">
              <w:rPr>
                <w:spacing w:val="-2"/>
                <w:sz w:val="20"/>
                <w:lang w:val="fr-BE"/>
              </w:rPr>
              <w:t xml:space="preserve"> </w:t>
            </w:r>
            <w:r w:rsidR="00E62004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E62004" w:rsidRPr="004D56B7">
              <w:rPr>
                <w:spacing w:val="-2"/>
                <w:sz w:val="20"/>
                <w:lang w:val="fr-BE"/>
              </w:rPr>
              <w:t>/</w:t>
            </w:r>
            <w:r w:rsidR="00E62004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E62004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E62004" w:rsidRPr="004D56B7">
              <w:rPr>
                <w:color w:val="999999"/>
                <w:spacing w:val="-2"/>
                <w:sz w:val="20"/>
                <w:lang w:val="fr-BE"/>
              </w:rPr>
              <w:t xml:space="preserve">__ __ __ __  </w:t>
            </w:r>
            <w:r w:rsidRPr="004D56B7">
              <w:rPr>
                <w:sz w:val="20"/>
                <w:lang w:val="fr-BE"/>
              </w:rPr>
              <w:t>a été introduite</w:t>
            </w:r>
            <w:r w:rsidR="004B5A8C" w:rsidRPr="004D56B7">
              <w:rPr>
                <w:sz w:val="20"/>
                <w:lang w:val="fr-BE"/>
              </w:rPr>
              <w:t>,</w:t>
            </w:r>
            <w:r w:rsidRPr="004D56B7">
              <w:rPr>
                <w:sz w:val="20"/>
                <w:lang w:val="fr-BE"/>
              </w:rPr>
              <w:t xml:space="preserve"> mais il n’y a pas encore d’autorisation de paiement :</w:t>
            </w:r>
          </w:p>
          <w:p w14:paraId="635272A0" w14:textId="77777777" w:rsidR="0038026D" w:rsidRPr="004D56B7" w:rsidRDefault="0038026D" w:rsidP="00754A74">
            <w:pPr>
              <w:shd w:val="clear" w:color="auto" w:fill="FFFFFF"/>
              <w:tabs>
                <w:tab w:val="left" w:pos="567"/>
                <w:tab w:val="left" w:leader="dot" w:pos="4209"/>
                <w:tab w:val="left" w:leader="dot" w:pos="6946"/>
                <w:tab w:val="left" w:leader="dot" w:pos="8789"/>
              </w:tabs>
              <w:spacing w:after="40" w:line="240" w:lineRule="exact"/>
              <w:ind w:left="568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9D7D0F" w:rsidRPr="004D56B7">
              <w:rPr>
                <w:sz w:val="20"/>
                <w:lang w:val="fr-BE"/>
              </w:rPr>
              <w:t xml:space="preserve">car </w:t>
            </w:r>
            <w:r w:rsidRPr="004D56B7">
              <w:rPr>
                <w:sz w:val="20"/>
                <w:lang w:val="fr-BE"/>
              </w:rPr>
              <w:t>nous n’avons pas encore reçu l’autorisation de paiement de l’ONEM</w:t>
            </w:r>
          </w:p>
          <w:p w14:paraId="6D04484D" w14:textId="77777777" w:rsidR="0038026D" w:rsidRPr="004D56B7" w:rsidRDefault="0038026D" w:rsidP="00754A74">
            <w:pPr>
              <w:shd w:val="clear" w:color="auto" w:fill="FFFFFF"/>
              <w:tabs>
                <w:tab w:val="left" w:pos="567"/>
                <w:tab w:val="left" w:leader="dot" w:pos="4209"/>
                <w:tab w:val="left" w:leader="dot" w:pos="6946"/>
                <w:tab w:val="left" w:leader="dot" w:pos="8789"/>
              </w:tabs>
              <w:spacing w:after="120" w:line="240" w:lineRule="exact"/>
              <w:ind w:left="568" w:right="28" w:hanging="284"/>
              <w:rPr>
                <w:szCs w:val="22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9D7D0F" w:rsidRPr="004D56B7">
              <w:rPr>
                <w:sz w:val="20"/>
                <w:lang w:val="fr-BE"/>
              </w:rPr>
              <w:t>car</w:t>
            </w:r>
            <w:r w:rsidR="009D7D0F" w:rsidRPr="004D56B7">
              <w:rPr>
                <w:szCs w:val="22"/>
                <w:lang w:val="fr-BE"/>
              </w:rPr>
              <w:t xml:space="preserve"> </w:t>
            </w:r>
            <w:r w:rsidRPr="004D56B7">
              <w:rPr>
                <w:sz w:val="20"/>
                <w:lang w:val="fr-BE"/>
              </w:rPr>
              <w:t>le</w:t>
            </w:r>
            <w:r w:rsidRPr="004D56B7">
              <w:rPr>
                <w:szCs w:val="22"/>
                <w:lang w:val="fr-BE"/>
              </w:rPr>
              <w:t xml:space="preserve"> </w:t>
            </w:r>
            <w:r w:rsidRPr="004D56B7">
              <w:rPr>
                <w:sz w:val="20"/>
                <w:lang w:val="fr-BE"/>
              </w:rPr>
              <w:t>chômeur doit se présenter chez nous pour compléter son dossier.</w:t>
            </w:r>
            <w:r w:rsidR="00883B24" w:rsidRPr="004D56B7">
              <w:rPr>
                <w:sz w:val="20"/>
                <w:lang w:val="fr-BE"/>
              </w:rPr>
              <w:t xml:space="preserve"> Les pièces manquantes sont</w:t>
            </w:r>
            <w:r w:rsidR="00883B24" w:rsidRPr="004D56B7">
              <w:rPr>
                <w:szCs w:val="22"/>
                <w:lang w:val="fr-BE"/>
              </w:rPr>
              <w:t> :</w:t>
            </w:r>
          </w:p>
          <w:p w14:paraId="5856AC8E" w14:textId="77777777" w:rsidR="0038026D" w:rsidRPr="004D56B7" w:rsidRDefault="0038026D" w:rsidP="0038026D">
            <w:pPr>
              <w:shd w:val="clear" w:color="auto" w:fill="FFFFFF"/>
              <w:tabs>
                <w:tab w:val="left" w:pos="567"/>
                <w:tab w:val="right" w:leader="dot" w:pos="10065"/>
              </w:tabs>
              <w:spacing w:before="120" w:after="120" w:line="240" w:lineRule="exact"/>
              <w:ind w:left="568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z w:val="12"/>
                <w:szCs w:val="12"/>
                <w:lang w:val="fr-BE"/>
              </w:rPr>
              <w:tab/>
            </w:r>
            <w:r w:rsidRPr="004D56B7">
              <w:rPr>
                <w:sz w:val="12"/>
                <w:szCs w:val="12"/>
                <w:lang w:val="fr-BE"/>
              </w:rPr>
              <w:tab/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1026A3B9" w14:textId="77777777" w:rsidR="0038026D" w:rsidRPr="004D56B7" w:rsidRDefault="0038026D" w:rsidP="00883B24">
            <w:pPr>
              <w:shd w:val="clear" w:color="auto" w:fill="FFFFFF"/>
              <w:tabs>
                <w:tab w:val="left" w:pos="567"/>
                <w:tab w:val="right" w:leader="dot" w:pos="10065"/>
              </w:tabs>
              <w:spacing w:before="120" w:after="120" w:line="240" w:lineRule="exact"/>
              <w:ind w:left="568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z w:val="12"/>
                <w:szCs w:val="12"/>
                <w:lang w:val="fr-BE"/>
              </w:rPr>
              <w:tab/>
            </w:r>
            <w:r w:rsidRPr="004D56B7">
              <w:rPr>
                <w:sz w:val="12"/>
                <w:szCs w:val="12"/>
                <w:lang w:val="fr-BE"/>
              </w:rPr>
              <w:tab/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3563A568" w14:textId="77777777" w:rsidR="0038026D" w:rsidRPr="004D56B7" w:rsidRDefault="0038026D" w:rsidP="00754A74">
            <w:pPr>
              <w:shd w:val="clear" w:color="auto" w:fill="FFFFFF"/>
              <w:tabs>
                <w:tab w:val="left" w:pos="567"/>
                <w:tab w:val="right" w:leader="dot" w:pos="10065"/>
              </w:tabs>
              <w:spacing w:before="120" w:after="40" w:line="240" w:lineRule="exact"/>
              <w:ind w:left="568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9D7D0F" w:rsidRPr="004D56B7">
              <w:rPr>
                <w:sz w:val="20"/>
                <w:lang w:val="fr-BE"/>
              </w:rPr>
              <w:t>pour un a</w:t>
            </w:r>
            <w:r w:rsidRPr="004D56B7">
              <w:rPr>
                <w:sz w:val="20"/>
                <w:lang w:val="fr-BE"/>
              </w:rPr>
              <w:t>utre motif</w:t>
            </w:r>
            <w:r w:rsidRPr="004D56B7">
              <w:rPr>
                <w:szCs w:val="22"/>
                <w:lang w:val="fr-BE"/>
              </w:rPr>
              <w:t xml:space="preserve"> : </w:t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4ACD5F45" w14:textId="77777777" w:rsidR="00754A74" w:rsidRPr="004D56B7" w:rsidRDefault="00754A74" w:rsidP="00754A74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after="20" w:line="360" w:lineRule="exact"/>
              <w:ind w:left="284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="00547C75" w:rsidRPr="004D56B7">
              <w:rPr>
                <w:spacing w:val="-4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L’intéressé ne peut être indemnisé suite à une sanction ou une décision négative à partir du</w:t>
            </w:r>
            <w:r w:rsidRPr="004D56B7">
              <w:rPr>
                <w:sz w:val="20"/>
                <w:lang w:val="fr-BE"/>
              </w:rPr>
              <w:br/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</w:p>
          <w:p w14:paraId="43CCC7C3" w14:textId="17C33D9C" w:rsidR="00754A74" w:rsidRPr="004D56B7" w:rsidRDefault="008E4EC1" w:rsidP="007A78C1">
            <w:pPr>
              <w:shd w:val="clear" w:color="auto" w:fill="FFFFFF"/>
              <w:tabs>
                <w:tab w:val="left" w:pos="709"/>
                <w:tab w:val="right" w:leader="dot" w:pos="10065"/>
              </w:tabs>
              <w:spacing w:before="120" w:after="20" w:line="240" w:lineRule="exact"/>
              <w:ind w:left="709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="001869B6" w:rsidRPr="004D56B7">
              <w:rPr>
                <w:spacing w:val="-4"/>
                <w:lang w:val="fr-BE"/>
              </w:rPr>
              <w:tab/>
            </w:r>
            <w:r w:rsidR="00754A74" w:rsidRPr="004D56B7">
              <w:rPr>
                <w:sz w:val="20"/>
                <w:lang w:val="fr-BE"/>
              </w:rPr>
              <w:t>pour une durée indéterminée</w:t>
            </w:r>
          </w:p>
          <w:p w14:paraId="22185AAF" w14:textId="39306110" w:rsidR="00754A74" w:rsidRPr="004D56B7" w:rsidRDefault="00754A74" w:rsidP="007A78C1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09"/>
                <w:tab w:val="right" w:leader="dot" w:pos="10065"/>
              </w:tabs>
              <w:spacing w:after="20" w:line="240" w:lineRule="exact"/>
              <w:ind w:left="709" w:right="28" w:hanging="284"/>
              <w:rPr>
                <w:sz w:val="20"/>
                <w:lang w:val="fr-BE"/>
              </w:rPr>
            </w:pPr>
            <w:r w:rsidRPr="004D56B7">
              <w:rPr>
                <w:sz w:val="20"/>
                <w:lang w:val="fr-BE"/>
              </w:rPr>
              <w:t>pour une durée déterminée jusqu’au</w:t>
            </w:r>
            <w:r w:rsidRPr="004D56B7">
              <w:rPr>
                <w:rFonts w:ascii="Helvetica" w:hAnsi="Helvetica"/>
                <w:color w:val="999999"/>
                <w:spacing w:val="-2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__ __ __ </w:t>
            </w:r>
            <w:r w:rsidRPr="004D56B7">
              <w:rPr>
                <w:sz w:val="20"/>
                <w:lang w:val="fr-BE"/>
              </w:rPr>
              <w:t>inclus (sous réserve de prolongation en raison de maladie)</w:t>
            </w:r>
          </w:p>
          <w:p w14:paraId="1B5BB30F" w14:textId="7A5BAA60" w:rsidR="00754A74" w:rsidRPr="004D56B7" w:rsidRDefault="00754A74" w:rsidP="007A78C1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09"/>
                <w:tab w:val="right" w:leader="dot" w:pos="10065"/>
              </w:tabs>
              <w:spacing w:after="20" w:line="240" w:lineRule="exact"/>
              <w:ind w:left="709" w:right="28" w:hanging="284"/>
              <w:rPr>
                <w:sz w:val="20"/>
                <w:lang w:val="fr-BE"/>
              </w:rPr>
            </w:pPr>
            <w:r w:rsidRPr="004D56B7">
              <w:rPr>
                <w:sz w:val="20"/>
                <w:lang w:val="fr-BE"/>
              </w:rPr>
              <w:t>jusqu’au moment de présentation de l’intéressé auprès du bureau du chômage (art. 70)</w:t>
            </w:r>
          </w:p>
          <w:p w14:paraId="27F104DE" w14:textId="77777777" w:rsidR="00754A74" w:rsidRPr="004D56B7" w:rsidRDefault="00754A74" w:rsidP="00754A74">
            <w:pPr>
              <w:shd w:val="clear" w:color="auto" w:fill="FFFFFF"/>
              <w:tabs>
                <w:tab w:val="left" w:pos="284"/>
                <w:tab w:val="right" w:leader="dot" w:pos="10211"/>
              </w:tabs>
              <w:spacing w:before="80" w:after="20" w:line="240" w:lineRule="exact"/>
              <w:ind w:left="284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L’intéressé n</w:t>
            </w:r>
            <w:r w:rsidR="008E4EC1" w:rsidRPr="004D56B7">
              <w:rPr>
                <w:sz w:val="20"/>
                <w:lang w:val="fr-BE"/>
              </w:rPr>
              <w:t>e</w:t>
            </w:r>
            <w:r w:rsidRPr="004D56B7">
              <w:rPr>
                <w:sz w:val="20"/>
                <w:lang w:val="fr-BE"/>
              </w:rPr>
              <w:t xml:space="preserve"> peut être indemnisé, vu qu’il ne présente pas de preuve </w:t>
            </w:r>
            <w:r w:rsidR="00DD7BB5" w:rsidRPr="004D56B7">
              <w:rPr>
                <w:sz w:val="20"/>
                <w:lang w:val="fr-BE"/>
              </w:rPr>
              <w:t>d</w:t>
            </w:r>
            <w:r w:rsidRPr="004D56B7">
              <w:rPr>
                <w:sz w:val="20"/>
                <w:lang w:val="fr-BE"/>
              </w:rPr>
              <w:t>‘inscription comm</w:t>
            </w:r>
            <w:r w:rsidR="00DD7BB5" w:rsidRPr="004D56B7">
              <w:rPr>
                <w:sz w:val="20"/>
                <w:lang w:val="fr-BE"/>
              </w:rPr>
              <w:t xml:space="preserve">e demandeur d’emploi auprès du </w:t>
            </w:r>
            <w:r w:rsidRPr="004D56B7">
              <w:rPr>
                <w:sz w:val="20"/>
                <w:lang w:val="fr-BE"/>
              </w:rPr>
              <w:t>Forem / Actiris / VDAB / ADG.</w:t>
            </w:r>
          </w:p>
          <w:p w14:paraId="645477E3" w14:textId="77777777" w:rsidR="00883B24" w:rsidRPr="004D56B7" w:rsidRDefault="0038026D" w:rsidP="00754A74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before="60" w:after="120" w:line="360" w:lineRule="exact"/>
              <w:ind w:left="284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Autre</w:t>
            </w:r>
            <w:r w:rsidRPr="004D56B7">
              <w:rPr>
                <w:szCs w:val="22"/>
                <w:lang w:val="fr-BE"/>
              </w:rPr>
              <w:t xml:space="preserve"> : </w:t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178824FF" w14:textId="77777777" w:rsidR="0038026D" w:rsidRPr="004D56B7" w:rsidRDefault="0038026D" w:rsidP="002245A5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line="240" w:lineRule="exact"/>
              <w:ind w:left="284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zCs w:val="22"/>
                <w:lang w:val="fr-BE"/>
              </w:rPr>
              <w:tab/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5D0002D5" w14:textId="77777777" w:rsidR="00883B24" w:rsidRPr="004D56B7" w:rsidRDefault="00883B24" w:rsidP="007A78C1">
            <w:pPr>
              <w:shd w:val="clear" w:color="auto" w:fill="FFFFFF"/>
              <w:tabs>
                <w:tab w:val="left" w:pos="284"/>
                <w:tab w:val="left" w:pos="3828"/>
                <w:tab w:val="right" w:leader="dot" w:pos="10065"/>
              </w:tabs>
              <w:spacing w:before="720" w:line="240" w:lineRule="exact"/>
              <w:ind w:left="284" w:right="28" w:hanging="284"/>
              <w:rPr>
                <w:rFonts w:ascii="Helvetica" w:hAnsi="Helvetica"/>
                <w:spacing w:val="-2"/>
                <w:sz w:val="12"/>
                <w:szCs w:val="12"/>
                <w:lang w:val="fr-BE"/>
              </w:rPr>
            </w:pPr>
            <w:r w:rsidRPr="004D56B7">
              <w:rPr>
                <w:sz w:val="20"/>
                <w:lang w:val="fr-BE"/>
              </w:rPr>
              <w:t>Date :</w:t>
            </w:r>
            <w:r w:rsidRPr="004D56B7">
              <w:rPr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</w:t>
            </w:r>
            <w:r w:rsidRPr="004D56B7">
              <w:rPr>
                <w:sz w:val="16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lang w:val="fr-BE"/>
              </w:rPr>
              <w:t>/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lang w:val="fr-BE"/>
              </w:rPr>
              <w:t xml:space="preserve"> /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b/>
                <w:bCs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Signature du représentant de l’OP</w:t>
            </w:r>
          </w:p>
        </w:tc>
      </w:tr>
    </w:tbl>
    <w:p w14:paraId="256589C2" w14:textId="77777777" w:rsidR="00520EA6" w:rsidRPr="004D56B7" w:rsidRDefault="00520EA6">
      <w:pPr>
        <w:pStyle w:val="instructions"/>
        <w:spacing w:before="60" w:after="40" w:line="240" w:lineRule="auto"/>
        <w:ind w:firstLine="0"/>
        <w:jc w:val="left"/>
        <w:rPr>
          <w:snapToGrid/>
          <w:color w:val="808080"/>
          <w:sz w:val="16"/>
          <w:szCs w:val="18"/>
        </w:rPr>
        <w:sectPr w:rsidR="00520EA6" w:rsidRPr="004D56B7" w:rsidSect="00754A74">
          <w:footerReference w:type="default" r:id="rId10"/>
          <w:pgSz w:w="11907" w:h="16840"/>
          <w:pgMar w:top="597" w:right="851" w:bottom="568" w:left="1134" w:header="567" w:footer="567" w:gutter="0"/>
          <w:pgNumType w:start="1"/>
          <w:cols w:space="60"/>
          <w:noEndnote/>
          <w:docGrid w:linePitch="299"/>
        </w:sectPr>
      </w:pPr>
    </w:p>
    <w:p w14:paraId="436296F1" w14:textId="77777777" w:rsidR="003D29D2" w:rsidRPr="004D56B7" w:rsidRDefault="003D29D2">
      <w:pPr>
        <w:rPr>
          <w:sz w:val="18"/>
          <w:lang w:val="de-DE"/>
        </w:rPr>
      </w:pPr>
      <w:r w:rsidRPr="004D56B7">
        <w:rPr>
          <w:sz w:val="18"/>
          <w:lang w:val="fr-BE"/>
        </w:rPr>
        <w:lastRenderedPageBreak/>
        <w:t xml:space="preserve">N° registre national  (NISS) </w:t>
      </w:r>
      <w:r w:rsidR="00207581" w:rsidRPr="004D56B7">
        <w:rPr>
          <w:sz w:val="18"/>
          <w:lang w:val="fr-BE"/>
        </w:rPr>
        <w:t xml:space="preserve">du chômeur </w:t>
      </w:r>
      <w:r w:rsidRPr="004D56B7">
        <w:rPr>
          <w:sz w:val="18"/>
          <w:lang w:val="fr-BE"/>
        </w:rPr>
        <w:t xml:space="preserve"> </w:t>
      </w:r>
      <w:r w:rsidRPr="004D56B7">
        <w:rPr>
          <w:color w:val="999999"/>
          <w:sz w:val="18"/>
          <w:lang w:val="fr-BE"/>
        </w:rPr>
        <w:t>__</w:t>
      </w:r>
      <w:r w:rsidRPr="004D56B7">
        <w:rPr>
          <w:sz w:val="18"/>
          <w:lang w:val="fr-BE"/>
        </w:rPr>
        <w:t xml:space="preserve"> </w:t>
      </w:r>
      <w:r w:rsidRPr="004D56B7">
        <w:rPr>
          <w:color w:val="999999"/>
          <w:sz w:val="18"/>
          <w:lang w:val="fr-BE"/>
        </w:rPr>
        <w:t>__ __ __ __ __</w:t>
      </w:r>
      <w:r w:rsidRPr="004D56B7">
        <w:rPr>
          <w:sz w:val="18"/>
          <w:lang w:val="fr-BE"/>
        </w:rPr>
        <w:t xml:space="preserve"> / </w:t>
      </w:r>
      <w:r w:rsidRPr="004D56B7">
        <w:rPr>
          <w:color w:val="999999"/>
          <w:sz w:val="18"/>
          <w:lang w:val="fr-BE"/>
        </w:rPr>
        <w:t>__ __ __</w:t>
      </w:r>
      <w:r w:rsidRPr="004D56B7">
        <w:rPr>
          <w:sz w:val="18"/>
          <w:lang w:val="fr-BE"/>
        </w:rPr>
        <w:t xml:space="preserve"> - </w:t>
      </w:r>
      <w:r w:rsidRPr="004D56B7">
        <w:rPr>
          <w:color w:val="999999"/>
          <w:sz w:val="18"/>
          <w:lang w:val="fr-BE"/>
        </w:rPr>
        <w:t>__ __</w:t>
      </w: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4219"/>
        <w:gridCol w:w="5884"/>
        <w:gridCol w:w="70"/>
        <w:gridCol w:w="244"/>
      </w:tblGrid>
      <w:tr w:rsidR="00A74BA6" w:rsidRPr="00B831B2" w14:paraId="2A76B2CF" w14:textId="77777777" w:rsidTr="002414EE">
        <w:trPr>
          <w:gridAfter w:val="2"/>
          <w:wAfter w:w="314" w:type="dxa"/>
          <w:cantSplit/>
          <w:trHeight w:val="120"/>
        </w:trPr>
        <w:tc>
          <w:tcPr>
            <w:tcW w:w="10103" w:type="dxa"/>
            <w:gridSpan w:val="2"/>
          </w:tcPr>
          <w:p w14:paraId="38456F9F" w14:textId="77777777" w:rsidR="00A74BA6" w:rsidRPr="004D56B7" w:rsidRDefault="00A74BA6" w:rsidP="008E476A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240" w:after="40" w:line="360" w:lineRule="exact"/>
              <w:ind w:left="567" w:right="28"/>
              <w:jc w:val="center"/>
              <w:rPr>
                <w:b/>
                <w:bCs/>
                <w:sz w:val="28"/>
                <w:lang w:val="fr-BE"/>
              </w:rPr>
            </w:pPr>
            <w:r w:rsidRPr="004D56B7">
              <w:rPr>
                <w:b/>
                <w:bCs/>
                <w:sz w:val="28"/>
                <w:lang w:val="fr-BE"/>
              </w:rPr>
              <w:t>Partie III : Réponse du bureau du chômage</w:t>
            </w:r>
            <w:r w:rsidR="006560A1" w:rsidRPr="004D56B7">
              <w:rPr>
                <w:b/>
                <w:bCs/>
                <w:sz w:val="28"/>
                <w:lang w:val="fr-BE"/>
              </w:rPr>
              <w:t xml:space="preserve"> (BC)</w:t>
            </w:r>
          </w:p>
          <w:p w14:paraId="5AD7F8F5" w14:textId="77777777" w:rsidR="00A74BA6" w:rsidRPr="004D56B7" w:rsidRDefault="00A74BA6" w:rsidP="00AF049C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line="240" w:lineRule="exact"/>
              <w:ind w:right="28"/>
              <w:rPr>
                <w:i/>
                <w:color w:val="7F7F7F"/>
                <w:sz w:val="20"/>
                <w:lang w:val="fr-BE"/>
              </w:rPr>
            </w:pPr>
            <w:r w:rsidRPr="004D56B7">
              <w:rPr>
                <w:i/>
                <w:color w:val="7F7F7F"/>
                <w:sz w:val="20"/>
                <w:lang w:val="fr-BE"/>
              </w:rPr>
              <w:t>Si le CPAS a introduit une demande complète avant 15h, le BC donne une réponse le jour-même au CPAS</w:t>
            </w:r>
          </w:p>
        </w:tc>
      </w:tr>
      <w:tr w:rsidR="00A74BA6" w:rsidRPr="004D56B7" w14:paraId="7AC8415F" w14:textId="77777777" w:rsidTr="00A5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6B686F1" w14:textId="77777777" w:rsidR="00A74BA6" w:rsidRPr="004D56B7" w:rsidRDefault="00A74BA6" w:rsidP="00A515F4">
            <w:pPr>
              <w:pStyle w:val="donnes"/>
              <w:spacing w:before="80" w:after="80" w:line="240" w:lineRule="exact"/>
              <w:ind w:right="-88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Personne de contact du BC :</w:t>
            </w:r>
          </w:p>
          <w:p w14:paraId="436399ED" w14:textId="77777777" w:rsidR="00A74BA6" w:rsidRPr="004D56B7" w:rsidRDefault="00AB3FB9" w:rsidP="00A515F4">
            <w:pPr>
              <w:pStyle w:val="donnes"/>
              <w:spacing w:before="80" w:after="80" w:line="240" w:lineRule="exact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Numéro</w:t>
            </w:r>
            <w:r w:rsidR="00A74BA6" w:rsidRPr="004D56B7">
              <w:rPr>
                <w:sz w:val="20"/>
                <w:szCs w:val="20"/>
              </w:rPr>
              <w:t xml:space="preserve"> de téléphone :</w:t>
            </w:r>
          </w:p>
          <w:p w14:paraId="5F14F2C9" w14:textId="77777777" w:rsidR="00A74BA6" w:rsidRPr="004D56B7" w:rsidRDefault="00AB3FB9" w:rsidP="00A515F4">
            <w:pPr>
              <w:pStyle w:val="donnes"/>
              <w:spacing w:before="80" w:after="80" w:line="240" w:lineRule="exact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Numéro</w:t>
            </w:r>
            <w:r w:rsidR="00A74BA6" w:rsidRPr="004D56B7">
              <w:rPr>
                <w:sz w:val="20"/>
                <w:szCs w:val="20"/>
              </w:rPr>
              <w:t xml:space="preserve"> de fax :</w:t>
            </w:r>
          </w:p>
          <w:p w14:paraId="41B2F31E" w14:textId="77777777" w:rsidR="00A74BA6" w:rsidRPr="004D56B7" w:rsidRDefault="002F36B9" w:rsidP="00A515F4">
            <w:pPr>
              <w:pStyle w:val="donnes"/>
              <w:spacing w:before="80" w:after="80" w:line="240" w:lineRule="exact"/>
              <w:rPr>
                <w:sz w:val="20"/>
                <w:szCs w:val="20"/>
              </w:rPr>
            </w:pPr>
            <w:r w:rsidRPr="004D56B7">
              <w:rPr>
                <w:sz w:val="20"/>
                <w:szCs w:val="20"/>
              </w:rPr>
              <w:t>e</w:t>
            </w:r>
            <w:r w:rsidR="00A74BA6" w:rsidRPr="004D56B7">
              <w:rPr>
                <w:sz w:val="20"/>
                <w:szCs w:val="20"/>
              </w:rPr>
              <w:t>-mail :</w:t>
            </w:r>
          </w:p>
        </w:tc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5A789" w14:textId="77777777" w:rsidR="00A74BA6" w:rsidRPr="004D56B7" w:rsidRDefault="00A74BA6" w:rsidP="00A515F4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562"/>
              </w:tabs>
              <w:spacing w:before="80" w:after="80" w:line="240" w:lineRule="exact"/>
              <w:ind w:left="742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  <w:p w14:paraId="0498D9E3" w14:textId="77777777" w:rsidR="00A74BA6" w:rsidRPr="004D56B7" w:rsidRDefault="00A74BA6" w:rsidP="00A515F4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562"/>
              </w:tabs>
              <w:spacing w:before="80" w:after="80" w:line="240" w:lineRule="exact"/>
              <w:ind w:left="743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  <w:p w14:paraId="76EB85E5" w14:textId="77777777" w:rsidR="00A74BA6" w:rsidRPr="004D56B7" w:rsidRDefault="00A74BA6" w:rsidP="00A515F4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562"/>
              </w:tabs>
              <w:spacing w:before="80" w:after="80" w:line="240" w:lineRule="exact"/>
              <w:ind w:left="743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  <w:p w14:paraId="447C9761" w14:textId="77777777" w:rsidR="00A74BA6" w:rsidRPr="004D56B7" w:rsidRDefault="00A74BA6" w:rsidP="00A515F4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562"/>
              </w:tabs>
              <w:spacing w:before="80" w:after="80" w:line="240" w:lineRule="exact"/>
              <w:ind w:left="743"/>
              <w:rPr>
                <w:sz w:val="12"/>
              </w:rPr>
            </w:pPr>
            <w:r w:rsidRPr="004D56B7">
              <w:rPr>
                <w:sz w:val="12"/>
              </w:rPr>
              <w:tab/>
            </w:r>
          </w:p>
        </w:tc>
      </w:tr>
      <w:tr w:rsidR="001333E4" w:rsidRPr="00B831B2" w14:paraId="6536B874" w14:textId="77777777" w:rsidTr="00A515F4">
        <w:trPr>
          <w:gridAfter w:val="1"/>
          <w:wAfter w:w="244" w:type="dxa"/>
          <w:cantSplit/>
          <w:trHeight w:val="7647"/>
        </w:trPr>
        <w:tc>
          <w:tcPr>
            <w:tcW w:w="10173" w:type="dxa"/>
            <w:gridSpan w:val="3"/>
          </w:tcPr>
          <w:p w14:paraId="6F80D13F" w14:textId="77777777" w:rsidR="001333E4" w:rsidRPr="004D56B7" w:rsidRDefault="001333E4" w:rsidP="008E476A">
            <w:pPr>
              <w:shd w:val="clear" w:color="auto" w:fill="FFFFFF"/>
              <w:tabs>
                <w:tab w:val="left" w:pos="284"/>
                <w:tab w:val="left" w:leader="dot" w:pos="4209"/>
                <w:tab w:val="left" w:leader="dot" w:pos="6946"/>
                <w:tab w:val="left" w:leader="dot" w:pos="8789"/>
              </w:tabs>
              <w:spacing w:before="240" w:after="120" w:line="240" w:lineRule="exact"/>
              <w:ind w:left="284" w:right="28" w:hanging="284"/>
              <w:rPr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8E476A" w:rsidRPr="004D56B7">
              <w:rPr>
                <w:sz w:val="20"/>
                <w:lang w:val="fr-BE"/>
              </w:rPr>
              <w:t>Aucune demande d’allocations n’a été introduite à ce jour auprès du bureau du chômage</w:t>
            </w:r>
            <w:r w:rsidR="00AB3FB9" w:rsidRPr="004D56B7">
              <w:rPr>
                <w:sz w:val="20"/>
                <w:lang w:val="fr-BE"/>
              </w:rPr>
              <w:t>.</w:t>
            </w:r>
          </w:p>
          <w:p w14:paraId="3BE841EB" w14:textId="2DF60E41" w:rsidR="00757377" w:rsidRPr="004D56B7" w:rsidRDefault="007653ED" w:rsidP="00757377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946"/>
                <w:tab w:val="left" w:leader="dot" w:pos="8789"/>
              </w:tabs>
              <w:spacing w:before="60" w:after="120" w:line="360" w:lineRule="exact"/>
              <w:ind w:left="284" w:right="-176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nl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757377" w:rsidRPr="004D56B7">
              <w:rPr>
                <w:spacing w:val="-4"/>
                <w:sz w:val="20"/>
                <w:lang w:val="fr-BE"/>
              </w:rPr>
              <w:t xml:space="preserve">Une </w:t>
            </w:r>
            <w:r w:rsidR="00757377" w:rsidRPr="004D56B7">
              <w:rPr>
                <w:sz w:val="20"/>
                <w:lang w:val="fr-BE"/>
              </w:rPr>
              <w:t>demande d’allocations à partir du</w:t>
            </w:r>
            <w:r w:rsidR="00757377" w:rsidRPr="004D56B7">
              <w:rPr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  <w:r w:rsidR="00E127C3" w:rsidRPr="004D56B7">
              <w:rPr>
                <w:color w:val="999999"/>
                <w:spacing w:val="-2"/>
                <w:sz w:val="20"/>
                <w:lang w:val="fr-BE"/>
              </w:rPr>
              <w:t xml:space="preserve"> </w:t>
            </w:r>
            <w:r w:rsidR="00757377" w:rsidRPr="004D56B7">
              <w:rPr>
                <w:sz w:val="20"/>
                <w:lang w:val="fr-BE"/>
              </w:rPr>
              <w:t>a été introduite</w:t>
            </w:r>
            <w:r w:rsidR="00757377" w:rsidRPr="004D56B7">
              <w:rPr>
                <w:rFonts w:ascii="Helvetica" w:hAnsi="Helvetica"/>
                <w:spacing w:val="-2"/>
                <w:lang w:val="fr-BE"/>
              </w:rPr>
              <w:t xml:space="preserve"> </w:t>
            </w:r>
            <w:r w:rsidR="00757377" w:rsidRPr="004D56B7">
              <w:rPr>
                <w:rFonts w:ascii="Helvetica" w:hAnsi="Helvetica"/>
                <w:spacing w:val="-2"/>
                <w:sz w:val="20"/>
                <w:lang w:val="fr-BE"/>
              </w:rPr>
              <w:t>le</w:t>
            </w:r>
            <w:r w:rsidR="00757377" w:rsidRPr="004D56B7">
              <w:rPr>
                <w:rFonts w:ascii="Helvetica" w:hAnsi="Helvetica"/>
                <w:color w:val="999999"/>
                <w:spacing w:val="-2"/>
                <w:lang w:val="fr-BE"/>
              </w:rPr>
              <w:t xml:space="preserve"> </w:t>
            </w:r>
            <w:r w:rsidR="00757377" w:rsidRPr="004D56B7">
              <w:rPr>
                <w:rFonts w:ascii="Helvetica" w:hAnsi="Helvetica"/>
                <w:color w:val="999999"/>
                <w:spacing w:val="-2"/>
                <w:lang w:val="fr-BE"/>
              </w:rPr>
              <w:br/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</w:p>
          <w:p w14:paraId="58359ABA" w14:textId="74DCD350" w:rsidR="007653ED" w:rsidRPr="004D56B7" w:rsidRDefault="00757377" w:rsidP="00F40365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567"/>
                <w:tab w:val="left" w:leader="dot" w:pos="4209"/>
                <w:tab w:val="left" w:leader="dot" w:pos="6946"/>
                <w:tab w:val="left" w:leader="dot" w:pos="8789"/>
              </w:tabs>
              <w:spacing w:after="120" w:line="360" w:lineRule="exact"/>
              <w:ind w:right="-176"/>
              <w:rPr>
                <w:rFonts w:ascii="Helvetica" w:hAnsi="Helvetica"/>
                <w:color w:val="999999"/>
                <w:spacing w:val="-2"/>
                <w:lang w:val="fr-BE"/>
              </w:rPr>
            </w:pPr>
            <w:r w:rsidRPr="004D56B7">
              <w:rPr>
                <w:sz w:val="20"/>
                <w:lang w:val="fr-BE"/>
              </w:rPr>
              <w:t>une autorisa</w:t>
            </w:r>
            <w:r w:rsidR="00916030" w:rsidRPr="004D56B7">
              <w:rPr>
                <w:sz w:val="20"/>
                <w:lang w:val="fr-BE"/>
              </w:rPr>
              <w:t xml:space="preserve">tion de paiement a été </w:t>
            </w:r>
            <w:r w:rsidR="00F75E18" w:rsidRPr="004D56B7">
              <w:rPr>
                <w:sz w:val="20"/>
                <w:lang w:val="fr-BE"/>
              </w:rPr>
              <w:t>transmise</w:t>
            </w:r>
            <w:r w:rsidRPr="004D56B7">
              <w:rPr>
                <w:sz w:val="20"/>
                <w:lang w:val="fr-BE"/>
              </w:rPr>
              <w:t xml:space="preserve"> à l’organisme</w:t>
            </w:r>
            <w:r w:rsidR="00F75E18" w:rsidRPr="004D56B7">
              <w:rPr>
                <w:sz w:val="20"/>
                <w:lang w:val="fr-BE"/>
              </w:rPr>
              <w:t xml:space="preserve"> de paiement</w:t>
            </w:r>
            <w:r w:rsidRPr="004D56B7">
              <w:rPr>
                <w:sz w:val="20"/>
                <w:lang w:val="fr-BE"/>
              </w:rPr>
              <w:t xml:space="preserve"> le</w:t>
            </w:r>
            <w:r w:rsidRPr="004D56B7">
              <w:rPr>
                <w:spacing w:val="-6"/>
                <w:sz w:val="20"/>
                <w:lang w:val="fr-BE"/>
              </w:rPr>
              <w:t xml:space="preserve"> </w:t>
            </w:r>
            <w:r w:rsidR="007653ED" w:rsidRPr="004D56B7">
              <w:rPr>
                <w:rFonts w:ascii="Helvetica" w:hAnsi="Helvetica"/>
                <w:color w:val="999999"/>
                <w:spacing w:val="-2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</w:p>
          <w:p w14:paraId="1B7DC0EB" w14:textId="77777777" w:rsidR="00A96846" w:rsidRPr="004D56B7" w:rsidRDefault="00A96846" w:rsidP="006E03BA">
            <w:pPr>
              <w:shd w:val="clear" w:color="auto" w:fill="FFFFFF"/>
              <w:tabs>
                <w:tab w:val="left" w:pos="567"/>
                <w:tab w:val="left" w:leader="dot" w:pos="4209"/>
                <w:tab w:val="left" w:leader="dot" w:pos="6946"/>
                <w:tab w:val="left" w:leader="dot" w:pos="8789"/>
              </w:tabs>
              <w:spacing w:after="120" w:line="240" w:lineRule="exact"/>
              <w:ind w:left="567" w:right="28"/>
              <w:rPr>
                <w:lang w:val="fr-BE"/>
              </w:rPr>
            </w:pPr>
            <w:r w:rsidRPr="004D56B7">
              <w:rPr>
                <w:sz w:val="20"/>
                <w:lang w:val="fr-BE"/>
              </w:rPr>
              <w:t>L’intéressé percevra un montant journalier brut de</w:t>
            </w:r>
            <w:r w:rsidRPr="004D56B7">
              <w:rPr>
                <w:lang w:val="fr-BE"/>
              </w:rPr>
              <w:t xml:space="preserve"> </w:t>
            </w:r>
            <w:r w:rsidRPr="004D56B7">
              <w:rPr>
                <w:sz w:val="12"/>
                <w:szCs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EUR.</w:t>
            </w:r>
          </w:p>
          <w:p w14:paraId="425EA7B3" w14:textId="7E5C159E" w:rsidR="007653ED" w:rsidRPr="004D56B7" w:rsidRDefault="00916030" w:rsidP="00F40365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567"/>
                <w:tab w:val="left" w:leader="dot" w:pos="4209"/>
                <w:tab w:val="left" w:leader="dot" w:pos="6946"/>
                <w:tab w:val="left" w:leader="dot" w:pos="8789"/>
              </w:tabs>
              <w:spacing w:after="120" w:line="360" w:lineRule="exact"/>
              <w:ind w:right="-176"/>
              <w:rPr>
                <w:rFonts w:ascii="Helvetica" w:hAnsi="Helvetica"/>
                <w:color w:val="999999"/>
                <w:spacing w:val="-2"/>
                <w:lang w:val="fr-BE"/>
              </w:rPr>
            </w:pPr>
            <w:r w:rsidRPr="004D56B7">
              <w:rPr>
                <w:sz w:val="20"/>
                <w:lang w:val="fr-BE"/>
              </w:rPr>
              <w:t>il n’y a pas encore d’autorisation</w:t>
            </w:r>
            <w:r w:rsidR="00F75E18" w:rsidRPr="004D56B7">
              <w:rPr>
                <w:sz w:val="20"/>
                <w:lang w:val="fr-BE"/>
              </w:rPr>
              <w:t xml:space="preserve"> de paiement </w:t>
            </w:r>
          </w:p>
          <w:p w14:paraId="44545DF0" w14:textId="77777777" w:rsidR="00F75E18" w:rsidRPr="004D56B7" w:rsidRDefault="007653ED" w:rsidP="00113A14">
            <w:pPr>
              <w:shd w:val="clear" w:color="auto" w:fill="FFFFFF"/>
              <w:tabs>
                <w:tab w:val="left" w:pos="318"/>
                <w:tab w:val="left" w:leader="dot" w:pos="9923"/>
              </w:tabs>
              <w:spacing w:before="60" w:after="120" w:line="320" w:lineRule="exact"/>
              <w:ind w:left="852" w:right="28" w:hanging="284"/>
              <w:rPr>
                <w:sz w:val="12"/>
                <w:szCs w:val="12"/>
                <w:lang w:val="fr-FR"/>
              </w:rPr>
            </w:pPr>
            <w:r w:rsidRPr="004D56B7">
              <w:rPr>
                <w:spacing w:val="-4"/>
                <w:lang w:val="nl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547C75" w:rsidRPr="004D56B7">
              <w:rPr>
                <w:sz w:val="20"/>
                <w:lang w:val="fr-BE"/>
              </w:rPr>
              <w:t>car le chômeur doit se pr</w:t>
            </w:r>
            <w:r w:rsidR="00916030" w:rsidRPr="004D56B7">
              <w:rPr>
                <w:sz w:val="20"/>
                <w:lang w:val="fr-BE"/>
              </w:rPr>
              <w:t>ésenter auprès de son organisme de paiement afin de compléter son dossier</w:t>
            </w:r>
            <w:r w:rsidR="00F75E18" w:rsidRPr="004D56B7">
              <w:rPr>
                <w:sz w:val="20"/>
                <w:lang w:val="fr-BE"/>
              </w:rPr>
              <w:t>.</w:t>
            </w:r>
            <w:r w:rsidR="00916030" w:rsidRPr="004D56B7">
              <w:rPr>
                <w:sz w:val="20"/>
                <w:lang w:val="fr-BE"/>
              </w:rPr>
              <w:t xml:space="preserve"> Le</w:t>
            </w:r>
            <w:r w:rsidR="00F75E18" w:rsidRPr="004D56B7">
              <w:rPr>
                <w:sz w:val="20"/>
                <w:lang w:val="fr-BE"/>
              </w:rPr>
              <w:t>s</w:t>
            </w:r>
            <w:r w:rsidR="00916030" w:rsidRPr="004D56B7">
              <w:rPr>
                <w:sz w:val="20"/>
                <w:lang w:val="fr-BE"/>
              </w:rPr>
              <w:t xml:space="preserve"> pièces manquantes sont:</w:t>
            </w:r>
            <w:r w:rsidR="00916030" w:rsidRPr="004D56B7">
              <w:rPr>
                <w:spacing w:val="-6"/>
                <w:sz w:val="20"/>
                <w:lang w:val="fr-BE"/>
              </w:rPr>
              <w:t xml:space="preserve"> </w:t>
            </w:r>
            <w:r w:rsidR="00113A14" w:rsidRPr="004D56B7">
              <w:rPr>
                <w:sz w:val="12"/>
                <w:szCs w:val="12"/>
                <w:lang w:val="fr-FR"/>
              </w:rPr>
              <w:tab/>
            </w:r>
          </w:p>
          <w:p w14:paraId="73A486D8" w14:textId="77777777" w:rsidR="00113A14" w:rsidRPr="004D56B7" w:rsidRDefault="00113A14" w:rsidP="00D50FD2">
            <w:pPr>
              <w:shd w:val="clear" w:color="auto" w:fill="FFFFFF"/>
              <w:tabs>
                <w:tab w:val="left" w:pos="318"/>
                <w:tab w:val="left" w:leader="dot" w:pos="9923"/>
              </w:tabs>
              <w:spacing w:after="120" w:line="320" w:lineRule="exact"/>
              <w:ind w:left="851" w:right="28" w:hanging="284"/>
              <w:rPr>
                <w:sz w:val="12"/>
                <w:szCs w:val="12"/>
                <w:lang w:val="fr-FR"/>
              </w:rPr>
            </w:pPr>
            <w:r w:rsidRPr="004D56B7">
              <w:rPr>
                <w:sz w:val="12"/>
                <w:szCs w:val="12"/>
                <w:lang w:val="fr-FR"/>
              </w:rPr>
              <w:tab/>
            </w:r>
            <w:r w:rsidRPr="004D56B7">
              <w:rPr>
                <w:sz w:val="12"/>
                <w:szCs w:val="12"/>
                <w:lang w:val="fr-FR"/>
              </w:rPr>
              <w:tab/>
            </w:r>
          </w:p>
          <w:p w14:paraId="09D5F153" w14:textId="77777777" w:rsidR="007653ED" w:rsidRPr="004D56B7" w:rsidRDefault="007653ED" w:rsidP="00D50FD2">
            <w:pPr>
              <w:shd w:val="clear" w:color="auto" w:fill="FFFFFF"/>
              <w:tabs>
                <w:tab w:val="left" w:pos="567"/>
                <w:tab w:val="left" w:leader="dot" w:pos="9923"/>
              </w:tabs>
              <w:spacing w:after="120" w:line="240" w:lineRule="exact"/>
              <w:ind w:left="852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nl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F75E18" w:rsidRPr="004D56B7">
              <w:rPr>
                <w:sz w:val="20"/>
                <w:lang w:val="fr-BE"/>
              </w:rPr>
              <w:t>pour un autre motif</w:t>
            </w:r>
            <w:r w:rsidRPr="004D56B7">
              <w:rPr>
                <w:spacing w:val="-6"/>
                <w:sz w:val="20"/>
                <w:lang w:val="fr-BE"/>
              </w:rPr>
              <w:t>:</w:t>
            </w:r>
            <w:r w:rsidR="00113A14" w:rsidRPr="004D56B7">
              <w:rPr>
                <w:sz w:val="12"/>
                <w:szCs w:val="12"/>
                <w:lang w:val="fr-BE"/>
              </w:rPr>
              <w:t xml:space="preserve"> </w:t>
            </w:r>
            <w:r w:rsidR="00113A14" w:rsidRPr="004D56B7">
              <w:rPr>
                <w:sz w:val="12"/>
                <w:szCs w:val="12"/>
                <w:lang w:val="fr-BE"/>
              </w:rPr>
              <w:tab/>
            </w:r>
          </w:p>
          <w:p w14:paraId="6F97C382" w14:textId="77777777" w:rsidR="007653ED" w:rsidRPr="004D56B7" w:rsidRDefault="007653ED" w:rsidP="007653ED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after="20" w:line="360" w:lineRule="exact"/>
              <w:ind w:left="284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nl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="002977D4" w:rsidRPr="004D56B7">
              <w:rPr>
                <w:sz w:val="20"/>
                <w:lang w:val="fr-BE"/>
              </w:rPr>
              <w:t>L’intéressé ne peut être indemnisé suite à une sanction ou une décision négative à partir du</w:t>
            </w:r>
            <w:r w:rsidRPr="004D56B7">
              <w:rPr>
                <w:sz w:val="20"/>
                <w:lang w:val="fr-BE"/>
              </w:rPr>
              <w:br/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</w:p>
          <w:p w14:paraId="2C344192" w14:textId="77777777" w:rsidR="000815AE" w:rsidRPr="004D56B7" w:rsidRDefault="00916030" w:rsidP="00F912C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851"/>
                <w:tab w:val="right" w:leader="dot" w:pos="10065"/>
              </w:tabs>
              <w:spacing w:after="20" w:line="360" w:lineRule="exact"/>
              <w:ind w:left="851" w:right="28" w:hanging="284"/>
              <w:rPr>
                <w:sz w:val="20"/>
                <w:lang w:val="fr-BE"/>
              </w:rPr>
            </w:pPr>
            <w:r w:rsidRPr="004D56B7">
              <w:rPr>
                <w:sz w:val="20"/>
                <w:lang w:val="fr-BE"/>
              </w:rPr>
              <w:t>pour une durée indéterminée</w:t>
            </w:r>
          </w:p>
          <w:p w14:paraId="442F1800" w14:textId="77777777" w:rsidR="00F912C0" w:rsidRPr="004D56B7" w:rsidRDefault="00916030" w:rsidP="00F912C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851"/>
                <w:tab w:val="right" w:leader="dot" w:pos="10065"/>
              </w:tabs>
              <w:spacing w:after="20" w:line="240" w:lineRule="exact"/>
              <w:ind w:left="851" w:right="-108" w:hanging="284"/>
              <w:jc w:val="both"/>
              <w:rPr>
                <w:sz w:val="20"/>
                <w:lang w:val="fr-BE"/>
              </w:rPr>
            </w:pPr>
            <w:r w:rsidRPr="004D56B7">
              <w:rPr>
                <w:sz w:val="20"/>
                <w:lang w:val="fr-BE"/>
              </w:rPr>
              <w:t>pour une durée déterminée jusqu’au</w:t>
            </w:r>
            <w:r w:rsidRPr="004D56B7">
              <w:rPr>
                <w:rFonts w:ascii="Helvetica" w:hAnsi="Helvetica"/>
                <w:color w:val="999999"/>
                <w:spacing w:val="-2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__ </w:t>
            </w:r>
            <w:r w:rsidR="00875133" w:rsidRPr="004D56B7">
              <w:rPr>
                <w:spacing w:val="-2"/>
                <w:sz w:val="20"/>
                <w:lang w:val="fr-BE"/>
              </w:rPr>
              <w:t>/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 xml:space="preserve"> __ __</w:t>
            </w:r>
            <w:r w:rsidR="00875133" w:rsidRPr="004D56B7">
              <w:rPr>
                <w:spacing w:val="-2"/>
                <w:sz w:val="20"/>
                <w:lang w:val="fr-BE"/>
              </w:rPr>
              <w:t xml:space="preserve"> / </w:t>
            </w:r>
            <w:r w:rsidR="00875133" w:rsidRPr="004D56B7">
              <w:rPr>
                <w:color w:val="999999"/>
                <w:spacing w:val="-2"/>
                <w:sz w:val="20"/>
                <w:lang w:val="fr-BE"/>
              </w:rPr>
              <w:t>__ __ __ __</w:t>
            </w:r>
            <w:r w:rsidR="00113A14" w:rsidRPr="004D56B7">
              <w:rPr>
                <w:rFonts w:ascii="Helvetica" w:hAnsi="Helvetica"/>
                <w:color w:val="999999"/>
                <w:spacing w:val="-2"/>
                <w:lang w:val="fr-BE"/>
              </w:rPr>
              <w:t xml:space="preserve"> </w:t>
            </w:r>
            <w:r w:rsidRPr="004D56B7">
              <w:rPr>
                <w:sz w:val="20"/>
                <w:lang w:val="fr-BE"/>
              </w:rPr>
              <w:t xml:space="preserve">inclus </w:t>
            </w:r>
            <w:r w:rsidR="000815AE" w:rsidRPr="004D56B7">
              <w:rPr>
                <w:sz w:val="20"/>
                <w:lang w:val="fr-BE"/>
              </w:rPr>
              <w:t xml:space="preserve">(sous réserve de prolongation </w:t>
            </w:r>
            <w:r w:rsidRPr="004D56B7">
              <w:rPr>
                <w:sz w:val="20"/>
                <w:lang w:val="fr-BE"/>
              </w:rPr>
              <w:t>en</w:t>
            </w:r>
            <w:r w:rsidR="00F75E18" w:rsidRPr="004D56B7">
              <w:rPr>
                <w:sz w:val="20"/>
                <w:lang w:val="fr-BE"/>
              </w:rPr>
              <w:t xml:space="preserve"> raison</w:t>
            </w:r>
            <w:r w:rsidRPr="004D56B7">
              <w:rPr>
                <w:sz w:val="20"/>
                <w:lang w:val="fr-BE"/>
              </w:rPr>
              <w:t xml:space="preserve"> de</w:t>
            </w:r>
            <w:r w:rsidR="000815AE" w:rsidRPr="004D56B7">
              <w:rPr>
                <w:sz w:val="20"/>
                <w:lang w:val="fr-BE"/>
              </w:rPr>
              <w:t xml:space="preserve"> </w:t>
            </w:r>
            <w:r w:rsidRPr="004D56B7">
              <w:rPr>
                <w:sz w:val="20"/>
                <w:lang w:val="fr-BE"/>
              </w:rPr>
              <w:t>maladie)</w:t>
            </w:r>
          </w:p>
          <w:p w14:paraId="65F92995" w14:textId="6FFCD0E4" w:rsidR="001333E4" w:rsidRPr="004D56B7" w:rsidRDefault="00F912C0" w:rsidP="00F912C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851"/>
                <w:tab w:val="right" w:leader="dot" w:pos="10065"/>
              </w:tabs>
              <w:spacing w:after="20" w:line="240" w:lineRule="exact"/>
              <w:ind w:left="851" w:right="-108" w:hanging="284"/>
              <w:jc w:val="both"/>
              <w:rPr>
                <w:sz w:val="20"/>
                <w:lang w:val="fr-BE"/>
              </w:rPr>
            </w:pPr>
            <w:r w:rsidRPr="004D56B7">
              <w:rPr>
                <w:sz w:val="20"/>
                <w:lang w:val="fr-BE"/>
              </w:rPr>
              <w:t>ju</w:t>
            </w:r>
            <w:r w:rsidR="00916030" w:rsidRPr="004D56B7">
              <w:rPr>
                <w:sz w:val="20"/>
                <w:lang w:val="fr-BE"/>
              </w:rPr>
              <w:t>squ’au moment de présentation de l’intéressé auprès du bureau du chômage (art. 70)</w:t>
            </w:r>
          </w:p>
          <w:p w14:paraId="22BD1E0F" w14:textId="77777777" w:rsidR="001333E4" w:rsidRPr="004D56B7" w:rsidRDefault="001333E4" w:rsidP="007653ED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before="60" w:after="120" w:line="360" w:lineRule="exact"/>
              <w:ind w:left="284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Autre</w:t>
            </w:r>
            <w:r w:rsidRPr="004D56B7">
              <w:rPr>
                <w:szCs w:val="22"/>
                <w:lang w:val="fr-BE"/>
              </w:rPr>
              <w:t xml:space="preserve"> : </w:t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4C36F2A0" w14:textId="77777777" w:rsidR="001333E4" w:rsidRPr="004D56B7" w:rsidRDefault="001333E4" w:rsidP="00D50FD2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after="120" w:line="240" w:lineRule="exact"/>
              <w:ind w:left="284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zCs w:val="22"/>
                <w:lang w:val="fr-BE"/>
              </w:rPr>
              <w:tab/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7306C168" w14:textId="77777777" w:rsidR="002414EE" w:rsidRPr="004D56B7" w:rsidRDefault="001333E4" w:rsidP="002414EE">
            <w:pPr>
              <w:pStyle w:val="texteIntro"/>
              <w:tabs>
                <w:tab w:val="left" w:pos="3969"/>
              </w:tabs>
              <w:spacing w:before="320"/>
              <w:ind w:left="34" w:right="0"/>
              <w:rPr>
                <w:lang w:val="fr-BE"/>
              </w:rPr>
            </w:pPr>
            <w:r w:rsidRPr="004D56B7">
              <w:rPr>
                <w:sz w:val="20"/>
                <w:szCs w:val="20"/>
                <w:lang w:val="fr-BE"/>
              </w:rPr>
              <w:t>Date :</w:t>
            </w:r>
            <w:r w:rsidRPr="004D56B7">
              <w:rPr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</w:t>
            </w:r>
            <w:r w:rsidRPr="004D56B7">
              <w:rPr>
                <w:sz w:val="16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lang w:val="fr-BE"/>
              </w:rPr>
              <w:t>/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lang w:val="fr-BE"/>
              </w:rPr>
              <w:t xml:space="preserve"> /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b/>
                <w:bCs/>
                <w:sz w:val="12"/>
                <w:lang w:val="fr-BE"/>
              </w:rPr>
              <w:tab/>
            </w:r>
            <w:r w:rsidRPr="004D56B7">
              <w:rPr>
                <w:sz w:val="20"/>
                <w:szCs w:val="20"/>
                <w:lang w:val="fr-BE"/>
              </w:rPr>
              <w:t xml:space="preserve">Signature du représentant </w:t>
            </w:r>
            <w:r w:rsidR="008E476A" w:rsidRPr="004D56B7">
              <w:rPr>
                <w:sz w:val="20"/>
                <w:szCs w:val="20"/>
                <w:lang w:val="fr-BE"/>
              </w:rPr>
              <w:t>du BC</w:t>
            </w:r>
          </w:p>
        </w:tc>
      </w:tr>
      <w:tr w:rsidR="002414EE" w:rsidRPr="00B831B2" w14:paraId="7D5C0209" w14:textId="77777777" w:rsidTr="00A515F4">
        <w:trPr>
          <w:gridAfter w:val="1"/>
          <w:wAfter w:w="244" w:type="dxa"/>
          <w:cantSplit/>
          <w:trHeight w:val="3391"/>
        </w:trPr>
        <w:tc>
          <w:tcPr>
            <w:tcW w:w="10173" w:type="dxa"/>
            <w:gridSpan w:val="3"/>
          </w:tcPr>
          <w:p w14:paraId="7F4F15C6" w14:textId="77777777" w:rsidR="002414EE" w:rsidRPr="004D56B7" w:rsidRDefault="002414EE" w:rsidP="002414EE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240" w:after="40" w:line="320" w:lineRule="exact"/>
              <w:ind w:left="1701" w:right="28"/>
              <w:jc w:val="center"/>
              <w:rPr>
                <w:b/>
                <w:bCs/>
                <w:sz w:val="28"/>
                <w:lang w:val="fr-BE"/>
              </w:rPr>
            </w:pPr>
            <w:r w:rsidRPr="004D56B7">
              <w:rPr>
                <w:b/>
                <w:bCs/>
                <w:sz w:val="28"/>
                <w:lang w:val="fr-BE"/>
              </w:rPr>
              <w:t>Partie IV : Feedback du CPAS à l’ONEM</w:t>
            </w:r>
            <w:r w:rsidR="00022ADA" w:rsidRPr="004D56B7">
              <w:rPr>
                <w:b/>
                <w:bCs/>
                <w:sz w:val="28"/>
                <w:lang w:val="fr-BE"/>
              </w:rPr>
              <w:t xml:space="preserve"> et à l’OP</w:t>
            </w:r>
          </w:p>
          <w:p w14:paraId="180352C1" w14:textId="77777777" w:rsidR="007D25F4" w:rsidRPr="004D56B7" w:rsidRDefault="007D25F4" w:rsidP="007D25F4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after="40" w:line="240" w:lineRule="exact"/>
              <w:ind w:right="28"/>
              <w:jc w:val="center"/>
              <w:rPr>
                <w:i/>
                <w:color w:val="7F7F7F"/>
                <w:spacing w:val="-4"/>
                <w:sz w:val="20"/>
                <w:lang w:val="fr-BE"/>
              </w:rPr>
            </w:pPr>
            <w:r w:rsidRPr="004D56B7">
              <w:rPr>
                <w:i/>
                <w:color w:val="7F7F7F"/>
                <w:spacing w:val="-4"/>
                <w:sz w:val="20"/>
                <w:lang w:val="fr-BE"/>
              </w:rPr>
              <w:t xml:space="preserve">Le CPAS s’engage à donner du feedback pour le dernier jour du mois auquel a trait cette demande d’informations </w:t>
            </w:r>
          </w:p>
          <w:p w14:paraId="528A7979" w14:textId="77777777" w:rsidR="002414EE" w:rsidRPr="004D56B7" w:rsidRDefault="002414EE" w:rsidP="002414EE">
            <w:pPr>
              <w:shd w:val="clear" w:color="auto" w:fill="FFFFFF"/>
              <w:tabs>
                <w:tab w:val="left" w:leader="dot" w:pos="4209"/>
                <w:tab w:val="left" w:leader="dot" w:pos="6946"/>
                <w:tab w:val="left" w:leader="dot" w:pos="8789"/>
              </w:tabs>
              <w:spacing w:before="240" w:after="120" w:line="240" w:lineRule="exact"/>
              <w:ind w:right="28"/>
              <w:rPr>
                <w:b/>
                <w:sz w:val="20"/>
                <w:lang w:val="fr-BE"/>
              </w:rPr>
            </w:pPr>
            <w:r w:rsidRPr="004D56B7">
              <w:rPr>
                <w:b/>
                <w:sz w:val="20"/>
                <w:lang w:val="fr-BE"/>
              </w:rPr>
              <w:t xml:space="preserve">Veuillez compléter cette rubrique </w:t>
            </w:r>
            <w:r w:rsidR="00881923" w:rsidRPr="004D56B7">
              <w:rPr>
                <w:b/>
                <w:sz w:val="20"/>
                <w:lang w:val="fr-BE"/>
              </w:rPr>
              <w:t xml:space="preserve">et </w:t>
            </w:r>
            <w:r w:rsidRPr="004D56B7">
              <w:rPr>
                <w:b/>
                <w:sz w:val="20"/>
                <w:lang w:val="fr-BE"/>
              </w:rPr>
              <w:t>renvoyer</w:t>
            </w:r>
            <w:r w:rsidR="00BE7C6D" w:rsidRPr="004D56B7">
              <w:rPr>
                <w:b/>
                <w:sz w:val="20"/>
                <w:lang w:val="fr-BE"/>
              </w:rPr>
              <w:t xml:space="preserve"> c</w:t>
            </w:r>
            <w:r w:rsidR="00881923" w:rsidRPr="004D56B7">
              <w:rPr>
                <w:b/>
                <w:sz w:val="20"/>
                <w:lang w:val="fr-BE"/>
              </w:rPr>
              <w:t>e formulaire</w:t>
            </w:r>
            <w:r w:rsidRPr="004D56B7">
              <w:rPr>
                <w:b/>
                <w:sz w:val="20"/>
                <w:lang w:val="fr-BE"/>
              </w:rPr>
              <w:t xml:space="preserve"> par </w:t>
            </w:r>
            <w:r w:rsidR="00022ADA" w:rsidRPr="004D56B7">
              <w:rPr>
                <w:b/>
                <w:sz w:val="20"/>
                <w:lang w:val="fr-BE"/>
              </w:rPr>
              <w:t>e-mail</w:t>
            </w:r>
            <w:r w:rsidR="00EC6149" w:rsidRPr="004D56B7">
              <w:rPr>
                <w:b/>
                <w:sz w:val="20"/>
                <w:lang w:val="fr-BE"/>
              </w:rPr>
              <w:t>/fax</w:t>
            </w:r>
            <w:r w:rsidR="00022ADA" w:rsidRPr="004D56B7">
              <w:rPr>
                <w:b/>
                <w:sz w:val="20"/>
                <w:lang w:val="fr-BE"/>
              </w:rPr>
              <w:t xml:space="preserve"> </w:t>
            </w:r>
            <w:r w:rsidR="00225D15" w:rsidRPr="004D56B7">
              <w:rPr>
                <w:b/>
                <w:sz w:val="20"/>
                <w:lang w:val="fr-BE"/>
              </w:rPr>
              <w:t>au BC</w:t>
            </w:r>
            <w:r w:rsidR="0027633C" w:rsidRPr="004D56B7">
              <w:rPr>
                <w:b/>
                <w:sz w:val="20"/>
                <w:lang w:val="fr-BE"/>
              </w:rPr>
              <w:t xml:space="preserve"> </w:t>
            </w:r>
            <w:r w:rsidR="00022ADA" w:rsidRPr="004D56B7">
              <w:rPr>
                <w:b/>
                <w:sz w:val="20"/>
                <w:lang w:val="fr-BE"/>
              </w:rPr>
              <w:t>et à l’OP</w:t>
            </w:r>
          </w:p>
          <w:p w14:paraId="2562FC1D" w14:textId="77777777" w:rsidR="002414EE" w:rsidRPr="004D56B7" w:rsidRDefault="002414EE" w:rsidP="00D50FD2">
            <w:pPr>
              <w:shd w:val="clear" w:color="auto" w:fill="FFFFFF"/>
              <w:tabs>
                <w:tab w:val="left" w:pos="284"/>
                <w:tab w:val="left" w:leader="dot" w:pos="4209"/>
                <w:tab w:val="left" w:leader="dot" w:pos="6946"/>
                <w:tab w:val="left" w:leader="dot" w:pos="8789"/>
              </w:tabs>
              <w:spacing w:line="240" w:lineRule="exact"/>
              <w:ind w:left="284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 xml:space="preserve">Les </w:t>
            </w:r>
            <w:r w:rsidRPr="004D56B7">
              <w:rPr>
                <w:sz w:val="20"/>
                <w:u w:val="single"/>
                <w:lang w:val="fr-BE"/>
              </w:rPr>
              <w:t>avances</w:t>
            </w:r>
            <w:r w:rsidRPr="004D56B7">
              <w:rPr>
                <w:sz w:val="20"/>
                <w:lang w:val="fr-BE"/>
              </w:rPr>
              <w:t xml:space="preserve"> sur allocations de chômage ont été </w:t>
            </w:r>
            <w:r w:rsidRPr="004D56B7">
              <w:rPr>
                <w:sz w:val="20"/>
                <w:u w:val="single"/>
                <w:lang w:val="fr-BE"/>
              </w:rPr>
              <w:t>évitées</w:t>
            </w:r>
            <w:r w:rsidRPr="004D56B7">
              <w:rPr>
                <w:sz w:val="20"/>
                <w:lang w:val="fr-BE"/>
              </w:rPr>
              <w:t>, étant donné que l’intéressé perçoit ou va percevoir des allocations de chômage</w:t>
            </w:r>
            <w:r w:rsidR="00974919" w:rsidRPr="004D56B7">
              <w:rPr>
                <w:sz w:val="20"/>
                <w:lang w:val="fr-BE"/>
              </w:rPr>
              <w:t>.</w:t>
            </w:r>
          </w:p>
          <w:p w14:paraId="616EA040" w14:textId="77777777" w:rsidR="002414EE" w:rsidRPr="004D56B7" w:rsidRDefault="002414EE" w:rsidP="002F36B9">
            <w:pPr>
              <w:shd w:val="clear" w:color="auto" w:fill="FFFFFF"/>
              <w:tabs>
                <w:tab w:val="left" w:pos="284"/>
                <w:tab w:val="left" w:leader="dot" w:pos="4209"/>
                <w:tab w:val="left" w:leader="dot" w:pos="6946"/>
                <w:tab w:val="left" w:leader="dot" w:pos="8789"/>
              </w:tabs>
              <w:spacing w:before="60" w:line="240" w:lineRule="exact"/>
              <w:ind w:left="284" w:right="28" w:hanging="284"/>
              <w:rPr>
                <w:sz w:val="20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 xml:space="preserve">Des </w:t>
            </w:r>
            <w:r w:rsidRPr="004D56B7">
              <w:rPr>
                <w:sz w:val="20"/>
                <w:u w:val="single"/>
                <w:lang w:val="fr-BE"/>
              </w:rPr>
              <w:t>avances</w:t>
            </w:r>
            <w:r w:rsidRPr="004D56B7">
              <w:rPr>
                <w:sz w:val="20"/>
                <w:lang w:val="fr-BE"/>
              </w:rPr>
              <w:t xml:space="preserve"> sur allocations de chômage </w:t>
            </w:r>
            <w:r w:rsidRPr="004D56B7">
              <w:rPr>
                <w:sz w:val="20"/>
                <w:u w:val="single"/>
                <w:lang w:val="fr-BE"/>
              </w:rPr>
              <w:t>ont été payées</w:t>
            </w:r>
            <w:r w:rsidRPr="004D56B7">
              <w:rPr>
                <w:sz w:val="20"/>
                <w:lang w:val="fr-BE"/>
              </w:rPr>
              <w:t xml:space="preserve"> en attendant la régularisation du dossier chômage de l’intéressé.</w:t>
            </w:r>
            <w:r w:rsidR="00A515F4" w:rsidRPr="004D56B7">
              <w:rPr>
                <w:rStyle w:val="Voetnootmarkering"/>
                <w:sz w:val="20"/>
                <w:lang w:val="fr-BE"/>
              </w:rPr>
              <w:footnoteReference w:id="1"/>
            </w:r>
          </w:p>
          <w:p w14:paraId="6C06AE89" w14:textId="77777777" w:rsidR="00BE7C6D" w:rsidRPr="004D56B7" w:rsidRDefault="00BE7C6D" w:rsidP="002F36B9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line="360" w:lineRule="exact"/>
              <w:ind w:left="284" w:right="28" w:hanging="284"/>
              <w:rPr>
                <w:sz w:val="12"/>
                <w:szCs w:val="12"/>
                <w:lang w:val="fr-BE"/>
              </w:rPr>
            </w:pPr>
            <w:r w:rsidRPr="004D56B7">
              <w:rPr>
                <w:spacing w:val="-4"/>
                <w:lang w:val="fr-BE"/>
              </w:rPr>
              <w:sym w:font="Wingdings" w:char="F071"/>
            </w:r>
            <w:r w:rsidRPr="004D56B7">
              <w:rPr>
                <w:spacing w:val="-4"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Autre</w:t>
            </w:r>
            <w:r w:rsidRPr="004D56B7">
              <w:rPr>
                <w:szCs w:val="22"/>
                <w:lang w:val="fr-BE"/>
              </w:rPr>
              <w:t xml:space="preserve"> : </w:t>
            </w:r>
            <w:r w:rsidRPr="004D56B7">
              <w:rPr>
                <w:sz w:val="12"/>
                <w:szCs w:val="12"/>
                <w:lang w:val="fr-BE"/>
              </w:rPr>
              <w:tab/>
            </w:r>
          </w:p>
          <w:p w14:paraId="57629E33" w14:textId="77777777" w:rsidR="002414EE" w:rsidRPr="00022ADA" w:rsidRDefault="002414EE" w:rsidP="00E355E5">
            <w:pPr>
              <w:shd w:val="clear" w:color="auto" w:fill="FFFFFF"/>
              <w:tabs>
                <w:tab w:val="left" w:pos="284"/>
                <w:tab w:val="left" w:pos="3969"/>
                <w:tab w:val="left" w:pos="6946"/>
                <w:tab w:val="left" w:leader="dot" w:pos="8789"/>
              </w:tabs>
              <w:spacing w:before="800" w:line="240" w:lineRule="exact"/>
              <w:ind w:left="284" w:right="28" w:hanging="284"/>
              <w:rPr>
                <w:sz w:val="20"/>
                <w:lang w:val="fr-BE"/>
              </w:rPr>
            </w:pPr>
            <w:r w:rsidRPr="004D56B7">
              <w:rPr>
                <w:sz w:val="20"/>
                <w:lang w:val="fr-BE"/>
              </w:rPr>
              <w:t>Date</w:t>
            </w:r>
            <w:r w:rsidRPr="004D56B7">
              <w:rPr>
                <w:lang w:val="fr-BE"/>
              </w:rPr>
              <w:t xml:space="preserve"> : </w:t>
            </w:r>
            <w:r w:rsidRPr="004D56B7">
              <w:rPr>
                <w:color w:val="999999"/>
                <w:sz w:val="16"/>
                <w:lang w:val="fr-BE"/>
              </w:rPr>
              <w:t>__</w:t>
            </w:r>
            <w:r w:rsidRPr="004D56B7">
              <w:rPr>
                <w:sz w:val="16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lang w:val="fr-BE"/>
              </w:rPr>
              <w:t>/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lang w:val="fr-BE"/>
              </w:rPr>
              <w:t xml:space="preserve"> /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color w:val="999999"/>
                <w:lang w:val="fr-BE"/>
              </w:rPr>
              <w:t xml:space="preserve"> </w:t>
            </w:r>
            <w:r w:rsidRPr="004D56B7">
              <w:rPr>
                <w:color w:val="999999"/>
                <w:sz w:val="16"/>
                <w:lang w:val="fr-BE"/>
              </w:rPr>
              <w:t>__ __</w:t>
            </w:r>
            <w:r w:rsidRPr="004D56B7">
              <w:rPr>
                <w:b/>
                <w:bCs/>
                <w:sz w:val="12"/>
                <w:lang w:val="fr-BE"/>
              </w:rPr>
              <w:tab/>
            </w:r>
            <w:r w:rsidRPr="004D56B7">
              <w:rPr>
                <w:sz w:val="20"/>
                <w:lang w:val="fr-BE"/>
              </w:rPr>
              <w:t>Signature du représentant du CPAS</w:t>
            </w:r>
          </w:p>
        </w:tc>
      </w:tr>
    </w:tbl>
    <w:p w14:paraId="4DC7089B" w14:textId="77777777" w:rsidR="009969BB" w:rsidRPr="002F36B9" w:rsidRDefault="009969BB" w:rsidP="009969BB">
      <w:pPr>
        <w:rPr>
          <w:sz w:val="2"/>
          <w:szCs w:val="2"/>
          <w:lang w:val="fr-BE"/>
        </w:rPr>
      </w:pPr>
    </w:p>
    <w:sectPr w:rsidR="009969BB" w:rsidRPr="002F36B9" w:rsidSect="002414EE">
      <w:headerReference w:type="even" r:id="rId11"/>
      <w:pgSz w:w="11907" w:h="16840"/>
      <w:pgMar w:top="851" w:right="851" w:bottom="709" w:left="1134" w:header="567" w:footer="567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C2CB" w14:textId="77777777" w:rsidR="0072032A" w:rsidRDefault="0072032A">
      <w:r>
        <w:separator/>
      </w:r>
    </w:p>
  </w:endnote>
  <w:endnote w:type="continuationSeparator" w:id="0">
    <w:p w14:paraId="5D81A5DA" w14:textId="77777777" w:rsidR="0072032A" w:rsidRDefault="0072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B820" w14:textId="77777777" w:rsidR="00F02631" w:rsidRDefault="00F0263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B831B2">
      <w:rPr>
        <w:noProof/>
        <w:sz w:val="16"/>
        <w:lang w:val="fr-BE"/>
      </w:rPr>
      <w:t xml:space="preserve">Version </w:t>
    </w:r>
    <w:r w:rsidR="00320E9F" w:rsidRPr="00B831B2">
      <w:rPr>
        <w:noProof/>
        <w:sz w:val="16"/>
        <w:lang w:val="fr-BE"/>
      </w:rPr>
      <w:t>15.06</w:t>
    </w:r>
    <w:r w:rsidR="00812E6B" w:rsidRPr="00B831B2">
      <w:rPr>
        <w:noProof/>
        <w:sz w:val="16"/>
        <w:lang w:val="fr-BE"/>
      </w:rPr>
      <w:t>.2021</w:t>
    </w:r>
    <w:r w:rsidRPr="00320E9F">
      <w:rPr>
        <w:sz w:val="16"/>
        <w:lang w:val="fr-BE"/>
      </w:rPr>
      <w:tab/>
    </w:r>
    <w:r w:rsidRPr="00320E9F">
      <w:rPr>
        <w:sz w:val="16"/>
        <w:lang w:val="fr-BE"/>
      </w:rPr>
      <w:tab/>
    </w:r>
    <w:r w:rsidRPr="00320E9F">
      <w:rPr>
        <w:rFonts w:eastAsia="MS Mincho"/>
        <w:b/>
        <w:bCs/>
        <w:smallCaps/>
        <w:sz w:val="16"/>
        <w:lang w:val="fr-BE"/>
      </w:rPr>
      <w:t>formulaire</w:t>
    </w:r>
    <w:r w:rsidRPr="00320E9F">
      <w:rPr>
        <w:b/>
        <w:bCs/>
        <w:caps/>
        <w:sz w:val="16"/>
        <w:lang w:val="fr-BE"/>
      </w:rPr>
      <w:t> c.Uniproc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58B59" w14:textId="77777777" w:rsidR="0072032A" w:rsidRDefault="0072032A">
      <w:r>
        <w:separator/>
      </w:r>
    </w:p>
  </w:footnote>
  <w:footnote w:type="continuationSeparator" w:id="0">
    <w:p w14:paraId="1189A155" w14:textId="77777777" w:rsidR="0072032A" w:rsidRDefault="0072032A">
      <w:r>
        <w:continuationSeparator/>
      </w:r>
    </w:p>
  </w:footnote>
  <w:footnote w:id="1">
    <w:p w14:paraId="4A6CC368" w14:textId="77777777" w:rsidR="00A515F4" w:rsidRPr="00A515F4" w:rsidRDefault="00A515F4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>
        <w:t xml:space="preserve"> </w:t>
      </w:r>
      <w:r w:rsidRPr="004D56B7">
        <w:rPr>
          <w:rFonts w:ascii="Arial" w:hAnsi="Arial" w:cs="Arial"/>
          <w:sz w:val="20"/>
        </w:rPr>
        <w:t xml:space="preserve">Cette procédure ne remplace </w:t>
      </w:r>
      <w:r w:rsidRPr="004D56B7">
        <w:rPr>
          <w:rFonts w:ascii="Arial" w:hAnsi="Arial" w:cs="Arial"/>
          <w:b/>
          <w:bCs/>
          <w:sz w:val="20"/>
          <w:u w:val="single"/>
        </w:rPr>
        <w:t>pas</w:t>
      </w:r>
      <w:r w:rsidRPr="004D56B7">
        <w:rPr>
          <w:rFonts w:ascii="Arial" w:hAnsi="Arial" w:cs="Arial"/>
          <w:sz w:val="20"/>
        </w:rPr>
        <w:t xml:space="preserve"> la procédure de subrogation.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4C36" w14:textId="77777777" w:rsidR="00F02631" w:rsidRDefault="00F02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C23"/>
    <w:multiLevelType w:val="hybridMultilevel"/>
    <w:tmpl w:val="3FA02DB0"/>
    <w:lvl w:ilvl="0" w:tplc="D06E9EF8">
      <w:numFmt w:val="bullet"/>
      <w:lvlText w:val=""/>
      <w:lvlJc w:val="left"/>
      <w:pPr>
        <w:ind w:left="644" w:hanging="360"/>
      </w:pPr>
      <w:rPr>
        <w:rFonts w:ascii="Wingdings" w:eastAsia="Times New Roman" w:hAnsi="Wingdings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83063"/>
    <w:multiLevelType w:val="hybridMultilevel"/>
    <w:tmpl w:val="82EADDB0"/>
    <w:lvl w:ilvl="0" w:tplc="3FECB0FE">
      <w:numFmt w:val="bullet"/>
      <w:lvlText w:val=""/>
      <w:lvlJc w:val="left"/>
      <w:pPr>
        <w:ind w:left="644" w:hanging="360"/>
      </w:pPr>
      <w:rPr>
        <w:rFonts w:ascii="Wingdings" w:eastAsia="Times New Roman" w:hAnsi="Wingdings" w:cs="Aria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6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7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8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4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5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19"/>
  </w:num>
  <w:num w:numId="5">
    <w:abstractNumId w:val="10"/>
  </w:num>
  <w:num w:numId="6">
    <w:abstractNumId w:val="25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26"/>
  </w:num>
  <w:num w:numId="12">
    <w:abstractNumId w:val="16"/>
  </w:num>
  <w:num w:numId="13">
    <w:abstractNumId w:val="18"/>
  </w:num>
  <w:num w:numId="14">
    <w:abstractNumId w:val="17"/>
  </w:num>
  <w:num w:numId="15">
    <w:abstractNumId w:val="1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2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9"/>
  </w:num>
  <w:num w:numId="25">
    <w:abstractNumId w:val="27"/>
  </w:num>
  <w:num w:numId="26">
    <w:abstractNumId w:val="14"/>
  </w:num>
  <w:num w:numId="27">
    <w:abstractNumId w:val="2"/>
  </w:num>
  <w:num w:numId="28">
    <w:abstractNumId w:val="12"/>
  </w:num>
  <w:num w:numId="29">
    <w:abstractNumId w:val="6"/>
  </w:num>
  <w:num w:numId="30">
    <w:abstractNumId w:val="15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spelling="clean"/>
  <w:attachedTemplate r:id="rId1"/>
  <w:doNotTrackMoves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336"/>
    <w:rsid w:val="00022ADA"/>
    <w:rsid w:val="00032E69"/>
    <w:rsid w:val="00060E47"/>
    <w:rsid w:val="000815AE"/>
    <w:rsid w:val="00091721"/>
    <w:rsid w:val="00095E41"/>
    <w:rsid w:val="000B3D21"/>
    <w:rsid w:val="000D1520"/>
    <w:rsid w:val="000F6AAF"/>
    <w:rsid w:val="00113A14"/>
    <w:rsid w:val="00131C9C"/>
    <w:rsid w:val="001333E4"/>
    <w:rsid w:val="00142781"/>
    <w:rsid w:val="001869B6"/>
    <w:rsid w:val="001C797B"/>
    <w:rsid w:val="001D728A"/>
    <w:rsid w:val="001E0F0F"/>
    <w:rsid w:val="00207581"/>
    <w:rsid w:val="002245A5"/>
    <w:rsid w:val="00225D15"/>
    <w:rsid w:val="002414EE"/>
    <w:rsid w:val="0027633C"/>
    <w:rsid w:val="002773E7"/>
    <w:rsid w:val="002977D4"/>
    <w:rsid w:val="002D627C"/>
    <w:rsid w:val="002E6319"/>
    <w:rsid w:val="002F36B9"/>
    <w:rsid w:val="002F66DA"/>
    <w:rsid w:val="00310631"/>
    <w:rsid w:val="00320E9F"/>
    <w:rsid w:val="00341E68"/>
    <w:rsid w:val="0035540F"/>
    <w:rsid w:val="0037144C"/>
    <w:rsid w:val="0038026D"/>
    <w:rsid w:val="003D29D2"/>
    <w:rsid w:val="00415BE5"/>
    <w:rsid w:val="00417C79"/>
    <w:rsid w:val="004205D5"/>
    <w:rsid w:val="00462510"/>
    <w:rsid w:val="00472B18"/>
    <w:rsid w:val="004833CD"/>
    <w:rsid w:val="004B0609"/>
    <w:rsid w:val="004B5A8C"/>
    <w:rsid w:val="004D56B7"/>
    <w:rsid w:val="004F3D76"/>
    <w:rsid w:val="004F447A"/>
    <w:rsid w:val="005060A9"/>
    <w:rsid w:val="00520EA6"/>
    <w:rsid w:val="00524FD7"/>
    <w:rsid w:val="00534AEF"/>
    <w:rsid w:val="00547C75"/>
    <w:rsid w:val="00561367"/>
    <w:rsid w:val="005669DF"/>
    <w:rsid w:val="00577E52"/>
    <w:rsid w:val="005B4B6D"/>
    <w:rsid w:val="005C6EC6"/>
    <w:rsid w:val="005D3FF6"/>
    <w:rsid w:val="006218DD"/>
    <w:rsid w:val="006472BE"/>
    <w:rsid w:val="006560A1"/>
    <w:rsid w:val="00666073"/>
    <w:rsid w:val="006A4818"/>
    <w:rsid w:val="006B2479"/>
    <w:rsid w:val="006C5F77"/>
    <w:rsid w:val="006E03BA"/>
    <w:rsid w:val="006E2E25"/>
    <w:rsid w:val="007118FB"/>
    <w:rsid w:val="007157FF"/>
    <w:rsid w:val="0072032A"/>
    <w:rsid w:val="007453C3"/>
    <w:rsid w:val="00754A74"/>
    <w:rsid w:val="00757377"/>
    <w:rsid w:val="007653ED"/>
    <w:rsid w:val="00777761"/>
    <w:rsid w:val="007A78C1"/>
    <w:rsid w:val="007D25F4"/>
    <w:rsid w:val="00812E6B"/>
    <w:rsid w:val="008141C1"/>
    <w:rsid w:val="00821BFF"/>
    <w:rsid w:val="00827303"/>
    <w:rsid w:val="008465A2"/>
    <w:rsid w:val="008468DD"/>
    <w:rsid w:val="00875133"/>
    <w:rsid w:val="00881923"/>
    <w:rsid w:val="00883B24"/>
    <w:rsid w:val="00890445"/>
    <w:rsid w:val="008D3AE6"/>
    <w:rsid w:val="008D4028"/>
    <w:rsid w:val="008E476A"/>
    <w:rsid w:val="008E4EC1"/>
    <w:rsid w:val="008F7E17"/>
    <w:rsid w:val="00916030"/>
    <w:rsid w:val="009226AB"/>
    <w:rsid w:val="00963E73"/>
    <w:rsid w:val="00970444"/>
    <w:rsid w:val="009730FC"/>
    <w:rsid w:val="00974919"/>
    <w:rsid w:val="009866ED"/>
    <w:rsid w:val="009969BB"/>
    <w:rsid w:val="009A1336"/>
    <w:rsid w:val="009D0E63"/>
    <w:rsid w:val="009D60C4"/>
    <w:rsid w:val="009D7D0F"/>
    <w:rsid w:val="009E08B8"/>
    <w:rsid w:val="009F6C6F"/>
    <w:rsid w:val="00A16673"/>
    <w:rsid w:val="00A304EC"/>
    <w:rsid w:val="00A44302"/>
    <w:rsid w:val="00A515F4"/>
    <w:rsid w:val="00A74BA6"/>
    <w:rsid w:val="00A92AE8"/>
    <w:rsid w:val="00A96846"/>
    <w:rsid w:val="00AB3FB9"/>
    <w:rsid w:val="00AB4E22"/>
    <w:rsid w:val="00AF049C"/>
    <w:rsid w:val="00B1249C"/>
    <w:rsid w:val="00B15164"/>
    <w:rsid w:val="00B215B0"/>
    <w:rsid w:val="00B33AE1"/>
    <w:rsid w:val="00B70248"/>
    <w:rsid w:val="00B828F1"/>
    <w:rsid w:val="00B831B2"/>
    <w:rsid w:val="00BE7C6D"/>
    <w:rsid w:val="00C127F7"/>
    <w:rsid w:val="00C1642A"/>
    <w:rsid w:val="00C55262"/>
    <w:rsid w:val="00CA3B3C"/>
    <w:rsid w:val="00CF2E84"/>
    <w:rsid w:val="00D16A5C"/>
    <w:rsid w:val="00D2437C"/>
    <w:rsid w:val="00D50FD2"/>
    <w:rsid w:val="00D608A1"/>
    <w:rsid w:val="00D71A0E"/>
    <w:rsid w:val="00D911C5"/>
    <w:rsid w:val="00DD7BB5"/>
    <w:rsid w:val="00DE3F55"/>
    <w:rsid w:val="00E127C3"/>
    <w:rsid w:val="00E3489F"/>
    <w:rsid w:val="00E34E1F"/>
    <w:rsid w:val="00E355E5"/>
    <w:rsid w:val="00E62004"/>
    <w:rsid w:val="00E93C02"/>
    <w:rsid w:val="00EC47A6"/>
    <w:rsid w:val="00EC6149"/>
    <w:rsid w:val="00EE4C53"/>
    <w:rsid w:val="00EE4D75"/>
    <w:rsid w:val="00EF0F6A"/>
    <w:rsid w:val="00F02631"/>
    <w:rsid w:val="00F25945"/>
    <w:rsid w:val="00F36FB3"/>
    <w:rsid w:val="00F40365"/>
    <w:rsid w:val="00F43750"/>
    <w:rsid w:val="00F56262"/>
    <w:rsid w:val="00F75E18"/>
    <w:rsid w:val="00F863F0"/>
    <w:rsid w:val="00F912C0"/>
    <w:rsid w:val="00FA4D49"/>
    <w:rsid w:val="00FD0830"/>
    <w:rsid w:val="00FD67BA"/>
    <w:rsid w:val="00FE25A8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BF6E508"/>
  <w15:chartTrackingRefBased/>
  <w15:docId w15:val="{F91C3734-70C8-49C4-8439-438EC69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3FB9"/>
    <w:rPr>
      <w:b/>
      <w:bCs/>
      <w:sz w:val="20"/>
    </w:rPr>
  </w:style>
  <w:style w:type="character" w:customStyle="1" w:styleId="TekstopmerkingChar">
    <w:name w:val="Tekst opmerking Char"/>
    <w:link w:val="Tekstopmerking"/>
    <w:semiHidden/>
    <w:rsid w:val="00AB3FB9"/>
    <w:rPr>
      <w:rFonts w:ascii="Arial" w:hAnsi="Arial" w:cs="Arial"/>
      <w:snapToGrid w:val="0"/>
      <w:sz w:val="22"/>
    </w:rPr>
  </w:style>
  <w:style w:type="character" w:customStyle="1" w:styleId="OnderwerpvanopmerkingChar">
    <w:name w:val="Onderwerp van opmerking Char"/>
    <w:basedOn w:val="TekstopmerkingChar"/>
    <w:link w:val="Onderwerpvanopmerking"/>
    <w:rsid w:val="00AB3FB9"/>
    <w:rPr>
      <w:rFonts w:ascii="Arial" w:hAnsi="Arial" w:cs="Arial"/>
      <w:snapToGrid w:val="0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3F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B3FB9"/>
    <w:rPr>
      <w:rFonts w:ascii="Tahoma" w:hAnsi="Tahoma" w:cs="Tahoma"/>
      <w:snapToGrid w:val="0"/>
      <w:sz w:val="16"/>
      <w:szCs w:val="16"/>
    </w:rPr>
  </w:style>
  <w:style w:type="character" w:styleId="Voetnootmarkering">
    <w:name w:val="footnote reference"/>
    <w:uiPriority w:val="99"/>
    <w:semiHidden/>
    <w:unhideWhenUsed/>
    <w:rsid w:val="00A51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FR.bm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DD4E-F4D4-421B-989F-704456F0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34</TotalTime>
  <Pages>2</Pages>
  <Words>605</Words>
  <Characters>3333</Characters>
  <Application>Microsoft Office Word</Application>
  <DocSecurity>2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3931</CharactersWithSpaces>
  <SharedDoc>false</SharedDoc>
  <HLinks>
    <vt:vector size="6" baseType="variant">
      <vt:variant>
        <vt:i4>6160490</vt:i4>
      </vt:variant>
      <vt:variant>
        <vt:i4>-1</vt:i4>
      </vt:variant>
      <vt:variant>
        <vt:i4>1163</vt:i4>
      </vt:variant>
      <vt:variant>
        <vt:i4>1</vt:i4>
      </vt:variant>
      <vt:variant>
        <vt:lpwstr>T:\Global\IMG\LogoFR.bmp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Sofie Van Hoye (RVA-ONEM)</cp:lastModifiedBy>
  <cp:revision>16</cp:revision>
  <cp:lastPrinted>2010-10-08T06:52:00Z</cp:lastPrinted>
  <dcterms:created xsi:type="dcterms:W3CDTF">2021-06-15T08:07:00Z</dcterms:created>
  <dcterms:modified xsi:type="dcterms:W3CDTF">2021-06-16T06:36:00Z</dcterms:modified>
</cp:coreProperties>
</file>