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9" w:type="dxa"/>
        <w:tblInd w:w="1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8371"/>
      </w:tblGrid>
      <w:tr w:rsidR="0013245A" w:rsidRPr="00AD79D3" w14:paraId="191F93F4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403EBF42" w14:textId="77777777" w:rsidR="0013245A" w:rsidRPr="00D839B2" w:rsidRDefault="00737644">
            <w:pPr>
              <w:pStyle w:val="TitrePartie"/>
              <w:spacing w:before="40"/>
              <w:ind w:left="990"/>
              <w:jc w:val="left"/>
              <w:rPr>
                <w:sz w:val="36"/>
                <w:lang w:val="fr-BE"/>
              </w:rPr>
            </w:pPr>
            <w:r w:rsidRPr="00D839B2">
              <w:rPr>
                <w:b w:val="0"/>
                <w:bCs w:val="0"/>
                <w:noProof/>
                <w:snapToGrid/>
                <w:sz w:val="20"/>
                <w:szCs w:val="14"/>
                <w:lang w:val="fr-BE"/>
              </w:rPr>
              <w:drawing>
                <wp:anchor distT="0" distB="0" distL="114300" distR="114300" simplePos="0" relativeHeight="251661312" behindDoc="0" locked="1" layoutInCell="1" allowOverlap="1" wp14:anchorId="0EBE7545" wp14:editId="3BA58759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0" t="0" r="0" b="0"/>
                  <wp:wrapSquare wrapText="bothSides"/>
                  <wp:docPr id="136" name="Image 136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423C29E2" w14:textId="77777777" w:rsidR="0013245A" w:rsidRPr="00D839B2" w:rsidRDefault="0013245A">
            <w:pPr>
              <w:spacing w:before="560" w:after="160"/>
              <w:jc w:val="center"/>
              <w:rPr>
                <w:sz w:val="36"/>
                <w:lang w:val="fr-BE"/>
              </w:rPr>
            </w:pPr>
            <w:r w:rsidRPr="00D839B2">
              <w:rPr>
                <w:b/>
                <w:bCs/>
                <w:spacing w:val="-9"/>
                <w:sz w:val="32"/>
                <w:szCs w:val="34"/>
                <w:lang w:val="fr-BE"/>
              </w:rPr>
              <w:t>Déclaration d’activité bénévole et gratuite</w:t>
            </w:r>
            <w:r w:rsidRPr="00D839B2">
              <w:rPr>
                <w:b/>
                <w:bCs/>
                <w:spacing w:val="-9"/>
                <w:sz w:val="32"/>
                <w:szCs w:val="34"/>
                <w:lang w:val="fr-BE"/>
              </w:rPr>
              <w:br/>
              <w:t>pour un particulier</w:t>
            </w:r>
          </w:p>
        </w:tc>
      </w:tr>
    </w:tbl>
    <w:p w14:paraId="6B7BAABD" w14:textId="77777777" w:rsidR="0013245A" w:rsidRPr="00D839B2" w:rsidRDefault="0013245A">
      <w:pPr>
        <w:pStyle w:val="titreFormulaire"/>
        <w:spacing w:before="0" w:after="0"/>
        <w:ind w:left="1559"/>
        <w:rPr>
          <w:color w:val="auto"/>
          <w:lang w:val="fr-BE"/>
        </w:rPr>
      </w:pPr>
    </w:p>
    <w:p w14:paraId="02521039" w14:textId="77777777" w:rsidR="0013245A" w:rsidRPr="00D839B2" w:rsidRDefault="0013245A">
      <w:pPr>
        <w:pStyle w:val="IntertitrePageIntro"/>
        <w:spacing w:before="120"/>
        <w:ind w:left="1559"/>
        <w:rPr>
          <w:sz w:val="20"/>
        </w:rPr>
      </w:pPr>
      <w:r w:rsidRPr="00D839B2">
        <w:rPr>
          <w:sz w:val="20"/>
        </w:rPr>
        <w:t>Pourquoi cette déclaration?</w:t>
      </w:r>
    </w:p>
    <w:p w14:paraId="2144FC0D" w14:textId="1A3E2928" w:rsidR="0013245A" w:rsidRPr="00D839B2" w:rsidRDefault="0013245A">
      <w:pPr>
        <w:pStyle w:val="texteIntro"/>
        <w:ind w:left="2693" w:right="0"/>
        <w:jc w:val="left"/>
        <w:rPr>
          <w:sz w:val="20"/>
          <w:lang w:val="fr-BE"/>
        </w:rPr>
      </w:pPr>
      <w:r w:rsidRPr="00D839B2">
        <w:rPr>
          <w:sz w:val="20"/>
          <w:lang w:val="fr-BE"/>
        </w:rPr>
        <w:t>Vous êtes chômeur ou chômeur avec complément d’entreprise et vous souhaitez exercer une activité bénévole et gratuite pour le compte d’un particulier avec maintien de vos allocations.</w:t>
      </w:r>
    </w:p>
    <w:p w14:paraId="6E86520B" w14:textId="77777777" w:rsidR="0013245A" w:rsidRPr="00D839B2" w:rsidRDefault="0013245A">
      <w:pPr>
        <w:pStyle w:val="texteIntro"/>
        <w:ind w:left="2693" w:right="0"/>
        <w:jc w:val="left"/>
        <w:rPr>
          <w:sz w:val="20"/>
          <w:lang w:val="fr-BE"/>
        </w:rPr>
      </w:pPr>
      <w:r w:rsidRPr="00D839B2">
        <w:rPr>
          <w:sz w:val="20"/>
          <w:lang w:val="fr-BE"/>
        </w:rPr>
        <w:t>Vous devez en faire préalablement la déclaration au moyen du présent formulaire.</w:t>
      </w:r>
    </w:p>
    <w:p w14:paraId="3206603D" w14:textId="01FA15FB" w:rsidR="0013245A" w:rsidRPr="00D839B2" w:rsidRDefault="0013245A">
      <w:pPr>
        <w:pStyle w:val="texteIntro"/>
        <w:ind w:left="2693" w:right="0"/>
        <w:jc w:val="left"/>
        <w:rPr>
          <w:sz w:val="20"/>
          <w:lang w:val="fr-BE"/>
        </w:rPr>
      </w:pPr>
      <w:r w:rsidRPr="00D839B2">
        <w:rPr>
          <w:sz w:val="20"/>
          <w:lang w:val="fr-BE"/>
        </w:rPr>
        <w:t xml:space="preserve">Pour exercer une activité bénévole pour le compte d’une organisation </w:t>
      </w:r>
      <w:r w:rsidR="003C2944" w:rsidRPr="00D839B2">
        <w:rPr>
          <w:sz w:val="20"/>
          <w:lang w:val="fr-BE"/>
        </w:rPr>
        <w:t>sans but lucratif</w:t>
      </w:r>
      <w:r w:rsidRPr="00D839B2">
        <w:rPr>
          <w:sz w:val="20"/>
          <w:lang w:val="fr-BE"/>
        </w:rPr>
        <w:t xml:space="preserve"> (asbl, organisme public, etc.), vous devez compléter le </w:t>
      </w:r>
      <w:r w:rsidRPr="00D839B2">
        <w:rPr>
          <w:smallCaps/>
          <w:sz w:val="20"/>
          <w:lang w:val="fr-BE"/>
        </w:rPr>
        <w:t>formulaire</w:t>
      </w:r>
      <w:r w:rsidRPr="00D839B2">
        <w:rPr>
          <w:sz w:val="20"/>
          <w:lang w:val="fr-BE"/>
        </w:rPr>
        <w:t xml:space="preserve"> C45B.</w:t>
      </w:r>
    </w:p>
    <w:p w14:paraId="39A6E1E5" w14:textId="77777777" w:rsidR="0013245A" w:rsidRPr="00D839B2" w:rsidRDefault="0013245A">
      <w:pPr>
        <w:pStyle w:val="texteIntro"/>
        <w:ind w:left="2693" w:right="0"/>
        <w:jc w:val="left"/>
        <w:rPr>
          <w:sz w:val="20"/>
          <w:lang w:val="fr-BE"/>
        </w:rPr>
      </w:pPr>
      <w:r w:rsidRPr="00D839B2">
        <w:rPr>
          <w:sz w:val="20"/>
          <w:lang w:val="fr-BE"/>
        </w:rPr>
        <w:t>Base légale: art. 45 AR 25.11.1991 et art. 18 AM 26.11.1991</w:t>
      </w:r>
    </w:p>
    <w:p w14:paraId="5234F0F2" w14:textId="77777777" w:rsidR="0013245A" w:rsidRPr="00D839B2" w:rsidRDefault="0013245A">
      <w:pPr>
        <w:pStyle w:val="IntertitrePageIntro"/>
        <w:spacing w:before="120"/>
        <w:ind w:left="1559"/>
        <w:rPr>
          <w:sz w:val="20"/>
        </w:rPr>
      </w:pPr>
      <w:r w:rsidRPr="00D839B2">
        <w:rPr>
          <w:spacing w:val="-1"/>
          <w:sz w:val="20"/>
          <w:szCs w:val="22"/>
        </w:rPr>
        <w:t>Avez-vous besoin d’informations complémentaires</w:t>
      </w:r>
      <w:r w:rsidRPr="00D839B2">
        <w:rPr>
          <w:sz w:val="20"/>
        </w:rPr>
        <w:t>?</w:t>
      </w:r>
    </w:p>
    <w:p w14:paraId="540C5D30" w14:textId="77777777" w:rsidR="0013245A" w:rsidRPr="00D839B2" w:rsidRDefault="0013245A">
      <w:pPr>
        <w:pStyle w:val="texteIntro"/>
        <w:ind w:left="2693" w:right="0"/>
        <w:jc w:val="left"/>
        <w:rPr>
          <w:sz w:val="20"/>
          <w:lang w:val="fr-BE"/>
        </w:rPr>
      </w:pPr>
      <w:r w:rsidRPr="00D839B2">
        <w:rPr>
          <w:spacing w:val="-1"/>
          <w:w w:val="108"/>
          <w:sz w:val="20"/>
          <w:lang w:val="fr-BE"/>
        </w:rPr>
        <w:t xml:space="preserve">Si </w:t>
      </w:r>
      <w:r w:rsidRPr="00D839B2">
        <w:rPr>
          <w:sz w:val="20"/>
          <w:lang w:val="fr-BE"/>
        </w:rPr>
        <w:t>vous</w:t>
      </w:r>
      <w:r w:rsidRPr="00D839B2">
        <w:rPr>
          <w:spacing w:val="-1"/>
          <w:w w:val="108"/>
          <w:sz w:val="20"/>
          <w:lang w:val="fr-BE"/>
        </w:rPr>
        <w:t xml:space="preserve"> souhaitez plus d’informations </w:t>
      </w:r>
      <w:r w:rsidRPr="00D839B2">
        <w:rPr>
          <w:sz w:val="20"/>
          <w:lang w:val="fr-BE"/>
        </w:rPr>
        <w:t>:</w:t>
      </w:r>
    </w:p>
    <w:p w14:paraId="795FDC24" w14:textId="33997BCD" w:rsidR="0013245A" w:rsidRPr="00D839B2" w:rsidRDefault="0013245A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lang w:val="fr-BE"/>
        </w:rPr>
      </w:pPr>
      <w:r w:rsidRPr="00D839B2">
        <w:rPr>
          <w:rFonts w:eastAsia="Arial Unicode MS"/>
          <w:sz w:val="20"/>
          <w:szCs w:val="24"/>
          <w:lang w:val="fr-BE"/>
        </w:rPr>
        <w:t>-</w:t>
      </w:r>
      <w:r w:rsidRPr="00D839B2">
        <w:rPr>
          <w:rFonts w:eastAsia="Arial Unicode MS"/>
          <w:sz w:val="20"/>
          <w:szCs w:val="24"/>
          <w:lang w:val="fr-BE"/>
        </w:rPr>
        <w:tab/>
      </w:r>
      <w:r w:rsidRPr="00D839B2">
        <w:rPr>
          <w:sz w:val="20"/>
          <w:lang w:val="fr-BE"/>
        </w:rPr>
        <w:t>contactez</w:t>
      </w:r>
      <w:r w:rsidRPr="00D839B2">
        <w:rPr>
          <w:spacing w:val="-1"/>
          <w:w w:val="108"/>
          <w:sz w:val="20"/>
          <w:lang w:val="fr-BE"/>
        </w:rPr>
        <w:t xml:space="preserve"> votre organisme de paiement</w:t>
      </w:r>
      <w:r w:rsidRPr="00D839B2">
        <w:rPr>
          <w:rFonts w:eastAsia="Arial Unicode MS"/>
          <w:sz w:val="20"/>
          <w:szCs w:val="24"/>
          <w:lang w:val="fr-BE"/>
        </w:rPr>
        <w:t xml:space="preserve"> </w:t>
      </w:r>
      <w:r w:rsidR="00AD79D3">
        <w:rPr>
          <w:rFonts w:eastAsia="Arial Unicode MS"/>
          <w:sz w:val="20"/>
          <w:szCs w:val="24"/>
          <w:lang w:val="fr-BE"/>
        </w:rPr>
        <w:t>(CAPAC, CSC, FGTB ou SYNOVA)</w:t>
      </w:r>
      <w:r w:rsidRPr="00D839B2">
        <w:rPr>
          <w:rFonts w:eastAsia="Arial Unicode MS"/>
          <w:sz w:val="20"/>
          <w:szCs w:val="24"/>
          <w:lang w:val="fr-BE"/>
        </w:rPr>
        <w:t>.</w:t>
      </w:r>
    </w:p>
    <w:p w14:paraId="6D8D4BE2" w14:textId="4DC9F43A" w:rsidR="0013245A" w:rsidRPr="00D839B2" w:rsidRDefault="0013245A">
      <w:pPr>
        <w:pStyle w:val="texteIntro"/>
        <w:ind w:left="2970" w:right="0" w:hanging="277"/>
        <w:jc w:val="left"/>
        <w:rPr>
          <w:sz w:val="20"/>
          <w:lang w:val="fr-BE"/>
        </w:rPr>
      </w:pPr>
      <w:r w:rsidRPr="00D839B2">
        <w:rPr>
          <w:sz w:val="20"/>
          <w:lang w:val="fr-BE"/>
        </w:rPr>
        <w:t>-</w:t>
      </w:r>
      <w:r w:rsidRPr="00D839B2">
        <w:rPr>
          <w:sz w:val="20"/>
          <w:lang w:val="fr-BE"/>
        </w:rPr>
        <w:tab/>
      </w:r>
      <w:r w:rsidR="00EC1787" w:rsidRPr="00D839B2">
        <w:rPr>
          <w:sz w:val="20"/>
          <w:lang w:val="fr-BE"/>
        </w:rPr>
        <w:t>L</w:t>
      </w:r>
      <w:r w:rsidRPr="00D839B2">
        <w:rPr>
          <w:sz w:val="20"/>
          <w:lang w:val="fr-BE"/>
        </w:rPr>
        <w:t>isez la feuille info n° T42</w:t>
      </w:r>
      <w:r w:rsidR="00F51CC6" w:rsidRPr="00D839B2">
        <w:rPr>
          <w:sz w:val="20"/>
          <w:lang w:val="fr-BE"/>
        </w:rPr>
        <w:t xml:space="preserve"> </w:t>
      </w:r>
    </w:p>
    <w:p w14:paraId="60A51236" w14:textId="0A67048A" w:rsidR="0013245A" w:rsidRPr="00D839B2" w:rsidRDefault="00D839B2" w:rsidP="00D839B2">
      <w:pPr>
        <w:pStyle w:val="Titre1"/>
        <w:spacing w:before="0" w:after="120"/>
        <w:ind w:left="1768"/>
        <w:rPr>
          <w:strike/>
          <w:sz w:val="20"/>
        </w:rPr>
      </w:pPr>
      <w:r w:rsidRPr="00D839B2">
        <w:rPr>
          <w:sz w:val="20"/>
          <w:lang w:val="fr-BE"/>
        </w:rPr>
        <w:t>« </w:t>
      </w:r>
      <w:r w:rsidRPr="00D839B2">
        <w:rPr>
          <w:b w:val="0"/>
          <w:bCs w:val="0"/>
          <w:color w:val="auto"/>
          <w:spacing w:val="0"/>
          <w:sz w:val="20"/>
          <w:szCs w:val="22"/>
          <w:lang w:val="fr-BE"/>
        </w:rPr>
        <w:t>Pouvez-vous exercer une activité bénévole pour un particulier ou une organisation ?</w:t>
      </w:r>
    </w:p>
    <w:p w14:paraId="37B89E39" w14:textId="12157AD2" w:rsidR="0013245A" w:rsidRPr="00D839B2" w:rsidRDefault="00EC1787">
      <w:pPr>
        <w:pStyle w:val="texteIntro"/>
        <w:ind w:left="2693" w:right="0"/>
        <w:jc w:val="left"/>
        <w:rPr>
          <w:sz w:val="20"/>
          <w:lang w:val="fr-BE"/>
        </w:rPr>
      </w:pPr>
      <w:r w:rsidRPr="00D839B2">
        <w:rPr>
          <w:sz w:val="20"/>
          <w:lang w:val="fr-BE"/>
        </w:rPr>
        <w:t>Cette</w:t>
      </w:r>
      <w:r w:rsidR="0013245A" w:rsidRPr="00D839B2">
        <w:rPr>
          <w:sz w:val="20"/>
          <w:lang w:val="fr-BE"/>
        </w:rPr>
        <w:t xml:space="preserve"> feuille</w:t>
      </w:r>
      <w:r w:rsidR="00D839B2" w:rsidRPr="00D839B2">
        <w:rPr>
          <w:sz w:val="20"/>
          <w:lang w:val="fr-BE"/>
        </w:rPr>
        <w:t xml:space="preserve"> </w:t>
      </w:r>
      <w:r w:rsidR="0013245A" w:rsidRPr="00D839B2">
        <w:rPr>
          <w:sz w:val="20"/>
          <w:lang w:val="fr-BE"/>
        </w:rPr>
        <w:t>info disponible</w:t>
      </w:r>
      <w:r w:rsidR="00D839B2" w:rsidRPr="00D839B2">
        <w:rPr>
          <w:sz w:val="20"/>
          <w:lang w:val="fr-BE"/>
        </w:rPr>
        <w:t xml:space="preserve"> </w:t>
      </w:r>
      <w:r w:rsidR="0013245A" w:rsidRPr="00D839B2">
        <w:rPr>
          <w:sz w:val="20"/>
          <w:lang w:val="fr-BE"/>
        </w:rPr>
        <w:t>auprès de votre organisme de paiement ou du bureau de chômage de l'ONEM ou</w:t>
      </w:r>
      <w:r w:rsidRPr="00D839B2">
        <w:rPr>
          <w:sz w:val="20"/>
          <w:lang w:val="fr-BE"/>
        </w:rPr>
        <w:t xml:space="preserve"> </w:t>
      </w:r>
      <w:r w:rsidR="0013245A" w:rsidRPr="00D839B2">
        <w:rPr>
          <w:sz w:val="20"/>
          <w:lang w:val="fr-BE"/>
        </w:rPr>
        <w:t>être téléchargée</w:t>
      </w:r>
      <w:r w:rsidR="00D839B2" w:rsidRPr="00D839B2">
        <w:rPr>
          <w:sz w:val="20"/>
          <w:lang w:val="fr-BE"/>
        </w:rPr>
        <w:t xml:space="preserve"> </w:t>
      </w:r>
      <w:r w:rsidR="0013245A" w:rsidRPr="00D839B2">
        <w:rPr>
          <w:sz w:val="20"/>
          <w:lang w:val="fr-BE"/>
        </w:rPr>
        <w:t xml:space="preserve">du site internet </w:t>
      </w:r>
      <w:hyperlink r:id="rId8" w:history="1">
        <w:r w:rsidR="0013245A" w:rsidRPr="00D839B2">
          <w:rPr>
            <w:rStyle w:val="Lienhypertexte"/>
            <w:color w:val="auto"/>
            <w:sz w:val="20"/>
            <w:lang w:val="fr-BE"/>
          </w:rPr>
          <w:t>www.onem.be</w:t>
        </w:r>
      </w:hyperlink>
      <w:r w:rsidR="0013245A" w:rsidRPr="00D839B2">
        <w:rPr>
          <w:sz w:val="20"/>
          <w:lang w:val="fr-BE"/>
        </w:rPr>
        <w:t>.</w:t>
      </w:r>
    </w:p>
    <w:p w14:paraId="409ACD2B" w14:textId="77777777" w:rsidR="0013245A" w:rsidRPr="00D839B2" w:rsidRDefault="0013245A">
      <w:pPr>
        <w:pStyle w:val="IntertitrePageIntro"/>
        <w:spacing w:before="180"/>
        <w:ind w:left="1559"/>
        <w:rPr>
          <w:sz w:val="20"/>
        </w:rPr>
      </w:pPr>
      <w:r w:rsidRPr="00D839B2">
        <w:rPr>
          <w:sz w:val="20"/>
        </w:rPr>
        <w:t>Que devez-vous faire du formulaire?</w:t>
      </w:r>
    </w:p>
    <w:p w14:paraId="0DBDCA02" w14:textId="77777777" w:rsidR="0013245A" w:rsidRPr="00D839B2" w:rsidRDefault="0013245A">
      <w:pPr>
        <w:pStyle w:val="texteIntro"/>
        <w:tabs>
          <w:tab w:val="left" w:pos="2970"/>
        </w:tabs>
        <w:ind w:left="2970" w:hanging="220"/>
        <w:rPr>
          <w:sz w:val="20"/>
          <w:lang w:val="fr-BE"/>
        </w:rPr>
      </w:pPr>
      <w:r w:rsidRPr="00D839B2">
        <w:rPr>
          <w:sz w:val="20"/>
          <w:lang w:val="fr-BE"/>
        </w:rPr>
        <w:t>-</w:t>
      </w:r>
      <w:r w:rsidRPr="00D839B2">
        <w:rPr>
          <w:sz w:val="20"/>
          <w:lang w:val="fr-BE"/>
        </w:rPr>
        <w:tab/>
        <w:t>Vous complétez préalablement la PARTIE I.</w:t>
      </w:r>
    </w:p>
    <w:p w14:paraId="44FB6AF8" w14:textId="77777777" w:rsidR="0013245A" w:rsidRPr="00D839B2" w:rsidRDefault="0013245A">
      <w:pPr>
        <w:pStyle w:val="texteIntro"/>
        <w:tabs>
          <w:tab w:val="left" w:pos="2970"/>
        </w:tabs>
        <w:ind w:left="2970"/>
        <w:rPr>
          <w:sz w:val="20"/>
          <w:lang w:val="fr-BE"/>
        </w:rPr>
      </w:pPr>
      <w:r w:rsidRPr="00D839B2">
        <w:rPr>
          <w:sz w:val="20"/>
          <w:lang w:val="fr-BE"/>
        </w:rPr>
        <w:t>Vous trouverez dans la marge de gauche des informations qui vous aideront à compléter ce formulaire.</w:t>
      </w:r>
    </w:p>
    <w:p w14:paraId="7C43876E" w14:textId="77777777" w:rsidR="0013245A" w:rsidRPr="00D839B2" w:rsidRDefault="0013245A">
      <w:pPr>
        <w:pStyle w:val="texteIntro"/>
        <w:tabs>
          <w:tab w:val="left" w:pos="2970"/>
        </w:tabs>
        <w:ind w:left="2970" w:right="0"/>
        <w:rPr>
          <w:sz w:val="20"/>
          <w:lang w:val="fr-BE"/>
        </w:rPr>
      </w:pPr>
      <w:r w:rsidRPr="00D839B2">
        <w:rPr>
          <w:sz w:val="20"/>
          <w:lang w:val="fr-BE"/>
        </w:rPr>
        <w:t>N’oubliez pas de mentionner votre numéro NISS (registre national) sur chaque page.</w:t>
      </w:r>
    </w:p>
    <w:p w14:paraId="45AF70E9" w14:textId="77777777" w:rsidR="0013245A" w:rsidRPr="00D839B2" w:rsidRDefault="0013245A">
      <w:pPr>
        <w:pStyle w:val="texteIntro"/>
        <w:ind w:left="2970" w:hanging="276"/>
        <w:rPr>
          <w:snapToGrid/>
          <w:sz w:val="20"/>
          <w:lang w:val="fr-BE"/>
        </w:rPr>
      </w:pPr>
      <w:r w:rsidRPr="00D839B2">
        <w:rPr>
          <w:color w:val="000000"/>
          <w:spacing w:val="1"/>
          <w:sz w:val="20"/>
          <w:lang w:val="fr-BE"/>
        </w:rPr>
        <w:t>-</w:t>
      </w:r>
      <w:r w:rsidRPr="00D839B2">
        <w:rPr>
          <w:color w:val="000000"/>
          <w:spacing w:val="1"/>
          <w:sz w:val="20"/>
          <w:lang w:val="fr-BE"/>
        </w:rPr>
        <w:tab/>
        <w:t>Vous demandez au particulier pour qui l’activité bénévole et gratuite sera exercée de compléter la PARTIE II.</w:t>
      </w:r>
    </w:p>
    <w:p w14:paraId="768B6E7C" w14:textId="094872FB" w:rsidR="0013245A" w:rsidRPr="00D839B2" w:rsidRDefault="0013245A">
      <w:pPr>
        <w:pStyle w:val="texteIntro"/>
        <w:ind w:left="2970" w:hanging="276"/>
        <w:rPr>
          <w:sz w:val="20"/>
          <w:lang w:val="fr-BE"/>
        </w:rPr>
      </w:pPr>
      <w:r w:rsidRPr="00D839B2">
        <w:rPr>
          <w:snapToGrid/>
          <w:sz w:val="20"/>
          <w:lang w:val="fr-BE"/>
        </w:rPr>
        <w:t>-</w:t>
      </w:r>
      <w:r w:rsidRPr="00D839B2">
        <w:rPr>
          <w:snapToGrid/>
          <w:sz w:val="20"/>
          <w:lang w:val="fr-BE"/>
        </w:rPr>
        <w:tab/>
      </w:r>
      <w:r w:rsidRPr="00D839B2">
        <w:rPr>
          <w:sz w:val="20"/>
          <w:lang w:val="fr-BE"/>
        </w:rPr>
        <w:t>Vous remettez</w:t>
      </w:r>
      <w:r w:rsidRPr="00D839B2">
        <w:rPr>
          <w:color w:val="000000"/>
          <w:sz w:val="20"/>
          <w:lang w:val="fr-BE"/>
        </w:rPr>
        <w:t>, avant d’entamer cette activité,</w:t>
      </w:r>
      <w:r w:rsidRPr="00D839B2">
        <w:rPr>
          <w:sz w:val="20"/>
          <w:lang w:val="fr-BE"/>
        </w:rPr>
        <w:t xml:space="preserve"> le formulaire complété à votre organisme de paiement </w:t>
      </w:r>
      <w:r w:rsidR="00AD79D3">
        <w:rPr>
          <w:sz w:val="20"/>
          <w:lang w:val="fr-BE"/>
        </w:rPr>
        <w:t>(CAPAC, CSC, FGTB ou SYNOVA)</w:t>
      </w:r>
      <w:r w:rsidRPr="00D839B2">
        <w:rPr>
          <w:sz w:val="20"/>
          <w:lang w:val="fr-BE"/>
        </w:rPr>
        <w:t>.</w:t>
      </w:r>
    </w:p>
    <w:p w14:paraId="5E1A9510" w14:textId="77777777" w:rsidR="0013245A" w:rsidRPr="00D839B2" w:rsidRDefault="0013245A">
      <w:pPr>
        <w:pStyle w:val="IntertitrePageIntro"/>
        <w:spacing w:before="120"/>
        <w:ind w:left="1559"/>
        <w:rPr>
          <w:sz w:val="20"/>
        </w:rPr>
      </w:pPr>
      <w:r w:rsidRPr="00D839B2">
        <w:rPr>
          <w:sz w:val="20"/>
        </w:rPr>
        <w:t>Et ensuite?</w:t>
      </w:r>
    </w:p>
    <w:p w14:paraId="3CD57721" w14:textId="77777777" w:rsidR="0013245A" w:rsidRPr="00D839B2" w:rsidRDefault="0013245A">
      <w:pPr>
        <w:pStyle w:val="texteIntro"/>
        <w:rPr>
          <w:sz w:val="20"/>
          <w:lang w:val="fr-BE"/>
        </w:rPr>
      </w:pPr>
      <w:r w:rsidRPr="00D839B2">
        <w:rPr>
          <w:sz w:val="20"/>
          <w:lang w:val="fr-BE"/>
        </w:rPr>
        <w:t>L’organisme de paiement transmet le formulaire à l’ONEM.</w:t>
      </w:r>
    </w:p>
    <w:p w14:paraId="6448118A" w14:textId="77777777" w:rsidR="0013245A" w:rsidRPr="00D839B2" w:rsidRDefault="0013245A">
      <w:pPr>
        <w:pStyle w:val="texteIntro"/>
        <w:rPr>
          <w:sz w:val="20"/>
          <w:lang w:val="fr-BE"/>
        </w:rPr>
      </w:pPr>
      <w:r w:rsidRPr="00D839B2">
        <w:rPr>
          <w:sz w:val="20"/>
          <w:lang w:val="fr-BE"/>
        </w:rPr>
        <w:t>L’ONEM vous envoie un courrier avec sa décision.</w:t>
      </w:r>
    </w:p>
    <w:p w14:paraId="3BD5D232" w14:textId="77777777" w:rsidR="0013245A" w:rsidRPr="00D839B2" w:rsidRDefault="0013245A">
      <w:pPr>
        <w:pStyle w:val="texteIntro"/>
        <w:rPr>
          <w:sz w:val="20"/>
          <w:lang w:val="fr-BE"/>
        </w:rPr>
      </w:pPr>
      <w:r w:rsidRPr="00D839B2">
        <w:rPr>
          <w:sz w:val="20"/>
          <w:lang w:val="fr-BE"/>
        </w:rPr>
        <w:t>Dans l’attente de la décision de l’ONEM, vous devez continuer à respecter toutes vos obligations en tant que chômeur.</w:t>
      </w:r>
    </w:p>
    <w:p w14:paraId="14ED93B2" w14:textId="77777777" w:rsidR="0013245A" w:rsidRPr="00D839B2" w:rsidRDefault="00737644">
      <w:pPr>
        <w:tabs>
          <w:tab w:val="left" w:pos="5633"/>
        </w:tabs>
        <w:rPr>
          <w:lang w:val="fr-BE"/>
        </w:rPr>
      </w:pPr>
      <w:r w:rsidRPr="00D839B2">
        <w:rPr>
          <w:noProof/>
          <w:snapToGrid/>
          <w:sz w:val="20"/>
          <w:lang w:val="fr-BE"/>
        </w:rPr>
        <w:drawing>
          <wp:anchor distT="0" distB="0" distL="114300" distR="114300" simplePos="0" relativeHeight="251660288" behindDoc="1" locked="0" layoutInCell="1" allowOverlap="1" wp14:anchorId="58462C69" wp14:editId="17229223">
            <wp:simplePos x="0" y="0"/>
            <wp:positionH relativeFrom="page">
              <wp:posOffset>6858635</wp:posOffset>
            </wp:positionH>
            <wp:positionV relativeFrom="page">
              <wp:posOffset>9956800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7CABC" w14:textId="77777777" w:rsidR="0013245A" w:rsidRPr="00D839B2" w:rsidRDefault="0013245A">
      <w:pPr>
        <w:rPr>
          <w:lang w:val="fr-BE"/>
        </w:rPr>
        <w:sectPr w:rsidR="0013245A" w:rsidRPr="00D839B2">
          <w:headerReference w:type="default" r:id="rId10"/>
          <w:footerReference w:type="even" r:id="rId11"/>
          <w:footerReference w:type="default" r:id="rId12"/>
          <w:pgSz w:w="11907" w:h="16840"/>
          <w:pgMar w:top="896" w:right="851" w:bottom="1134" w:left="0" w:header="567" w:footer="567" w:gutter="0"/>
          <w:cols w:space="60"/>
          <w:noEndnote/>
          <w:docGrid w:linePitch="299"/>
        </w:sectPr>
      </w:pPr>
    </w:p>
    <w:p w14:paraId="52397B8B" w14:textId="77777777" w:rsidR="0013245A" w:rsidRPr="00D839B2" w:rsidRDefault="0013245A">
      <w:pPr>
        <w:pStyle w:val="TitrePartie"/>
        <w:rPr>
          <w:sz w:val="36"/>
          <w:lang w:val="fr-BE"/>
        </w:rPr>
        <w:sectPr w:rsidR="0013245A" w:rsidRPr="00D839B2">
          <w:footerReference w:type="default" r:id="rId13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90"/>
        <w:gridCol w:w="2081"/>
      </w:tblGrid>
      <w:tr w:rsidR="0013245A" w:rsidRPr="00AD79D3" w14:paraId="2B786DDD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245570C" w14:textId="77777777" w:rsidR="0013245A" w:rsidRPr="00D839B2" w:rsidRDefault="00737644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D839B2">
              <w:rPr>
                <w:b w:val="0"/>
                <w:bCs w:val="0"/>
                <w:noProof/>
                <w:snapToGrid/>
                <w:sz w:val="20"/>
                <w:szCs w:val="14"/>
                <w:lang w:val="fr-BE"/>
              </w:rPr>
              <w:lastRenderedPageBreak/>
              <w:drawing>
                <wp:anchor distT="0" distB="0" distL="114300" distR="114300" simplePos="0" relativeHeight="251658240" behindDoc="0" locked="1" layoutInCell="1" allowOverlap="1" wp14:anchorId="244D01F6" wp14:editId="39510B84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0" t="0" r="0" b="0"/>
                  <wp:wrapSquare wrapText="bothSides"/>
                  <wp:docPr id="130" name="Image 130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392908C7" w14:textId="77777777" w:rsidR="0013245A" w:rsidRPr="00D839B2" w:rsidRDefault="0013245A">
            <w:pPr>
              <w:pStyle w:val="TitrePartie"/>
              <w:spacing w:before="60" w:after="40" w:line="280" w:lineRule="exact"/>
              <w:rPr>
                <w:color w:val="808080"/>
                <w:sz w:val="28"/>
                <w:lang w:val="fr-BE"/>
              </w:rPr>
            </w:pPr>
            <w:r w:rsidRPr="00D839B2">
              <w:rPr>
                <w:color w:val="808080"/>
                <w:sz w:val="28"/>
                <w:lang w:val="fr-BE"/>
              </w:rPr>
              <w:t xml:space="preserve">Déclaration d’activité bénévole et gratuite </w:t>
            </w:r>
            <w:r w:rsidRPr="00D839B2">
              <w:rPr>
                <w:color w:val="808080"/>
                <w:sz w:val="28"/>
                <w:lang w:val="fr-BE"/>
              </w:rPr>
              <w:br/>
              <w:t>pour un particulier</w:t>
            </w:r>
          </w:p>
          <w:p w14:paraId="76429495" w14:textId="77777777" w:rsidR="0013245A" w:rsidRPr="00D839B2" w:rsidRDefault="0013245A">
            <w:pPr>
              <w:jc w:val="center"/>
              <w:rPr>
                <w:sz w:val="16"/>
                <w:lang w:val="de-DE"/>
              </w:rPr>
            </w:pPr>
            <w:r w:rsidRPr="00D839B2">
              <w:rPr>
                <w:sz w:val="16"/>
                <w:lang w:val="de-DE"/>
              </w:rPr>
              <w:t>art. 45 AR 25.11.1991 et art. 18 AM 26.11.1991</w:t>
            </w:r>
          </w:p>
          <w:p w14:paraId="734B043F" w14:textId="77777777" w:rsidR="0013245A" w:rsidRPr="00D839B2" w:rsidRDefault="0013245A">
            <w:pPr>
              <w:spacing w:before="40" w:after="240" w:line="280" w:lineRule="exact"/>
              <w:ind w:right="-108"/>
              <w:jc w:val="center"/>
              <w:rPr>
                <w:b/>
                <w:bCs/>
                <w:sz w:val="28"/>
                <w:lang w:val="fr-BE"/>
              </w:rPr>
            </w:pPr>
            <w:r w:rsidRPr="00D839B2">
              <w:rPr>
                <w:b/>
                <w:bCs/>
                <w:sz w:val="28"/>
                <w:lang w:val="fr-BE"/>
              </w:rPr>
              <w:t>Partie I : à compléter par le chômeur ou le chômeur avec complément d’entreprise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EEE94A" w14:textId="77777777" w:rsidR="0013245A" w:rsidRPr="00D839B2" w:rsidRDefault="0013245A">
            <w:pPr>
              <w:spacing w:before="60" w:after="40"/>
              <w:jc w:val="center"/>
              <w:rPr>
                <w:sz w:val="36"/>
                <w:lang w:val="fr-BE"/>
              </w:rPr>
            </w:pPr>
            <w:r w:rsidRPr="00D839B2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13245A" w:rsidRPr="00AD79D3" w14:paraId="25BEA24C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1B70AE" w14:textId="77777777" w:rsidR="0013245A" w:rsidRPr="00D839B2" w:rsidRDefault="0013245A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D650458" w14:textId="1505162E" w:rsidR="0013245A" w:rsidRPr="00D839B2" w:rsidRDefault="00435728">
      <w:pPr>
        <w:pStyle w:val="Intertitre"/>
        <w:keepNext w:val="0"/>
        <w:pBdr>
          <w:top w:val="none" w:sz="0" w:space="0" w:color="auto"/>
        </w:pBdr>
        <w:spacing w:before="520"/>
        <w:ind w:right="8380"/>
        <w:rPr>
          <w:sz w:val="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308FD0" wp14:editId="138FC1DA">
                <wp:simplePos x="0" y="0"/>
                <wp:positionH relativeFrom="column">
                  <wp:posOffset>2004060</wp:posOffset>
                </wp:positionH>
                <wp:positionV relativeFrom="paragraph">
                  <wp:posOffset>394335</wp:posOffset>
                </wp:positionV>
                <wp:extent cx="4260850" cy="695325"/>
                <wp:effectExtent l="0" t="0" r="0" b="9525"/>
                <wp:wrapNone/>
                <wp:docPr id="7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08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1EA6B" w14:textId="77777777" w:rsidR="0013245A" w:rsidRDefault="0013245A">
                            <w:pPr>
                              <w:pStyle w:val="donnes"/>
                              <w:tabs>
                                <w:tab w:val="clear" w:pos="2586"/>
                                <w:tab w:val="right" w:leader="dot" w:pos="5830"/>
                              </w:tabs>
                              <w:spacing w:before="240" w:after="240"/>
                              <w:ind w:left="99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08FD0" id="Rectangle 79" o:spid="_x0000_s1026" style="position:absolute;left:0;text-align:left;margin-left:157.8pt;margin-top:31.05pt;width:335.5pt;height:5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" filled="f" stroked="f" strokecolor="silver">
                <v:textbox>
                  <w:txbxContent>
                    <w:p w14:paraId="7AB1EA6B" w14:textId="77777777" w:rsidR="0013245A" w:rsidRDefault="0013245A">
                      <w:pPr>
                        <w:pStyle w:val="donnes"/>
                        <w:tabs>
                          <w:tab w:val="clear" w:pos="2586"/>
                          <w:tab w:val="right" w:leader="dot" w:pos="5830"/>
                        </w:tabs>
                        <w:spacing w:before="240" w:after="240"/>
                        <w:ind w:left="992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3245A" w:rsidRPr="00D839B2"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3245A" w:rsidRPr="00D839B2" w14:paraId="567B5932" w14:textId="77777777" w:rsidTr="00D839B2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DA524" w14:textId="2137DE93" w:rsidR="0013245A" w:rsidRPr="00D839B2" w:rsidRDefault="0013245A" w:rsidP="00D839B2">
            <w:pPr>
              <w:pStyle w:val="donnes"/>
              <w:spacing w:after="120"/>
              <w:jc w:val="right"/>
            </w:pPr>
            <w:r w:rsidRPr="00D839B2">
              <w:t>Prénom et nom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53191" w14:textId="77777777" w:rsidR="0013245A" w:rsidRPr="00D839B2" w:rsidRDefault="0013245A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D839B2">
              <w:rPr>
                <w:sz w:val="12"/>
              </w:rPr>
              <w:tab/>
            </w:r>
          </w:p>
        </w:tc>
      </w:tr>
      <w:tr w:rsidR="0013245A" w:rsidRPr="00D839B2" w14:paraId="70932997" w14:textId="77777777" w:rsidTr="00D839B2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A7CAD" w14:textId="6F8FBE03" w:rsidR="0013245A" w:rsidRPr="00D839B2" w:rsidRDefault="0013245A" w:rsidP="00383CB9">
            <w:pPr>
              <w:pStyle w:val="Normalcentr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D839B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Votre numéro NISS se trouve </w:t>
            </w:r>
            <w:r w:rsidR="0031564B" w:rsidRPr="00D839B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sur </w:t>
            </w:r>
            <w:r w:rsidRPr="00D839B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DA581" w14:textId="77777777" w:rsidR="0013245A" w:rsidRPr="00D839B2" w:rsidRDefault="0013245A">
            <w:pPr>
              <w:pStyle w:val="donnes"/>
              <w:tabs>
                <w:tab w:val="clear" w:pos="2586"/>
                <w:tab w:val="left" w:pos="1535"/>
                <w:tab w:val="left" w:pos="2530"/>
                <w:tab w:val="right" w:leader="dot" w:pos="5830"/>
              </w:tabs>
              <w:spacing w:before="600" w:after="120"/>
            </w:pPr>
            <w:r w:rsidRPr="00D839B2">
              <w:t xml:space="preserve">N° registre national (NISS) </w:t>
            </w:r>
            <w:r w:rsidRPr="00D839B2">
              <w:tab/>
              <w:t xml:space="preserve"> __ __ __ __ __ __ / __ __ __ - __ __</w:t>
            </w:r>
          </w:p>
        </w:tc>
      </w:tr>
      <w:tr w:rsidR="0013245A" w:rsidRPr="00D839B2" w14:paraId="322E7D24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F7CFE" w14:textId="075F9DEB" w:rsidR="0013245A" w:rsidRPr="00D839B2" w:rsidRDefault="0013245A">
            <w:pPr>
              <w:pStyle w:val="Normalcentr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D839B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Les données ‘téléphone’ et ‘e-mail’ sont facultatives</w:t>
            </w:r>
            <w:r w:rsidR="0031564B" w:rsidRPr="00D839B2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. 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5F5AEEEB" w14:textId="77777777" w:rsidR="0013245A" w:rsidRPr="00D839B2" w:rsidRDefault="0013245A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D839B2">
              <w:t>Téléphone</w:t>
            </w:r>
            <w:r w:rsidRPr="00D839B2">
              <w:rPr>
                <w:sz w:val="12"/>
              </w:rPr>
              <w:tab/>
            </w:r>
            <w:r w:rsidRPr="00D839B2">
              <w:rPr>
                <w:sz w:val="12"/>
              </w:rPr>
              <w:tab/>
            </w:r>
          </w:p>
          <w:p w14:paraId="3E8C949F" w14:textId="77777777" w:rsidR="0013245A" w:rsidRPr="00D839B2" w:rsidRDefault="0013245A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D839B2">
              <w:t>E-mail</w:t>
            </w:r>
            <w:r w:rsidRPr="00D839B2">
              <w:rPr>
                <w:sz w:val="12"/>
              </w:rPr>
              <w:tab/>
            </w:r>
            <w:r w:rsidRPr="00D839B2">
              <w:rPr>
                <w:sz w:val="12"/>
              </w:rPr>
              <w:tab/>
            </w:r>
          </w:p>
        </w:tc>
      </w:tr>
    </w:tbl>
    <w:p w14:paraId="3C839EB4" w14:textId="77777777" w:rsidR="0013245A" w:rsidRPr="00D839B2" w:rsidRDefault="0013245A">
      <w:pPr>
        <w:pStyle w:val="Intertitre"/>
        <w:keepNext w:val="0"/>
      </w:pPr>
      <w:r w:rsidRPr="00D839B2">
        <w:t>Votre activité bénévole et gratuite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3245A" w:rsidRPr="00AD79D3" w14:paraId="56910BC6" w14:textId="77777777">
        <w:trPr>
          <w:cantSplit/>
          <w:trHeight w:val="120"/>
        </w:trPr>
        <w:tc>
          <w:tcPr>
            <w:tcW w:w="3085" w:type="dxa"/>
          </w:tcPr>
          <w:p w14:paraId="206C23F4" w14:textId="69A4405F" w:rsidR="0013245A" w:rsidRPr="00D839B2" w:rsidRDefault="004206C8">
            <w:pPr>
              <w:pStyle w:val="instructions"/>
              <w:spacing w:after="40" w:line="240" w:lineRule="auto"/>
              <w:ind w:firstLine="0"/>
              <w:jc w:val="left"/>
              <w:rPr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D839B2">
              <w:rPr>
                <w:snapToGrid/>
                <w:color w:val="808080"/>
                <w:sz w:val="16"/>
                <w:szCs w:val="18"/>
              </w:rPr>
              <w:t>L’aide – même gratuite</w:t>
            </w:r>
            <w:r w:rsidR="00D638D3" w:rsidRPr="00D839B2">
              <w:rPr>
                <w:snapToGrid/>
                <w:color w:val="808080"/>
                <w:sz w:val="16"/>
                <w:szCs w:val="18"/>
              </w:rPr>
              <w:t xml:space="preserve"> –</w:t>
            </w:r>
            <w:r w:rsidRPr="00D839B2">
              <w:rPr>
                <w:snapToGrid/>
                <w:color w:val="808080"/>
                <w:sz w:val="16"/>
                <w:szCs w:val="18"/>
              </w:rPr>
              <w:t xml:space="preserve"> dans le cadre de l’activité professionnelle d’un particulier ne peut jamais être considérée comme une activité bénévole autorisée.</w:t>
            </w:r>
            <w:r w:rsidRPr="00D839B2">
              <w:rPr>
                <w:snapToGrid/>
                <w:color w:val="808080"/>
                <w:sz w:val="16"/>
                <w:szCs w:val="18"/>
              </w:rPr>
              <w:br/>
            </w:r>
            <w:r w:rsidR="0013245A" w:rsidRPr="00D839B2">
              <w:rPr>
                <w:snapToGrid/>
                <w:color w:val="808080"/>
                <w:sz w:val="16"/>
                <w:szCs w:val="18"/>
              </w:rPr>
              <w:t xml:space="preserve">Si </w:t>
            </w:r>
            <w:r w:rsidRPr="00D839B2">
              <w:rPr>
                <w:snapToGrid/>
                <w:color w:val="808080"/>
                <w:sz w:val="16"/>
                <w:szCs w:val="18"/>
              </w:rPr>
              <w:t xml:space="preserve">votre </w:t>
            </w:r>
            <w:r w:rsidR="0013245A" w:rsidRPr="00D839B2">
              <w:rPr>
                <w:snapToGrid/>
                <w:color w:val="808080"/>
                <w:sz w:val="16"/>
                <w:szCs w:val="18"/>
              </w:rPr>
              <w:t xml:space="preserve">activité a un rapport avec l’activité professionnelle du particulier, cela </w:t>
            </w:r>
            <w:r w:rsidRPr="00D839B2">
              <w:rPr>
                <w:snapToGrid/>
                <w:color w:val="808080"/>
                <w:sz w:val="16"/>
                <w:szCs w:val="18"/>
              </w:rPr>
              <w:t xml:space="preserve">entrainera </w:t>
            </w:r>
            <w:r w:rsidR="0013245A" w:rsidRPr="00D839B2">
              <w:rPr>
                <w:snapToGrid/>
                <w:color w:val="808080"/>
                <w:sz w:val="16"/>
                <w:szCs w:val="18"/>
              </w:rPr>
              <w:t>des conséquences pour votre indemnisation.</w:t>
            </w:r>
          </w:p>
          <w:p w14:paraId="6FAC02D5" w14:textId="77777777" w:rsidR="0013245A" w:rsidRPr="00D839B2" w:rsidRDefault="0013245A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  <w:r w:rsidRPr="00D839B2">
              <w:rPr>
                <w:snapToGrid/>
                <w:color w:val="808080"/>
                <w:sz w:val="16"/>
                <w:szCs w:val="18"/>
              </w:rPr>
              <w:t>Cochez les cases qui s’appliquent à votre situation.</w:t>
            </w:r>
          </w:p>
        </w:tc>
        <w:tc>
          <w:tcPr>
            <w:tcW w:w="6974" w:type="dxa"/>
            <w:vAlign w:val="bottom"/>
          </w:tcPr>
          <w:p w14:paraId="34F59240" w14:textId="0064A842" w:rsidR="0013245A" w:rsidRPr="00D839B2" w:rsidRDefault="0013245A">
            <w:pPr>
              <w:shd w:val="clear" w:color="auto" w:fill="FFFFFF"/>
              <w:tabs>
                <w:tab w:val="left" w:leader="dot" w:pos="6303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22"/>
                <w:lang w:val="fr-BE"/>
              </w:rPr>
            </w:pPr>
            <w:r w:rsidRPr="00D839B2">
              <w:rPr>
                <w:spacing w:val="-4"/>
                <w:sz w:val="18"/>
                <w:szCs w:val="22"/>
                <w:lang w:val="fr-BE"/>
              </w:rPr>
              <w:t>Je souhaite exercer une activité bénévole et gratuite pour le compte d’un particulier.</w:t>
            </w:r>
          </w:p>
          <w:p w14:paraId="4BF8783E" w14:textId="77777777" w:rsidR="0013245A" w:rsidRPr="00D839B2" w:rsidRDefault="0013245A">
            <w:pPr>
              <w:shd w:val="clear" w:color="auto" w:fill="FFFFFF"/>
              <w:tabs>
                <w:tab w:val="left" w:leader="dot" w:pos="6705"/>
              </w:tabs>
              <w:spacing w:before="240" w:after="40" w:line="200" w:lineRule="exact"/>
              <w:ind w:left="51" w:right="28"/>
              <w:jc w:val="both"/>
              <w:rPr>
                <w:spacing w:val="-4"/>
                <w:sz w:val="18"/>
                <w:szCs w:val="22"/>
                <w:lang w:val="fr-BE"/>
              </w:rPr>
            </w:pPr>
            <w:r w:rsidRPr="00D839B2">
              <w:rPr>
                <w:spacing w:val="-4"/>
                <w:sz w:val="18"/>
                <w:szCs w:val="22"/>
                <w:lang w:val="fr-BE"/>
              </w:rPr>
              <w:t xml:space="preserve">Nom de cette personne : </w:t>
            </w:r>
            <w:r w:rsidRPr="00D839B2">
              <w:rPr>
                <w:spacing w:val="-4"/>
                <w:sz w:val="18"/>
                <w:szCs w:val="22"/>
                <w:lang w:val="fr-BE"/>
              </w:rPr>
              <w:tab/>
            </w:r>
          </w:p>
          <w:p w14:paraId="1629B7F2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45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>je n’ai pas de lien de parenté avec cette personne.</w:t>
            </w:r>
          </w:p>
          <w:p w14:paraId="59827516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left" w:leader="dot" w:pos="6705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j'ai avec cette personne le lien de parenté suivant : </w:t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7CD2B357" w14:textId="77777777" w:rsidR="0013245A" w:rsidRPr="00D839B2" w:rsidRDefault="0013245A">
            <w:pPr>
              <w:shd w:val="clear" w:color="auto" w:fill="FFFFFF"/>
              <w:tabs>
                <w:tab w:val="left" w:leader="dot" w:pos="6705"/>
              </w:tabs>
              <w:spacing w:before="120" w:after="40" w:line="200" w:lineRule="exact"/>
              <w:ind w:left="325" w:right="28" w:hanging="274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ab/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3A371574" w14:textId="77777777" w:rsidR="0013245A" w:rsidRPr="00D839B2" w:rsidRDefault="0013245A">
            <w:pPr>
              <w:shd w:val="clear" w:color="auto" w:fill="FFFFFF"/>
              <w:tabs>
                <w:tab w:val="left" w:leader="dot" w:pos="6303"/>
                <w:tab w:val="left" w:leader="dot" w:pos="6499"/>
                <w:tab w:val="left" w:leader="dot" w:pos="8789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>Je souhaite exercer cette activité bénévole et gratuite :</w:t>
            </w:r>
          </w:p>
          <w:p w14:paraId="6E3EDEED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85"/>
                <w:tab w:val="left" w:leader="dot" w:pos="8789"/>
              </w:tabs>
              <w:spacing w:before="80" w:after="80" w:line="200" w:lineRule="exact"/>
              <w:ind w:left="51" w:right="28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durant la période du </w:t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 au </w:t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7CFB177D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b/>
                <w:bCs/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>pour une durée non limitée.</w:t>
            </w:r>
          </w:p>
          <w:p w14:paraId="47C11E1B" w14:textId="77777777" w:rsidR="0013245A" w:rsidRPr="00D839B2" w:rsidRDefault="0013245A">
            <w:pPr>
              <w:shd w:val="clear" w:color="auto" w:fill="FFFFFF"/>
              <w:tabs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pacing w:val="-4"/>
                <w:sz w:val="18"/>
                <w:szCs w:val="22"/>
                <w:lang w:val="fr-BE"/>
              </w:rPr>
            </w:pPr>
            <w:r w:rsidRPr="00D839B2">
              <w:rPr>
                <w:spacing w:val="-4"/>
                <w:sz w:val="18"/>
                <w:szCs w:val="22"/>
                <w:lang w:val="fr-BE"/>
              </w:rPr>
              <w:t xml:space="preserve">Je </w:t>
            </w:r>
            <w:r w:rsidRPr="00D839B2">
              <w:rPr>
                <w:sz w:val="18"/>
                <w:szCs w:val="22"/>
                <w:lang w:val="fr-BE"/>
              </w:rPr>
              <w:t>souhaite</w:t>
            </w:r>
            <w:r w:rsidRPr="00D839B2">
              <w:rPr>
                <w:spacing w:val="-4"/>
                <w:sz w:val="18"/>
                <w:szCs w:val="22"/>
                <w:lang w:val="fr-BE"/>
              </w:rPr>
              <w:t xml:space="preserve"> exercer cette activité :</w:t>
            </w:r>
          </w:p>
          <w:p w14:paraId="56ACC9D9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pacing w:val="-4"/>
                <w:sz w:val="18"/>
                <w:szCs w:val="22"/>
                <w:lang w:val="fr-BE"/>
              </w:rPr>
              <w:tab/>
              <w:t xml:space="preserve">le ou les jours suivants: </w:t>
            </w: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</w:t>
            </w:r>
            <w:r w:rsidRPr="00D839B2">
              <w:rPr>
                <w:spacing w:val="-4"/>
                <w:sz w:val="18"/>
                <w:szCs w:val="22"/>
                <w:lang w:val="fr-BE"/>
              </w:rPr>
              <w:t xml:space="preserve">lu   </w:t>
            </w: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ma   </w:t>
            </w: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me   </w:t>
            </w: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je   </w:t>
            </w: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</w:t>
            </w:r>
            <w:proofErr w:type="spellStart"/>
            <w:r w:rsidRPr="00D839B2">
              <w:rPr>
                <w:sz w:val="18"/>
                <w:szCs w:val="22"/>
                <w:lang w:val="fr-BE"/>
              </w:rPr>
              <w:t>ve</w:t>
            </w:r>
            <w:proofErr w:type="spellEnd"/>
            <w:r w:rsidRPr="00D839B2">
              <w:rPr>
                <w:sz w:val="18"/>
                <w:szCs w:val="22"/>
                <w:lang w:val="fr-BE"/>
              </w:rPr>
              <w:t xml:space="preserve">   </w:t>
            </w: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sa   </w:t>
            </w: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di</w:t>
            </w:r>
          </w:p>
          <w:p w14:paraId="3DC87415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311" w:right="28" w:hanging="260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mais la fréquence n’est pas déterminable à l’avance. </w:t>
            </w:r>
            <w:r w:rsidRPr="00D839B2">
              <w:rPr>
                <w:b/>
                <w:bCs/>
                <w:i/>
                <w:iCs/>
                <w:sz w:val="18"/>
                <w:szCs w:val="22"/>
                <w:lang w:val="fr-BE"/>
              </w:rPr>
              <w:t>Dans ce cas, mentionnez la raison:</w:t>
            </w:r>
          </w:p>
          <w:p w14:paraId="4E1A12D5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ab/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595160FA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80" w:after="40" w:line="20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ab/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22022A5E" w14:textId="77777777" w:rsidR="0013245A" w:rsidRPr="00D839B2" w:rsidRDefault="0013245A">
            <w:pPr>
              <w:shd w:val="clear" w:color="auto" w:fill="FFFFFF"/>
              <w:tabs>
                <w:tab w:val="right" w:leader="dot" w:pos="5943"/>
                <w:tab w:val="left" w:leader="dot" w:pos="6303"/>
                <w:tab w:val="left" w:leader="dot" w:pos="8789"/>
              </w:tabs>
              <w:spacing w:before="120" w:after="40" w:line="200" w:lineRule="exact"/>
              <w:ind w:left="40" w:right="28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>Le nombre maximum d’heures de l’activité :</w:t>
            </w:r>
          </w:p>
          <w:p w14:paraId="48201FEE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left" w:leader="dot" w:pos="1760"/>
                <w:tab w:val="left" w:leader="dot" w:pos="4138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s’élève à </w:t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 heures par semaine et </w:t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 par mois.</w:t>
            </w:r>
          </w:p>
          <w:p w14:paraId="1375C7C1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right" w:leader="dot" w:pos="5943"/>
                <w:tab w:val="left" w:leader="dot" w:pos="6303"/>
                <w:tab w:val="left" w:leader="dot" w:pos="8789"/>
              </w:tabs>
              <w:spacing w:before="80" w:after="80" w:line="20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n’est pas déterminable à l’avance. </w:t>
            </w:r>
            <w:r w:rsidRPr="00D839B2">
              <w:rPr>
                <w:b/>
                <w:bCs/>
                <w:i/>
                <w:iCs/>
                <w:sz w:val="18"/>
                <w:szCs w:val="22"/>
                <w:lang w:val="fr-BE"/>
              </w:rPr>
              <w:t>Dans ce cas,</w:t>
            </w:r>
            <w:r w:rsidRPr="00D839B2">
              <w:rPr>
                <w:i/>
                <w:iCs/>
                <w:sz w:val="18"/>
                <w:szCs w:val="22"/>
                <w:lang w:val="fr-BE"/>
              </w:rPr>
              <w:t xml:space="preserve"> </w:t>
            </w:r>
            <w:r w:rsidRPr="00D839B2">
              <w:rPr>
                <w:b/>
                <w:bCs/>
                <w:i/>
                <w:iCs/>
                <w:sz w:val="18"/>
                <w:szCs w:val="22"/>
                <w:lang w:val="fr-BE"/>
              </w:rPr>
              <w:t>mentionnez la raison</w:t>
            </w:r>
            <w:r w:rsidRPr="00D839B2">
              <w:rPr>
                <w:sz w:val="18"/>
                <w:szCs w:val="22"/>
                <w:lang w:val="fr-BE"/>
              </w:rPr>
              <w:t>:</w:t>
            </w:r>
          </w:p>
          <w:p w14:paraId="287CE5DF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ab/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5A8B5CAC" w14:textId="77777777" w:rsidR="0013245A" w:rsidRPr="00D839B2" w:rsidRDefault="0013245A">
            <w:pPr>
              <w:shd w:val="clear" w:color="auto" w:fill="FFFFFF"/>
              <w:tabs>
                <w:tab w:val="left" w:pos="318"/>
                <w:tab w:val="left" w:leader="dot" w:pos="6485"/>
                <w:tab w:val="left" w:leader="dot" w:pos="8789"/>
              </w:tabs>
              <w:spacing w:before="120" w:after="40" w:line="24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ab/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2F6F2952" w14:textId="77777777" w:rsidR="0013245A" w:rsidRPr="00D839B2" w:rsidRDefault="0013245A">
            <w:pPr>
              <w:pStyle w:val="donnes"/>
              <w:tabs>
                <w:tab w:val="clear" w:pos="2586"/>
                <w:tab w:val="clear" w:pos="6696"/>
                <w:tab w:val="left" w:pos="325"/>
                <w:tab w:val="right" w:leader="dot" w:pos="6485"/>
              </w:tabs>
              <w:rPr>
                <w:spacing w:val="-6"/>
              </w:rPr>
            </w:pPr>
            <w:r w:rsidRPr="00D839B2">
              <w:tab/>
            </w:r>
            <w:r w:rsidRPr="00D839B2">
              <w:tab/>
            </w:r>
          </w:p>
        </w:tc>
      </w:tr>
    </w:tbl>
    <w:p w14:paraId="157D94BB" w14:textId="3097A021" w:rsidR="0013245A" w:rsidRPr="00D839B2" w:rsidRDefault="00DE59C8">
      <w:pPr>
        <w:pStyle w:val="instructions"/>
        <w:spacing w:before="60" w:after="40" w:line="240" w:lineRule="auto"/>
        <w:ind w:firstLine="0"/>
        <w:jc w:val="left"/>
        <w:rPr>
          <w:snapToGrid/>
          <w:color w:val="808080"/>
          <w:sz w:val="16"/>
          <w:szCs w:val="18"/>
        </w:rPr>
        <w:sectPr w:rsidR="0013245A" w:rsidRPr="00D839B2">
          <w:footerReference w:type="default" r:id="rId14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D839B2">
        <w:rPr>
          <w:noProof/>
          <w:snapToGrid/>
          <w:spacing w:val="-4"/>
          <w:sz w:val="20"/>
        </w:rPr>
        <w:drawing>
          <wp:anchor distT="0" distB="0" distL="114300" distR="114300" simplePos="0" relativeHeight="251659264" behindDoc="1" locked="0" layoutInCell="1" allowOverlap="1" wp14:anchorId="71A6B130" wp14:editId="099A589A">
            <wp:simplePos x="0" y="0"/>
            <wp:positionH relativeFrom="page">
              <wp:posOffset>6815455</wp:posOffset>
            </wp:positionH>
            <wp:positionV relativeFrom="page">
              <wp:posOffset>10011410</wp:posOffset>
            </wp:positionV>
            <wp:extent cx="560705" cy="530225"/>
            <wp:effectExtent l="0" t="0" r="0" b="0"/>
            <wp:wrapNone/>
            <wp:docPr id="132" name="Image 13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F8FB2" w14:textId="77777777" w:rsidR="0013245A" w:rsidRPr="00D839B2" w:rsidRDefault="0013245A">
      <w:pPr>
        <w:rPr>
          <w:lang w:val="fr-BE"/>
        </w:rPr>
      </w:pPr>
    </w:p>
    <w:p w14:paraId="08F85744" w14:textId="77777777" w:rsidR="0013245A" w:rsidRPr="00D839B2" w:rsidRDefault="0013245A">
      <w:pPr>
        <w:rPr>
          <w:lang w:val="fr-BE"/>
        </w:rPr>
      </w:pPr>
    </w:p>
    <w:p w14:paraId="3A3876A3" w14:textId="77777777" w:rsidR="0013245A" w:rsidRPr="00D839B2" w:rsidRDefault="00737644">
      <w:pPr>
        <w:rPr>
          <w:lang w:val="fr-BE"/>
        </w:rPr>
      </w:pPr>
      <w:r w:rsidRPr="00D839B2">
        <w:rPr>
          <w:noProof/>
          <w:snapToGrid/>
          <w:sz w:val="20"/>
          <w:lang w:val="fr-BE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938AED0" wp14:editId="0145BD2D">
                <wp:simplePos x="0" y="0"/>
                <wp:positionH relativeFrom="page">
                  <wp:posOffset>656590</wp:posOffset>
                </wp:positionH>
                <wp:positionV relativeFrom="page">
                  <wp:posOffset>440055</wp:posOffset>
                </wp:positionV>
                <wp:extent cx="3842385" cy="380365"/>
                <wp:effectExtent l="0" t="0" r="0" b="0"/>
                <wp:wrapNone/>
                <wp:docPr id="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FF404" w14:textId="77777777" w:rsidR="0013245A" w:rsidRDefault="0013245A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N° 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>registre</w:t>
                            </w:r>
                            <w:r>
                              <w:rPr>
                                <w:sz w:val="18"/>
                              </w:rPr>
                              <w:t xml:space="preserve"> national  (NISS) 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  <w:p w14:paraId="01A104A4" w14:textId="77777777" w:rsidR="0013245A" w:rsidRDefault="0013245A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8AED0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7" type="#_x0000_t202" style="position:absolute;margin-left:51.7pt;margin-top:34.65pt;width:302.55pt;height:29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" stroked="f">
                <v:textbox>
                  <w:txbxContent>
                    <w:p w14:paraId="43DFF404" w14:textId="77777777" w:rsidR="0013245A" w:rsidRDefault="0013245A">
                      <w:pPr>
                        <w:rPr>
                          <w:sz w:val="18"/>
                          <w:lang w:val="de-DE"/>
                        </w:rPr>
                      </w:pPr>
                      <w:r>
                        <w:rPr>
                          <w:sz w:val="18"/>
                        </w:rPr>
                        <w:t xml:space="preserve">N° </w:t>
                      </w:r>
                      <w:r>
                        <w:rPr>
                          <w:sz w:val="18"/>
                          <w:lang w:val="fr-BE"/>
                        </w:rPr>
                        <w:t>registre</w:t>
                      </w:r>
                      <w:r>
                        <w:rPr>
                          <w:sz w:val="18"/>
                        </w:rPr>
                        <w:t xml:space="preserve"> national  (NISS)  </w:t>
                      </w:r>
                      <w:r>
                        <w:rPr>
                          <w:color w:val="999999"/>
                          <w:sz w:val="18"/>
                        </w:rPr>
                        <w:t>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color w:val="999999"/>
                          <w:sz w:val="18"/>
                        </w:rPr>
                        <w:t>__ __ __ __ __</w:t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color w:val="999999"/>
                          <w:sz w:val="18"/>
                        </w:rPr>
                        <w:t>__ __ __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color w:val="999999"/>
                          <w:sz w:val="18"/>
                        </w:rPr>
                        <w:t>__ __</w:t>
                      </w:r>
                    </w:p>
                    <w:p w14:paraId="01A104A4" w14:textId="77777777" w:rsidR="0013245A" w:rsidRDefault="0013245A">
                      <w:pPr>
                        <w:rPr>
                          <w:sz w:val="18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13245A" w:rsidRPr="00AD79D3" w14:paraId="4523FC50" w14:textId="77777777">
        <w:trPr>
          <w:cantSplit/>
          <w:trHeight w:val="120"/>
        </w:trPr>
        <w:tc>
          <w:tcPr>
            <w:tcW w:w="3085" w:type="dxa"/>
          </w:tcPr>
          <w:p w14:paraId="232C2821" w14:textId="77777777" w:rsidR="0013245A" w:rsidRPr="00D839B2" w:rsidRDefault="0013245A">
            <w:pPr>
              <w:pStyle w:val="instructions"/>
              <w:spacing w:after="40" w:line="240" w:lineRule="auto"/>
              <w:ind w:firstLine="0"/>
              <w:jc w:val="left"/>
              <w:rPr>
                <w:color w:val="auto"/>
                <w:szCs w:val="17"/>
              </w:rPr>
            </w:pPr>
            <w:r w:rsidRPr="00D839B2">
              <w:rPr>
                <w:snapToGrid/>
                <w:color w:val="808080"/>
                <w:sz w:val="16"/>
                <w:szCs w:val="18"/>
              </w:rPr>
              <w:t>Répondez ‘non’ si vous recevez uniquement le remboursement des frais réels (matériaux, transport,…).</w:t>
            </w:r>
          </w:p>
        </w:tc>
        <w:tc>
          <w:tcPr>
            <w:tcW w:w="6974" w:type="dxa"/>
          </w:tcPr>
          <w:p w14:paraId="700C3674" w14:textId="77777777" w:rsidR="0013245A" w:rsidRPr="00D839B2" w:rsidRDefault="0013245A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40" w:line="220" w:lineRule="exact"/>
              <w:ind w:left="51" w:right="28"/>
              <w:rPr>
                <w:spacing w:val="-4"/>
                <w:sz w:val="18"/>
                <w:szCs w:val="22"/>
                <w:lang w:val="fr-BE"/>
              </w:rPr>
            </w:pPr>
            <w:r w:rsidRPr="00D839B2">
              <w:rPr>
                <w:spacing w:val="-4"/>
                <w:sz w:val="18"/>
                <w:szCs w:val="22"/>
                <w:lang w:val="fr-BE"/>
              </w:rPr>
              <w:t>Je percevrai une indemnité de la part du particulier :</w:t>
            </w:r>
          </w:p>
          <w:p w14:paraId="1F91F063" w14:textId="77777777" w:rsidR="0013245A" w:rsidRPr="00D839B2" w:rsidRDefault="0013245A">
            <w:pPr>
              <w:shd w:val="clear" w:color="auto" w:fill="FFFFFF"/>
              <w:tabs>
                <w:tab w:val="left" w:pos="304"/>
                <w:tab w:val="left" w:leader="dot" w:pos="8789"/>
              </w:tabs>
              <w:spacing w:before="80" w:after="80" w:line="220" w:lineRule="exact"/>
              <w:ind w:left="51" w:right="27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>non.</w:t>
            </w:r>
          </w:p>
          <w:p w14:paraId="3CBFBD56" w14:textId="77777777" w:rsidR="0013245A" w:rsidRPr="00D839B2" w:rsidRDefault="0013245A">
            <w:pPr>
              <w:shd w:val="clear" w:color="auto" w:fill="FFFFFF"/>
              <w:tabs>
                <w:tab w:val="left" w:pos="304"/>
                <w:tab w:val="right" w:leader="dot" w:pos="5943"/>
                <w:tab w:val="left" w:leader="dot" w:pos="8789"/>
              </w:tabs>
              <w:spacing w:before="80" w:line="220" w:lineRule="exact"/>
              <w:ind w:left="51" w:right="102"/>
              <w:rPr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ab/>
              <w:t>oui.</w:t>
            </w:r>
          </w:p>
          <w:p w14:paraId="22CF6F00" w14:textId="77777777" w:rsidR="0013245A" w:rsidRPr="00D839B2" w:rsidRDefault="0013245A">
            <w:pPr>
              <w:shd w:val="clear" w:color="auto" w:fill="FFFFFF"/>
              <w:tabs>
                <w:tab w:val="left" w:pos="262"/>
                <w:tab w:val="left" w:leader="dot" w:pos="1956"/>
                <w:tab w:val="left" w:pos="2516"/>
                <w:tab w:val="left" w:pos="2935"/>
                <w:tab w:val="left" w:pos="3593"/>
                <w:tab w:val="left" w:pos="4349"/>
                <w:tab w:val="left" w:pos="5161"/>
              </w:tabs>
              <w:spacing w:before="80" w:after="80" w:line="220" w:lineRule="exact"/>
              <w:ind w:left="40" w:right="34"/>
              <w:rPr>
                <w:spacing w:val="-4"/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ab/>
              <w:t>Montant :</w:t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 EUR </w:t>
            </w:r>
            <w:r w:rsidRPr="00D839B2">
              <w:rPr>
                <w:sz w:val="18"/>
                <w:szCs w:val="22"/>
                <w:lang w:val="fr-BE"/>
              </w:rPr>
              <w:tab/>
              <w:t xml:space="preserve">par </w:t>
            </w: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18"/>
                <w:lang w:val="fr-BE"/>
              </w:rPr>
              <w:t xml:space="preserve"> heure </w:t>
            </w: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18"/>
                <w:lang w:val="fr-BE"/>
              </w:rPr>
              <w:t xml:space="preserve"> jour </w:t>
            </w: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18"/>
                <w:lang w:val="fr-BE"/>
              </w:rPr>
              <w:t xml:space="preserve"> semaine </w:t>
            </w: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18"/>
                <w:lang w:val="fr-BE"/>
              </w:rPr>
              <w:t xml:space="preserve"> mois:</w:t>
            </w:r>
          </w:p>
          <w:p w14:paraId="0AE215EA" w14:textId="77777777" w:rsidR="0013245A" w:rsidRPr="00D839B2" w:rsidRDefault="0013245A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rPr>
                <w:spacing w:val="-4"/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pacing w:val="-4"/>
                <w:sz w:val="18"/>
                <w:szCs w:val="22"/>
                <w:lang w:val="fr-BE"/>
              </w:rPr>
              <w:tab/>
              <w:t>il s’agit d’une indemnité forfaitaire de remboursement de frais.</w:t>
            </w:r>
          </w:p>
          <w:p w14:paraId="1E6F6D5A" w14:textId="77777777" w:rsidR="0013245A" w:rsidRPr="00D839B2" w:rsidRDefault="0013245A">
            <w:pPr>
              <w:shd w:val="clear" w:color="auto" w:fill="FFFFFF"/>
              <w:tabs>
                <w:tab w:val="left" w:pos="514"/>
                <w:tab w:val="left" w:leader="dot" w:pos="8789"/>
              </w:tabs>
              <w:spacing w:before="80" w:line="220" w:lineRule="exact"/>
              <w:ind w:left="261" w:right="17"/>
              <w:jc w:val="both"/>
              <w:rPr>
                <w:spacing w:val="-4"/>
                <w:sz w:val="18"/>
                <w:szCs w:val="22"/>
                <w:lang w:val="fr-BE"/>
              </w:rPr>
            </w:pPr>
            <w:r w:rsidRPr="00D839B2">
              <w:rPr>
                <w:szCs w:val="22"/>
                <w:lang w:val="fr-BE"/>
              </w:rPr>
              <w:sym w:font="Wingdings" w:char="F071"/>
            </w:r>
            <w:r w:rsidRPr="00D839B2">
              <w:rPr>
                <w:spacing w:val="-4"/>
                <w:sz w:val="18"/>
                <w:szCs w:val="22"/>
                <w:lang w:val="fr-BE"/>
              </w:rPr>
              <w:tab/>
              <w:t>il s’agit d’une autre indemnité ou avantage matériel à savoir :</w:t>
            </w:r>
          </w:p>
          <w:p w14:paraId="33C2EA24" w14:textId="77777777" w:rsidR="0013245A" w:rsidRPr="00D839B2" w:rsidRDefault="0013245A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fr-BE"/>
              </w:rPr>
            </w:pPr>
            <w:r w:rsidRPr="00D839B2">
              <w:rPr>
                <w:lang w:val="fr-BE"/>
              </w:rPr>
              <w:tab/>
            </w:r>
            <w:r w:rsidRPr="00D839B2">
              <w:rPr>
                <w:lang w:val="fr-BE"/>
              </w:rPr>
              <w:tab/>
            </w:r>
          </w:p>
          <w:p w14:paraId="579D35C0" w14:textId="77777777" w:rsidR="0013245A" w:rsidRPr="00D839B2" w:rsidRDefault="0013245A">
            <w:pPr>
              <w:shd w:val="clear" w:color="auto" w:fill="FFFFFF"/>
              <w:tabs>
                <w:tab w:val="left" w:pos="514"/>
                <w:tab w:val="left" w:leader="dot" w:pos="6237"/>
                <w:tab w:val="left" w:leader="dot" w:pos="8789"/>
              </w:tabs>
              <w:spacing w:before="80" w:after="40" w:line="220" w:lineRule="exact"/>
              <w:ind w:left="261" w:right="17"/>
              <w:jc w:val="both"/>
              <w:rPr>
                <w:lang w:val="fr-BE"/>
              </w:rPr>
            </w:pPr>
            <w:r w:rsidRPr="00D839B2">
              <w:rPr>
                <w:lang w:val="fr-BE"/>
              </w:rPr>
              <w:tab/>
            </w:r>
            <w:r w:rsidRPr="00D839B2">
              <w:rPr>
                <w:lang w:val="fr-BE"/>
              </w:rPr>
              <w:tab/>
            </w:r>
          </w:p>
        </w:tc>
      </w:tr>
    </w:tbl>
    <w:p w14:paraId="109362AE" w14:textId="77777777" w:rsidR="0013245A" w:rsidRPr="00D839B2" w:rsidRDefault="0013245A">
      <w:pPr>
        <w:pStyle w:val="Intertitre"/>
        <w:keepNext w:val="0"/>
      </w:pPr>
      <w:r w:rsidRPr="00D839B2">
        <w:rPr>
          <w:snapToGrid w:val="0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3245A" w:rsidRPr="00D839B2" w14:paraId="7AF89C49" w14:textId="77777777">
        <w:trPr>
          <w:cantSplit/>
          <w:trHeight w:val="120"/>
        </w:trPr>
        <w:tc>
          <w:tcPr>
            <w:tcW w:w="3085" w:type="dxa"/>
          </w:tcPr>
          <w:p w14:paraId="013D69FB" w14:textId="77777777" w:rsidR="0013245A" w:rsidRPr="00D839B2" w:rsidRDefault="0013245A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</w:rPr>
            </w:pPr>
            <w:r w:rsidRPr="00D839B2">
              <w:rPr>
                <w:snapToGrid/>
                <w:color w:val="808080"/>
                <w:sz w:val="16"/>
                <w:szCs w:val="18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 Plus d’infos sur www.onem.be.</w:t>
            </w:r>
          </w:p>
        </w:tc>
        <w:tc>
          <w:tcPr>
            <w:tcW w:w="6948" w:type="dxa"/>
          </w:tcPr>
          <w:p w14:paraId="2C178193" w14:textId="74D7334C" w:rsidR="0013245A" w:rsidRPr="00D839B2" w:rsidRDefault="0031564B">
            <w:pPr>
              <w:pStyle w:val="donnes"/>
              <w:rPr>
                <w:strike/>
              </w:rPr>
            </w:pPr>
            <w:r w:rsidRPr="00D839B2">
              <w:rPr>
                <w:b/>
                <w:bCs/>
              </w:rPr>
              <w:t>J’affirme sur l’honneur que la présente déclaration est sincère et complète.</w:t>
            </w:r>
            <w:r w:rsidRPr="00D839B2">
              <w:rPr>
                <w:strike/>
              </w:rPr>
              <w:t xml:space="preserve"> </w:t>
            </w:r>
          </w:p>
          <w:p w14:paraId="1CD2B182" w14:textId="77777777" w:rsidR="0013245A" w:rsidRPr="00D839B2" w:rsidRDefault="0013245A">
            <w:pPr>
              <w:pStyle w:val="donnes"/>
              <w:spacing w:before="60"/>
            </w:pPr>
            <w:r w:rsidRPr="00D839B2">
              <w:t>Je mentionne mon numéro de registre national (NISS) également en haut des pages 2 et 3.</w:t>
            </w:r>
          </w:p>
          <w:p w14:paraId="59F083AE" w14:textId="77777777" w:rsidR="0013245A" w:rsidRPr="00D839B2" w:rsidRDefault="0013245A">
            <w:pPr>
              <w:pStyle w:val="donnes"/>
              <w:tabs>
                <w:tab w:val="clear" w:pos="2586"/>
                <w:tab w:val="left" w:pos="3294"/>
              </w:tabs>
              <w:spacing w:before="480"/>
            </w:pPr>
            <w:r w:rsidRPr="00D839B2">
              <w:t xml:space="preserve">Date :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rPr>
                <w:color w:val="808080"/>
              </w:rPr>
              <w:t xml:space="preserve"> </w:t>
            </w:r>
            <w:r w:rsidRPr="00D839B2">
              <w:t>/</w:t>
            </w:r>
            <w:r w:rsidRPr="00D839B2">
              <w:rPr>
                <w:color w:val="808080"/>
              </w:rPr>
              <w:t xml:space="preserve">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rPr>
                <w:color w:val="808080"/>
              </w:rPr>
              <w:t xml:space="preserve"> </w:t>
            </w:r>
            <w:r w:rsidRPr="00D839B2">
              <w:t>/</w:t>
            </w:r>
            <w:r w:rsidRPr="00D839B2">
              <w:rPr>
                <w:color w:val="808080"/>
              </w:rPr>
              <w:t xml:space="preserve">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rPr>
                <w:color w:val="808080"/>
              </w:rPr>
              <w:t xml:space="preserve">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t xml:space="preserve"> </w:t>
            </w:r>
            <w:r w:rsidRPr="00D839B2">
              <w:rPr>
                <w:sz w:val="12"/>
              </w:rPr>
              <w:tab/>
            </w:r>
            <w:r w:rsidRPr="00D839B2">
              <w:t>Signature</w:t>
            </w:r>
          </w:p>
        </w:tc>
      </w:tr>
    </w:tbl>
    <w:p w14:paraId="7D2113A4" w14:textId="77777777" w:rsidR="0013245A" w:rsidRPr="00D839B2" w:rsidRDefault="00737644">
      <w:pPr>
        <w:pStyle w:val="TitrePartie"/>
        <w:rPr>
          <w:sz w:val="28"/>
          <w:lang w:val="fr-BE"/>
        </w:rPr>
      </w:pPr>
      <w:r w:rsidRPr="00D839B2">
        <w:rPr>
          <w:noProof/>
          <w:snapToGrid/>
          <w:sz w:val="28"/>
          <w:lang w:val="fr-BE" w:eastAsia="fr-F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5D37C38F" wp14:editId="6B7727C9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A36FD" w14:textId="77777777" w:rsidR="0013245A" w:rsidRDefault="0013245A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N° 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>registre</w:t>
                            </w:r>
                            <w:r>
                              <w:rPr>
                                <w:sz w:val="18"/>
                              </w:rPr>
                              <w:t xml:space="preserve"> national  (NISS) 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 __ __</w:t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 __</w:t>
                            </w:r>
                            <w:r>
                              <w:rPr>
                                <w:sz w:val="18"/>
                              </w:rPr>
                              <w:t xml:space="preserve"> - </w:t>
                            </w:r>
                            <w:r>
                              <w:rPr>
                                <w:color w:val="999999"/>
                                <w:sz w:val="18"/>
                              </w:rPr>
                              <w:t>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7C38F" id="Text Box 48" o:spid="_x0000_s1028" type="#_x0000_t202" style="position:absolute;left:0;text-align:left;margin-left:48.15pt;margin-top:23.3pt;width:302.55pt;height:29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20FA36FD" w14:textId="77777777" w:rsidR="0013245A" w:rsidRDefault="0013245A">
                      <w:pPr>
                        <w:rPr>
                          <w:sz w:val="18"/>
                          <w:lang w:val="de-DE"/>
                        </w:rPr>
                      </w:pPr>
                      <w:r>
                        <w:rPr>
                          <w:sz w:val="18"/>
                        </w:rPr>
                        <w:t xml:space="preserve">N° </w:t>
                      </w:r>
                      <w:r>
                        <w:rPr>
                          <w:sz w:val="18"/>
                          <w:lang w:val="fr-BE"/>
                        </w:rPr>
                        <w:t>registre</w:t>
                      </w:r>
                      <w:r>
                        <w:rPr>
                          <w:sz w:val="18"/>
                        </w:rPr>
                        <w:t xml:space="preserve"> national  (NISS)  </w:t>
                      </w:r>
                      <w:r>
                        <w:rPr>
                          <w:color w:val="999999"/>
                          <w:sz w:val="18"/>
                        </w:rPr>
                        <w:t>__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color w:val="999999"/>
                          <w:sz w:val="18"/>
                        </w:rPr>
                        <w:t>__ __ __ __ __</w:t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>
                        <w:rPr>
                          <w:color w:val="999999"/>
                          <w:sz w:val="18"/>
                        </w:rPr>
                        <w:t>__ __ __</w:t>
                      </w:r>
                      <w:r>
                        <w:rPr>
                          <w:sz w:val="18"/>
                        </w:rPr>
                        <w:t xml:space="preserve"> - </w:t>
                      </w:r>
                      <w:r>
                        <w:rPr>
                          <w:color w:val="999999"/>
                          <w:sz w:val="18"/>
                        </w:rPr>
                        <w:t>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3245A" w:rsidRPr="00D839B2">
        <w:rPr>
          <w:noProof/>
          <w:snapToGrid/>
          <w:sz w:val="28"/>
          <w:lang w:val="fr-BE" w:eastAsia="fr-FR"/>
        </w:rPr>
        <w:t>Partie</w:t>
      </w:r>
      <w:r w:rsidR="0013245A" w:rsidRPr="00D839B2">
        <w:rPr>
          <w:sz w:val="28"/>
          <w:lang w:val="fr-BE"/>
        </w:rPr>
        <w:t xml:space="preserve"> II : à compléter par le particulier</w:t>
      </w:r>
    </w:p>
    <w:p w14:paraId="78FB8664" w14:textId="77777777" w:rsidR="0013245A" w:rsidRPr="00D839B2" w:rsidRDefault="0013245A">
      <w:pPr>
        <w:pStyle w:val="Intertitre"/>
      </w:pPr>
      <w:r w:rsidRPr="00D839B2">
        <w:t>Votre identité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3245A" w:rsidRPr="00D839B2" w14:paraId="170A3AE7" w14:textId="77777777">
        <w:trPr>
          <w:cantSplit/>
          <w:trHeight w:val="120"/>
        </w:trPr>
        <w:tc>
          <w:tcPr>
            <w:tcW w:w="3085" w:type="dxa"/>
          </w:tcPr>
          <w:p w14:paraId="645FA86E" w14:textId="77777777" w:rsidR="0013245A" w:rsidRPr="00D839B2" w:rsidRDefault="0013245A">
            <w:pPr>
              <w:pStyle w:val="Normalcentr"/>
              <w:shd w:val="clear" w:color="auto" w:fill="auto"/>
              <w:spacing w:before="120" w:line="200" w:lineRule="exact"/>
              <w:ind w:left="0" w:right="170"/>
              <w:rPr>
                <w:color w:val="auto"/>
                <w:lang w:val="fr-BE"/>
              </w:rPr>
            </w:pPr>
          </w:p>
        </w:tc>
        <w:tc>
          <w:tcPr>
            <w:tcW w:w="6948" w:type="dxa"/>
            <w:vAlign w:val="bottom"/>
          </w:tcPr>
          <w:p w14:paraId="44CD78C6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60" w:after="40" w:line="220" w:lineRule="exact"/>
              <w:ind w:left="40" w:right="62"/>
              <w:jc w:val="both"/>
              <w:rPr>
                <w:sz w:val="18"/>
                <w:lang w:val="fr-BE"/>
              </w:rPr>
            </w:pPr>
            <w:r w:rsidRPr="00D839B2">
              <w:rPr>
                <w:spacing w:val="1"/>
                <w:sz w:val="18"/>
                <w:szCs w:val="22"/>
                <w:lang w:val="fr-BE"/>
              </w:rPr>
              <w:t xml:space="preserve">Nom </w:t>
            </w:r>
            <w:r w:rsidRPr="00D839B2">
              <w:rPr>
                <w:spacing w:val="1"/>
                <w:sz w:val="18"/>
                <w:szCs w:val="22"/>
                <w:lang w:val="fr-BE"/>
              </w:rPr>
              <w:tab/>
            </w:r>
          </w:p>
          <w:p w14:paraId="199F2497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sz w:val="18"/>
                <w:lang w:val="fr-BE"/>
              </w:rPr>
            </w:pPr>
            <w:r w:rsidRPr="00D839B2">
              <w:rPr>
                <w:spacing w:val="1"/>
                <w:sz w:val="18"/>
                <w:szCs w:val="22"/>
                <w:lang w:val="fr-BE"/>
              </w:rPr>
              <w:t xml:space="preserve">Rue et numéro </w:t>
            </w:r>
            <w:r w:rsidRPr="00D839B2">
              <w:rPr>
                <w:spacing w:val="1"/>
                <w:sz w:val="18"/>
                <w:szCs w:val="22"/>
                <w:lang w:val="fr-BE"/>
              </w:rPr>
              <w:tab/>
            </w:r>
          </w:p>
          <w:p w14:paraId="094B7479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  <w:tab w:val="left" w:leader="dot" w:pos="8789"/>
              </w:tabs>
              <w:spacing w:before="120" w:after="40" w:line="220" w:lineRule="exact"/>
              <w:ind w:left="40" w:right="62"/>
              <w:jc w:val="both"/>
              <w:rPr>
                <w:spacing w:val="1"/>
                <w:sz w:val="18"/>
                <w:szCs w:val="22"/>
                <w:lang w:val="fr-BE"/>
              </w:rPr>
            </w:pPr>
            <w:r w:rsidRPr="00D839B2">
              <w:rPr>
                <w:spacing w:val="1"/>
                <w:sz w:val="18"/>
                <w:szCs w:val="22"/>
                <w:lang w:val="fr-BE"/>
              </w:rPr>
              <w:t>Code postal et commune</w:t>
            </w:r>
            <w:r w:rsidRPr="00D839B2">
              <w:rPr>
                <w:spacing w:val="1"/>
                <w:sz w:val="18"/>
                <w:szCs w:val="22"/>
                <w:lang w:val="fr-BE"/>
              </w:rPr>
              <w:tab/>
            </w:r>
          </w:p>
          <w:p w14:paraId="2EC0019A" w14:textId="77777777" w:rsidR="0013245A" w:rsidRPr="00D839B2" w:rsidRDefault="0013245A">
            <w:pPr>
              <w:shd w:val="clear" w:color="auto" w:fill="FFFFFF"/>
              <w:tabs>
                <w:tab w:val="left" w:leader="dot" w:pos="6379"/>
                <w:tab w:val="left" w:leader="dot" w:pos="8789"/>
              </w:tabs>
              <w:spacing w:before="120" w:after="40" w:line="220" w:lineRule="exact"/>
              <w:ind w:left="40" w:right="102"/>
              <w:jc w:val="both"/>
              <w:rPr>
                <w:noProof/>
                <w:snapToGrid/>
                <w:lang w:val="fr-BE" w:eastAsia="fr-FR"/>
              </w:rPr>
            </w:pPr>
            <w:r w:rsidRPr="00D839B2">
              <w:rPr>
                <w:spacing w:val="1"/>
                <w:sz w:val="18"/>
                <w:szCs w:val="22"/>
                <w:lang w:val="fr-BE"/>
              </w:rPr>
              <w:t xml:space="preserve">Numéro d'entreprise </w:t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t xml:space="preserve"> </w:t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t xml:space="preserve"> </w:t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  <w:r w:rsidRPr="00D839B2">
              <w:rPr>
                <w:rFonts w:ascii="Helvetica-Narrow" w:hAnsi="Helvetica-Narrow"/>
                <w:color w:val="000000"/>
                <w:spacing w:val="80"/>
                <w:position w:val="-6"/>
                <w:sz w:val="18"/>
                <w:lang w:val="fr-BE"/>
              </w:rPr>
              <w:sym w:font="Symbol" w:char="F0BE"/>
            </w:r>
          </w:p>
        </w:tc>
      </w:tr>
    </w:tbl>
    <w:p w14:paraId="7E826E1B" w14:textId="77777777" w:rsidR="0013245A" w:rsidRPr="00D839B2" w:rsidRDefault="0013245A">
      <w:pPr>
        <w:pStyle w:val="Intertitre"/>
      </w:pPr>
      <w:r w:rsidRPr="00D839B2">
        <w:t>L’activité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3085"/>
        <w:gridCol w:w="7371"/>
      </w:tblGrid>
      <w:tr w:rsidR="0013245A" w:rsidRPr="00D839B2" w14:paraId="2ED7CB4D" w14:textId="77777777">
        <w:trPr>
          <w:cantSplit/>
          <w:trHeight w:val="120"/>
        </w:trPr>
        <w:tc>
          <w:tcPr>
            <w:tcW w:w="3085" w:type="dxa"/>
          </w:tcPr>
          <w:p w14:paraId="6CC6F8DE" w14:textId="77777777" w:rsidR="0013245A" w:rsidRPr="00D839B2" w:rsidRDefault="0013245A">
            <w:pPr>
              <w:pStyle w:val="instructions"/>
              <w:rPr>
                <w:szCs w:val="17"/>
              </w:rPr>
            </w:pPr>
          </w:p>
        </w:tc>
        <w:tc>
          <w:tcPr>
            <w:tcW w:w="7371" w:type="dxa"/>
          </w:tcPr>
          <w:p w14:paraId="28464E9E" w14:textId="77777777" w:rsidR="0013245A" w:rsidRPr="00D839B2" w:rsidRDefault="0013245A">
            <w:pPr>
              <w:shd w:val="clear" w:color="auto" w:fill="FFFFFF"/>
              <w:tabs>
                <w:tab w:val="left" w:leader="dot" w:pos="8789"/>
              </w:tabs>
              <w:spacing w:before="8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fr-BE"/>
              </w:rPr>
            </w:pPr>
            <w:r w:rsidRPr="00D839B2">
              <w:rPr>
                <w:spacing w:val="-3"/>
                <w:sz w:val="18"/>
                <w:szCs w:val="22"/>
                <w:lang w:val="fr-BE"/>
              </w:rPr>
              <w:t>Je confirme la déclaration du chômeur ou du chômeur avec complément d’entreprise concernant l’exercice de l’activité bénévole et gratuite.</w:t>
            </w:r>
          </w:p>
          <w:p w14:paraId="2C42C184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fr-BE"/>
              </w:rPr>
            </w:pPr>
            <w:r w:rsidRPr="00D839B2">
              <w:rPr>
                <w:spacing w:val="-3"/>
                <w:sz w:val="18"/>
                <w:szCs w:val="22"/>
                <w:lang w:val="fr-BE"/>
              </w:rPr>
              <w:t xml:space="preserve">Description de cette activité : </w:t>
            </w:r>
            <w:r w:rsidRPr="00D839B2">
              <w:rPr>
                <w:spacing w:val="-3"/>
                <w:sz w:val="18"/>
                <w:szCs w:val="22"/>
                <w:lang w:val="fr-BE"/>
              </w:rPr>
              <w:tab/>
            </w:r>
          </w:p>
          <w:p w14:paraId="1806AEAF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fr-BE"/>
              </w:rPr>
            </w:pPr>
            <w:r w:rsidRPr="00D839B2">
              <w:rPr>
                <w:spacing w:val="-3"/>
                <w:sz w:val="18"/>
                <w:szCs w:val="22"/>
                <w:lang w:val="fr-BE"/>
              </w:rPr>
              <w:tab/>
            </w:r>
          </w:p>
          <w:p w14:paraId="53683F39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</w:tabs>
              <w:spacing w:before="80" w:after="40" w:line="200" w:lineRule="exact"/>
              <w:ind w:left="40" w:right="74"/>
              <w:jc w:val="both"/>
              <w:rPr>
                <w:spacing w:val="-3"/>
                <w:sz w:val="18"/>
                <w:szCs w:val="22"/>
                <w:lang w:val="fr-BE"/>
              </w:rPr>
            </w:pPr>
            <w:r w:rsidRPr="00D839B2">
              <w:rPr>
                <w:spacing w:val="-3"/>
                <w:sz w:val="18"/>
                <w:szCs w:val="22"/>
                <w:lang w:val="fr-BE"/>
              </w:rPr>
              <w:tab/>
            </w:r>
          </w:p>
          <w:p w14:paraId="614E4AC4" w14:textId="77777777" w:rsidR="0013245A" w:rsidRPr="00D839B2" w:rsidRDefault="0013245A">
            <w:pPr>
              <w:shd w:val="clear" w:color="auto" w:fill="FFFFFF"/>
              <w:tabs>
                <w:tab w:val="left" w:pos="1872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spacing w:val="-3"/>
                <w:sz w:val="18"/>
                <w:szCs w:val="22"/>
                <w:lang w:val="fr-BE"/>
              </w:rPr>
              <w:t xml:space="preserve">Cette activité: </w:t>
            </w:r>
            <w:r w:rsidRPr="00D839B2">
              <w:rPr>
                <w:spacing w:val="-3"/>
                <w:sz w:val="18"/>
                <w:szCs w:val="22"/>
                <w:lang w:val="fr-BE"/>
              </w:rPr>
              <w:tab/>
            </w: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n’</w:t>
            </w:r>
            <w:r w:rsidRPr="00D839B2">
              <w:rPr>
                <w:spacing w:val="-3"/>
                <w:sz w:val="18"/>
                <w:szCs w:val="22"/>
                <w:lang w:val="fr-BE"/>
              </w:rPr>
              <w:t>a pas de rapport avec mon activité professionnelle. </w:t>
            </w:r>
          </w:p>
          <w:p w14:paraId="139731F9" w14:textId="77777777" w:rsidR="0013245A" w:rsidRPr="00D839B2" w:rsidRDefault="0013245A">
            <w:pPr>
              <w:shd w:val="clear" w:color="auto" w:fill="FFFFFF"/>
              <w:tabs>
                <w:tab w:val="left" w:pos="1872"/>
                <w:tab w:val="right" w:leader="dot" w:pos="5943"/>
                <w:tab w:val="left" w:leader="dot" w:pos="8789"/>
              </w:tabs>
              <w:spacing w:before="80" w:line="200" w:lineRule="exact"/>
              <w:ind w:left="40" w:right="74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lang w:val="fr-BE"/>
              </w:rPr>
              <w:tab/>
            </w: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a un</w:t>
            </w:r>
            <w:r w:rsidRPr="00D839B2">
              <w:rPr>
                <w:spacing w:val="-3"/>
                <w:sz w:val="18"/>
                <w:szCs w:val="22"/>
                <w:lang w:val="fr-BE"/>
              </w:rPr>
              <w:t xml:space="preserve"> rapport avec mon activité professionnelle.</w:t>
            </w:r>
          </w:p>
          <w:p w14:paraId="2A64DF19" w14:textId="77777777" w:rsidR="0013245A" w:rsidRPr="00D839B2" w:rsidRDefault="0013245A">
            <w:pPr>
              <w:shd w:val="clear" w:color="auto" w:fill="FFFFFF"/>
              <w:tabs>
                <w:tab w:val="left" w:pos="1872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spacing w:val="-3"/>
                <w:sz w:val="18"/>
                <w:szCs w:val="22"/>
                <w:lang w:val="fr-BE"/>
              </w:rPr>
              <w:t xml:space="preserve">L’activité est exercée : </w:t>
            </w:r>
            <w:r w:rsidRPr="00D839B2">
              <w:rPr>
                <w:spacing w:val="-3"/>
                <w:sz w:val="18"/>
                <w:szCs w:val="22"/>
                <w:lang w:val="fr-BE"/>
              </w:rPr>
              <w:tab/>
            </w: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à l’adresse de mon domicile.</w:t>
            </w:r>
          </w:p>
          <w:p w14:paraId="7ACF7A0D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lang w:val="fr-BE"/>
              </w:rPr>
              <w:sym w:font="Wingdings" w:char="F071"/>
            </w:r>
            <w:r w:rsidRPr="00D839B2">
              <w:rPr>
                <w:sz w:val="18"/>
                <w:szCs w:val="22"/>
                <w:lang w:val="fr-BE"/>
              </w:rPr>
              <w:t xml:space="preserve"> à une autre adresse :</w:t>
            </w:r>
          </w:p>
          <w:p w14:paraId="048A38DE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sz w:val="18"/>
                <w:szCs w:val="22"/>
                <w:lang w:val="fr-BE"/>
              </w:rPr>
            </w:pPr>
            <w:r w:rsidRPr="00D839B2">
              <w:rPr>
                <w:sz w:val="18"/>
                <w:szCs w:val="22"/>
                <w:lang w:val="fr-BE"/>
              </w:rPr>
              <w:tab/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  <w:p w14:paraId="45B43EBE" w14:textId="77777777" w:rsidR="0013245A" w:rsidRPr="00D839B2" w:rsidRDefault="0013245A">
            <w:pPr>
              <w:shd w:val="clear" w:color="auto" w:fill="FFFFFF"/>
              <w:tabs>
                <w:tab w:val="left" w:leader="dot" w:pos="6595"/>
              </w:tabs>
              <w:spacing w:before="80" w:after="80" w:line="200" w:lineRule="exact"/>
              <w:ind w:left="2082" w:right="74" w:hanging="210"/>
              <w:jc w:val="both"/>
              <w:rPr>
                <w:noProof/>
                <w:snapToGrid/>
                <w:lang w:val="fr-BE" w:eastAsia="fr-FR"/>
              </w:rPr>
            </w:pPr>
            <w:r w:rsidRPr="00D839B2">
              <w:rPr>
                <w:sz w:val="18"/>
                <w:szCs w:val="22"/>
                <w:lang w:val="fr-BE"/>
              </w:rPr>
              <w:tab/>
            </w:r>
            <w:r w:rsidRPr="00D839B2">
              <w:rPr>
                <w:sz w:val="18"/>
                <w:szCs w:val="22"/>
                <w:lang w:val="fr-BE"/>
              </w:rPr>
              <w:tab/>
            </w:r>
          </w:p>
        </w:tc>
      </w:tr>
    </w:tbl>
    <w:p w14:paraId="279F1F5E" w14:textId="77777777" w:rsidR="0013245A" w:rsidRPr="00D839B2" w:rsidRDefault="0013245A">
      <w:pPr>
        <w:pStyle w:val="Intertitre"/>
        <w:keepNext w:val="0"/>
        <w:rPr>
          <w:snapToGrid w:val="0"/>
        </w:rPr>
      </w:pPr>
      <w:r w:rsidRPr="00D839B2"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3245A" w:rsidRPr="00AD79D3" w14:paraId="49350056" w14:textId="77777777">
        <w:trPr>
          <w:cantSplit/>
          <w:trHeight w:val="361"/>
        </w:trPr>
        <w:tc>
          <w:tcPr>
            <w:tcW w:w="3085" w:type="dxa"/>
            <w:vAlign w:val="bottom"/>
          </w:tcPr>
          <w:p w14:paraId="1E831D30" w14:textId="77777777" w:rsidR="0013245A" w:rsidRPr="00D839B2" w:rsidRDefault="0013245A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27036B38" w14:textId="27F9DABF" w:rsidR="0013245A" w:rsidRPr="00D839B2" w:rsidRDefault="00F51CC6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</w:pPr>
            <w:r w:rsidRPr="00D839B2">
              <w:t>(…)</w:t>
            </w:r>
            <w:r w:rsidR="00871E6B" w:rsidRPr="00D839B2">
              <w:rPr>
                <w:b/>
                <w:bCs/>
              </w:rPr>
              <w:t>J’affirme sur l’honneur que la présente déclaration est sincère et complète.</w:t>
            </w:r>
          </w:p>
        </w:tc>
      </w:tr>
      <w:tr w:rsidR="0013245A" w:rsidRPr="00D839B2" w14:paraId="0EFBE775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115AB78A" w14:textId="77777777" w:rsidR="0013245A" w:rsidRPr="00D839B2" w:rsidRDefault="0013245A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603FE9DF" w14:textId="77777777" w:rsidR="0013245A" w:rsidRPr="00D839B2" w:rsidRDefault="0013245A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</w:rPr>
            </w:pPr>
            <w:r w:rsidRPr="00D839B2">
              <w:t xml:space="preserve">Date :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rPr>
                <w:color w:val="808080"/>
              </w:rPr>
              <w:t xml:space="preserve"> </w:t>
            </w:r>
            <w:r w:rsidRPr="00D839B2">
              <w:t>/</w:t>
            </w:r>
            <w:r w:rsidRPr="00D839B2">
              <w:rPr>
                <w:color w:val="808080"/>
              </w:rPr>
              <w:t xml:space="preserve">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rPr>
                <w:color w:val="808080"/>
              </w:rPr>
              <w:t xml:space="preserve"> </w:t>
            </w:r>
            <w:r w:rsidRPr="00D839B2">
              <w:t>/</w:t>
            </w:r>
            <w:r w:rsidRPr="00D839B2">
              <w:rPr>
                <w:color w:val="808080"/>
              </w:rPr>
              <w:t xml:space="preserve">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rPr>
                <w:color w:val="808080"/>
              </w:rPr>
              <w:t xml:space="preserve"> </w:t>
            </w:r>
            <w:r w:rsidRPr="00D839B2">
              <w:rPr>
                <w:color w:val="808080"/>
                <w:sz w:val="16"/>
              </w:rPr>
              <w:t>__ __</w:t>
            </w:r>
            <w:r w:rsidRPr="00D839B2">
              <w:rPr>
                <w:b/>
                <w:bCs/>
                <w:sz w:val="12"/>
              </w:rPr>
              <w:tab/>
            </w:r>
            <w:r w:rsidRPr="00D839B2">
              <w:t>Signature</w:t>
            </w:r>
          </w:p>
        </w:tc>
      </w:tr>
      <w:tr w:rsidR="0013245A" w:rsidRPr="00AD79D3" w14:paraId="69F998B5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70EB2601" w14:textId="77777777" w:rsidR="0013245A" w:rsidRPr="00D839B2" w:rsidRDefault="0013245A">
            <w:pPr>
              <w:pStyle w:val="donnes"/>
            </w:pPr>
          </w:p>
        </w:tc>
        <w:tc>
          <w:tcPr>
            <w:tcW w:w="6948" w:type="dxa"/>
            <w:vAlign w:val="bottom"/>
          </w:tcPr>
          <w:p w14:paraId="081DDE8A" w14:textId="77777777" w:rsidR="0013245A" w:rsidRPr="00D839B2" w:rsidRDefault="0013245A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</w:pPr>
            <w:r w:rsidRPr="00D839B2">
              <w:t xml:space="preserve">Personne de contact : </w:t>
            </w:r>
            <w:r w:rsidRPr="00D839B2">
              <w:rPr>
                <w:sz w:val="12"/>
              </w:rPr>
              <w:tab/>
            </w:r>
            <w:r w:rsidRPr="00D839B2">
              <w:rPr>
                <w:sz w:val="12"/>
              </w:rPr>
              <w:tab/>
            </w:r>
          </w:p>
          <w:p w14:paraId="7CEF1671" w14:textId="77777777" w:rsidR="0013245A" w:rsidRPr="00D839B2" w:rsidRDefault="0013245A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</w:rPr>
            </w:pPr>
            <w:r w:rsidRPr="00D839B2">
              <w:t>Téléphone :</w:t>
            </w:r>
            <w:r w:rsidRPr="00D839B2">
              <w:rPr>
                <w:sz w:val="12"/>
              </w:rPr>
              <w:tab/>
            </w:r>
            <w:r w:rsidRPr="00D839B2">
              <w:rPr>
                <w:sz w:val="12"/>
              </w:rPr>
              <w:tab/>
            </w:r>
          </w:p>
          <w:p w14:paraId="7B3CE3BC" w14:textId="77777777" w:rsidR="0013245A" w:rsidRDefault="0013245A">
            <w:pPr>
              <w:pStyle w:val="donnes"/>
              <w:tabs>
                <w:tab w:val="clear" w:pos="6696"/>
                <w:tab w:val="right" w:leader="dot" w:pos="6732"/>
              </w:tabs>
              <w:ind w:right="315"/>
            </w:pPr>
            <w:r w:rsidRPr="00D839B2">
              <w:t>GSM :</w:t>
            </w: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ab/>
            </w:r>
          </w:p>
        </w:tc>
      </w:tr>
    </w:tbl>
    <w:p w14:paraId="276449DF" w14:textId="77777777" w:rsidR="0013245A" w:rsidRDefault="0013245A">
      <w:pPr>
        <w:shd w:val="clear" w:color="auto" w:fill="FFFFFF"/>
        <w:rPr>
          <w:sz w:val="18"/>
          <w:lang w:val="fr-BE"/>
        </w:rPr>
        <w:sectPr w:rsidR="0013245A">
          <w:footerReference w:type="default" r:id="rId15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4D72BBFD" w14:textId="77777777" w:rsidR="0013245A" w:rsidRDefault="0013245A">
      <w:pPr>
        <w:shd w:val="clear" w:color="auto" w:fill="FFFFFF"/>
        <w:spacing w:before="29"/>
        <w:ind w:left="7920" w:right="-7040"/>
        <w:rPr>
          <w:lang w:val="fr-BE"/>
        </w:rPr>
      </w:pPr>
    </w:p>
    <w:p w14:paraId="45A2B9CB" w14:textId="0DD9E588" w:rsidR="0013245A" w:rsidRDefault="00DE59C8">
      <w:pPr>
        <w:shd w:val="clear" w:color="auto" w:fill="FFFFFF"/>
        <w:spacing w:before="29"/>
        <w:ind w:left="7920" w:right="-7040"/>
        <w:rPr>
          <w:lang w:val="fr-BE"/>
        </w:rPr>
      </w:pPr>
      <w:r w:rsidRPr="00D839B2">
        <w:rPr>
          <w:noProof/>
          <w:snapToGrid/>
          <w:sz w:val="20"/>
        </w:rPr>
        <w:drawing>
          <wp:anchor distT="0" distB="0" distL="114300" distR="114300" simplePos="0" relativeHeight="251663360" behindDoc="1" locked="1" layoutInCell="1" allowOverlap="1" wp14:anchorId="7B4751DE" wp14:editId="5403FEEB">
            <wp:simplePos x="0" y="0"/>
            <wp:positionH relativeFrom="page">
              <wp:posOffset>6835140</wp:posOffset>
            </wp:positionH>
            <wp:positionV relativeFrom="page">
              <wp:posOffset>10013950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245A">
      <w:headerReference w:type="even" r:id="rId16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5F2CE" w14:textId="77777777" w:rsidR="00C300BA" w:rsidRDefault="00C300BA">
      <w:r>
        <w:separator/>
      </w:r>
    </w:p>
  </w:endnote>
  <w:endnote w:type="continuationSeparator" w:id="0">
    <w:p w14:paraId="57337337" w14:textId="77777777" w:rsidR="00C300BA" w:rsidRDefault="00C3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3232" w14:textId="77777777" w:rsidR="0013245A" w:rsidRDefault="0013245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599AB5E" w14:textId="77777777" w:rsidR="0013245A" w:rsidRDefault="001324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902C" w14:textId="77777777" w:rsidR="0013245A" w:rsidRDefault="0013245A">
    <w:pPr>
      <w:pStyle w:val="Pieddepage"/>
      <w:tabs>
        <w:tab w:val="clear" w:pos="4153"/>
        <w:tab w:val="clear" w:pos="8306"/>
        <w:tab w:val="left" w:pos="3630"/>
        <w:tab w:val="center" w:pos="5280"/>
        <w:tab w:val="right" w:pos="9460"/>
      </w:tabs>
      <w:ind w:left="1210"/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c45A</w:t>
    </w:r>
    <w:r>
      <w:rPr>
        <w:b/>
        <w:bCs/>
        <w:caps/>
        <w:sz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8C7A" w14:textId="77777777" w:rsidR="0013245A" w:rsidRDefault="0013245A">
    <w:pPr>
      <w:pStyle w:val="Pieddepage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18C68" w14:textId="34FC47FE" w:rsidR="0013245A" w:rsidRDefault="00383CB9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D839B2">
      <w:rPr>
        <w:noProof/>
        <w:sz w:val="16"/>
        <w:szCs w:val="16"/>
      </w:rPr>
      <w:t xml:space="preserve">Version </w:t>
    </w:r>
    <w:r w:rsidR="00F51CC6" w:rsidRPr="00D839B2">
      <w:rPr>
        <w:noProof/>
        <w:sz w:val="16"/>
        <w:szCs w:val="16"/>
      </w:rPr>
      <w:t>0</w:t>
    </w:r>
    <w:r w:rsidR="003E7F24">
      <w:rPr>
        <w:noProof/>
        <w:sz w:val="16"/>
        <w:szCs w:val="16"/>
      </w:rPr>
      <w:t>1</w:t>
    </w:r>
    <w:r w:rsidR="00F51CC6" w:rsidRPr="00D839B2">
      <w:rPr>
        <w:noProof/>
        <w:sz w:val="16"/>
        <w:szCs w:val="16"/>
      </w:rPr>
      <w:t>.12.2022/</w:t>
    </w:r>
    <w:r w:rsidR="0013245A" w:rsidRPr="00D839B2">
      <w:rPr>
        <w:noProof/>
        <w:sz w:val="16"/>
        <w:lang w:val="fr-BE"/>
      </w:rPr>
      <w:t>833.10.041</w:t>
    </w:r>
    <w:r w:rsidR="0013245A" w:rsidRPr="00D839B2">
      <w:rPr>
        <w:sz w:val="16"/>
        <w:lang w:val="fr-BE"/>
      </w:rPr>
      <w:tab/>
      <w:t>1/3</w:t>
    </w:r>
    <w:r w:rsidR="0013245A">
      <w:rPr>
        <w:sz w:val="16"/>
        <w:lang w:val="fr-BE"/>
      </w:rPr>
      <w:tab/>
    </w:r>
    <w:r w:rsidR="0013245A">
      <w:rPr>
        <w:rFonts w:eastAsia="MS Mincho"/>
        <w:b/>
        <w:bCs/>
        <w:smallCaps/>
        <w:sz w:val="16"/>
        <w:lang w:val="fr-BE"/>
      </w:rPr>
      <w:t>formulaire</w:t>
    </w:r>
    <w:r w:rsidR="0013245A">
      <w:rPr>
        <w:b/>
        <w:bCs/>
        <w:caps/>
        <w:sz w:val="16"/>
        <w:lang w:val="fr-BE"/>
      </w:rPr>
      <w:t> c45A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0845" w14:textId="5C6F465D" w:rsidR="0013245A" w:rsidRDefault="00F51CC6">
    <w:pPr>
      <w:pStyle w:val="Pieddepage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D839B2">
      <w:rPr>
        <w:noProof/>
        <w:sz w:val="16"/>
        <w:szCs w:val="16"/>
      </w:rPr>
      <w:t>Version 0</w:t>
    </w:r>
    <w:r w:rsidR="003E7F24">
      <w:rPr>
        <w:noProof/>
        <w:sz w:val="16"/>
        <w:szCs w:val="16"/>
      </w:rPr>
      <w:t>1</w:t>
    </w:r>
    <w:r w:rsidRPr="00D839B2">
      <w:rPr>
        <w:noProof/>
        <w:sz w:val="16"/>
        <w:szCs w:val="16"/>
      </w:rPr>
      <w:t>.12.2022/</w:t>
    </w:r>
    <w:r w:rsidRPr="00D839B2">
      <w:rPr>
        <w:noProof/>
        <w:sz w:val="16"/>
        <w:lang w:val="fr-BE"/>
      </w:rPr>
      <w:t>833.10.041</w:t>
    </w:r>
    <w:r w:rsidR="0013245A">
      <w:rPr>
        <w:sz w:val="16"/>
        <w:lang w:val="fr-BE"/>
      </w:rPr>
      <w:tab/>
      <w:t>3/3</w:t>
    </w:r>
    <w:r w:rsidR="0013245A">
      <w:rPr>
        <w:sz w:val="16"/>
        <w:lang w:val="fr-BE"/>
      </w:rPr>
      <w:tab/>
    </w:r>
    <w:r w:rsidR="0013245A">
      <w:rPr>
        <w:rFonts w:eastAsia="MS Mincho"/>
        <w:b/>
        <w:bCs/>
        <w:smallCaps/>
        <w:sz w:val="16"/>
        <w:lang w:val="fr-BE"/>
      </w:rPr>
      <w:t>formulaire</w:t>
    </w:r>
    <w:r w:rsidR="0013245A">
      <w:rPr>
        <w:b/>
        <w:bCs/>
        <w:caps/>
        <w:sz w:val="16"/>
        <w:lang w:val="fr-BE"/>
      </w:rPr>
      <w:t> c45A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6B01" w14:textId="77777777" w:rsidR="00C300BA" w:rsidRDefault="00C300BA">
      <w:r>
        <w:separator/>
      </w:r>
    </w:p>
  </w:footnote>
  <w:footnote w:type="continuationSeparator" w:id="0">
    <w:p w14:paraId="2FC4E404" w14:textId="77777777" w:rsidR="00C300BA" w:rsidRDefault="00C3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694B" w14:textId="77777777" w:rsidR="0013245A" w:rsidRDefault="0013245A">
    <w:pPr>
      <w:pStyle w:val="En-tte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1D27" w14:textId="77777777" w:rsidR="0013245A" w:rsidRDefault="00132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1153570931">
    <w:abstractNumId w:val="18"/>
  </w:num>
  <w:num w:numId="2" w16cid:durableId="1730574211">
    <w:abstractNumId w:val="21"/>
  </w:num>
  <w:num w:numId="3" w16cid:durableId="512493681">
    <w:abstractNumId w:val="6"/>
  </w:num>
  <w:num w:numId="4" w16cid:durableId="1944259391">
    <w:abstractNumId w:val="17"/>
  </w:num>
  <w:num w:numId="5" w16cid:durableId="1458374303">
    <w:abstractNumId w:val="8"/>
  </w:num>
  <w:num w:numId="6" w16cid:durableId="1078674068">
    <w:abstractNumId w:val="23"/>
  </w:num>
  <w:num w:numId="7" w16cid:durableId="1460151155">
    <w:abstractNumId w:val="2"/>
  </w:num>
  <w:num w:numId="8" w16cid:durableId="1267082399">
    <w:abstractNumId w:val="0"/>
  </w:num>
  <w:num w:numId="9" w16cid:durableId="1988975720">
    <w:abstractNumId w:val="3"/>
  </w:num>
  <w:num w:numId="10" w16cid:durableId="2082632629">
    <w:abstractNumId w:val="5"/>
  </w:num>
  <w:num w:numId="11" w16cid:durableId="1502576215">
    <w:abstractNumId w:val="24"/>
  </w:num>
  <w:num w:numId="12" w16cid:durableId="288442698">
    <w:abstractNumId w:val="14"/>
  </w:num>
  <w:num w:numId="13" w16cid:durableId="1607424008">
    <w:abstractNumId w:val="16"/>
  </w:num>
  <w:num w:numId="14" w16cid:durableId="711147731">
    <w:abstractNumId w:val="15"/>
  </w:num>
  <w:num w:numId="15" w16cid:durableId="1644654882">
    <w:abstractNumId w:val="16"/>
  </w:num>
  <w:num w:numId="16" w16cid:durableId="15622081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73527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9083798">
    <w:abstractNumId w:val="11"/>
  </w:num>
  <w:num w:numId="19" w16cid:durableId="1363825501">
    <w:abstractNumId w:val="9"/>
  </w:num>
  <w:num w:numId="20" w16cid:durableId="1330518191">
    <w:abstractNumId w:val="22"/>
  </w:num>
  <w:num w:numId="21" w16cid:durableId="8451713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3189572">
    <w:abstractNumId w:val="16"/>
  </w:num>
  <w:num w:numId="23" w16cid:durableId="1307707890">
    <w:abstractNumId w:val="20"/>
  </w:num>
  <w:num w:numId="24" w16cid:durableId="885531346">
    <w:abstractNumId w:val="7"/>
  </w:num>
  <w:num w:numId="25" w16cid:durableId="394400432">
    <w:abstractNumId w:val="25"/>
  </w:num>
  <w:num w:numId="26" w16cid:durableId="156501628">
    <w:abstractNumId w:val="12"/>
  </w:num>
  <w:num w:numId="27" w16cid:durableId="663777888">
    <w:abstractNumId w:val="1"/>
  </w:num>
  <w:num w:numId="28" w16cid:durableId="374669910">
    <w:abstractNumId w:val="10"/>
  </w:num>
  <w:num w:numId="29" w16cid:durableId="63264477">
    <w:abstractNumId w:val="4"/>
  </w:num>
  <w:num w:numId="30" w16cid:durableId="164890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355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B9"/>
    <w:rsid w:val="0013245A"/>
    <w:rsid w:val="0031564B"/>
    <w:rsid w:val="00383CB9"/>
    <w:rsid w:val="003C2944"/>
    <w:rsid w:val="003E7F24"/>
    <w:rsid w:val="004206C8"/>
    <w:rsid w:val="00435728"/>
    <w:rsid w:val="00553F7C"/>
    <w:rsid w:val="00686B0F"/>
    <w:rsid w:val="00737644"/>
    <w:rsid w:val="00871E6B"/>
    <w:rsid w:val="00AD79D3"/>
    <w:rsid w:val="00C300BA"/>
    <w:rsid w:val="00D638D3"/>
    <w:rsid w:val="00D839B2"/>
    <w:rsid w:val="00DE59C8"/>
    <w:rsid w:val="00EC1787"/>
    <w:rsid w:val="00F51CC6"/>
    <w:rsid w:val="00F8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1883FF74"/>
  <w15:chartTrackingRefBased/>
  <w15:docId w15:val="{C46EE67F-B01D-4313-B33A-5CA1FAC1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customStyle="1" w:styleId="Tekst-0">
    <w:name w:val="Tekst -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Retraitcorpsdetexte">
    <w:name w:val="Body Text Indent"/>
    <w:basedOn w:val="Normal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Retraitcorpsdetexte2">
    <w:name w:val="Body Text Indent 2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Retraitcorpsdetexte3">
    <w:name w:val="Body Text Indent 3"/>
    <w:basedOn w:val="Normal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Corpsdetexte2">
    <w:name w:val="Body Text 2"/>
    <w:basedOn w:val="Normal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Titre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Normal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Normalcentr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ste">
    <w:name w:val="List"/>
    <w:basedOn w:val="Normal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Normalcentr"/>
    <w:next w:val="Normal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Normal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Normal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Commentaire">
    <w:name w:val="annotation text"/>
    <w:basedOn w:val="Normal"/>
    <w:semiHidden/>
  </w:style>
  <w:style w:type="paragraph" w:customStyle="1" w:styleId="commentaireBloc">
    <w:name w:val="commentaireBloc"/>
    <w:basedOn w:val="Normalcentr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Normalcentr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Marquedecommentaire">
    <w:name w:val="annotation reference"/>
    <w:basedOn w:val="Policepardfaut"/>
    <w:semiHidden/>
    <w:rPr>
      <w:sz w:val="16"/>
      <w:szCs w:val="16"/>
    </w:rPr>
  </w:style>
  <w:style w:type="paragraph" w:styleId="Notedebasdepage">
    <w:name w:val="footnote text"/>
    <w:basedOn w:val="Normal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Normal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Corpsdetexte3">
    <w:name w:val="Body Text 3"/>
    <w:basedOn w:val="Normal"/>
    <w:semiHidden/>
    <w:pPr>
      <w:spacing w:before="100" w:beforeAutospacing="1"/>
    </w:pPr>
    <w:rPr>
      <w:noProof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m.be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file:///T:\Global\IMG\LogoFR.bmp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8</TotalTime>
  <Pages>5</Pages>
  <Words>779</Words>
  <Characters>4183</Characters>
  <Application>Microsoft Office Word</Application>
  <DocSecurity>0</DocSecurity>
  <Lines>149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4872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Fallone Del Fabbro (RVA-ONEM)</cp:lastModifiedBy>
  <cp:revision>6</cp:revision>
  <cp:lastPrinted>2012-04-24T11:22:00Z</cp:lastPrinted>
  <dcterms:created xsi:type="dcterms:W3CDTF">2022-12-08T10:49:00Z</dcterms:created>
  <dcterms:modified xsi:type="dcterms:W3CDTF">2026-06-11T07:19:00Z</dcterms:modified>
</cp:coreProperties>
</file>