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8116"/>
      </w:tblGrid>
      <w:tr w:rsidR="00697220" w:rsidRPr="00891958" w14:paraId="1236D63F" w14:textId="77777777" w:rsidTr="00FA5E8E">
        <w:trPr>
          <w:cantSplit/>
          <w:trHeight w:hRule="exact" w:val="1476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0F068EC" w14:textId="77777777" w:rsidR="00697220" w:rsidRPr="00533A5C" w:rsidRDefault="00D75313" w:rsidP="00D75313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533A5C">
              <w:rPr>
                <w:noProof/>
                <w:lang w:val="fr-BE"/>
              </w:rPr>
              <w:drawing>
                <wp:anchor distT="0" distB="0" distL="114300" distR="114300" simplePos="0" relativeHeight="251667968" behindDoc="0" locked="0" layoutInCell="0" allowOverlap="1" wp14:anchorId="127A652C" wp14:editId="7C8804D9">
                  <wp:simplePos x="0" y="0"/>
                  <wp:positionH relativeFrom="page">
                    <wp:posOffset>68580</wp:posOffset>
                  </wp:positionH>
                  <wp:positionV relativeFrom="page">
                    <wp:posOffset>0</wp:posOffset>
                  </wp:positionV>
                  <wp:extent cx="840740" cy="722630"/>
                  <wp:effectExtent l="0" t="0" r="0" b="1270"/>
                  <wp:wrapSquare wrapText="bothSides"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14:paraId="7B4B48DA" w14:textId="0D5F04EF" w:rsidR="0017530B" w:rsidRPr="00533A5C" w:rsidRDefault="00663C38" w:rsidP="001E723B">
            <w:pPr>
              <w:spacing w:before="240" w:after="120"/>
              <w:jc w:val="center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Déclaration </w:t>
            </w:r>
            <w:r w:rsidR="00BF3A1F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d’</w:t>
            </w:r>
            <w:r w:rsidR="00361D79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une </w:t>
            </w:r>
            <w:r w:rsidR="00FA5E8E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activité</w:t>
            </w:r>
            <w:r w:rsidR="00055A74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br/>
            </w:r>
            <w:r w:rsidR="00B52C4C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dans le sec</w:t>
            </w:r>
            <w:r w:rsidR="00055A74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teu</w:t>
            </w:r>
            <w:r w:rsidR="00B52C4C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r sporti</w:t>
            </w:r>
            <w:r w:rsidR="00432BF0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>f</w:t>
            </w:r>
            <w:r w:rsidR="00FA5E8E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 ou socioculturel </w:t>
            </w:r>
            <w:r w:rsidR="00FA5E8E" w:rsidRPr="00533A5C">
              <w:rPr>
                <w:b/>
                <w:bCs/>
                <w:spacing w:val="-9"/>
                <w:sz w:val="32"/>
                <w:szCs w:val="34"/>
                <w:lang w:val="fr-BE"/>
              </w:rPr>
              <w:br/>
              <w:t>exonérée de cotisations sociales</w:t>
            </w:r>
          </w:p>
        </w:tc>
      </w:tr>
    </w:tbl>
    <w:p w14:paraId="5CC5FCE3" w14:textId="77777777" w:rsidR="00663C38" w:rsidRPr="00533A5C" w:rsidRDefault="00663C38" w:rsidP="00D75313">
      <w:pPr>
        <w:pStyle w:val="IntertitrePageIntro"/>
        <w:keepNext w:val="0"/>
        <w:spacing w:before="120"/>
        <w:ind w:left="1559"/>
        <w:rPr>
          <w:sz w:val="20"/>
          <w:szCs w:val="20"/>
        </w:rPr>
      </w:pPr>
      <w:r w:rsidRPr="00533A5C">
        <w:rPr>
          <w:sz w:val="20"/>
          <w:szCs w:val="20"/>
        </w:rPr>
        <w:t>Pourquoi cette d</w:t>
      </w:r>
      <w:r w:rsidR="001242FD" w:rsidRPr="00533A5C">
        <w:rPr>
          <w:sz w:val="20"/>
          <w:szCs w:val="20"/>
        </w:rPr>
        <w:t>éclaration</w:t>
      </w:r>
      <w:r w:rsidRPr="00533A5C">
        <w:rPr>
          <w:sz w:val="20"/>
          <w:szCs w:val="20"/>
        </w:rPr>
        <w:t xml:space="preserve"> ?</w:t>
      </w:r>
    </w:p>
    <w:p w14:paraId="32836DAD" w14:textId="71BCABFA" w:rsidR="005A7CFF" w:rsidRPr="00533A5C" w:rsidRDefault="001242FD" w:rsidP="00D75313">
      <w:pPr>
        <w:pStyle w:val="texteIntro"/>
        <w:ind w:left="2693" w:right="0"/>
        <w:rPr>
          <w:sz w:val="20"/>
          <w:szCs w:val="20"/>
          <w:lang w:val="fr-BE"/>
        </w:rPr>
      </w:pPr>
      <w:r w:rsidRPr="00533A5C">
        <w:rPr>
          <w:sz w:val="20"/>
          <w:lang w:val="fr-BE"/>
        </w:rPr>
        <w:t>Vous êtes chômeur complet indemnisé</w:t>
      </w:r>
      <w:r w:rsidR="00301B72" w:rsidRPr="00533A5C">
        <w:rPr>
          <w:sz w:val="20"/>
          <w:lang w:val="fr-BE"/>
        </w:rPr>
        <w:t xml:space="preserve"> </w:t>
      </w:r>
      <w:r w:rsidR="00C553CB" w:rsidRPr="00533A5C">
        <w:rPr>
          <w:sz w:val="20"/>
          <w:lang w:val="fr-BE"/>
        </w:rPr>
        <w:t>(</w:t>
      </w:r>
      <w:r w:rsidR="00CC6DFA" w:rsidRPr="00533A5C">
        <w:rPr>
          <w:sz w:val="20"/>
          <w:lang w:val="fr-BE"/>
        </w:rPr>
        <w:t>en ce compris le travailleur avec RCC et le travailleur à temps partiel qui bénéficie d’une allocation de garantie de revenu)</w:t>
      </w:r>
      <w:r w:rsidR="00117245" w:rsidRPr="00533A5C">
        <w:rPr>
          <w:sz w:val="20"/>
          <w:lang w:val="fr-BE"/>
        </w:rPr>
        <w:t>,</w:t>
      </w:r>
      <w:r w:rsidRPr="00533A5C">
        <w:rPr>
          <w:sz w:val="20"/>
          <w:lang w:val="fr-BE"/>
        </w:rPr>
        <w:t xml:space="preserve"> et vous souhaitez continuer à exercer votre </w:t>
      </w:r>
      <w:r w:rsidR="00FA5E8E" w:rsidRPr="00533A5C">
        <w:rPr>
          <w:sz w:val="20"/>
          <w:lang w:val="fr-BE"/>
        </w:rPr>
        <w:t xml:space="preserve">activité </w:t>
      </w:r>
      <w:r w:rsidR="00B52C4C" w:rsidRPr="00533A5C">
        <w:rPr>
          <w:sz w:val="20"/>
          <w:lang w:val="fr-BE"/>
        </w:rPr>
        <w:t xml:space="preserve">dans le secteur sportif </w:t>
      </w:r>
      <w:r w:rsidR="00FA5E8E" w:rsidRPr="00533A5C">
        <w:rPr>
          <w:sz w:val="20"/>
          <w:lang w:val="fr-BE"/>
        </w:rPr>
        <w:t xml:space="preserve">ou socioculturel </w:t>
      </w:r>
      <w:r w:rsidR="00397BD9" w:rsidRPr="00533A5C">
        <w:rPr>
          <w:sz w:val="20"/>
          <w:lang w:val="fr-BE"/>
        </w:rPr>
        <w:t xml:space="preserve">exonérée de cotisations sociales </w:t>
      </w:r>
      <w:r w:rsidRPr="00533A5C">
        <w:rPr>
          <w:sz w:val="20"/>
          <w:lang w:val="fr-BE"/>
        </w:rPr>
        <w:t>durant votre chômage.</w:t>
      </w:r>
      <w:r w:rsidRPr="00533A5C">
        <w:rPr>
          <w:sz w:val="20"/>
          <w:szCs w:val="20"/>
          <w:lang w:val="fr-BE"/>
        </w:rPr>
        <w:t xml:space="preserve"> Vous introduisez ce formulaire afin de conserver votre droit aux allocations.</w:t>
      </w:r>
      <w:r w:rsidRPr="00533A5C">
        <w:rPr>
          <w:sz w:val="20"/>
          <w:lang w:val="fr-BE"/>
        </w:rPr>
        <w:t xml:space="preserve"> </w:t>
      </w:r>
    </w:p>
    <w:p w14:paraId="77135E2F" w14:textId="6FDCD961" w:rsidR="001242FD" w:rsidRPr="00533A5C" w:rsidRDefault="001242FD" w:rsidP="008A42DF">
      <w:pPr>
        <w:pStyle w:val="texteIntro"/>
        <w:spacing w:before="120" w:after="0" w:line="240" w:lineRule="exact"/>
        <w:ind w:left="2693" w:right="0"/>
        <w:jc w:val="left"/>
        <w:rPr>
          <w:sz w:val="20"/>
          <w:lang w:val="fr-BE"/>
        </w:rPr>
      </w:pPr>
      <w:r w:rsidRPr="00533A5C">
        <w:rPr>
          <w:sz w:val="20"/>
          <w:lang w:val="fr-BE"/>
        </w:rPr>
        <w:t xml:space="preserve">Base légale : </w:t>
      </w:r>
      <w:r w:rsidR="00FA5E8E" w:rsidRPr="00533A5C">
        <w:rPr>
          <w:sz w:val="20"/>
          <w:lang w:val="fr-BE"/>
        </w:rPr>
        <w:t>Article 17 de l’arrêté royal du</w:t>
      </w:r>
      <w:r w:rsidR="00FA5E8E" w:rsidRPr="00533A5C">
        <w:rPr>
          <w:snapToGrid/>
          <w:szCs w:val="20"/>
          <w:lang w:val="fr-BE" w:eastAsia="nl-NL"/>
        </w:rPr>
        <w:t xml:space="preserve"> </w:t>
      </w:r>
      <w:r w:rsidR="00FA5E8E" w:rsidRPr="00533A5C">
        <w:rPr>
          <w:sz w:val="20"/>
          <w:lang w:val="fr-BE"/>
        </w:rPr>
        <w:t xml:space="preserve">28.11.1969 concernant la sécurité sociale des travailleurs (MB : </w:t>
      </w:r>
      <w:r w:rsidR="009C128D" w:rsidRPr="00533A5C">
        <w:rPr>
          <w:sz w:val="20"/>
          <w:lang w:val="fr-BE"/>
        </w:rPr>
        <w:t>31.03.2022</w:t>
      </w:r>
      <w:r w:rsidR="00FA5E8E" w:rsidRPr="00533A5C">
        <w:rPr>
          <w:sz w:val="20"/>
          <w:lang w:val="fr-BE"/>
        </w:rPr>
        <w:t>)</w:t>
      </w:r>
    </w:p>
    <w:p w14:paraId="3D113732" w14:textId="77777777" w:rsidR="00663C38" w:rsidRPr="00533A5C" w:rsidRDefault="00663C38" w:rsidP="00663C38">
      <w:pPr>
        <w:pStyle w:val="IntertitrePageIntro"/>
        <w:spacing w:before="120"/>
        <w:ind w:left="1559"/>
      </w:pPr>
      <w:r w:rsidRPr="00533A5C">
        <w:rPr>
          <w:spacing w:val="-1"/>
          <w:sz w:val="20"/>
          <w:szCs w:val="20"/>
        </w:rPr>
        <w:t xml:space="preserve">Avez-vous besoin d’informations complémentaires </w:t>
      </w:r>
      <w:r w:rsidRPr="00533A5C">
        <w:rPr>
          <w:sz w:val="20"/>
          <w:szCs w:val="20"/>
        </w:rPr>
        <w:t>?</w:t>
      </w:r>
    </w:p>
    <w:p w14:paraId="587F5866" w14:textId="77777777" w:rsidR="00663C38" w:rsidRPr="00533A5C" w:rsidRDefault="00663C38" w:rsidP="00663C38">
      <w:pPr>
        <w:pStyle w:val="texteIntro"/>
        <w:ind w:left="2693" w:right="0"/>
        <w:rPr>
          <w:sz w:val="20"/>
          <w:szCs w:val="20"/>
          <w:lang w:val="fr-BE"/>
        </w:rPr>
      </w:pPr>
      <w:r w:rsidRPr="00533A5C">
        <w:rPr>
          <w:spacing w:val="-1"/>
          <w:w w:val="108"/>
          <w:sz w:val="20"/>
          <w:szCs w:val="20"/>
          <w:lang w:val="fr-BE"/>
        </w:rPr>
        <w:t xml:space="preserve">Si </w:t>
      </w:r>
      <w:r w:rsidRPr="00533A5C">
        <w:rPr>
          <w:sz w:val="20"/>
          <w:szCs w:val="20"/>
          <w:lang w:val="fr-BE"/>
        </w:rPr>
        <w:t>vous</w:t>
      </w:r>
      <w:r w:rsidRPr="00533A5C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533A5C">
        <w:rPr>
          <w:sz w:val="20"/>
          <w:szCs w:val="20"/>
          <w:lang w:val="fr-BE"/>
        </w:rPr>
        <w:t>:</w:t>
      </w:r>
    </w:p>
    <w:p w14:paraId="286F15BA" w14:textId="68EAC28E" w:rsidR="00663C38" w:rsidRPr="00533A5C" w:rsidRDefault="00663C38" w:rsidP="00663C38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533A5C">
        <w:rPr>
          <w:sz w:val="20"/>
          <w:szCs w:val="20"/>
          <w:lang w:val="fr-BE"/>
        </w:rPr>
        <w:t>-</w:t>
      </w:r>
      <w:r w:rsidRPr="00533A5C">
        <w:rPr>
          <w:sz w:val="20"/>
          <w:szCs w:val="20"/>
          <w:lang w:val="fr-BE"/>
        </w:rPr>
        <w:tab/>
        <w:t>contactez</w:t>
      </w:r>
      <w:r w:rsidRPr="00533A5C">
        <w:rPr>
          <w:spacing w:val="-1"/>
          <w:w w:val="108"/>
          <w:sz w:val="20"/>
          <w:szCs w:val="20"/>
          <w:lang w:val="fr-BE"/>
        </w:rPr>
        <w:t xml:space="preserve"> votre organisme de paiement</w:t>
      </w:r>
      <w:r w:rsidRPr="00533A5C">
        <w:rPr>
          <w:sz w:val="20"/>
          <w:szCs w:val="20"/>
          <w:lang w:val="fr-BE"/>
        </w:rPr>
        <w:t xml:space="preserve"> </w:t>
      </w:r>
      <w:r w:rsidR="00891958">
        <w:rPr>
          <w:sz w:val="20"/>
          <w:szCs w:val="20"/>
          <w:lang w:val="fr-BE"/>
        </w:rPr>
        <w:t>(CAPAC, CSC, FGTB ou SYNOVA)</w:t>
      </w:r>
      <w:r w:rsidRPr="00533A5C">
        <w:rPr>
          <w:sz w:val="20"/>
          <w:szCs w:val="20"/>
          <w:lang w:val="fr-BE"/>
        </w:rPr>
        <w:t>;</w:t>
      </w:r>
    </w:p>
    <w:p w14:paraId="48A13DC9" w14:textId="77777777" w:rsidR="005A7CFF" w:rsidRPr="00533A5C" w:rsidRDefault="00663C38" w:rsidP="001242FD">
      <w:pPr>
        <w:pStyle w:val="texteIntro"/>
        <w:ind w:left="2970" w:right="0" w:hanging="277"/>
        <w:rPr>
          <w:sz w:val="20"/>
          <w:lang w:val="fr-BE"/>
        </w:rPr>
      </w:pPr>
      <w:r w:rsidRPr="00533A5C">
        <w:rPr>
          <w:sz w:val="20"/>
          <w:szCs w:val="20"/>
          <w:lang w:val="fr-BE"/>
        </w:rPr>
        <w:t>-</w:t>
      </w:r>
      <w:r w:rsidRPr="00533A5C">
        <w:rPr>
          <w:sz w:val="20"/>
          <w:szCs w:val="20"/>
          <w:lang w:val="fr-BE"/>
        </w:rPr>
        <w:tab/>
      </w:r>
      <w:r w:rsidR="001242FD" w:rsidRPr="00533A5C">
        <w:rPr>
          <w:sz w:val="20"/>
          <w:lang w:val="fr-BE"/>
        </w:rPr>
        <w:t>consultez le site internet</w:t>
      </w:r>
      <w:r w:rsidR="005A7CFF" w:rsidRPr="00533A5C">
        <w:rPr>
          <w:sz w:val="20"/>
          <w:lang w:val="fr-BE"/>
        </w:rPr>
        <w:t xml:space="preserve"> officiel</w:t>
      </w:r>
      <w:r w:rsidR="001242FD" w:rsidRPr="00533A5C">
        <w:rPr>
          <w:sz w:val="20"/>
          <w:lang w:val="fr-BE"/>
        </w:rPr>
        <w:t xml:space="preserve"> : </w:t>
      </w:r>
      <w:hyperlink r:id="rId10" w:history="1">
        <w:r w:rsidR="00BF3A1F" w:rsidRPr="00533A5C">
          <w:rPr>
            <w:rStyle w:val="Lienhypertexte"/>
            <w:sz w:val="20"/>
            <w:lang w:val="fr-BE"/>
          </w:rPr>
          <w:t>www.activitescomplementaires.be</w:t>
        </w:r>
      </w:hyperlink>
      <w:r w:rsidR="001242FD" w:rsidRPr="00533A5C">
        <w:rPr>
          <w:sz w:val="20"/>
          <w:lang w:val="fr-BE"/>
        </w:rPr>
        <w:t>.</w:t>
      </w:r>
      <w:r w:rsidR="003573C3" w:rsidRPr="00533A5C">
        <w:rPr>
          <w:sz w:val="20"/>
          <w:lang w:val="fr-BE"/>
        </w:rPr>
        <w:t xml:space="preserve"> </w:t>
      </w:r>
    </w:p>
    <w:p w14:paraId="6CCC3137" w14:textId="77777777" w:rsidR="00BF3A1F" w:rsidRPr="00533A5C" w:rsidRDefault="003573C3" w:rsidP="005A7CFF">
      <w:pPr>
        <w:pStyle w:val="texteIntro"/>
        <w:ind w:left="2970" w:right="0"/>
        <w:rPr>
          <w:sz w:val="20"/>
          <w:lang w:val="fr-BE"/>
        </w:rPr>
      </w:pPr>
      <w:r w:rsidRPr="00533A5C">
        <w:rPr>
          <w:sz w:val="20"/>
          <w:lang w:val="fr-BE"/>
        </w:rPr>
        <w:t xml:space="preserve">Ce </w:t>
      </w:r>
      <w:r w:rsidR="005123F3" w:rsidRPr="00533A5C">
        <w:rPr>
          <w:sz w:val="20"/>
          <w:lang w:val="fr-BE"/>
        </w:rPr>
        <w:t>web</w:t>
      </w:r>
      <w:r w:rsidRPr="00533A5C">
        <w:rPr>
          <w:sz w:val="20"/>
          <w:lang w:val="fr-BE"/>
        </w:rPr>
        <w:t>site est une initiative</w:t>
      </w:r>
      <w:r w:rsidR="005A7CFF" w:rsidRPr="00533A5C">
        <w:rPr>
          <w:sz w:val="20"/>
          <w:lang w:val="fr-BE"/>
        </w:rPr>
        <w:t xml:space="preserve"> de l’ONSS, du SPF Finances, de l’INASTI et d</w:t>
      </w:r>
      <w:r w:rsidR="00154C4F" w:rsidRPr="00533A5C">
        <w:rPr>
          <w:sz w:val="20"/>
          <w:lang w:val="fr-BE"/>
        </w:rPr>
        <w:t>e Belgium.be</w:t>
      </w:r>
      <w:r w:rsidR="005A7CFF" w:rsidRPr="00533A5C">
        <w:rPr>
          <w:sz w:val="20"/>
          <w:lang w:val="fr-BE"/>
        </w:rPr>
        <w:t>.</w:t>
      </w:r>
    </w:p>
    <w:p w14:paraId="70890C14" w14:textId="77777777" w:rsidR="00663C38" w:rsidRPr="00533A5C" w:rsidRDefault="00663C38" w:rsidP="00663C38">
      <w:pPr>
        <w:pStyle w:val="IntertitrePageIntro"/>
        <w:spacing w:before="120"/>
        <w:ind w:left="1559"/>
      </w:pPr>
      <w:r w:rsidRPr="00533A5C">
        <w:rPr>
          <w:sz w:val="20"/>
          <w:szCs w:val="20"/>
        </w:rPr>
        <w:t>Que devez-vous faire du formulaire</w:t>
      </w:r>
      <w:r w:rsidR="005123F3" w:rsidRPr="00533A5C">
        <w:rPr>
          <w:sz w:val="20"/>
          <w:szCs w:val="20"/>
        </w:rPr>
        <w:t xml:space="preserve"> </w:t>
      </w:r>
      <w:r w:rsidRPr="00533A5C">
        <w:rPr>
          <w:sz w:val="20"/>
          <w:szCs w:val="20"/>
        </w:rPr>
        <w:t>?</w:t>
      </w:r>
    </w:p>
    <w:p w14:paraId="54A15A45" w14:textId="2CB1F994" w:rsidR="001242FD" w:rsidRPr="00533A5C" w:rsidRDefault="002E109B" w:rsidP="008A42DF">
      <w:pPr>
        <w:pStyle w:val="texteIntro"/>
        <w:numPr>
          <w:ilvl w:val="0"/>
          <w:numId w:val="37"/>
        </w:numPr>
        <w:tabs>
          <w:tab w:val="left" w:pos="2970"/>
        </w:tabs>
        <w:ind w:left="2977" w:hanging="283"/>
        <w:rPr>
          <w:sz w:val="20"/>
          <w:lang w:val="fr-BE"/>
        </w:rPr>
      </w:pPr>
      <w:r w:rsidRPr="00533A5C">
        <w:rPr>
          <w:sz w:val="20"/>
          <w:lang w:val="fr-BE"/>
        </w:rPr>
        <w:t xml:space="preserve">Vous complétez </w:t>
      </w:r>
      <w:r w:rsidR="00E873C2" w:rsidRPr="00533A5C">
        <w:rPr>
          <w:sz w:val="20"/>
          <w:lang w:val="fr-BE"/>
        </w:rPr>
        <w:t>le formulaire</w:t>
      </w:r>
      <w:r w:rsidRPr="00533A5C">
        <w:rPr>
          <w:sz w:val="20"/>
          <w:lang w:val="fr-BE"/>
        </w:rPr>
        <w:t xml:space="preserve"> et vous joignez une copie de votre contra</w:t>
      </w:r>
      <w:r w:rsidRPr="00337E40">
        <w:rPr>
          <w:sz w:val="20"/>
          <w:lang w:val="fr-BE"/>
        </w:rPr>
        <w:t>t</w:t>
      </w:r>
      <w:r w:rsidR="00337E40" w:rsidRPr="00337E40">
        <w:rPr>
          <w:sz w:val="20"/>
          <w:lang w:val="fr-BE"/>
        </w:rPr>
        <w:t>.</w:t>
      </w:r>
    </w:p>
    <w:p w14:paraId="4D10DE69" w14:textId="77777777" w:rsidR="001242FD" w:rsidRPr="00533A5C" w:rsidRDefault="001242FD" w:rsidP="001242FD">
      <w:pPr>
        <w:pStyle w:val="texteIntro"/>
        <w:tabs>
          <w:tab w:val="left" w:pos="2970"/>
        </w:tabs>
        <w:ind w:left="2970"/>
        <w:rPr>
          <w:sz w:val="20"/>
          <w:lang w:val="fr-BE"/>
        </w:rPr>
      </w:pPr>
      <w:r w:rsidRPr="00533A5C">
        <w:rPr>
          <w:sz w:val="20"/>
          <w:lang w:val="fr-BE"/>
        </w:rPr>
        <w:t>Vous trouverez dans la marge de gauche des informations qui vous aideront à compléter ce formulaire.</w:t>
      </w:r>
    </w:p>
    <w:p w14:paraId="1B3137B7" w14:textId="7CB5340D" w:rsidR="001242FD" w:rsidRPr="00533A5C" w:rsidRDefault="001242FD" w:rsidP="001242FD">
      <w:pPr>
        <w:pStyle w:val="texteIntro"/>
        <w:ind w:left="2970" w:hanging="276"/>
        <w:rPr>
          <w:sz w:val="20"/>
          <w:lang w:val="fr-BE"/>
        </w:rPr>
      </w:pPr>
      <w:r w:rsidRPr="00533A5C">
        <w:rPr>
          <w:snapToGrid/>
          <w:sz w:val="20"/>
          <w:lang w:val="fr-BE"/>
        </w:rPr>
        <w:t>-</w:t>
      </w:r>
      <w:r w:rsidRPr="00533A5C">
        <w:rPr>
          <w:snapToGrid/>
          <w:sz w:val="20"/>
          <w:lang w:val="fr-BE"/>
        </w:rPr>
        <w:tab/>
      </w:r>
      <w:r w:rsidRPr="00533A5C">
        <w:rPr>
          <w:sz w:val="20"/>
          <w:lang w:val="fr-BE"/>
        </w:rPr>
        <w:t>Vous remettez</w:t>
      </w:r>
      <w:r w:rsidRPr="00533A5C">
        <w:rPr>
          <w:color w:val="000000"/>
          <w:sz w:val="20"/>
          <w:lang w:val="fr-BE"/>
        </w:rPr>
        <w:t>, avant d’entamer cette activité durant votre chômage,</w:t>
      </w:r>
      <w:r w:rsidRPr="00533A5C">
        <w:rPr>
          <w:sz w:val="20"/>
          <w:lang w:val="fr-BE"/>
        </w:rPr>
        <w:t xml:space="preserve"> le formulaire complété avec son annexe à votre organisme de paiement </w:t>
      </w:r>
      <w:r w:rsidR="00891958">
        <w:rPr>
          <w:sz w:val="20"/>
          <w:lang w:val="fr-BE"/>
        </w:rPr>
        <w:t>(CAPAC, CSC, FGTB ou SYNOVA)</w:t>
      </w:r>
      <w:r w:rsidRPr="00533A5C">
        <w:rPr>
          <w:sz w:val="20"/>
          <w:lang w:val="fr-BE"/>
        </w:rPr>
        <w:t>.</w:t>
      </w:r>
    </w:p>
    <w:p w14:paraId="4A332B97" w14:textId="77777777" w:rsidR="00663C38" w:rsidRPr="00533A5C" w:rsidRDefault="00663C38" w:rsidP="00663C38">
      <w:pPr>
        <w:pStyle w:val="IntertitrePageIntro"/>
        <w:spacing w:before="120"/>
        <w:ind w:left="1559"/>
      </w:pPr>
      <w:r w:rsidRPr="00533A5C">
        <w:rPr>
          <w:sz w:val="20"/>
          <w:szCs w:val="20"/>
        </w:rPr>
        <w:t>Et ensuite ?</w:t>
      </w:r>
    </w:p>
    <w:p w14:paraId="281C1DF8" w14:textId="77777777" w:rsidR="00663C38" w:rsidRPr="00533A5C" w:rsidRDefault="00663C38" w:rsidP="00663C38">
      <w:pPr>
        <w:pStyle w:val="texteIntro"/>
        <w:rPr>
          <w:sz w:val="20"/>
          <w:szCs w:val="20"/>
          <w:lang w:val="fr-BE"/>
        </w:rPr>
      </w:pPr>
      <w:r w:rsidRPr="00533A5C">
        <w:rPr>
          <w:sz w:val="20"/>
          <w:szCs w:val="20"/>
          <w:lang w:val="fr-BE"/>
        </w:rPr>
        <w:t>L’organisme de paiement transmet le</w:t>
      </w:r>
      <w:r w:rsidR="001242FD" w:rsidRPr="00533A5C">
        <w:rPr>
          <w:sz w:val="20"/>
          <w:szCs w:val="20"/>
          <w:lang w:val="fr-BE"/>
        </w:rPr>
        <w:t xml:space="preserve"> formulaire</w:t>
      </w:r>
      <w:r w:rsidRPr="00533A5C">
        <w:rPr>
          <w:sz w:val="20"/>
          <w:szCs w:val="20"/>
          <w:lang w:val="fr-BE"/>
        </w:rPr>
        <w:t xml:space="preserve"> à l’ONEM.</w:t>
      </w:r>
    </w:p>
    <w:p w14:paraId="35F0EB09" w14:textId="77777777" w:rsidR="00550EF7" w:rsidRPr="00533A5C" w:rsidRDefault="00550EF7" w:rsidP="00550EF7">
      <w:pPr>
        <w:pStyle w:val="texteIntro"/>
        <w:rPr>
          <w:snapToGrid/>
          <w:sz w:val="20"/>
          <w:lang w:val="fr-BE"/>
        </w:rPr>
      </w:pPr>
      <w:r w:rsidRPr="00533A5C">
        <w:rPr>
          <w:sz w:val="20"/>
          <w:lang w:val="fr-BE"/>
        </w:rPr>
        <w:t xml:space="preserve">L’ONEM vous envoie un courrier avec sa décision. </w:t>
      </w:r>
    </w:p>
    <w:p w14:paraId="4658B766" w14:textId="77777777" w:rsidR="00DD79FF" w:rsidRPr="00533A5C" w:rsidRDefault="00883027" w:rsidP="008A42DF">
      <w:pPr>
        <w:tabs>
          <w:tab w:val="left" w:pos="5679"/>
        </w:tabs>
        <w:rPr>
          <w:lang w:val="fr-BE"/>
        </w:rPr>
      </w:pPr>
      <w:r w:rsidRPr="00533A5C">
        <w:rPr>
          <w:noProof/>
          <w:snapToGrid/>
          <w:sz w:val="20"/>
          <w:lang w:val="fr-BE" w:eastAsia="nl-BE"/>
        </w:rPr>
        <w:drawing>
          <wp:anchor distT="0" distB="0" distL="114300" distR="114300" simplePos="0" relativeHeight="251660800" behindDoc="1" locked="0" layoutInCell="1" allowOverlap="1" wp14:anchorId="092EFE0F" wp14:editId="6AD5376D">
            <wp:simplePos x="0" y="0"/>
            <wp:positionH relativeFrom="page">
              <wp:posOffset>6961810</wp:posOffset>
            </wp:positionH>
            <wp:positionV relativeFrom="page">
              <wp:posOffset>10128885</wp:posOffset>
            </wp:positionV>
            <wp:extent cx="563245" cy="526415"/>
            <wp:effectExtent l="0" t="0" r="0" b="0"/>
            <wp:wrapNone/>
            <wp:docPr id="13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9FF" w:rsidRPr="00533A5C">
        <w:rPr>
          <w:lang w:val="fr-BE"/>
        </w:rPr>
        <w:tab/>
      </w:r>
    </w:p>
    <w:p w14:paraId="162470E2" w14:textId="77777777" w:rsidR="001E723B" w:rsidRPr="00533A5C" w:rsidRDefault="001E723B" w:rsidP="00DD79FF">
      <w:pPr>
        <w:rPr>
          <w:lang w:val="fr-BE"/>
        </w:rPr>
        <w:sectPr w:rsidR="001E723B" w:rsidRPr="00533A5C" w:rsidSect="00697220">
          <w:headerReference w:type="default" r:id="rId12"/>
          <w:footerReference w:type="even" r:id="rId13"/>
          <w:footerReference w:type="default" r:id="rId14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p w14:paraId="5480A7A2" w14:textId="5B318767" w:rsidR="008D2924" w:rsidRPr="00533A5C" w:rsidRDefault="008D2924" w:rsidP="00DD79FF">
      <w:pPr>
        <w:rPr>
          <w:lang w:val="fr-BE"/>
        </w:rPr>
        <w:sectPr w:rsidR="008D2924" w:rsidRPr="00533A5C" w:rsidSect="00697220">
          <w:footerReference w:type="default" r:id="rId15"/>
          <w:pgSz w:w="11907" w:h="16840"/>
          <w:pgMar w:top="1134" w:right="851" w:bottom="993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80"/>
        <w:gridCol w:w="2091"/>
      </w:tblGrid>
      <w:tr w:rsidR="00D408DC" w:rsidRPr="00374832" w14:paraId="3407F37E" w14:textId="77777777" w:rsidTr="00533A5C">
        <w:trPr>
          <w:cantSplit/>
          <w:trHeight w:hRule="exact" w:val="1560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FD2476E" w14:textId="6C18F7F6" w:rsidR="00D408DC" w:rsidRPr="00374832" w:rsidRDefault="00D408DC" w:rsidP="001A4B7C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bookmarkStart w:id="0" w:name="_Hlk98486157"/>
            <w:r w:rsidRPr="00374832">
              <w:rPr>
                <w:rFonts w:ascii="Times New Roman" w:hAnsi="Times New Roman" w:cs="Times New Roman"/>
                <w:noProof/>
                <w:sz w:val="20"/>
                <w:lang w:val="fr-BE" w:eastAsia="fr-BE"/>
              </w:rPr>
              <w:lastRenderedPageBreak/>
              <w:drawing>
                <wp:anchor distT="0" distB="0" distL="114300" distR="114300" simplePos="0" relativeHeight="251676160" behindDoc="0" locked="0" layoutInCell="1" allowOverlap="0" wp14:anchorId="28CCDD5E" wp14:editId="6FDF64CA">
                  <wp:simplePos x="0" y="0"/>
                  <wp:positionH relativeFrom="column">
                    <wp:posOffset>38100</wp:posOffset>
                  </wp:positionH>
                  <wp:positionV relativeFrom="line">
                    <wp:posOffset>157480</wp:posOffset>
                  </wp:positionV>
                  <wp:extent cx="838200" cy="72390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1C0D0370" w14:textId="04F08A44" w:rsidR="008475C4" w:rsidRPr="00374832" w:rsidRDefault="008475C4" w:rsidP="008475C4">
            <w:pPr>
              <w:spacing w:before="240" w:after="120"/>
              <w:jc w:val="center"/>
              <w:rPr>
                <w:b/>
                <w:bCs/>
                <w:color w:val="808080" w:themeColor="background1" w:themeShade="80"/>
                <w:spacing w:val="-9"/>
                <w:sz w:val="28"/>
                <w:szCs w:val="32"/>
                <w:lang w:val="fr-BE"/>
              </w:rPr>
            </w:pPr>
            <w:bookmarkStart w:id="1" w:name="_Hlk100129057"/>
            <w:r w:rsidRPr="00374832">
              <w:rPr>
                <w:b/>
                <w:bCs/>
                <w:color w:val="808080" w:themeColor="background1" w:themeShade="80"/>
                <w:spacing w:val="-9"/>
                <w:sz w:val="28"/>
                <w:szCs w:val="32"/>
                <w:lang w:val="fr-BE"/>
              </w:rPr>
              <w:t>Déclaration d’une activité</w:t>
            </w:r>
            <w:r w:rsidRPr="00374832">
              <w:rPr>
                <w:b/>
                <w:bCs/>
                <w:color w:val="808080" w:themeColor="background1" w:themeShade="80"/>
                <w:spacing w:val="-9"/>
                <w:sz w:val="28"/>
                <w:szCs w:val="32"/>
                <w:lang w:val="fr-BE"/>
              </w:rPr>
              <w:br/>
              <w:t xml:space="preserve">dans le secteur sportif ou socioculturel </w:t>
            </w:r>
            <w:r w:rsidRPr="00374832">
              <w:rPr>
                <w:b/>
                <w:bCs/>
                <w:color w:val="808080" w:themeColor="background1" w:themeShade="80"/>
                <w:spacing w:val="-9"/>
                <w:sz w:val="28"/>
                <w:szCs w:val="32"/>
                <w:lang w:val="fr-BE"/>
              </w:rPr>
              <w:br/>
              <w:t>exonérée de cotisations sociales</w:t>
            </w:r>
          </w:p>
          <w:p w14:paraId="34030D1B" w14:textId="59C36515" w:rsidR="00B628F5" w:rsidRPr="008C6F9D" w:rsidRDefault="00D408DC" w:rsidP="00B628F5">
            <w:pPr>
              <w:jc w:val="center"/>
              <w:rPr>
                <w:color w:val="808080" w:themeColor="background1" w:themeShade="80"/>
                <w:sz w:val="16"/>
                <w:lang w:val="fr-BE"/>
              </w:rPr>
            </w:pPr>
            <w:r w:rsidRPr="008C6F9D">
              <w:rPr>
                <w:color w:val="808080" w:themeColor="background1" w:themeShade="80"/>
                <w:sz w:val="16"/>
                <w:lang w:val="fr-BE"/>
              </w:rPr>
              <w:t>(Article 17 AR du 28.11.1969 concernant la sécurité sociale des travailleurs)</w:t>
            </w:r>
          </w:p>
          <w:bookmarkEnd w:id="1"/>
          <w:p w14:paraId="2218D41B" w14:textId="77303A71" w:rsidR="00D408DC" w:rsidRPr="00374832" w:rsidRDefault="00D408DC" w:rsidP="001A4B7C">
            <w:pPr>
              <w:jc w:val="center"/>
              <w:rPr>
                <w:color w:val="808080" w:themeColor="background1" w:themeShade="80"/>
                <w:sz w:val="16"/>
                <w:lang w:val="fr-BE"/>
              </w:rPr>
            </w:pP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091179" w14:textId="77777777" w:rsidR="00D408DC" w:rsidRPr="00374832" w:rsidRDefault="00D408DC" w:rsidP="00D408DC">
            <w:pPr>
              <w:spacing w:after="40"/>
              <w:jc w:val="center"/>
              <w:rPr>
                <w:lang w:val="fr-FR"/>
              </w:rPr>
            </w:pPr>
            <w:r w:rsidRPr="00374832">
              <w:rPr>
                <w:color w:val="808080"/>
                <w:sz w:val="16"/>
                <w:szCs w:val="16"/>
                <w:lang w:val="fr-FR"/>
              </w:rPr>
              <w:t xml:space="preserve">date cachet </w:t>
            </w:r>
          </w:p>
          <w:p w14:paraId="20F0261A" w14:textId="77777777" w:rsidR="00D408DC" w:rsidRPr="00374832" w:rsidRDefault="00D408DC" w:rsidP="00D408DC">
            <w:pPr>
              <w:spacing w:after="40"/>
              <w:jc w:val="center"/>
              <w:rPr>
                <w:lang w:val="fr-FR"/>
              </w:rPr>
            </w:pPr>
            <w:r w:rsidRPr="00374832">
              <w:rPr>
                <w:color w:val="808080"/>
                <w:sz w:val="16"/>
                <w:szCs w:val="16"/>
                <w:lang w:val="fr-FR"/>
              </w:rPr>
              <w:t>organisme de paiement</w:t>
            </w:r>
          </w:p>
          <w:p w14:paraId="37F27070" w14:textId="77777777" w:rsidR="00D408DC" w:rsidRPr="00374832" w:rsidRDefault="00D408DC" w:rsidP="00D408DC">
            <w:pPr>
              <w:rPr>
                <w:lang w:val="fr-FR"/>
              </w:rPr>
            </w:pPr>
            <w:r w:rsidRPr="00374832">
              <w:rPr>
                <w:color w:val="808080"/>
                <w:sz w:val="16"/>
                <w:szCs w:val="16"/>
                <w:lang w:val="fr-FR"/>
              </w:rPr>
              <w:t> </w:t>
            </w:r>
          </w:p>
          <w:p w14:paraId="2D8DCD41" w14:textId="2DBFCC30" w:rsidR="00D408DC" w:rsidRPr="00374832" w:rsidRDefault="00D408DC" w:rsidP="001A4B7C">
            <w:pPr>
              <w:spacing w:after="40"/>
              <w:jc w:val="center"/>
              <w:rPr>
                <w:sz w:val="36"/>
                <w:lang w:val="fr-FR"/>
              </w:rPr>
            </w:pPr>
          </w:p>
        </w:tc>
      </w:tr>
      <w:tr w:rsidR="00D408DC" w:rsidRPr="00374832" w14:paraId="318C3D36" w14:textId="77777777" w:rsidTr="00D408DC">
        <w:trPr>
          <w:cantSplit/>
          <w:trHeight w:val="58"/>
        </w:trPr>
        <w:tc>
          <w:tcPr>
            <w:tcW w:w="99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1505CC" w14:textId="77777777" w:rsidR="00D408DC" w:rsidRPr="00374832" w:rsidRDefault="00D408DC" w:rsidP="001A4B7C">
            <w:pPr>
              <w:spacing w:line="40" w:lineRule="exact"/>
              <w:jc w:val="center"/>
              <w:rPr>
                <w:color w:val="808080"/>
                <w:sz w:val="16"/>
                <w:lang w:val="fr-FR"/>
              </w:rPr>
            </w:pPr>
          </w:p>
        </w:tc>
      </w:tr>
      <w:bookmarkEnd w:id="0"/>
    </w:tbl>
    <w:p w14:paraId="6C15177F" w14:textId="77777777" w:rsidR="00D408DC" w:rsidRPr="008475C4" w:rsidRDefault="00D408DC" w:rsidP="00D408DC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  <w:szCs w:val="22"/>
          <w:lang w:val="fr-FR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2"/>
      </w:tblGrid>
      <w:tr w:rsidR="00D408DC" w:rsidRPr="00891958" w14:paraId="495C5D2B" w14:textId="77777777" w:rsidTr="001A4B7C">
        <w:tc>
          <w:tcPr>
            <w:tcW w:w="9912" w:type="dxa"/>
            <w:shd w:val="clear" w:color="auto" w:fill="F2F2F2" w:themeFill="background1" w:themeFillShade="F2"/>
          </w:tcPr>
          <w:p w14:paraId="0033414A" w14:textId="6515E92D" w:rsidR="00D408DC" w:rsidRPr="00533A5C" w:rsidRDefault="00533A5C" w:rsidP="001A4B7C">
            <w:pPr>
              <w:jc w:val="center"/>
              <w:rPr>
                <w:lang w:val="fr-BE"/>
              </w:rPr>
            </w:pPr>
            <w:r w:rsidRPr="00533A5C">
              <w:rPr>
                <w:b/>
                <w:bCs/>
                <w:color w:val="000000"/>
                <w:sz w:val="28"/>
                <w:szCs w:val="28"/>
                <w:lang w:val="fr-BE"/>
              </w:rPr>
              <w:t xml:space="preserve">À </w:t>
            </w:r>
            <w:r w:rsidR="00D408DC" w:rsidRPr="00533A5C">
              <w:rPr>
                <w:b/>
                <w:bCs/>
                <w:color w:val="000000"/>
                <w:sz w:val="28"/>
                <w:szCs w:val="28"/>
                <w:lang w:val="fr-BE"/>
              </w:rPr>
              <w:t>compléter par le chômeur</w:t>
            </w:r>
          </w:p>
        </w:tc>
      </w:tr>
    </w:tbl>
    <w:p w14:paraId="44C514DC" w14:textId="77777777" w:rsidR="0064572D" w:rsidRPr="00533A5C" w:rsidRDefault="0064572D" w:rsidP="00D408DC">
      <w:pPr>
        <w:spacing w:before="60"/>
        <w:rPr>
          <w:b/>
          <w:lang w:val="fr-BE"/>
        </w:rPr>
      </w:pPr>
      <w:r w:rsidRPr="00533A5C">
        <w:rPr>
          <w:b/>
          <w:lang w:val="fr-BE"/>
        </w:rPr>
        <w:t>Votre identité</w:t>
      </w:r>
    </w:p>
    <w:p w14:paraId="57BE0A5F" w14:textId="77777777" w:rsidR="00697220" w:rsidRPr="00533A5C" w:rsidRDefault="00697220" w:rsidP="00D408DC">
      <w:pPr>
        <w:pStyle w:val="Intertitre"/>
        <w:keepNext w:val="0"/>
        <w:pBdr>
          <w:top w:val="none" w:sz="0" w:space="0" w:color="auto"/>
        </w:pBdr>
        <w:spacing w:before="0" w:after="0"/>
        <w:ind w:right="8380"/>
        <w:rPr>
          <w:sz w:val="2"/>
          <w:szCs w:val="22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697220" w:rsidRPr="00533A5C" w14:paraId="2C4D6197" w14:textId="77777777" w:rsidTr="005123F3">
        <w:trPr>
          <w:cantSplit/>
          <w:trHeight w:val="5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A0BF2C" w14:textId="77777777" w:rsidR="00697220" w:rsidRPr="00533A5C" w:rsidRDefault="00663C38" w:rsidP="005123F3">
            <w:pPr>
              <w:pStyle w:val="donnes"/>
              <w:spacing w:before="240" w:after="0" w:line="240" w:lineRule="exact"/>
              <w:jc w:val="right"/>
            </w:pPr>
            <w:r w:rsidRPr="00533A5C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1D2BA9A" w14:textId="77777777" w:rsidR="000462C9" w:rsidRPr="00533A5C" w:rsidRDefault="00697220" w:rsidP="000462C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533A5C">
              <w:rPr>
                <w:sz w:val="12"/>
              </w:rPr>
              <w:tab/>
            </w:r>
            <w:r w:rsidR="000462C9" w:rsidRPr="00533A5C">
              <w:rPr>
                <w:sz w:val="12"/>
              </w:rPr>
              <w:tab/>
            </w:r>
          </w:p>
        </w:tc>
      </w:tr>
      <w:tr w:rsidR="00697220" w:rsidRPr="00533A5C" w14:paraId="4D0E80D0" w14:textId="77777777" w:rsidTr="00F24EC8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FA5A7D0" w14:textId="77777777" w:rsidR="00697220" w:rsidRPr="00533A5C" w:rsidRDefault="00663C38" w:rsidP="008A74C4">
            <w:pPr>
              <w:pStyle w:val="Normalcentr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numéro NISS se trouve au verso de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12394C2" w14:textId="77777777" w:rsidR="00697220" w:rsidRPr="00533A5C" w:rsidRDefault="00DE0196" w:rsidP="00464B54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533A5C">
              <w:t>Numéro registre national (NISS)</w:t>
            </w:r>
            <w:r w:rsidR="00697220" w:rsidRPr="00533A5C">
              <w:t xml:space="preserve">  __ __ __ __ __ __ / __ __ __ - __ __</w:t>
            </w:r>
          </w:p>
        </w:tc>
      </w:tr>
      <w:tr w:rsidR="00697220" w:rsidRPr="00533A5C" w14:paraId="3AA2C128" w14:textId="77777777" w:rsidTr="000B24F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0707717" w14:textId="77777777" w:rsidR="00697220" w:rsidRPr="00533A5C" w:rsidRDefault="00663C38" w:rsidP="000B24F3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Les données ‘téléphone’ et ‘e-mail’ sont facultatives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5959642" w14:textId="77777777" w:rsidR="00697220" w:rsidRPr="00533A5C" w:rsidRDefault="00DE0196" w:rsidP="000B24F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533A5C">
              <w:t>Téléphone</w:t>
            </w:r>
            <w:r w:rsidR="00697220" w:rsidRPr="00533A5C">
              <w:rPr>
                <w:sz w:val="12"/>
              </w:rPr>
              <w:tab/>
            </w:r>
            <w:r w:rsidR="00697220" w:rsidRPr="00533A5C">
              <w:rPr>
                <w:sz w:val="12"/>
              </w:rPr>
              <w:tab/>
            </w:r>
          </w:p>
          <w:p w14:paraId="46B220D7" w14:textId="77777777" w:rsidR="00697220" w:rsidRPr="00533A5C" w:rsidRDefault="00697220" w:rsidP="00D408D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 w:after="0"/>
              <w:rPr>
                <w:spacing w:val="-3"/>
              </w:rPr>
            </w:pPr>
            <w:r w:rsidRPr="00533A5C">
              <w:t>E-mail</w:t>
            </w:r>
            <w:r w:rsidRPr="00533A5C">
              <w:rPr>
                <w:sz w:val="12"/>
              </w:rPr>
              <w:tab/>
            </w:r>
            <w:r w:rsidRPr="00533A5C">
              <w:rPr>
                <w:sz w:val="12"/>
              </w:rPr>
              <w:tab/>
            </w:r>
          </w:p>
        </w:tc>
      </w:tr>
    </w:tbl>
    <w:p w14:paraId="10D8E856" w14:textId="075F0C96" w:rsidR="00697220" w:rsidRPr="00533A5C" w:rsidRDefault="00D7653F" w:rsidP="00D408DC">
      <w:pPr>
        <w:pStyle w:val="Intertitre"/>
        <w:keepNext w:val="0"/>
        <w:spacing w:before="0" w:after="0"/>
      </w:pPr>
      <w:r w:rsidRPr="00533A5C">
        <w:rPr>
          <w:noProof/>
          <w:sz w:val="20"/>
          <w:lang w:val="nl-BE" w:eastAsia="nl-BE"/>
        </w:rPr>
        <w:drawing>
          <wp:anchor distT="0" distB="0" distL="114300" distR="114300" simplePos="0" relativeHeight="251678208" behindDoc="1" locked="0" layoutInCell="1" allowOverlap="1" wp14:anchorId="1CD6092C" wp14:editId="2C30699A">
            <wp:simplePos x="0" y="0"/>
            <wp:positionH relativeFrom="page">
              <wp:posOffset>6967220</wp:posOffset>
            </wp:positionH>
            <wp:positionV relativeFrom="page">
              <wp:posOffset>10135870</wp:posOffset>
            </wp:positionV>
            <wp:extent cx="563245" cy="526415"/>
            <wp:effectExtent l="0" t="0" r="0" b="0"/>
            <wp:wrapNone/>
            <wp:docPr id="1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0196" w:rsidRPr="00533A5C">
        <w:t>Votre déclaration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832"/>
        <w:gridCol w:w="116"/>
        <w:gridCol w:w="26"/>
      </w:tblGrid>
      <w:tr w:rsidR="00697220" w:rsidRPr="00891958" w14:paraId="17F0CDD2" w14:textId="77777777" w:rsidTr="00403333">
        <w:trPr>
          <w:cantSplit/>
          <w:trHeight w:val="1126"/>
        </w:trPr>
        <w:tc>
          <w:tcPr>
            <w:tcW w:w="3085" w:type="dxa"/>
          </w:tcPr>
          <w:p w14:paraId="6C55E5AF" w14:textId="77777777" w:rsidR="00697220" w:rsidRPr="00533A5C" w:rsidRDefault="00ED717B" w:rsidP="009363E9">
            <w:pPr>
              <w:pStyle w:val="Normalcentr"/>
              <w:shd w:val="clear" w:color="auto" w:fill="auto"/>
              <w:spacing w:before="40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fr-BE"/>
              </w:rPr>
            </w:pPr>
            <w:r w:rsidRPr="00533A5C"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fr-BE"/>
              </w:rPr>
              <w:t>Veuillez indiquer le nom de cette organisation.</w:t>
            </w:r>
          </w:p>
          <w:p w14:paraId="65688267" w14:textId="77777777" w:rsidR="0069489C" w:rsidRPr="00533A5C" w:rsidRDefault="0069489C" w:rsidP="009363E9">
            <w:pPr>
              <w:pStyle w:val="Normalcentr"/>
              <w:shd w:val="clear" w:color="auto" w:fill="auto"/>
              <w:spacing w:before="20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fr-BE"/>
              </w:rPr>
            </w:pPr>
          </w:p>
          <w:p w14:paraId="6ADD8046" w14:textId="77777777" w:rsidR="0069489C" w:rsidRPr="00533A5C" w:rsidRDefault="0069489C" w:rsidP="009363E9">
            <w:pPr>
              <w:pStyle w:val="Normalcentr"/>
              <w:shd w:val="clear" w:color="auto" w:fill="auto"/>
              <w:spacing w:before="200" w:after="60" w:line="240" w:lineRule="auto"/>
              <w:ind w:left="0" w:right="170"/>
              <w:rPr>
                <w:b w:val="0"/>
                <w:color w:val="808080" w:themeColor="background1" w:themeShade="80"/>
                <w:spacing w:val="0"/>
                <w:sz w:val="16"/>
                <w:szCs w:val="22"/>
                <w:lang w:val="fr-BE"/>
              </w:rPr>
            </w:pPr>
          </w:p>
          <w:p w14:paraId="36595E7D" w14:textId="222D2BFA" w:rsidR="003D1AB7" w:rsidRPr="00533A5C" w:rsidRDefault="0069489C" w:rsidP="0069489C">
            <w:pPr>
              <w:pStyle w:val="Default"/>
              <w:rPr>
                <w:color w:val="808080" w:themeColor="background1" w:themeShade="80"/>
                <w:sz w:val="16"/>
                <w:szCs w:val="16"/>
              </w:rPr>
            </w:pPr>
            <w:r w:rsidRPr="00533A5C">
              <w:rPr>
                <w:color w:val="808080" w:themeColor="background1" w:themeShade="80"/>
                <w:sz w:val="16"/>
                <w:szCs w:val="16"/>
              </w:rPr>
              <w:t xml:space="preserve">Cochez la case qui s’applique à votre situation. </w:t>
            </w:r>
            <w:r w:rsidRPr="00533A5C">
              <w:rPr>
                <w:color w:val="808080" w:themeColor="background1" w:themeShade="80"/>
                <w:sz w:val="16"/>
                <w:szCs w:val="16"/>
              </w:rPr>
              <w:br/>
            </w:r>
            <w:r w:rsidR="003D1AB7" w:rsidRPr="00533A5C">
              <w:rPr>
                <w:color w:val="808080" w:themeColor="background1" w:themeShade="80"/>
                <w:sz w:val="16"/>
                <w:szCs w:val="22"/>
              </w:rPr>
              <w:t xml:space="preserve">Veuillez indiquer les dates reprises sur votre </w:t>
            </w:r>
            <w:r w:rsidR="005508BC" w:rsidRPr="00533A5C">
              <w:rPr>
                <w:color w:val="808080" w:themeColor="background1" w:themeShade="80"/>
                <w:sz w:val="16"/>
                <w:szCs w:val="22"/>
              </w:rPr>
              <w:t>contrat de travail associatif</w:t>
            </w:r>
            <w:r w:rsidR="005508BC" w:rsidRPr="00533A5C">
              <w:rPr>
                <w:color w:val="auto"/>
                <w:sz w:val="16"/>
                <w:szCs w:val="22"/>
              </w:rPr>
              <w:t>.</w:t>
            </w:r>
            <w:r w:rsidR="005508BC" w:rsidRPr="00533A5C">
              <w:rPr>
                <w:color w:val="auto"/>
                <w:spacing w:val="-4"/>
                <w:sz w:val="16"/>
                <w:szCs w:val="22"/>
              </w:rPr>
              <w:t xml:space="preserve"> </w:t>
            </w:r>
          </w:p>
        </w:tc>
        <w:tc>
          <w:tcPr>
            <w:tcW w:w="6974" w:type="dxa"/>
            <w:gridSpan w:val="3"/>
          </w:tcPr>
          <w:p w14:paraId="6E3E57EB" w14:textId="22B30AB0" w:rsidR="001242FD" w:rsidRPr="00533A5C" w:rsidRDefault="00DE0196" w:rsidP="00D408DC">
            <w:pPr>
              <w:shd w:val="clear" w:color="auto" w:fill="FFFFFF"/>
              <w:tabs>
                <w:tab w:val="left" w:pos="51"/>
                <w:tab w:val="left" w:leader="dot" w:pos="531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fr-BE"/>
              </w:rPr>
            </w:pPr>
            <w:r w:rsidRPr="00533A5C">
              <w:rPr>
                <w:sz w:val="18"/>
                <w:szCs w:val="18"/>
                <w:lang w:val="fr-BE"/>
              </w:rPr>
              <w:t xml:space="preserve">Je souhaite </w:t>
            </w:r>
            <w:r w:rsidR="001242FD" w:rsidRPr="00533A5C">
              <w:rPr>
                <w:sz w:val="18"/>
                <w:szCs w:val="18"/>
                <w:lang w:val="fr-BE"/>
              </w:rPr>
              <w:t xml:space="preserve">continuer à </w:t>
            </w:r>
            <w:r w:rsidR="00006050" w:rsidRPr="00533A5C">
              <w:rPr>
                <w:sz w:val="18"/>
                <w:szCs w:val="18"/>
                <w:lang w:val="fr-BE"/>
              </w:rPr>
              <w:t>exercer, durant mon chômage,</w:t>
            </w:r>
            <w:r w:rsidR="00B22AC9">
              <w:rPr>
                <w:sz w:val="18"/>
                <w:szCs w:val="18"/>
                <w:lang w:val="fr-BE"/>
              </w:rPr>
              <w:t xml:space="preserve"> </w:t>
            </w:r>
            <w:r w:rsidR="008B52FF" w:rsidRPr="00533A5C">
              <w:rPr>
                <w:sz w:val="18"/>
                <w:szCs w:val="18"/>
                <w:lang w:val="fr-BE"/>
              </w:rPr>
              <w:t xml:space="preserve">mon activité </w:t>
            </w:r>
            <w:r w:rsidR="000F3616" w:rsidRPr="00533A5C">
              <w:rPr>
                <w:sz w:val="18"/>
                <w:szCs w:val="18"/>
                <w:lang w:val="fr-BE"/>
              </w:rPr>
              <w:t>dans le secteur sportif ou socioculturel, dans les conditions de l’article 17 AR du 28.11.</w:t>
            </w:r>
            <w:r w:rsidR="00D0546D" w:rsidRPr="00533A5C">
              <w:rPr>
                <w:sz w:val="18"/>
                <w:szCs w:val="18"/>
                <w:lang w:val="fr-BE"/>
              </w:rPr>
              <w:t>1969</w:t>
            </w:r>
            <w:r w:rsidR="000F3616" w:rsidRPr="00533A5C">
              <w:rPr>
                <w:sz w:val="18"/>
                <w:szCs w:val="18"/>
                <w:lang w:val="fr-BE"/>
              </w:rPr>
              <w:t xml:space="preserve"> concernant la sécurité sociale des travailleurs, </w:t>
            </w:r>
            <w:r w:rsidR="00006050" w:rsidRPr="00533A5C">
              <w:rPr>
                <w:sz w:val="18"/>
                <w:szCs w:val="18"/>
                <w:lang w:val="fr-BE"/>
              </w:rPr>
              <w:t>auprès</w:t>
            </w:r>
            <w:r w:rsidR="008B52FF" w:rsidRPr="00533A5C">
              <w:rPr>
                <w:sz w:val="18"/>
                <w:szCs w:val="18"/>
                <w:lang w:val="fr-BE"/>
              </w:rPr>
              <w:t xml:space="preserve"> </w:t>
            </w:r>
            <w:r w:rsidR="00006050" w:rsidRPr="00533A5C">
              <w:rPr>
                <w:sz w:val="18"/>
                <w:szCs w:val="18"/>
                <w:lang w:val="fr-BE"/>
              </w:rPr>
              <w:t xml:space="preserve">de l’organisation </w:t>
            </w:r>
            <w:r w:rsidR="006B3C5D" w:rsidRPr="00533A5C">
              <w:rPr>
                <w:sz w:val="18"/>
                <w:szCs w:val="18"/>
                <w:lang w:val="fr-BE"/>
              </w:rPr>
              <w:tab/>
            </w:r>
            <w:r w:rsidR="00006050" w:rsidRPr="00533A5C">
              <w:rPr>
                <w:sz w:val="18"/>
                <w:szCs w:val="18"/>
                <w:lang w:val="fr-BE"/>
              </w:rPr>
              <w:t xml:space="preserve">, </w:t>
            </w:r>
            <w:r w:rsidRPr="00533A5C">
              <w:rPr>
                <w:sz w:val="18"/>
                <w:szCs w:val="18"/>
                <w:lang w:val="fr-BE"/>
              </w:rPr>
              <w:t>et conserver mon droit aux allocations</w:t>
            </w:r>
            <w:r w:rsidR="001242FD" w:rsidRPr="00533A5C">
              <w:rPr>
                <w:sz w:val="18"/>
                <w:szCs w:val="18"/>
                <w:lang w:val="fr-BE"/>
              </w:rPr>
              <w:t xml:space="preserve">. </w:t>
            </w:r>
          </w:p>
          <w:p w14:paraId="3CEF811E" w14:textId="77777777" w:rsidR="00533A5C" w:rsidRPr="00533A5C" w:rsidRDefault="00533A5C" w:rsidP="0069489C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before="120" w:after="20"/>
              <w:ind w:left="-11"/>
              <w:rPr>
                <w:strike/>
                <w:sz w:val="18"/>
                <w:szCs w:val="18"/>
                <w:lang w:val="fr-BE"/>
              </w:rPr>
            </w:pPr>
          </w:p>
          <w:p w14:paraId="17BEE0D6" w14:textId="149F438F" w:rsidR="0069489C" w:rsidRPr="00533A5C" w:rsidRDefault="0069489C" w:rsidP="0069489C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before="120" w:after="20"/>
              <w:ind w:left="-11"/>
              <w:rPr>
                <w:sz w:val="18"/>
                <w:szCs w:val="18"/>
                <w:lang w:val="fr-BE"/>
              </w:rPr>
            </w:pPr>
            <w:r w:rsidRPr="00533A5C">
              <w:rPr>
                <w:sz w:val="18"/>
                <w:szCs w:val="18"/>
                <w:lang w:val="fr-BE"/>
              </w:rPr>
              <w:t xml:space="preserve">Le contrat de travail qui me lie à cette organisation est un contrat à durée : </w:t>
            </w:r>
          </w:p>
          <w:p w14:paraId="69E5CAEF" w14:textId="77777777" w:rsidR="0069489C" w:rsidRPr="00533A5C" w:rsidRDefault="0069489C" w:rsidP="0069489C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before="120" w:after="20"/>
              <w:rPr>
                <w:color w:val="808080"/>
                <w:sz w:val="18"/>
                <w:szCs w:val="18"/>
                <w:lang w:val="fr-BE"/>
              </w:rPr>
            </w:pPr>
            <w:r w:rsidRPr="00533A5C">
              <w:sym w:font="Wingdings" w:char="F071"/>
            </w:r>
            <w:r w:rsidRPr="00533A5C">
              <w:rPr>
                <w:lang w:val="fr-BE"/>
              </w:rPr>
              <w:t xml:space="preserve"> </w:t>
            </w:r>
            <w:r w:rsidRPr="00533A5C">
              <w:rPr>
                <w:sz w:val="18"/>
                <w:szCs w:val="18"/>
                <w:lang w:val="fr-BE"/>
              </w:rPr>
              <w:t xml:space="preserve">déterminée : du 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 __ __ __ </w:t>
            </w:r>
            <w:r w:rsidRPr="00533A5C">
              <w:rPr>
                <w:sz w:val="18"/>
                <w:szCs w:val="18"/>
                <w:lang w:val="fr-BE"/>
              </w:rPr>
              <w:t xml:space="preserve">au 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 __ __ __</w:t>
            </w:r>
          </w:p>
          <w:p w14:paraId="21ECE3ED" w14:textId="0F79693E" w:rsidR="0069489C" w:rsidRPr="00533A5C" w:rsidRDefault="0069489C" w:rsidP="0069489C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before="120" w:after="20"/>
              <w:rPr>
                <w:sz w:val="18"/>
                <w:szCs w:val="18"/>
                <w:lang w:val="fr-BE"/>
              </w:rPr>
            </w:pPr>
            <w:r w:rsidRPr="00533A5C">
              <w:sym w:font="Wingdings" w:char="F071"/>
            </w:r>
            <w:r w:rsidRPr="00533A5C">
              <w:rPr>
                <w:lang w:val="fr-BE"/>
              </w:rPr>
              <w:t xml:space="preserve"> </w:t>
            </w:r>
            <w:r w:rsidRPr="00533A5C">
              <w:rPr>
                <w:sz w:val="18"/>
                <w:szCs w:val="18"/>
                <w:lang w:val="fr-BE"/>
              </w:rPr>
              <w:t xml:space="preserve">indéterminée : à partir du 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Pr="00533A5C">
              <w:rPr>
                <w:sz w:val="18"/>
                <w:szCs w:val="18"/>
                <w:lang w:val="fr-BE"/>
              </w:rPr>
              <w:t>/</w:t>
            </w:r>
            <w:r w:rsidRPr="00533A5C">
              <w:rPr>
                <w:color w:val="808080"/>
                <w:sz w:val="18"/>
                <w:szCs w:val="18"/>
                <w:lang w:val="fr-BE"/>
              </w:rPr>
              <w:t xml:space="preserve"> __</w:t>
            </w:r>
          </w:p>
        </w:tc>
      </w:tr>
      <w:tr w:rsidR="001242FD" w:rsidRPr="00891958" w14:paraId="006F7CE7" w14:textId="77777777" w:rsidTr="00403333">
        <w:trPr>
          <w:gridAfter w:val="1"/>
          <w:wAfter w:w="26" w:type="dxa"/>
          <w:cantSplit/>
          <w:trHeight w:val="660"/>
        </w:trPr>
        <w:tc>
          <w:tcPr>
            <w:tcW w:w="3085" w:type="dxa"/>
            <w:vMerge w:val="restart"/>
          </w:tcPr>
          <w:p w14:paraId="364B117E" w14:textId="77777777" w:rsidR="00533A5C" w:rsidRPr="00533A5C" w:rsidRDefault="00533A5C" w:rsidP="009363E9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</w:p>
          <w:p w14:paraId="0C14B926" w14:textId="795B153F" w:rsidR="001242FD" w:rsidRPr="00533A5C" w:rsidRDefault="001242FD" w:rsidP="009363E9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informatiques.</w:t>
            </w:r>
          </w:p>
          <w:p w14:paraId="120FA1B4" w14:textId="77777777" w:rsidR="001242FD" w:rsidRPr="00533A5C" w:rsidRDefault="001242FD" w:rsidP="008A42DF">
            <w:pPr>
              <w:pStyle w:val="Normalcentr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à l’ONEM.</w:t>
            </w:r>
          </w:p>
          <w:p w14:paraId="7CBB2105" w14:textId="77777777" w:rsidR="001242FD" w:rsidRPr="00533A5C" w:rsidRDefault="001242FD" w:rsidP="008A42DF">
            <w:pPr>
              <w:pStyle w:val="Normalcentr"/>
              <w:shd w:val="clear" w:color="auto" w:fill="auto"/>
              <w:spacing w:before="8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L'exactitude de vos déclarations est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Régions, …)</w:t>
            </w:r>
          </w:p>
          <w:p w14:paraId="31EECA95" w14:textId="77777777" w:rsidR="001242FD" w:rsidRPr="00533A5C" w:rsidRDefault="001242FD" w:rsidP="008A42DF">
            <w:pPr>
              <w:pStyle w:val="Normalcentr"/>
              <w:shd w:val="clear" w:color="auto" w:fill="auto"/>
              <w:spacing w:before="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533A5C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Plus d’infos sur www.onem.be</w:t>
            </w:r>
          </w:p>
        </w:tc>
        <w:tc>
          <w:tcPr>
            <w:tcW w:w="6948" w:type="dxa"/>
            <w:gridSpan w:val="2"/>
          </w:tcPr>
          <w:p w14:paraId="6BFD8EC5" w14:textId="77777777" w:rsidR="00533A5C" w:rsidRPr="00533A5C" w:rsidRDefault="00533A5C" w:rsidP="008433F9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30DE8315" w14:textId="4B393044" w:rsidR="001242FD" w:rsidRPr="00533A5C" w:rsidRDefault="001242FD" w:rsidP="008433F9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533A5C">
              <w:rPr>
                <w:b/>
                <w:bCs/>
                <w:color w:val="000000"/>
              </w:rPr>
              <w:t xml:space="preserve">Je déclare que : </w:t>
            </w:r>
          </w:p>
          <w:p w14:paraId="63578502" w14:textId="77777777" w:rsidR="001242FD" w:rsidRPr="00533A5C" w:rsidRDefault="001242FD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533A5C">
              <w:rPr>
                <w:bCs/>
                <w:color w:val="000000"/>
              </w:rPr>
              <w:t xml:space="preserve">j’ai déjà exercé </w:t>
            </w:r>
            <w:r w:rsidR="00841ACC" w:rsidRPr="00533A5C">
              <w:rPr>
                <w:bCs/>
                <w:color w:val="000000"/>
              </w:rPr>
              <w:t>de manière effective</w:t>
            </w:r>
            <w:r w:rsidRPr="00533A5C">
              <w:rPr>
                <w:bCs/>
                <w:color w:val="000000"/>
              </w:rPr>
              <w:t xml:space="preserve"> ce contrat avant m</w:t>
            </w:r>
            <w:r w:rsidR="005A7CFF" w:rsidRPr="00533A5C">
              <w:rPr>
                <w:bCs/>
                <w:color w:val="000000"/>
              </w:rPr>
              <w:t>a demande d’allocations de chômage</w:t>
            </w:r>
            <w:r w:rsidRPr="00533A5C">
              <w:rPr>
                <w:bCs/>
                <w:color w:val="000000"/>
              </w:rPr>
              <w:t>;</w:t>
            </w:r>
          </w:p>
          <w:p w14:paraId="2F968966" w14:textId="77777777" w:rsidR="001242FD" w:rsidRPr="00533A5C" w:rsidRDefault="005508BC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533A5C">
              <w:rPr>
                <w:bCs/>
                <w:color w:val="000000"/>
              </w:rPr>
              <w:t>je suis informé que</w:t>
            </w:r>
            <w:r w:rsidR="001242FD" w:rsidRPr="00533A5C">
              <w:rPr>
                <w:bCs/>
                <w:color w:val="000000"/>
              </w:rPr>
              <w:t xml:space="preserve"> </w:t>
            </w:r>
            <w:r w:rsidR="001242FD" w:rsidRPr="00533A5C">
              <w:rPr>
                <w:szCs w:val="18"/>
              </w:rPr>
              <w:t xml:space="preserve">je ne dois </w:t>
            </w:r>
            <w:r w:rsidR="005A7CFF" w:rsidRPr="00533A5C">
              <w:rPr>
                <w:szCs w:val="18"/>
              </w:rPr>
              <w:t>ni</w:t>
            </w:r>
            <w:r w:rsidR="001242FD" w:rsidRPr="00533A5C">
              <w:rPr>
                <w:szCs w:val="18"/>
              </w:rPr>
              <w:t xml:space="preserve"> mentionner cette activité sur ma carte de contrôle</w:t>
            </w:r>
            <w:r w:rsidR="005A7CFF" w:rsidRPr="00533A5C">
              <w:rPr>
                <w:szCs w:val="18"/>
              </w:rPr>
              <w:t>, ni introduire de formulaire de déclaration remplaçant la carte de contrôle, en cas de dispense de carte de contrôle</w:t>
            </w:r>
            <w:r w:rsidR="001242FD" w:rsidRPr="00533A5C">
              <w:rPr>
                <w:bCs/>
                <w:color w:val="000000"/>
              </w:rPr>
              <w:t xml:space="preserve">; </w:t>
            </w:r>
          </w:p>
          <w:p w14:paraId="3D21E892" w14:textId="77777777" w:rsidR="001242FD" w:rsidRPr="00533A5C" w:rsidRDefault="001242FD" w:rsidP="008433F9">
            <w:pPr>
              <w:pStyle w:val="donnes"/>
              <w:numPr>
                <w:ilvl w:val="0"/>
                <w:numId w:val="35"/>
              </w:numPr>
              <w:tabs>
                <w:tab w:val="clear" w:pos="2586"/>
                <w:tab w:val="left" w:pos="601"/>
              </w:tabs>
              <w:spacing w:before="60"/>
              <w:ind w:left="601"/>
              <w:rPr>
                <w:bCs/>
                <w:color w:val="000000"/>
              </w:rPr>
            </w:pPr>
            <w:r w:rsidRPr="00533A5C">
              <w:rPr>
                <w:bCs/>
                <w:color w:val="000000"/>
              </w:rPr>
              <w:t>je suis informé que je dois rester inscrit comme demandeur d’emploi et disponib</w:t>
            </w:r>
            <w:r w:rsidR="005A7CFF" w:rsidRPr="00533A5C">
              <w:rPr>
                <w:bCs/>
                <w:color w:val="000000"/>
              </w:rPr>
              <w:t>le pour le marché de l’emploi, à moins d’en être dispensé pour un autre motif.</w:t>
            </w:r>
          </w:p>
          <w:p w14:paraId="58E3ECB3" w14:textId="20FA5A7A" w:rsidR="00006050" w:rsidRPr="00533A5C" w:rsidRDefault="00006050" w:rsidP="00006050">
            <w:pPr>
              <w:pStyle w:val="donnes"/>
              <w:tabs>
                <w:tab w:val="clear" w:pos="2586"/>
                <w:tab w:val="left" w:pos="601"/>
              </w:tabs>
              <w:spacing w:before="60"/>
              <w:rPr>
                <w:b/>
                <w:bCs/>
                <w:color w:val="000000"/>
              </w:rPr>
            </w:pPr>
            <w:r w:rsidRPr="00533A5C">
              <w:rPr>
                <w:b/>
                <w:szCs w:val="18"/>
              </w:rPr>
              <w:t>Je joins en annexe une copie d</w:t>
            </w:r>
            <w:r w:rsidR="005A7CFF" w:rsidRPr="00533A5C">
              <w:rPr>
                <w:b/>
                <w:szCs w:val="18"/>
              </w:rPr>
              <w:t xml:space="preserve">u </w:t>
            </w:r>
            <w:r w:rsidRPr="00533A5C">
              <w:rPr>
                <w:b/>
                <w:szCs w:val="18"/>
              </w:rPr>
              <w:t>contrat.</w:t>
            </w:r>
          </w:p>
          <w:p w14:paraId="3AFC69B1" w14:textId="77777777" w:rsidR="001242FD" w:rsidRPr="00533A5C" w:rsidRDefault="001242FD" w:rsidP="00841ACC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533A5C">
              <w:rPr>
                <w:b/>
                <w:bCs/>
                <w:color w:val="000000"/>
              </w:rPr>
              <w:t>J'affirme sur l'honneur que la présente déclaration est sincère et complète et je communiquerai toute modification à mon organisme de paiement.</w:t>
            </w:r>
          </w:p>
        </w:tc>
      </w:tr>
      <w:tr w:rsidR="001242FD" w:rsidRPr="00533A5C" w14:paraId="7A408A76" w14:textId="77777777" w:rsidTr="00403333">
        <w:trPr>
          <w:gridAfter w:val="1"/>
          <w:wAfter w:w="26" w:type="dxa"/>
          <w:cantSplit/>
          <w:trHeight w:val="761"/>
        </w:trPr>
        <w:tc>
          <w:tcPr>
            <w:tcW w:w="3085" w:type="dxa"/>
            <w:vMerge/>
          </w:tcPr>
          <w:p w14:paraId="501755FA" w14:textId="77777777" w:rsidR="001242FD" w:rsidRPr="00533A5C" w:rsidRDefault="001242FD" w:rsidP="008433F9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</w:rPr>
            </w:pPr>
          </w:p>
        </w:tc>
        <w:tc>
          <w:tcPr>
            <w:tcW w:w="6948" w:type="dxa"/>
            <w:gridSpan w:val="2"/>
            <w:vAlign w:val="bottom"/>
          </w:tcPr>
          <w:p w14:paraId="2A4A2A2B" w14:textId="77777777" w:rsidR="001242FD" w:rsidRPr="00533A5C" w:rsidRDefault="001242FD" w:rsidP="004C760B">
            <w:pPr>
              <w:pStyle w:val="donnes"/>
              <w:tabs>
                <w:tab w:val="clear" w:pos="2586"/>
                <w:tab w:val="left" w:pos="3625"/>
              </w:tabs>
              <w:spacing w:after="40" w:line="240" w:lineRule="exact"/>
            </w:pPr>
            <w:r w:rsidRPr="00533A5C">
              <w:t xml:space="preserve">Date: </w:t>
            </w:r>
            <w:r w:rsidRPr="00533A5C">
              <w:rPr>
                <w:color w:val="808080"/>
                <w:sz w:val="16"/>
              </w:rPr>
              <w:t>__ __</w:t>
            </w:r>
            <w:r w:rsidRPr="00533A5C">
              <w:rPr>
                <w:color w:val="808080"/>
              </w:rPr>
              <w:t xml:space="preserve"> </w:t>
            </w:r>
            <w:r w:rsidRPr="00533A5C">
              <w:t>/</w:t>
            </w:r>
            <w:r w:rsidRPr="00533A5C">
              <w:rPr>
                <w:color w:val="808080"/>
              </w:rPr>
              <w:t xml:space="preserve"> </w:t>
            </w:r>
            <w:r w:rsidRPr="00533A5C">
              <w:rPr>
                <w:color w:val="808080"/>
                <w:sz w:val="16"/>
              </w:rPr>
              <w:t>__ __</w:t>
            </w:r>
            <w:r w:rsidRPr="00533A5C">
              <w:rPr>
                <w:color w:val="808080"/>
              </w:rPr>
              <w:t xml:space="preserve"> </w:t>
            </w:r>
            <w:r w:rsidRPr="00533A5C">
              <w:t>/</w:t>
            </w:r>
            <w:r w:rsidRPr="00533A5C">
              <w:rPr>
                <w:color w:val="808080"/>
              </w:rPr>
              <w:t xml:space="preserve"> </w:t>
            </w:r>
            <w:r w:rsidRPr="00533A5C">
              <w:rPr>
                <w:color w:val="808080"/>
                <w:sz w:val="16"/>
              </w:rPr>
              <w:t>__ __</w:t>
            </w:r>
            <w:r w:rsidRPr="00533A5C">
              <w:rPr>
                <w:color w:val="808080"/>
              </w:rPr>
              <w:t xml:space="preserve"> </w:t>
            </w:r>
            <w:r w:rsidRPr="00533A5C">
              <w:rPr>
                <w:color w:val="808080"/>
                <w:sz w:val="16"/>
              </w:rPr>
              <w:t>__ __</w:t>
            </w:r>
            <w:r w:rsidRPr="00533A5C">
              <w:t xml:space="preserve"> </w:t>
            </w:r>
            <w:r w:rsidRPr="00533A5C">
              <w:rPr>
                <w:sz w:val="12"/>
              </w:rPr>
              <w:tab/>
            </w:r>
            <w:r w:rsidRPr="00533A5C">
              <w:t>Signature</w:t>
            </w:r>
          </w:p>
        </w:tc>
      </w:tr>
      <w:tr w:rsidR="00403333" w:rsidRPr="00533A5C" w14:paraId="18FD310C" w14:textId="77777777" w:rsidTr="00403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cantSplit/>
          <w:trHeight w:val="68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CBEB7" w14:textId="77777777" w:rsidR="00403333" w:rsidRPr="00533A5C" w:rsidRDefault="00403333" w:rsidP="00DD5A42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7752E57D" w14:textId="0DD7D977" w:rsidR="00697220" w:rsidRPr="00601550" w:rsidRDefault="00697220" w:rsidP="006C3940">
      <w:pPr>
        <w:pStyle w:val="instructions"/>
        <w:spacing w:before="0" w:line="40" w:lineRule="exact"/>
        <w:ind w:firstLine="0"/>
        <w:rPr>
          <w:snapToGrid/>
          <w:color w:val="auto"/>
          <w:sz w:val="20"/>
        </w:rPr>
        <w:sectPr w:rsidR="00697220" w:rsidRPr="00601550" w:rsidSect="00D408DC">
          <w:footerReference w:type="default" r:id="rId17"/>
          <w:pgSz w:w="11907" w:h="16840"/>
          <w:pgMar w:top="284" w:right="851" w:bottom="284" w:left="1134" w:header="567" w:footer="567" w:gutter="0"/>
          <w:pgNumType w:start="1"/>
          <w:cols w:space="60"/>
          <w:noEndnote/>
          <w:docGrid w:linePitch="299"/>
        </w:sectPr>
      </w:pPr>
    </w:p>
    <w:p w14:paraId="6926D9B2" w14:textId="57067919" w:rsidR="00697220" w:rsidRPr="006C3940" w:rsidRDefault="00697220" w:rsidP="006C3940">
      <w:pPr>
        <w:shd w:val="clear" w:color="auto" w:fill="FFFFFF"/>
        <w:spacing w:before="29"/>
        <w:ind w:right="-7040"/>
        <w:rPr>
          <w:sz w:val="2"/>
          <w:szCs w:val="2"/>
          <w:lang w:val="fr-BE"/>
        </w:rPr>
      </w:pPr>
    </w:p>
    <w:sectPr w:rsidR="00697220" w:rsidRPr="006C3940" w:rsidSect="006C3940">
      <w:headerReference w:type="even" r:id="rId18"/>
      <w:type w:val="continuous"/>
      <w:pgSz w:w="11907" w:h="16840"/>
      <w:pgMar w:top="0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38BD" w14:textId="77777777" w:rsidR="008A74C4" w:rsidRDefault="008A74C4">
      <w:r>
        <w:separator/>
      </w:r>
    </w:p>
  </w:endnote>
  <w:endnote w:type="continuationSeparator" w:id="0">
    <w:p w14:paraId="79291335" w14:textId="77777777" w:rsidR="008A74C4" w:rsidRDefault="008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F040" w14:textId="77777777" w:rsidR="008A74C4" w:rsidRDefault="002355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A74C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74C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C18D29E" w14:textId="77777777" w:rsidR="008A74C4" w:rsidRDefault="008A74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6CAA" w14:textId="77777777" w:rsidR="008A74C4" w:rsidRPr="00663C38" w:rsidRDefault="008A74C4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 w:rsidRPr="00663C38">
      <w:rPr>
        <w:b/>
        <w:bCs/>
        <w:caps/>
        <w:sz w:val="16"/>
        <w:lang w:val="fr-BE"/>
      </w:rPr>
      <w:t> c</w:t>
    </w:r>
    <w:r w:rsidR="00841ACC">
      <w:rPr>
        <w:b/>
        <w:bCs/>
        <w:caps/>
        <w:sz w:val="16"/>
        <w:lang w:val="fr-BE"/>
      </w:rPr>
      <w:t>44</w:t>
    </w:r>
    <w:r w:rsidRPr="00663C38"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  <w:r w:rsidRPr="00663C38"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C683" w14:textId="21535041" w:rsidR="001E723B" w:rsidRPr="00663C38" w:rsidRDefault="001E723B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F9BB" w14:textId="581EFA20" w:rsidR="008A74C4" w:rsidRDefault="008C6F9D">
    <w:pPr>
      <w:pStyle w:val="Pieddepage"/>
      <w:tabs>
        <w:tab w:val="clear" w:pos="4153"/>
        <w:tab w:val="clear" w:pos="8306"/>
        <w:tab w:val="left" w:pos="4397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>Version 01.01.2022</w:t>
    </w:r>
    <w:r w:rsidR="008A74C4" w:rsidRPr="00601550">
      <w:rPr>
        <w:sz w:val="16"/>
        <w:lang w:val="fr-BE"/>
      </w:rPr>
      <w:tab/>
    </w:r>
    <w:r w:rsidR="00AF34CB" w:rsidRPr="00601550">
      <w:rPr>
        <w:rStyle w:val="Numrodepage"/>
        <w:sz w:val="16"/>
      </w:rPr>
      <w:t>1/1</w:t>
    </w:r>
    <w:r w:rsidR="008A74C4" w:rsidRPr="00601550">
      <w:rPr>
        <w:sz w:val="16"/>
        <w:lang w:val="fr-BE"/>
      </w:rPr>
      <w:tab/>
    </w:r>
    <w:r w:rsidR="008A74C4" w:rsidRPr="00601550">
      <w:rPr>
        <w:rFonts w:eastAsia="MS Mincho"/>
        <w:b/>
        <w:bCs/>
        <w:smallCaps/>
        <w:sz w:val="16"/>
        <w:lang w:val="fr-BE"/>
      </w:rPr>
      <w:t>formulaire</w:t>
    </w:r>
    <w:r w:rsidR="008A74C4" w:rsidRPr="00601550">
      <w:rPr>
        <w:b/>
        <w:bCs/>
        <w:caps/>
        <w:sz w:val="16"/>
        <w:lang w:val="fr-BE"/>
      </w:rPr>
      <w:t> c</w:t>
    </w:r>
    <w:r w:rsidR="00841ACC" w:rsidRPr="00601550">
      <w:rPr>
        <w:b/>
        <w:bCs/>
        <w:caps/>
        <w:sz w:val="16"/>
        <w:lang w:val="fr-BE"/>
      </w:rPr>
      <w:t>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1AB2" w14:textId="77777777" w:rsidR="008A74C4" w:rsidRDefault="008A74C4">
      <w:r>
        <w:separator/>
      </w:r>
    </w:p>
  </w:footnote>
  <w:footnote w:type="continuationSeparator" w:id="0">
    <w:p w14:paraId="0911FF34" w14:textId="77777777" w:rsidR="008A74C4" w:rsidRDefault="008A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6141" w14:textId="77777777" w:rsidR="008A74C4" w:rsidRDefault="008A74C4">
    <w:pPr>
      <w:pStyle w:val="En-tte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A8C" w14:textId="77777777" w:rsidR="008A74C4" w:rsidRDefault="008A7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46C"/>
    <w:multiLevelType w:val="hybridMultilevel"/>
    <w:tmpl w:val="87A09478"/>
    <w:lvl w:ilvl="0" w:tplc="A40E4050">
      <w:numFmt w:val="bullet"/>
      <w:lvlText w:val=""/>
      <w:lvlJc w:val="left"/>
      <w:pPr>
        <w:ind w:left="3479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AD25020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83337"/>
    <w:multiLevelType w:val="hybridMultilevel"/>
    <w:tmpl w:val="00BC6AEC"/>
    <w:lvl w:ilvl="0" w:tplc="8B6C269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154660BF"/>
    <w:multiLevelType w:val="hybridMultilevel"/>
    <w:tmpl w:val="048022BA"/>
    <w:lvl w:ilvl="0" w:tplc="18B086B2">
      <w:start w:val="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8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9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0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8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20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1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3006C11"/>
    <w:multiLevelType w:val="hybridMultilevel"/>
    <w:tmpl w:val="F154B33A"/>
    <w:lvl w:ilvl="0" w:tplc="B7D60B82">
      <w:start w:val="5"/>
      <w:numFmt w:val="bullet"/>
      <w:lvlText w:val="-"/>
      <w:lvlJc w:val="left"/>
      <w:pPr>
        <w:ind w:left="311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25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6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8" w15:restartNumberingAfterBreak="0">
    <w:nsid w:val="67835C69"/>
    <w:multiLevelType w:val="hybridMultilevel"/>
    <w:tmpl w:val="CBD43354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31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3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214581275">
    <w:abstractNumId w:val="25"/>
  </w:num>
  <w:num w:numId="2" w16cid:durableId="506403756">
    <w:abstractNumId w:val="29"/>
  </w:num>
  <w:num w:numId="3" w16cid:durableId="120881149">
    <w:abstractNumId w:val="12"/>
  </w:num>
  <w:num w:numId="4" w16cid:durableId="75788546">
    <w:abstractNumId w:val="23"/>
  </w:num>
  <w:num w:numId="5" w16cid:durableId="2081174354">
    <w:abstractNumId w:val="14"/>
  </w:num>
  <w:num w:numId="6" w16cid:durableId="122576519">
    <w:abstractNumId w:val="31"/>
  </w:num>
  <w:num w:numId="7" w16cid:durableId="1503469618">
    <w:abstractNumId w:val="5"/>
  </w:num>
  <w:num w:numId="8" w16cid:durableId="735279021">
    <w:abstractNumId w:val="1"/>
  </w:num>
  <w:num w:numId="9" w16cid:durableId="270479027">
    <w:abstractNumId w:val="8"/>
  </w:num>
  <w:num w:numId="10" w16cid:durableId="372534072">
    <w:abstractNumId w:val="11"/>
  </w:num>
  <w:num w:numId="11" w16cid:durableId="525024185">
    <w:abstractNumId w:val="32"/>
  </w:num>
  <w:num w:numId="12" w16cid:durableId="738405580">
    <w:abstractNumId w:val="20"/>
  </w:num>
  <w:num w:numId="13" w16cid:durableId="724529681">
    <w:abstractNumId w:val="22"/>
  </w:num>
  <w:num w:numId="14" w16cid:durableId="764378252">
    <w:abstractNumId w:val="21"/>
  </w:num>
  <w:num w:numId="15" w16cid:durableId="1999722628">
    <w:abstractNumId w:val="22"/>
  </w:num>
  <w:num w:numId="16" w16cid:durableId="84720935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625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8362735">
    <w:abstractNumId w:val="17"/>
  </w:num>
  <w:num w:numId="19" w16cid:durableId="1936666901">
    <w:abstractNumId w:val="15"/>
  </w:num>
  <w:num w:numId="20" w16cid:durableId="1911769590">
    <w:abstractNumId w:val="30"/>
  </w:num>
  <w:num w:numId="21" w16cid:durableId="104382169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9899773">
    <w:abstractNumId w:val="22"/>
  </w:num>
  <w:num w:numId="23" w16cid:durableId="1839954102">
    <w:abstractNumId w:val="27"/>
  </w:num>
  <w:num w:numId="24" w16cid:durableId="925697846">
    <w:abstractNumId w:val="13"/>
  </w:num>
  <w:num w:numId="25" w16cid:durableId="1240561072">
    <w:abstractNumId w:val="33"/>
  </w:num>
  <w:num w:numId="26" w16cid:durableId="959802994">
    <w:abstractNumId w:val="18"/>
  </w:num>
  <w:num w:numId="27" w16cid:durableId="1800605460">
    <w:abstractNumId w:val="2"/>
  </w:num>
  <w:num w:numId="28" w16cid:durableId="730428134">
    <w:abstractNumId w:val="16"/>
  </w:num>
  <w:num w:numId="29" w16cid:durableId="1766343629">
    <w:abstractNumId w:val="9"/>
  </w:num>
  <w:num w:numId="30" w16cid:durableId="1267929166">
    <w:abstractNumId w:val="19"/>
  </w:num>
  <w:num w:numId="31" w16cid:durableId="2037003434">
    <w:abstractNumId w:val="10"/>
  </w:num>
  <w:num w:numId="32" w16cid:durableId="326251556">
    <w:abstractNumId w:val="28"/>
  </w:num>
  <w:num w:numId="33" w16cid:durableId="1577517608">
    <w:abstractNumId w:val="3"/>
  </w:num>
  <w:num w:numId="34" w16cid:durableId="1923642375">
    <w:abstractNumId w:val="7"/>
  </w:num>
  <w:num w:numId="35" w16cid:durableId="865604350">
    <w:abstractNumId w:val="4"/>
  </w:num>
  <w:num w:numId="36" w16cid:durableId="266012686">
    <w:abstractNumId w:val="6"/>
  </w:num>
  <w:num w:numId="37" w16cid:durableId="1479761329">
    <w:abstractNumId w:val="24"/>
  </w:num>
  <w:num w:numId="38" w16cid:durableId="166574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4064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20"/>
    <w:rsid w:val="00006050"/>
    <w:rsid w:val="000227A1"/>
    <w:rsid w:val="00030A38"/>
    <w:rsid w:val="00033FC8"/>
    <w:rsid w:val="000462C9"/>
    <w:rsid w:val="00047CA9"/>
    <w:rsid w:val="00055A74"/>
    <w:rsid w:val="00060E9E"/>
    <w:rsid w:val="00075D1F"/>
    <w:rsid w:val="00075EE0"/>
    <w:rsid w:val="0008784A"/>
    <w:rsid w:val="000B24F3"/>
    <w:rsid w:val="000C2ADC"/>
    <w:rsid w:val="000C588A"/>
    <w:rsid w:val="000C6A88"/>
    <w:rsid w:val="000D332A"/>
    <w:rsid w:val="000D54FC"/>
    <w:rsid w:val="000E4BEA"/>
    <w:rsid w:val="000F0EA2"/>
    <w:rsid w:val="000F3616"/>
    <w:rsid w:val="00103E18"/>
    <w:rsid w:val="00115559"/>
    <w:rsid w:val="00115945"/>
    <w:rsid w:val="00117245"/>
    <w:rsid w:val="00120F74"/>
    <w:rsid w:val="001242FD"/>
    <w:rsid w:val="00124CFF"/>
    <w:rsid w:val="00146B96"/>
    <w:rsid w:val="00151294"/>
    <w:rsid w:val="001516CB"/>
    <w:rsid w:val="00154C4F"/>
    <w:rsid w:val="00163909"/>
    <w:rsid w:val="00165F78"/>
    <w:rsid w:val="001672ED"/>
    <w:rsid w:val="00171A2C"/>
    <w:rsid w:val="001735AD"/>
    <w:rsid w:val="0017530B"/>
    <w:rsid w:val="00181F0C"/>
    <w:rsid w:val="0018458F"/>
    <w:rsid w:val="00194817"/>
    <w:rsid w:val="001A10C6"/>
    <w:rsid w:val="001A3426"/>
    <w:rsid w:val="001B733C"/>
    <w:rsid w:val="001D3298"/>
    <w:rsid w:val="001E12A6"/>
    <w:rsid w:val="001E723B"/>
    <w:rsid w:val="00200897"/>
    <w:rsid w:val="002056B1"/>
    <w:rsid w:val="002056CB"/>
    <w:rsid w:val="0020621A"/>
    <w:rsid w:val="00216A54"/>
    <w:rsid w:val="00216F29"/>
    <w:rsid w:val="00221F73"/>
    <w:rsid w:val="002250F8"/>
    <w:rsid w:val="00226AA5"/>
    <w:rsid w:val="002301EF"/>
    <w:rsid w:val="002355C7"/>
    <w:rsid w:val="002368C8"/>
    <w:rsid w:val="00262B73"/>
    <w:rsid w:val="00272AD6"/>
    <w:rsid w:val="00274D0E"/>
    <w:rsid w:val="00277969"/>
    <w:rsid w:val="00283870"/>
    <w:rsid w:val="002878C6"/>
    <w:rsid w:val="00291F2E"/>
    <w:rsid w:val="002A2CA1"/>
    <w:rsid w:val="002B0723"/>
    <w:rsid w:val="002B7411"/>
    <w:rsid w:val="002C72D7"/>
    <w:rsid w:val="002D282D"/>
    <w:rsid w:val="002D37A0"/>
    <w:rsid w:val="002E109B"/>
    <w:rsid w:val="002E5C89"/>
    <w:rsid w:val="00301B72"/>
    <w:rsid w:val="00303424"/>
    <w:rsid w:val="00311AFA"/>
    <w:rsid w:val="00316B5B"/>
    <w:rsid w:val="003227A4"/>
    <w:rsid w:val="003260D7"/>
    <w:rsid w:val="003323D7"/>
    <w:rsid w:val="0033697B"/>
    <w:rsid w:val="00337E40"/>
    <w:rsid w:val="00346856"/>
    <w:rsid w:val="00346B8A"/>
    <w:rsid w:val="003573C3"/>
    <w:rsid w:val="00361D79"/>
    <w:rsid w:val="003645B8"/>
    <w:rsid w:val="003659A1"/>
    <w:rsid w:val="00374832"/>
    <w:rsid w:val="00380E10"/>
    <w:rsid w:val="0038204A"/>
    <w:rsid w:val="00390C30"/>
    <w:rsid w:val="00393D4E"/>
    <w:rsid w:val="003942A5"/>
    <w:rsid w:val="00396B4E"/>
    <w:rsid w:val="00397BD9"/>
    <w:rsid w:val="003A011B"/>
    <w:rsid w:val="003A7642"/>
    <w:rsid w:val="003C0680"/>
    <w:rsid w:val="003C384A"/>
    <w:rsid w:val="003C5EA3"/>
    <w:rsid w:val="003D193C"/>
    <w:rsid w:val="003D1AB7"/>
    <w:rsid w:val="003E2838"/>
    <w:rsid w:val="003E3A8E"/>
    <w:rsid w:val="003E4A9E"/>
    <w:rsid w:val="003E77CA"/>
    <w:rsid w:val="00402F55"/>
    <w:rsid w:val="00403333"/>
    <w:rsid w:val="00407C3E"/>
    <w:rsid w:val="00432BF0"/>
    <w:rsid w:val="00437DC8"/>
    <w:rsid w:val="00450444"/>
    <w:rsid w:val="004523FC"/>
    <w:rsid w:val="004610CC"/>
    <w:rsid w:val="00464B54"/>
    <w:rsid w:val="00470A4C"/>
    <w:rsid w:val="004877CE"/>
    <w:rsid w:val="004A2097"/>
    <w:rsid w:val="004A3AE8"/>
    <w:rsid w:val="004A67F2"/>
    <w:rsid w:val="004B26AA"/>
    <w:rsid w:val="004B72F0"/>
    <w:rsid w:val="004C7222"/>
    <w:rsid w:val="004C760B"/>
    <w:rsid w:val="004E18FC"/>
    <w:rsid w:val="004E1CC3"/>
    <w:rsid w:val="004E557D"/>
    <w:rsid w:val="004E620D"/>
    <w:rsid w:val="004F2C97"/>
    <w:rsid w:val="00507D98"/>
    <w:rsid w:val="00512306"/>
    <w:rsid w:val="005123F3"/>
    <w:rsid w:val="00512CFF"/>
    <w:rsid w:val="005256A2"/>
    <w:rsid w:val="0053126D"/>
    <w:rsid w:val="0053140D"/>
    <w:rsid w:val="00533A5C"/>
    <w:rsid w:val="00534352"/>
    <w:rsid w:val="005508BC"/>
    <w:rsid w:val="00550EF7"/>
    <w:rsid w:val="00553CEB"/>
    <w:rsid w:val="0055753B"/>
    <w:rsid w:val="00557FC5"/>
    <w:rsid w:val="00575A7B"/>
    <w:rsid w:val="00577750"/>
    <w:rsid w:val="00580BFD"/>
    <w:rsid w:val="005A14EA"/>
    <w:rsid w:val="005A7CFF"/>
    <w:rsid w:val="005D134F"/>
    <w:rsid w:val="005D3663"/>
    <w:rsid w:val="005D6712"/>
    <w:rsid w:val="005F5E0D"/>
    <w:rsid w:val="00601550"/>
    <w:rsid w:val="0060592C"/>
    <w:rsid w:val="00612094"/>
    <w:rsid w:val="0062313F"/>
    <w:rsid w:val="00643063"/>
    <w:rsid w:val="0064572D"/>
    <w:rsid w:val="00663C38"/>
    <w:rsid w:val="00684063"/>
    <w:rsid w:val="00686D21"/>
    <w:rsid w:val="006914C2"/>
    <w:rsid w:val="0069489C"/>
    <w:rsid w:val="00697220"/>
    <w:rsid w:val="006A0D34"/>
    <w:rsid w:val="006A72EA"/>
    <w:rsid w:val="006B3C5D"/>
    <w:rsid w:val="006B4A90"/>
    <w:rsid w:val="006C0005"/>
    <w:rsid w:val="006C3940"/>
    <w:rsid w:val="006D175A"/>
    <w:rsid w:val="006D2440"/>
    <w:rsid w:val="006E1560"/>
    <w:rsid w:val="006E234D"/>
    <w:rsid w:val="006F2CB6"/>
    <w:rsid w:val="0071783A"/>
    <w:rsid w:val="007323A4"/>
    <w:rsid w:val="00735596"/>
    <w:rsid w:val="00735F47"/>
    <w:rsid w:val="007370F2"/>
    <w:rsid w:val="00746846"/>
    <w:rsid w:val="00752102"/>
    <w:rsid w:val="00761C0F"/>
    <w:rsid w:val="00781320"/>
    <w:rsid w:val="00783C5D"/>
    <w:rsid w:val="00793BD6"/>
    <w:rsid w:val="00795BB1"/>
    <w:rsid w:val="007A0214"/>
    <w:rsid w:val="007D2CDF"/>
    <w:rsid w:val="007D71B9"/>
    <w:rsid w:val="007F32EC"/>
    <w:rsid w:val="008045FF"/>
    <w:rsid w:val="008108C3"/>
    <w:rsid w:val="0081181F"/>
    <w:rsid w:val="0081504E"/>
    <w:rsid w:val="00830785"/>
    <w:rsid w:val="00837B20"/>
    <w:rsid w:val="00841ACC"/>
    <w:rsid w:val="008475C4"/>
    <w:rsid w:val="00853275"/>
    <w:rsid w:val="008620F3"/>
    <w:rsid w:val="00883027"/>
    <w:rsid w:val="00891958"/>
    <w:rsid w:val="008A3105"/>
    <w:rsid w:val="008A42DF"/>
    <w:rsid w:val="008A74C4"/>
    <w:rsid w:val="008B1961"/>
    <w:rsid w:val="008B2BF1"/>
    <w:rsid w:val="008B52FF"/>
    <w:rsid w:val="008B5788"/>
    <w:rsid w:val="008C5561"/>
    <w:rsid w:val="008C6F9D"/>
    <w:rsid w:val="008C7470"/>
    <w:rsid w:val="008D2924"/>
    <w:rsid w:val="008D6FBD"/>
    <w:rsid w:val="008E495A"/>
    <w:rsid w:val="008E641B"/>
    <w:rsid w:val="008F135F"/>
    <w:rsid w:val="008F4E55"/>
    <w:rsid w:val="008F582F"/>
    <w:rsid w:val="008F7B5D"/>
    <w:rsid w:val="00901B77"/>
    <w:rsid w:val="009067AC"/>
    <w:rsid w:val="00923144"/>
    <w:rsid w:val="009317C1"/>
    <w:rsid w:val="009363E9"/>
    <w:rsid w:val="009377AE"/>
    <w:rsid w:val="009431CB"/>
    <w:rsid w:val="00961F8B"/>
    <w:rsid w:val="00971005"/>
    <w:rsid w:val="009749EE"/>
    <w:rsid w:val="009757E3"/>
    <w:rsid w:val="00992344"/>
    <w:rsid w:val="009A1573"/>
    <w:rsid w:val="009A4FFD"/>
    <w:rsid w:val="009B55F3"/>
    <w:rsid w:val="009B7375"/>
    <w:rsid w:val="009C0C00"/>
    <w:rsid w:val="009C128D"/>
    <w:rsid w:val="009E6260"/>
    <w:rsid w:val="009F0449"/>
    <w:rsid w:val="009F2A50"/>
    <w:rsid w:val="009F3055"/>
    <w:rsid w:val="00A00BAD"/>
    <w:rsid w:val="00A05C69"/>
    <w:rsid w:val="00A11923"/>
    <w:rsid w:val="00A327A9"/>
    <w:rsid w:val="00A40E5A"/>
    <w:rsid w:val="00A60C8A"/>
    <w:rsid w:val="00A70AEE"/>
    <w:rsid w:val="00A72245"/>
    <w:rsid w:val="00AB587B"/>
    <w:rsid w:val="00AC14BB"/>
    <w:rsid w:val="00AC20B4"/>
    <w:rsid w:val="00AD3371"/>
    <w:rsid w:val="00AE31AF"/>
    <w:rsid w:val="00AE3721"/>
    <w:rsid w:val="00AE78C4"/>
    <w:rsid w:val="00AE7C95"/>
    <w:rsid w:val="00AF08EE"/>
    <w:rsid w:val="00AF2D0B"/>
    <w:rsid w:val="00AF34CB"/>
    <w:rsid w:val="00AF3D3F"/>
    <w:rsid w:val="00AF3D9E"/>
    <w:rsid w:val="00AF4F54"/>
    <w:rsid w:val="00AF7D0D"/>
    <w:rsid w:val="00B04DF8"/>
    <w:rsid w:val="00B059C1"/>
    <w:rsid w:val="00B06F54"/>
    <w:rsid w:val="00B07F81"/>
    <w:rsid w:val="00B154ED"/>
    <w:rsid w:val="00B22AC9"/>
    <w:rsid w:val="00B325BD"/>
    <w:rsid w:val="00B33437"/>
    <w:rsid w:val="00B3490B"/>
    <w:rsid w:val="00B44561"/>
    <w:rsid w:val="00B5077E"/>
    <w:rsid w:val="00B5139B"/>
    <w:rsid w:val="00B515B4"/>
    <w:rsid w:val="00B52C4C"/>
    <w:rsid w:val="00B628F5"/>
    <w:rsid w:val="00B6736B"/>
    <w:rsid w:val="00B80835"/>
    <w:rsid w:val="00B82034"/>
    <w:rsid w:val="00B90728"/>
    <w:rsid w:val="00B93C7D"/>
    <w:rsid w:val="00B955FF"/>
    <w:rsid w:val="00BB19BB"/>
    <w:rsid w:val="00BC0DA3"/>
    <w:rsid w:val="00BC706F"/>
    <w:rsid w:val="00BD6E54"/>
    <w:rsid w:val="00BE3032"/>
    <w:rsid w:val="00BF3A1F"/>
    <w:rsid w:val="00C13A0A"/>
    <w:rsid w:val="00C309E3"/>
    <w:rsid w:val="00C32812"/>
    <w:rsid w:val="00C46D82"/>
    <w:rsid w:val="00C534C9"/>
    <w:rsid w:val="00C553CB"/>
    <w:rsid w:val="00C62DA0"/>
    <w:rsid w:val="00C66A57"/>
    <w:rsid w:val="00C71383"/>
    <w:rsid w:val="00C755F7"/>
    <w:rsid w:val="00C87DE0"/>
    <w:rsid w:val="00C90E40"/>
    <w:rsid w:val="00C94441"/>
    <w:rsid w:val="00CB155D"/>
    <w:rsid w:val="00CB7BC6"/>
    <w:rsid w:val="00CC620E"/>
    <w:rsid w:val="00CC6DFA"/>
    <w:rsid w:val="00CF1F17"/>
    <w:rsid w:val="00CF2619"/>
    <w:rsid w:val="00CF45FB"/>
    <w:rsid w:val="00D01A76"/>
    <w:rsid w:val="00D0546D"/>
    <w:rsid w:val="00D0756C"/>
    <w:rsid w:val="00D137DE"/>
    <w:rsid w:val="00D13973"/>
    <w:rsid w:val="00D16894"/>
    <w:rsid w:val="00D21A91"/>
    <w:rsid w:val="00D21E7E"/>
    <w:rsid w:val="00D327A8"/>
    <w:rsid w:val="00D408DC"/>
    <w:rsid w:val="00D42FE5"/>
    <w:rsid w:val="00D43F3F"/>
    <w:rsid w:val="00D53209"/>
    <w:rsid w:val="00D532C6"/>
    <w:rsid w:val="00D5522C"/>
    <w:rsid w:val="00D57C31"/>
    <w:rsid w:val="00D60F5A"/>
    <w:rsid w:val="00D60FF7"/>
    <w:rsid w:val="00D751FD"/>
    <w:rsid w:val="00D75313"/>
    <w:rsid w:val="00D7653F"/>
    <w:rsid w:val="00D85C74"/>
    <w:rsid w:val="00D862CE"/>
    <w:rsid w:val="00D86E63"/>
    <w:rsid w:val="00D97586"/>
    <w:rsid w:val="00DA239C"/>
    <w:rsid w:val="00DB0C1D"/>
    <w:rsid w:val="00DB37E5"/>
    <w:rsid w:val="00DC577E"/>
    <w:rsid w:val="00DD79FF"/>
    <w:rsid w:val="00DE0196"/>
    <w:rsid w:val="00DE2C0E"/>
    <w:rsid w:val="00DE554C"/>
    <w:rsid w:val="00DF03BF"/>
    <w:rsid w:val="00E04D59"/>
    <w:rsid w:val="00E06EF4"/>
    <w:rsid w:val="00E26389"/>
    <w:rsid w:val="00E2683B"/>
    <w:rsid w:val="00E36DF1"/>
    <w:rsid w:val="00E50317"/>
    <w:rsid w:val="00E57053"/>
    <w:rsid w:val="00E6662F"/>
    <w:rsid w:val="00E8110E"/>
    <w:rsid w:val="00E84C5B"/>
    <w:rsid w:val="00E873C2"/>
    <w:rsid w:val="00E9156F"/>
    <w:rsid w:val="00E92255"/>
    <w:rsid w:val="00E93A6D"/>
    <w:rsid w:val="00EA2BE8"/>
    <w:rsid w:val="00EB4627"/>
    <w:rsid w:val="00EC5789"/>
    <w:rsid w:val="00EC6F4B"/>
    <w:rsid w:val="00EC7326"/>
    <w:rsid w:val="00ED5AD7"/>
    <w:rsid w:val="00ED69EF"/>
    <w:rsid w:val="00ED717B"/>
    <w:rsid w:val="00ED7579"/>
    <w:rsid w:val="00EF0206"/>
    <w:rsid w:val="00EF13AA"/>
    <w:rsid w:val="00EF2CD3"/>
    <w:rsid w:val="00EF73D9"/>
    <w:rsid w:val="00F04F66"/>
    <w:rsid w:val="00F05218"/>
    <w:rsid w:val="00F22E86"/>
    <w:rsid w:val="00F24EC8"/>
    <w:rsid w:val="00F2708C"/>
    <w:rsid w:val="00F368DA"/>
    <w:rsid w:val="00F55284"/>
    <w:rsid w:val="00F6327B"/>
    <w:rsid w:val="00F80414"/>
    <w:rsid w:val="00F80E00"/>
    <w:rsid w:val="00F834A2"/>
    <w:rsid w:val="00F846AB"/>
    <w:rsid w:val="00F87279"/>
    <w:rsid w:val="00F9414A"/>
    <w:rsid w:val="00F9443C"/>
    <w:rsid w:val="00FA1C45"/>
    <w:rsid w:val="00FA5E8E"/>
    <w:rsid w:val="00FB64C8"/>
    <w:rsid w:val="00FB6F5D"/>
    <w:rsid w:val="00FC4AA7"/>
    <w:rsid w:val="00FD2114"/>
    <w:rsid w:val="00FD3E17"/>
    <w:rsid w:val="00FD6772"/>
    <w:rsid w:val="00FE3722"/>
    <w:rsid w:val="00FE5EA5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324E4E18"/>
  <w15:docId w15:val="{873B134A-0178-4769-BC74-DDC1CC8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DC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3260D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3260D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3260D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3260D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3260D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3260D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3260D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3260D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3260D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260D7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3260D7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3260D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3260D7"/>
  </w:style>
  <w:style w:type="character" w:styleId="Lienhypertexte">
    <w:name w:val="Hyperlink"/>
    <w:basedOn w:val="Policepardfaut"/>
    <w:semiHidden/>
    <w:rsid w:val="003260D7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3260D7"/>
    <w:rPr>
      <w:color w:val="800080"/>
      <w:u w:val="single"/>
    </w:rPr>
  </w:style>
  <w:style w:type="paragraph" w:customStyle="1" w:styleId="Tekst-0">
    <w:name w:val="Tekst -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3260D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260D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260D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260D7"/>
    <w:rPr>
      <w:color w:val="0000FF"/>
    </w:rPr>
  </w:style>
  <w:style w:type="character" w:customStyle="1" w:styleId="tw4winPopup">
    <w:name w:val="tw4winPopup"/>
    <w:rsid w:val="003260D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260D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260D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260D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260D7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3260D7"/>
    <w:pPr>
      <w:spacing w:after="120"/>
    </w:pPr>
  </w:style>
  <w:style w:type="paragraph" w:styleId="Retraitcorpsdetexte3">
    <w:name w:val="Body Text Indent 3"/>
    <w:basedOn w:val="Normal"/>
    <w:semiHidden/>
    <w:rsid w:val="003260D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3260D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3260D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3260D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3260D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3260D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3260D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260D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3260D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3260D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260D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260D7"/>
    <w:pPr>
      <w:pageBreakBefore w:val="0"/>
      <w:spacing w:before="600"/>
    </w:pPr>
  </w:style>
  <w:style w:type="paragraph" w:customStyle="1" w:styleId="pointDeSuite">
    <w:name w:val="pointDeSuite"/>
    <w:basedOn w:val="donnes"/>
    <w:rsid w:val="003260D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260D7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3260D7"/>
  </w:style>
  <w:style w:type="paragraph" w:customStyle="1" w:styleId="commentaireBloc">
    <w:name w:val="commentaireBloc"/>
    <w:basedOn w:val="Normalcentr"/>
    <w:rsid w:val="003260D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3260D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260D7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3260D7"/>
    <w:rPr>
      <w:sz w:val="16"/>
      <w:szCs w:val="16"/>
    </w:rPr>
  </w:style>
  <w:style w:type="paragraph" w:styleId="Notedebasdepage">
    <w:name w:val="footnote text"/>
    <w:basedOn w:val="Normal"/>
    <w:semiHidden/>
    <w:rsid w:val="003260D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3260D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3260D7"/>
    <w:pPr>
      <w:spacing w:before="100" w:beforeAutospacing="1"/>
    </w:pPr>
    <w:rPr>
      <w:noProof/>
      <w:snapToGrid/>
      <w:sz w:val="1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0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AD3371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customStyle="1" w:styleId="BodyTextIndent2Char">
    <w:name w:val="Body Text Indent 2 Char"/>
    <w:rsid w:val="00AD3371"/>
    <w:rPr>
      <w:rFonts w:ascii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BF3A1F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64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327B"/>
    <w:pPr>
      <w:ind w:left="720"/>
      <w:contextualSpacing/>
    </w:pPr>
  </w:style>
  <w:style w:type="paragraph" w:customStyle="1" w:styleId="Default">
    <w:name w:val="Default"/>
    <w:rsid w:val="006948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ctivitescomplementaires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N:\TemplateVal\IMG\LogoFR.bmp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4B256-A045-4FC6-82D9-D04C2C09F8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35</TotalTime>
  <Pages>3</Pages>
  <Words>626</Words>
  <Characters>3403</Characters>
  <Application>Microsoft Office Word</Application>
  <DocSecurity>2</DocSecurity>
  <Lines>113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3980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Fallone Del Fabbro (RVA-ONEM)</cp:lastModifiedBy>
  <cp:revision>7</cp:revision>
  <cp:lastPrinted>2018-09-19T07:53:00Z</cp:lastPrinted>
  <dcterms:created xsi:type="dcterms:W3CDTF">2022-04-06T07:05:00Z</dcterms:created>
  <dcterms:modified xsi:type="dcterms:W3CDTF">2026-06-11T07:08:00Z</dcterms:modified>
</cp:coreProperties>
</file>