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8292"/>
      </w:tblGrid>
      <w:tr w:rsidR="00697220" w:rsidRPr="00BF2F8B" w14:paraId="5C0501F9" w14:textId="77777777" w:rsidTr="0017530B">
        <w:trPr>
          <w:cantSplit/>
          <w:trHeight w:hRule="exact" w:val="1417"/>
        </w:trPr>
        <w:tc>
          <w:tcPr>
            <w:tcW w:w="1648" w:type="dxa"/>
            <w:tcBorders>
              <w:top w:val="nil"/>
              <w:left w:val="nil"/>
              <w:bottom w:val="nil"/>
              <w:right w:val="nil"/>
            </w:tcBorders>
          </w:tcPr>
          <w:p w14:paraId="6271C685" w14:textId="77777777" w:rsidR="00697220" w:rsidRPr="008F2565" w:rsidRDefault="00D75313" w:rsidP="009E2FF2">
            <w:pPr>
              <w:pStyle w:val="TitrePartie"/>
              <w:spacing w:before="40"/>
              <w:ind w:right="-1"/>
              <w:jc w:val="left"/>
              <w:rPr>
                <w:sz w:val="36"/>
                <w:lang w:val="fr-BE"/>
              </w:rPr>
            </w:pPr>
            <w:r w:rsidRPr="008F2565">
              <w:rPr>
                <w:noProof/>
                <w:lang w:val="fr-BE"/>
              </w:rPr>
              <w:drawing>
                <wp:anchor distT="0" distB="0" distL="114300" distR="114300" simplePos="0" relativeHeight="251667968" behindDoc="0" locked="0" layoutInCell="0" allowOverlap="1" wp14:anchorId="640509DE" wp14:editId="305886B4">
                  <wp:simplePos x="0" y="0"/>
                  <wp:positionH relativeFrom="page">
                    <wp:posOffset>68580</wp:posOffset>
                  </wp:positionH>
                  <wp:positionV relativeFrom="page">
                    <wp:posOffset>109220</wp:posOffset>
                  </wp:positionV>
                  <wp:extent cx="840740" cy="722630"/>
                  <wp:effectExtent l="0" t="0" r="0" b="1270"/>
                  <wp:wrapSquare wrapText="bothSides"/>
                  <wp:docPr id="4" name="Image 4"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41D9CFC8" w14:textId="727E38FE" w:rsidR="0017530B" w:rsidRPr="008F2565" w:rsidRDefault="00663C38" w:rsidP="009E2FF2">
            <w:pPr>
              <w:spacing w:before="200" w:after="120" w:line="320" w:lineRule="exact"/>
              <w:ind w:right="-1"/>
              <w:jc w:val="center"/>
              <w:rPr>
                <w:b/>
                <w:bCs/>
                <w:spacing w:val="-9"/>
                <w:sz w:val="32"/>
                <w:szCs w:val="34"/>
                <w:lang w:val="fr-BE"/>
              </w:rPr>
            </w:pPr>
            <w:r w:rsidRPr="008F2565">
              <w:rPr>
                <w:b/>
                <w:bCs/>
                <w:spacing w:val="-9"/>
                <w:sz w:val="32"/>
                <w:szCs w:val="34"/>
                <w:lang w:val="fr-BE"/>
              </w:rPr>
              <w:t xml:space="preserve">Déclaration </w:t>
            </w:r>
            <w:r w:rsidR="00BF3A1F" w:rsidRPr="008F2565">
              <w:rPr>
                <w:b/>
                <w:bCs/>
                <w:spacing w:val="-9"/>
                <w:sz w:val="32"/>
                <w:szCs w:val="34"/>
                <w:lang w:val="fr-BE"/>
              </w:rPr>
              <w:t xml:space="preserve">d’un </w:t>
            </w:r>
            <w:r w:rsidR="00A20DA2" w:rsidRPr="008F2565">
              <w:rPr>
                <w:b/>
                <w:bCs/>
                <w:spacing w:val="-9"/>
                <w:sz w:val="32"/>
                <w:szCs w:val="34"/>
                <w:lang w:val="fr-BE"/>
              </w:rPr>
              <w:t xml:space="preserve">mandat </w:t>
            </w:r>
            <w:r w:rsidR="00744683" w:rsidRPr="008F2565">
              <w:rPr>
                <w:b/>
                <w:bCs/>
                <w:spacing w:val="-9"/>
                <w:sz w:val="32"/>
                <w:szCs w:val="34"/>
                <w:lang w:val="fr-BE"/>
              </w:rPr>
              <w:t xml:space="preserve">rémunéré </w:t>
            </w:r>
            <w:r w:rsidR="00A20DA2" w:rsidRPr="008F2565">
              <w:rPr>
                <w:b/>
                <w:bCs/>
                <w:spacing w:val="-9"/>
                <w:sz w:val="32"/>
                <w:szCs w:val="34"/>
                <w:lang w:val="fr-BE"/>
              </w:rPr>
              <w:t>dans un organe consultatif du secteur culturel</w:t>
            </w:r>
            <w:r w:rsidR="00BA7690" w:rsidRPr="008F2565">
              <w:rPr>
                <w:b/>
                <w:bCs/>
                <w:spacing w:val="-9"/>
                <w:sz w:val="32"/>
                <w:szCs w:val="34"/>
                <w:lang w:val="fr-BE"/>
              </w:rPr>
              <w:t xml:space="preserve"> ou dans la Commission </w:t>
            </w:r>
            <w:r w:rsidR="00400DDE" w:rsidRPr="008F2565">
              <w:rPr>
                <w:b/>
                <w:bCs/>
                <w:spacing w:val="-9"/>
                <w:sz w:val="32"/>
                <w:szCs w:val="34"/>
                <w:lang w:val="fr-BE"/>
              </w:rPr>
              <w:t>du travail des arts</w:t>
            </w:r>
          </w:p>
        </w:tc>
      </w:tr>
    </w:tbl>
    <w:p w14:paraId="472990E3" w14:textId="77777777" w:rsidR="00663C38" w:rsidRPr="008F2565" w:rsidRDefault="00663C38" w:rsidP="009E2FF2">
      <w:pPr>
        <w:pStyle w:val="IntertitrePageIntro"/>
        <w:keepNext w:val="0"/>
        <w:spacing w:before="120"/>
        <w:ind w:left="1559" w:right="-1"/>
        <w:rPr>
          <w:sz w:val="20"/>
          <w:szCs w:val="20"/>
        </w:rPr>
      </w:pPr>
      <w:r w:rsidRPr="008F2565">
        <w:rPr>
          <w:sz w:val="20"/>
          <w:szCs w:val="20"/>
        </w:rPr>
        <w:t>Pourquoi cette d</w:t>
      </w:r>
      <w:r w:rsidR="001242FD" w:rsidRPr="008F2565">
        <w:rPr>
          <w:sz w:val="20"/>
          <w:szCs w:val="20"/>
        </w:rPr>
        <w:t>éclaration</w:t>
      </w:r>
      <w:r w:rsidRPr="008F2565">
        <w:rPr>
          <w:sz w:val="20"/>
          <w:szCs w:val="20"/>
        </w:rPr>
        <w:t xml:space="preserve"> ?</w:t>
      </w:r>
    </w:p>
    <w:p w14:paraId="3F8C0098" w14:textId="2D20AEDA" w:rsidR="00EF791F" w:rsidRPr="008F2565" w:rsidRDefault="001242FD" w:rsidP="009E2FF2">
      <w:pPr>
        <w:pStyle w:val="texteIntro"/>
        <w:ind w:left="2693"/>
        <w:rPr>
          <w:sz w:val="20"/>
          <w:lang w:val="fr-BE"/>
        </w:rPr>
      </w:pPr>
      <w:r w:rsidRPr="008F2565">
        <w:rPr>
          <w:sz w:val="20"/>
          <w:lang w:val="fr-BE"/>
        </w:rPr>
        <w:t>Vous êtes chômeur complet indemnisé</w:t>
      </w:r>
      <w:r w:rsidR="00301B72" w:rsidRPr="008F2565">
        <w:rPr>
          <w:sz w:val="20"/>
          <w:lang w:val="fr-BE"/>
        </w:rPr>
        <w:t xml:space="preserve"> </w:t>
      </w:r>
      <w:r w:rsidR="00C553CB" w:rsidRPr="008F2565">
        <w:rPr>
          <w:sz w:val="20"/>
          <w:lang w:val="fr-BE"/>
        </w:rPr>
        <w:t>(</w:t>
      </w:r>
      <w:r w:rsidR="00CC6DFA" w:rsidRPr="008F2565">
        <w:rPr>
          <w:sz w:val="20"/>
          <w:lang w:val="fr-BE"/>
        </w:rPr>
        <w:t>en ce compris le</w:t>
      </w:r>
      <w:r w:rsidR="0015639A" w:rsidRPr="008F2565">
        <w:rPr>
          <w:sz w:val="20"/>
          <w:lang w:val="fr-BE"/>
        </w:rPr>
        <w:t xml:space="preserve"> chômeur avec complément d’entreprise (RCC)</w:t>
      </w:r>
      <w:r w:rsidR="00CC6DFA" w:rsidRPr="008F2565">
        <w:rPr>
          <w:sz w:val="20"/>
          <w:lang w:val="fr-BE"/>
        </w:rPr>
        <w:t xml:space="preserve"> et le travailleur à temps partiel qui bénéficie d’une allocation de garantie de revenu)</w:t>
      </w:r>
      <w:r w:rsidR="00117245" w:rsidRPr="008F2565">
        <w:rPr>
          <w:sz w:val="20"/>
          <w:lang w:val="fr-BE"/>
        </w:rPr>
        <w:t>,</w:t>
      </w:r>
      <w:r w:rsidRPr="008F2565">
        <w:rPr>
          <w:sz w:val="20"/>
          <w:lang w:val="fr-BE"/>
        </w:rPr>
        <w:t xml:space="preserve"> et vous souhaitez </w:t>
      </w:r>
      <w:r w:rsidR="00A20DA2" w:rsidRPr="008F2565">
        <w:rPr>
          <w:sz w:val="20"/>
          <w:lang w:val="fr-BE"/>
        </w:rPr>
        <w:t xml:space="preserve">exercer ou </w:t>
      </w:r>
      <w:r w:rsidRPr="008F2565">
        <w:rPr>
          <w:sz w:val="20"/>
          <w:lang w:val="fr-BE"/>
        </w:rPr>
        <w:t>continuer à exercer</w:t>
      </w:r>
      <w:r w:rsidR="00EF791F" w:rsidRPr="008F2565">
        <w:rPr>
          <w:sz w:val="20"/>
          <w:lang w:val="fr-BE"/>
        </w:rPr>
        <w:t> :</w:t>
      </w:r>
    </w:p>
    <w:p w14:paraId="20A82FBB" w14:textId="1D575B3D" w:rsidR="00605F60" w:rsidRPr="008F2565" w:rsidRDefault="00A20DA2" w:rsidP="009E2FF2">
      <w:pPr>
        <w:pStyle w:val="texteIntro"/>
        <w:numPr>
          <w:ilvl w:val="0"/>
          <w:numId w:val="41"/>
        </w:numPr>
        <w:ind w:left="3119"/>
        <w:rPr>
          <w:sz w:val="20"/>
          <w:lang w:val="fr-BE"/>
        </w:rPr>
      </w:pPr>
      <w:r w:rsidRPr="008F2565">
        <w:rPr>
          <w:sz w:val="20"/>
          <w:lang w:val="fr-BE"/>
        </w:rPr>
        <w:t xml:space="preserve">un </w:t>
      </w:r>
      <w:r w:rsidR="008B1909" w:rsidRPr="008F2565">
        <w:rPr>
          <w:sz w:val="20"/>
          <w:lang w:val="fr-BE"/>
        </w:rPr>
        <w:t xml:space="preserve">(des) </w:t>
      </w:r>
      <w:r w:rsidRPr="008F2565">
        <w:rPr>
          <w:sz w:val="20"/>
          <w:lang w:val="fr-BE"/>
        </w:rPr>
        <w:t>mandat</w:t>
      </w:r>
      <w:r w:rsidR="008B1909" w:rsidRPr="008F2565">
        <w:rPr>
          <w:sz w:val="20"/>
          <w:lang w:val="fr-BE"/>
        </w:rPr>
        <w:t>(s)</w:t>
      </w:r>
      <w:r w:rsidR="00875D29" w:rsidRPr="008F2565">
        <w:rPr>
          <w:sz w:val="20"/>
          <w:lang w:val="fr-BE"/>
        </w:rPr>
        <w:t xml:space="preserve"> </w:t>
      </w:r>
      <w:r w:rsidR="00605F60" w:rsidRPr="008F2565">
        <w:rPr>
          <w:sz w:val="20"/>
          <w:lang w:val="fr-BE"/>
        </w:rPr>
        <w:t>rémunéré</w:t>
      </w:r>
      <w:r w:rsidR="00875D29" w:rsidRPr="008F2565">
        <w:rPr>
          <w:sz w:val="20"/>
          <w:lang w:val="fr-BE"/>
        </w:rPr>
        <w:t>(s)</w:t>
      </w:r>
      <w:r w:rsidR="00605F60" w:rsidRPr="008F2565">
        <w:rPr>
          <w:sz w:val="20"/>
          <w:lang w:val="fr-BE"/>
        </w:rPr>
        <w:t xml:space="preserve"> </w:t>
      </w:r>
      <w:r w:rsidRPr="008F2565">
        <w:rPr>
          <w:sz w:val="20"/>
          <w:lang w:val="fr-BE"/>
        </w:rPr>
        <w:t xml:space="preserve">dans un organe consultatif </w:t>
      </w:r>
      <w:r w:rsidR="003E414C" w:rsidRPr="008F2565">
        <w:rPr>
          <w:sz w:val="20"/>
          <w:lang w:val="fr-BE"/>
        </w:rPr>
        <w:t xml:space="preserve">dans les secteurs culturels </w:t>
      </w:r>
      <w:r w:rsidR="00036AE7" w:rsidRPr="008F2565">
        <w:rPr>
          <w:sz w:val="20"/>
          <w:lang w:val="fr-BE"/>
        </w:rPr>
        <w:t xml:space="preserve">où vous avez été </w:t>
      </w:r>
      <w:r w:rsidR="003E414C" w:rsidRPr="008F2565">
        <w:rPr>
          <w:sz w:val="20"/>
          <w:lang w:val="fr-BE"/>
        </w:rPr>
        <w:t xml:space="preserve">désigné par </w:t>
      </w:r>
      <w:r w:rsidR="00036AE7" w:rsidRPr="008F2565">
        <w:rPr>
          <w:sz w:val="20"/>
          <w:lang w:val="fr-BE"/>
        </w:rPr>
        <w:t xml:space="preserve">une </w:t>
      </w:r>
      <w:r w:rsidR="003E414C" w:rsidRPr="008F2565">
        <w:rPr>
          <w:sz w:val="20"/>
          <w:lang w:val="fr-BE"/>
        </w:rPr>
        <w:t xml:space="preserve"> Communauté</w:t>
      </w:r>
      <w:r w:rsidR="00036AE7" w:rsidRPr="008F2565">
        <w:rPr>
          <w:sz w:val="20"/>
          <w:lang w:val="fr-BE"/>
        </w:rPr>
        <w:t xml:space="preserve"> </w:t>
      </w:r>
      <w:r w:rsidR="003E414C" w:rsidRPr="008F2565">
        <w:rPr>
          <w:sz w:val="20"/>
          <w:lang w:val="fr-BE"/>
        </w:rPr>
        <w:t>en vertu des décrets qui régissent ces secteurs</w:t>
      </w:r>
      <w:r w:rsidR="00EF791F" w:rsidRPr="008F2565">
        <w:rPr>
          <w:sz w:val="20"/>
          <w:lang w:val="fr-BE"/>
        </w:rPr>
        <w:t> ;</w:t>
      </w:r>
    </w:p>
    <w:p w14:paraId="1CB719C5" w14:textId="66AB7B38" w:rsidR="00EF791F" w:rsidRPr="008F2565" w:rsidRDefault="00EF791F" w:rsidP="009E2FF2">
      <w:pPr>
        <w:pStyle w:val="texteIntro"/>
        <w:numPr>
          <w:ilvl w:val="0"/>
          <w:numId w:val="41"/>
        </w:numPr>
        <w:ind w:left="3119"/>
        <w:rPr>
          <w:sz w:val="20"/>
          <w:lang w:val="fr-BE"/>
        </w:rPr>
      </w:pPr>
      <w:r w:rsidRPr="008F2565">
        <w:rPr>
          <w:sz w:val="20"/>
          <w:lang w:val="fr-BE"/>
        </w:rPr>
        <w:t xml:space="preserve">un mandat de membre de la Commission </w:t>
      </w:r>
      <w:r w:rsidR="00400DDE" w:rsidRPr="008F2565">
        <w:rPr>
          <w:sz w:val="20"/>
          <w:lang w:val="fr-BE"/>
        </w:rPr>
        <w:t>du travail des arts</w:t>
      </w:r>
      <w:r w:rsidR="001F42F1" w:rsidRPr="008F2565">
        <w:rPr>
          <w:sz w:val="20"/>
          <w:lang w:val="fr-BE"/>
        </w:rPr>
        <w:t> ;</w:t>
      </w:r>
    </w:p>
    <w:p w14:paraId="2AFB2EBA" w14:textId="6E4519FF" w:rsidR="00AE102A" w:rsidRPr="008F2565" w:rsidRDefault="00AE102A" w:rsidP="009E2FF2">
      <w:pPr>
        <w:pStyle w:val="texteIntro"/>
        <w:numPr>
          <w:ilvl w:val="0"/>
          <w:numId w:val="41"/>
        </w:numPr>
        <w:ind w:left="3119"/>
        <w:rPr>
          <w:sz w:val="20"/>
          <w:lang w:val="fr-BE"/>
        </w:rPr>
      </w:pPr>
      <w:r w:rsidRPr="008F2565">
        <w:rPr>
          <w:sz w:val="20"/>
          <w:lang w:val="fr-BE"/>
        </w:rPr>
        <w:t>le renouvellement d’un des mandats susvisés</w:t>
      </w:r>
      <w:r w:rsidR="001F42F1" w:rsidRPr="008F2565">
        <w:rPr>
          <w:sz w:val="20"/>
          <w:lang w:val="fr-BE"/>
        </w:rPr>
        <w:t>.</w:t>
      </w:r>
    </w:p>
    <w:p w14:paraId="6F3BD58C" w14:textId="77777777" w:rsidR="00605F60" w:rsidRPr="008F2565" w:rsidRDefault="00605F60" w:rsidP="009E2FF2">
      <w:pPr>
        <w:pStyle w:val="texteIntro"/>
        <w:ind w:left="2693"/>
        <w:rPr>
          <w:sz w:val="20"/>
          <w:lang w:val="fr-BE"/>
        </w:rPr>
      </w:pPr>
    </w:p>
    <w:p w14:paraId="657C5A09" w14:textId="3B53E909" w:rsidR="00605F60" w:rsidRPr="008F2565" w:rsidRDefault="00A20DA2" w:rsidP="009E2FF2">
      <w:pPr>
        <w:pStyle w:val="texteIntro"/>
        <w:ind w:left="2693"/>
        <w:rPr>
          <w:sz w:val="20"/>
          <w:lang w:val="fr-BE"/>
        </w:rPr>
      </w:pPr>
      <w:r w:rsidRPr="008F2565">
        <w:rPr>
          <w:sz w:val="20"/>
          <w:lang w:val="fr-BE"/>
        </w:rPr>
        <w:t xml:space="preserve">Vous </w:t>
      </w:r>
      <w:r w:rsidR="00605F60" w:rsidRPr="008F2565">
        <w:rPr>
          <w:sz w:val="20"/>
          <w:lang w:val="fr-BE"/>
        </w:rPr>
        <w:t>pouvez conserver votre droit aux allocations</w:t>
      </w:r>
      <w:r w:rsidR="0015639A" w:rsidRPr="008F2565">
        <w:rPr>
          <w:sz w:val="20"/>
          <w:lang w:val="fr-BE"/>
        </w:rPr>
        <w:t xml:space="preserve"> pour</w:t>
      </w:r>
      <w:r w:rsidR="00605F60" w:rsidRPr="008F2565">
        <w:rPr>
          <w:sz w:val="20"/>
          <w:lang w:val="fr-BE"/>
        </w:rPr>
        <w:t xml:space="preserve"> les jours où vous exercez votre </w:t>
      </w:r>
      <w:r w:rsidR="00875D29" w:rsidRPr="008F2565">
        <w:rPr>
          <w:sz w:val="20"/>
          <w:lang w:val="fr-BE"/>
        </w:rPr>
        <w:t xml:space="preserve">(vos) </w:t>
      </w:r>
      <w:r w:rsidR="00605F60" w:rsidRPr="008F2565">
        <w:rPr>
          <w:sz w:val="20"/>
          <w:lang w:val="fr-BE"/>
        </w:rPr>
        <w:t>mandat</w:t>
      </w:r>
      <w:r w:rsidR="00875D29" w:rsidRPr="008F2565">
        <w:rPr>
          <w:sz w:val="20"/>
          <w:lang w:val="fr-BE"/>
        </w:rPr>
        <w:t>(s)</w:t>
      </w:r>
      <w:r w:rsidR="00605F60" w:rsidRPr="008F2565">
        <w:rPr>
          <w:sz w:val="20"/>
          <w:lang w:val="fr-BE"/>
        </w:rPr>
        <w:t xml:space="preserve"> </w:t>
      </w:r>
      <w:r w:rsidR="0015639A" w:rsidRPr="008F2565">
        <w:rPr>
          <w:sz w:val="20"/>
          <w:lang w:val="fr-BE"/>
        </w:rPr>
        <w:t>si les conditions suivantes sont simultanément remplies</w:t>
      </w:r>
      <w:r w:rsidR="00605F60" w:rsidRPr="008F2565">
        <w:rPr>
          <w:sz w:val="20"/>
          <w:lang w:val="fr-BE"/>
        </w:rPr>
        <w:t xml:space="preserve"> : </w:t>
      </w:r>
    </w:p>
    <w:p w14:paraId="0DCD029D" w14:textId="7969D393" w:rsidR="006C6573" w:rsidRPr="008F2565" w:rsidRDefault="0015639A" w:rsidP="00643D07">
      <w:pPr>
        <w:pStyle w:val="texteIntro"/>
        <w:numPr>
          <w:ilvl w:val="0"/>
          <w:numId w:val="41"/>
        </w:numPr>
        <w:ind w:left="3119"/>
        <w:rPr>
          <w:sz w:val="20"/>
          <w:lang w:val="fr-BE"/>
        </w:rPr>
      </w:pPr>
      <w:r w:rsidRPr="008F2565">
        <w:rPr>
          <w:sz w:val="20"/>
          <w:lang w:val="fr-BE"/>
        </w:rPr>
        <w:t>v</w:t>
      </w:r>
      <w:r w:rsidR="00605F60" w:rsidRPr="008F2565">
        <w:rPr>
          <w:sz w:val="20"/>
          <w:lang w:val="fr-BE"/>
        </w:rPr>
        <w:t xml:space="preserve">ous </w:t>
      </w:r>
      <w:r w:rsidR="00DA135F" w:rsidRPr="008F2565">
        <w:rPr>
          <w:sz w:val="20"/>
          <w:lang w:val="fr-BE"/>
        </w:rPr>
        <w:t>déclarez votre (vos) mandat(s) via</w:t>
      </w:r>
      <w:r w:rsidR="00605F60" w:rsidRPr="008F2565">
        <w:rPr>
          <w:sz w:val="20"/>
          <w:lang w:val="fr-BE"/>
        </w:rPr>
        <w:t xml:space="preserve"> </w:t>
      </w:r>
      <w:r w:rsidR="00DA135F" w:rsidRPr="008F2565">
        <w:rPr>
          <w:sz w:val="20"/>
          <w:lang w:val="fr-BE"/>
        </w:rPr>
        <w:t xml:space="preserve">un formulaire C1 et vous complétez également </w:t>
      </w:r>
      <w:r w:rsidR="00605F60" w:rsidRPr="008F2565">
        <w:rPr>
          <w:sz w:val="20"/>
          <w:lang w:val="fr-BE"/>
        </w:rPr>
        <w:t>ce formulaire</w:t>
      </w:r>
      <w:r w:rsidR="00DA135F" w:rsidRPr="008F2565">
        <w:rPr>
          <w:sz w:val="20"/>
          <w:lang w:val="fr-BE"/>
        </w:rPr>
        <w:t xml:space="preserve"> C46</w:t>
      </w:r>
      <w:r w:rsidR="006C6573" w:rsidRPr="008F2565">
        <w:rPr>
          <w:sz w:val="20"/>
          <w:lang w:val="fr-BE"/>
        </w:rPr>
        <w:t xml:space="preserve"> :</w:t>
      </w:r>
    </w:p>
    <w:p w14:paraId="7155D1B3" w14:textId="7E58243A" w:rsidR="006C6573" w:rsidRPr="008F2565" w:rsidRDefault="006C6573" w:rsidP="009E2FF2">
      <w:pPr>
        <w:pStyle w:val="texteIntro"/>
        <w:numPr>
          <w:ilvl w:val="1"/>
          <w:numId w:val="41"/>
        </w:numPr>
        <w:rPr>
          <w:sz w:val="20"/>
          <w:lang w:val="fr-BE"/>
        </w:rPr>
      </w:pPr>
      <w:r w:rsidRPr="008F2565">
        <w:rPr>
          <w:sz w:val="20"/>
          <w:lang w:val="fr-BE"/>
        </w:rPr>
        <w:t>au moment d</w:t>
      </w:r>
      <w:r w:rsidR="00605F60" w:rsidRPr="008F2565">
        <w:rPr>
          <w:sz w:val="20"/>
          <w:lang w:val="fr-BE"/>
        </w:rPr>
        <w:t>e la demande d'allocations</w:t>
      </w:r>
      <w:r w:rsidRPr="008F2565">
        <w:rPr>
          <w:sz w:val="20"/>
          <w:lang w:val="fr-BE"/>
        </w:rPr>
        <w:t> ;</w:t>
      </w:r>
    </w:p>
    <w:p w14:paraId="551E68CE" w14:textId="77777777" w:rsidR="006C6573" w:rsidRPr="008F2565" w:rsidRDefault="00605F60" w:rsidP="009E2FF2">
      <w:pPr>
        <w:pStyle w:val="texteIntro"/>
        <w:numPr>
          <w:ilvl w:val="1"/>
          <w:numId w:val="41"/>
        </w:numPr>
        <w:rPr>
          <w:sz w:val="20"/>
          <w:lang w:val="fr-BE"/>
        </w:rPr>
      </w:pPr>
      <w:r w:rsidRPr="008F2565">
        <w:rPr>
          <w:sz w:val="20"/>
          <w:lang w:val="fr-BE"/>
        </w:rPr>
        <w:t>ou ultérieurement</w:t>
      </w:r>
      <w:r w:rsidR="0015639A" w:rsidRPr="008F2565">
        <w:rPr>
          <w:sz w:val="20"/>
          <w:lang w:val="fr-BE"/>
        </w:rPr>
        <w:t>,</w:t>
      </w:r>
      <w:r w:rsidRPr="008F2565">
        <w:rPr>
          <w:sz w:val="20"/>
          <w:lang w:val="fr-BE"/>
        </w:rPr>
        <w:t xml:space="preserve"> au plus tard le dernier jour du mois calendrier qui suit celui </w:t>
      </w:r>
      <w:r w:rsidR="0015639A" w:rsidRPr="008F2565">
        <w:rPr>
          <w:sz w:val="20"/>
          <w:lang w:val="fr-BE"/>
        </w:rPr>
        <w:t>au cours duquel vous cumulez pour la première fois l’exercice de ce mandat avec le bénéfice des allocations de chômage</w:t>
      </w:r>
      <w:r w:rsidR="006C6573" w:rsidRPr="008F2565">
        <w:rPr>
          <w:sz w:val="20"/>
          <w:lang w:val="fr-BE"/>
        </w:rPr>
        <w:t> ;</w:t>
      </w:r>
    </w:p>
    <w:p w14:paraId="5AF4F08A" w14:textId="6D596021" w:rsidR="00605F60" w:rsidRPr="00327A74" w:rsidRDefault="00605F60" w:rsidP="009E2FF2">
      <w:pPr>
        <w:pStyle w:val="texteIntro"/>
        <w:numPr>
          <w:ilvl w:val="0"/>
          <w:numId w:val="41"/>
        </w:numPr>
        <w:ind w:left="3119"/>
        <w:rPr>
          <w:sz w:val="20"/>
          <w:lang w:val="fr-BE"/>
        </w:rPr>
      </w:pPr>
      <w:r w:rsidRPr="008F2565">
        <w:rPr>
          <w:sz w:val="20"/>
          <w:lang w:val="fr-BE"/>
        </w:rPr>
        <w:t>les</w:t>
      </w:r>
      <w:r w:rsidR="00DF55C5" w:rsidRPr="008F2565">
        <w:rPr>
          <w:sz w:val="20"/>
          <w:lang w:val="fr-BE"/>
        </w:rPr>
        <w:t xml:space="preserve"> indemnités ou</w:t>
      </w:r>
      <w:r w:rsidRPr="008F2565">
        <w:rPr>
          <w:sz w:val="20"/>
          <w:lang w:val="fr-BE"/>
        </w:rPr>
        <w:t xml:space="preserve"> jetons </w:t>
      </w:r>
      <w:r w:rsidR="00947057" w:rsidRPr="008F2565">
        <w:rPr>
          <w:sz w:val="20"/>
          <w:lang w:val="fr-BE"/>
        </w:rPr>
        <w:t xml:space="preserve">de </w:t>
      </w:r>
      <w:r w:rsidRPr="008F2565">
        <w:rPr>
          <w:sz w:val="20"/>
          <w:lang w:val="fr-BE"/>
        </w:rPr>
        <w:t>présence alloués dans le cadre de ce</w:t>
      </w:r>
      <w:r w:rsidR="008B1909" w:rsidRPr="008F2565">
        <w:rPr>
          <w:sz w:val="20"/>
          <w:lang w:val="fr-BE"/>
        </w:rPr>
        <w:t>(s)</w:t>
      </w:r>
      <w:r w:rsidRPr="008F2565">
        <w:rPr>
          <w:sz w:val="20"/>
          <w:lang w:val="fr-BE"/>
        </w:rPr>
        <w:t xml:space="preserve"> </w:t>
      </w:r>
      <w:r w:rsidRPr="00327A74">
        <w:rPr>
          <w:sz w:val="20"/>
          <w:lang w:val="fr-BE"/>
        </w:rPr>
        <w:t>mandat</w:t>
      </w:r>
      <w:r w:rsidR="008B1909" w:rsidRPr="00327A74">
        <w:rPr>
          <w:sz w:val="20"/>
          <w:lang w:val="fr-BE"/>
        </w:rPr>
        <w:t>(s)</w:t>
      </w:r>
      <w:r w:rsidRPr="00327A74">
        <w:rPr>
          <w:sz w:val="20"/>
          <w:lang w:val="fr-BE"/>
        </w:rPr>
        <w:t xml:space="preserve"> ne dépassent</w:t>
      </w:r>
      <w:r w:rsidR="00875D29" w:rsidRPr="00327A74">
        <w:rPr>
          <w:sz w:val="20"/>
          <w:lang w:val="fr-BE"/>
        </w:rPr>
        <w:t xml:space="preserve"> </w:t>
      </w:r>
      <w:r w:rsidRPr="00327A74">
        <w:rPr>
          <w:sz w:val="20"/>
          <w:lang w:val="fr-BE"/>
        </w:rPr>
        <w:t xml:space="preserve">pas </w:t>
      </w:r>
      <w:bookmarkStart w:id="0" w:name="_Hlk222986922"/>
      <w:r w:rsidR="00DF55C5" w:rsidRPr="00327A74">
        <w:rPr>
          <w:sz w:val="20"/>
          <w:szCs w:val="20"/>
          <w:shd w:val="clear" w:color="auto" w:fill="DDD9C3" w:themeFill="background2" w:themeFillShade="E6"/>
          <w:lang w:val="fr-BE"/>
        </w:rPr>
        <w:t>2.1</w:t>
      </w:r>
      <w:r w:rsidR="00D70FB8" w:rsidRPr="00327A74">
        <w:rPr>
          <w:sz w:val="20"/>
          <w:szCs w:val="20"/>
          <w:shd w:val="clear" w:color="auto" w:fill="DDD9C3" w:themeFill="background2" w:themeFillShade="E6"/>
          <w:lang w:val="fr-BE"/>
        </w:rPr>
        <w:t>75</w:t>
      </w:r>
      <w:r w:rsidR="00DF55C5" w:rsidRPr="00327A74">
        <w:rPr>
          <w:sz w:val="20"/>
          <w:szCs w:val="20"/>
          <w:shd w:val="clear" w:color="auto" w:fill="DDD9C3" w:themeFill="background2" w:themeFillShade="E6"/>
          <w:lang w:val="fr-BE"/>
        </w:rPr>
        <w:t>,</w:t>
      </w:r>
      <w:r w:rsidR="00D70FB8" w:rsidRPr="00327A74">
        <w:rPr>
          <w:sz w:val="20"/>
          <w:szCs w:val="20"/>
          <w:shd w:val="clear" w:color="auto" w:fill="DDD9C3" w:themeFill="background2" w:themeFillShade="E6"/>
          <w:lang w:val="fr-BE"/>
        </w:rPr>
        <w:t>92</w:t>
      </w:r>
      <w:r w:rsidR="00DF55C5" w:rsidRPr="00327A74">
        <w:rPr>
          <w:sz w:val="20"/>
          <w:szCs w:val="20"/>
          <w:lang w:val="fr-BE"/>
        </w:rPr>
        <w:t xml:space="preserve"> </w:t>
      </w:r>
      <w:bookmarkEnd w:id="0"/>
      <w:r w:rsidRPr="00327A74">
        <w:rPr>
          <w:sz w:val="20"/>
          <w:szCs w:val="20"/>
          <w:lang w:val="fr-BE"/>
        </w:rPr>
        <w:t>€</w:t>
      </w:r>
      <w:r w:rsidRPr="00327A74">
        <w:rPr>
          <w:sz w:val="20"/>
          <w:lang w:val="fr-BE"/>
        </w:rPr>
        <w:t xml:space="preserve"> par année </w:t>
      </w:r>
      <w:r w:rsidR="00C36F77" w:rsidRPr="00327A74">
        <w:rPr>
          <w:sz w:val="20"/>
          <w:lang w:val="fr-BE"/>
        </w:rPr>
        <w:t xml:space="preserve">civile </w:t>
      </w:r>
      <w:r w:rsidRPr="00327A74">
        <w:rPr>
          <w:sz w:val="20"/>
          <w:lang w:val="fr-BE"/>
        </w:rPr>
        <w:t>(montant</w:t>
      </w:r>
      <w:r w:rsidR="006C6573" w:rsidRPr="00327A74">
        <w:rPr>
          <w:sz w:val="20"/>
          <w:lang w:val="fr-BE"/>
        </w:rPr>
        <w:t xml:space="preserve"> </w:t>
      </w:r>
      <w:r w:rsidRPr="00327A74">
        <w:rPr>
          <w:sz w:val="20"/>
          <w:lang w:val="fr-BE"/>
        </w:rPr>
        <w:t>valable au</w:t>
      </w:r>
      <w:r w:rsidR="00E57018" w:rsidRPr="00327A74">
        <w:rPr>
          <w:sz w:val="20"/>
          <w:lang w:val="fr-BE"/>
        </w:rPr>
        <w:t> </w:t>
      </w:r>
      <w:r w:rsidR="00EF791F" w:rsidRPr="00327A74">
        <w:rPr>
          <w:sz w:val="20"/>
          <w:lang w:val="fr-BE"/>
        </w:rPr>
        <w:t>1</w:t>
      </w:r>
      <w:r w:rsidR="00EF791F" w:rsidRPr="00327A74">
        <w:rPr>
          <w:sz w:val="20"/>
          <w:vertAlign w:val="superscript"/>
          <w:lang w:val="fr-BE"/>
        </w:rPr>
        <w:t>er</w:t>
      </w:r>
      <w:r w:rsidR="00EF791F" w:rsidRPr="00327A74">
        <w:rPr>
          <w:sz w:val="20"/>
          <w:lang w:val="fr-BE"/>
        </w:rPr>
        <w:t xml:space="preserve"> </w:t>
      </w:r>
      <w:r w:rsidR="00D70FB8" w:rsidRPr="00327A74">
        <w:rPr>
          <w:sz w:val="20"/>
          <w:lang w:val="fr-BE"/>
        </w:rPr>
        <w:t>mars</w:t>
      </w:r>
      <w:r w:rsidR="008F1287" w:rsidRPr="00327A74">
        <w:rPr>
          <w:sz w:val="20"/>
          <w:lang w:val="fr-BE"/>
        </w:rPr>
        <w:t xml:space="preserve"> 202</w:t>
      </w:r>
      <w:r w:rsidR="00D70FB8" w:rsidRPr="00327A74">
        <w:rPr>
          <w:sz w:val="20"/>
          <w:lang w:val="fr-BE"/>
        </w:rPr>
        <w:t>6</w:t>
      </w:r>
      <w:r w:rsidR="00EF791F" w:rsidRPr="00327A74">
        <w:rPr>
          <w:sz w:val="20"/>
          <w:lang w:val="fr-BE"/>
        </w:rPr>
        <w:t>)</w:t>
      </w:r>
      <w:r w:rsidRPr="00327A74">
        <w:rPr>
          <w:sz w:val="20"/>
          <w:lang w:val="fr-BE"/>
        </w:rPr>
        <w:t>.</w:t>
      </w:r>
    </w:p>
    <w:p w14:paraId="01BCB521" w14:textId="77777777" w:rsidR="00605F60" w:rsidRPr="00327A74" w:rsidRDefault="00605F60" w:rsidP="009E2FF2">
      <w:pPr>
        <w:pStyle w:val="texteIntro"/>
        <w:ind w:left="2693"/>
        <w:rPr>
          <w:sz w:val="20"/>
          <w:lang w:val="fr-BE"/>
        </w:rPr>
      </w:pPr>
    </w:p>
    <w:p w14:paraId="7E2068DB" w14:textId="77777777" w:rsidR="00A32C49" w:rsidRPr="00327A74" w:rsidRDefault="00A32C49" w:rsidP="009E2FF2">
      <w:pPr>
        <w:pStyle w:val="texteIntro"/>
        <w:ind w:left="2693"/>
        <w:rPr>
          <w:sz w:val="20"/>
          <w:lang w:val="fr-BE"/>
        </w:rPr>
      </w:pPr>
      <w:bookmarkStart w:id="1" w:name="_Hlk90897464"/>
      <w:r w:rsidRPr="00327A74">
        <w:rPr>
          <w:sz w:val="20"/>
          <w:lang w:val="fr-BE"/>
        </w:rPr>
        <w:t>Si ces conditions sont remplies, vous ne devez pas mentionner cette activité sur votre carte de contrôle. Si vous êtes dispensé de la tenue d’une carte de contrôle, vous ne devez pas non plus introduire de formulaire de déclaration remplaçant la carte de contrôle (C99).</w:t>
      </w:r>
    </w:p>
    <w:p w14:paraId="3C639232" w14:textId="77777777" w:rsidR="00A32C49" w:rsidRPr="00327A74" w:rsidRDefault="00A32C49" w:rsidP="009E2FF2">
      <w:pPr>
        <w:pStyle w:val="texteIntro"/>
        <w:ind w:left="2693"/>
        <w:rPr>
          <w:sz w:val="20"/>
          <w:lang w:val="fr-BE"/>
        </w:rPr>
      </w:pPr>
    </w:p>
    <w:p w14:paraId="2EE3720F" w14:textId="5E0A8A46" w:rsidR="00C116C1" w:rsidRPr="008F2565" w:rsidRDefault="00A32C49" w:rsidP="009E2FF2">
      <w:pPr>
        <w:pStyle w:val="texteIntro"/>
        <w:ind w:left="2693"/>
        <w:rPr>
          <w:sz w:val="20"/>
          <w:lang w:val="fr-BE"/>
        </w:rPr>
      </w:pPr>
      <w:bookmarkStart w:id="2" w:name="_Hlk90896788"/>
      <w:r w:rsidRPr="00327A74">
        <w:rPr>
          <w:sz w:val="20"/>
          <w:lang w:val="fr-BE"/>
        </w:rPr>
        <w:t>Si, au cours de l’année civile, le montant total de vos</w:t>
      </w:r>
      <w:r w:rsidR="00DF55C5" w:rsidRPr="00327A74">
        <w:rPr>
          <w:sz w:val="20"/>
          <w:lang w:val="fr-BE"/>
        </w:rPr>
        <w:t xml:space="preserve"> indemnités ou</w:t>
      </w:r>
      <w:r w:rsidRPr="00327A74">
        <w:rPr>
          <w:sz w:val="20"/>
          <w:lang w:val="fr-BE"/>
        </w:rPr>
        <w:t xml:space="preserve"> jetons de présence dépasse le montant plafond de </w:t>
      </w:r>
      <w:bookmarkStart w:id="3" w:name="_Hlk222986975"/>
      <w:r w:rsidR="00DF55C5" w:rsidRPr="00327A74">
        <w:rPr>
          <w:sz w:val="20"/>
          <w:szCs w:val="20"/>
          <w:shd w:val="clear" w:color="auto" w:fill="DDD9C3" w:themeFill="background2" w:themeFillShade="E6"/>
          <w:lang w:val="fr-BE"/>
        </w:rPr>
        <w:t>2.1</w:t>
      </w:r>
      <w:r w:rsidR="00D70FB8" w:rsidRPr="00327A74">
        <w:rPr>
          <w:sz w:val="20"/>
          <w:szCs w:val="20"/>
          <w:shd w:val="clear" w:color="auto" w:fill="DDD9C3" w:themeFill="background2" w:themeFillShade="E6"/>
          <w:lang w:val="fr-BE"/>
        </w:rPr>
        <w:t>75</w:t>
      </w:r>
      <w:r w:rsidR="00DF55C5" w:rsidRPr="00327A74">
        <w:rPr>
          <w:sz w:val="20"/>
          <w:szCs w:val="20"/>
          <w:shd w:val="clear" w:color="auto" w:fill="DDD9C3" w:themeFill="background2" w:themeFillShade="E6"/>
          <w:lang w:val="fr-BE"/>
        </w:rPr>
        <w:t>,</w:t>
      </w:r>
      <w:r w:rsidR="00D70FB8" w:rsidRPr="00327A74">
        <w:rPr>
          <w:sz w:val="20"/>
          <w:szCs w:val="20"/>
          <w:shd w:val="clear" w:color="auto" w:fill="DDD9C3" w:themeFill="background2" w:themeFillShade="E6"/>
          <w:lang w:val="fr-BE"/>
        </w:rPr>
        <w:t>92</w:t>
      </w:r>
      <w:r w:rsidR="00DF55C5" w:rsidRPr="00327A74">
        <w:rPr>
          <w:sz w:val="20"/>
          <w:szCs w:val="20"/>
          <w:lang w:val="fr-BE"/>
        </w:rPr>
        <w:t xml:space="preserve"> </w:t>
      </w:r>
      <w:bookmarkEnd w:id="3"/>
      <w:r w:rsidRPr="00327A74">
        <w:rPr>
          <w:sz w:val="20"/>
          <w:lang w:val="fr-BE"/>
        </w:rPr>
        <w:t xml:space="preserve">€, </w:t>
      </w:r>
      <w:r w:rsidR="00C116C1" w:rsidRPr="00327A74">
        <w:rPr>
          <w:sz w:val="20"/>
          <w:lang w:val="fr-BE"/>
        </w:rPr>
        <w:t>la poursuite de cette activité aura des conséquences sur votre droit aux allocations</w:t>
      </w:r>
      <w:r w:rsidR="00C116C1" w:rsidRPr="008F2565">
        <w:rPr>
          <w:sz w:val="20"/>
          <w:lang w:val="fr-BE"/>
        </w:rPr>
        <w:t>.</w:t>
      </w:r>
    </w:p>
    <w:p w14:paraId="5C5278F8" w14:textId="3327F7F8" w:rsidR="00C116C1" w:rsidRPr="008F2565" w:rsidRDefault="00C116C1" w:rsidP="009E2FF2">
      <w:pPr>
        <w:pStyle w:val="texteIntro"/>
        <w:ind w:left="2693"/>
        <w:rPr>
          <w:sz w:val="20"/>
          <w:lang w:val="fr-BE"/>
        </w:rPr>
      </w:pPr>
      <w:r w:rsidRPr="008F2565">
        <w:rPr>
          <w:sz w:val="20"/>
          <w:lang w:val="fr-BE"/>
        </w:rPr>
        <w:t>Prenez connaissance de la feuille-info :</w:t>
      </w:r>
    </w:p>
    <w:p w14:paraId="1F60BBA3" w14:textId="3E2405ED" w:rsidR="00C116C1" w:rsidRPr="008F2565" w:rsidRDefault="00DF55C5" w:rsidP="00C116C1">
      <w:pPr>
        <w:pStyle w:val="texteIntro"/>
        <w:numPr>
          <w:ilvl w:val="0"/>
          <w:numId w:val="41"/>
        </w:numPr>
        <w:rPr>
          <w:sz w:val="20"/>
          <w:lang w:val="fr-BE"/>
        </w:rPr>
      </w:pPr>
      <w:r w:rsidRPr="008F2565">
        <w:rPr>
          <w:sz w:val="20"/>
          <w:lang w:val="fr-BE"/>
        </w:rPr>
        <w:t>T</w:t>
      </w:r>
      <w:r w:rsidR="00F40438" w:rsidRPr="008F2565">
        <w:rPr>
          <w:sz w:val="20"/>
          <w:lang w:val="fr-BE"/>
        </w:rPr>
        <w:t>41</w:t>
      </w:r>
      <w:r w:rsidRPr="008F2565">
        <w:rPr>
          <w:sz w:val="20"/>
          <w:lang w:val="fr-BE"/>
        </w:rPr>
        <w:t>- "Vous commencez ou continuez une activité durant votre chômage – Quel est l’impact sur vos allocations</w:t>
      </w:r>
      <w:r w:rsidR="00D64D74">
        <w:rPr>
          <w:sz w:val="20"/>
          <w:lang w:val="fr-BE"/>
        </w:rPr>
        <w:t xml:space="preserve"> </w:t>
      </w:r>
      <w:r w:rsidRPr="008F2565">
        <w:rPr>
          <w:sz w:val="20"/>
          <w:lang w:val="fr-BE"/>
        </w:rPr>
        <w:t>?"</w:t>
      </w:r>
      <w:r w:rsidR="00C116C1" w:rsidRPr="008F2565">
        <w:rPr>
          <w:sz w:val="20"/>
          <w:lang w:val="fr-BE"/>
        </w:rPr>
        <w:t>;</w:t>
      </w:r>
    </w:p>
    <w:p w14:paraId="178A2D74" w14:textId="070431B6" w:rsidR="00C116C1" w:rsidRPr="008F2565" w:rsidRDefault="00C116C1" w:rsidP="00C116C1">
      <w:pPr>
        <w:pStyle w:val="texteIntro"/>
        <w:numPr>
          <w:ilvl w:val="0"/>
          <w:numId w:val="41"/>
        </w:numPr>
        <w:rPr>
          <w:sz w:val="20"/>
          <w:lang w:val="fr-BE"/>
        </w:rPr>
      </w:pPr>
      <w:r w:rsidRPr="008F2565">
        <w:rPr>
          <w:sz w:val="20"/>
          <w:lang w:val="fr-BE"/>
        </w:rPr>
        <w:t>T191</w:t>
      </w:r>
      <w:r w:rsidR="00D143CA" w:rsidRPr="008F2565">
        <w:rPr>
          <w:sz w:val="20"/>
          <w:lang w:val="fr-BE"/>
        </w:rPr>
        <w:t xml:space="preserve"> « Quelles sont les règles spécifiques applicables aux travailleurs des arts</w:t>
      </w:r>
      <w:r w:rsidR="00D64D74">
        <w:rPr>
          <w:sz w:val="20"/>
          <w:lang w:val="fr-BE"/>
        </w:rPr>
        <w:t xml:space="preserve"> </w:t>
      </w:r>
      <w:r w:rsidR="00D427EF" w:rsidRPr="00327A74">
        <w:rPr>
          <w:sz w:val="20"/>
          <w:lang w:val="fr-BE"/>
        </w:rPr>
        <w:t>?</w:t>
      </w:r>
      <w:r w:rsidR="00D143CA" w:rsidRPr="008F2565">
        <w:rPr>
          <w:sz w:val="20"/>
          <w:lang w:val="fr-BE"/>
        </w:rPr>
        <w:t> »</w:t>
      </w:r>
      <w:r w:rsidR="00D427EF" w:rsidRPr="008F2565">
        <w:rPr>
          <w:sz w:val="20"/>
          <w:lang w:val="fr-BE"/>
        </w:rPr>
        <w:t xml:space="preserve"> (si, comme travailleur des arts, vous bénéficiez des règles spécifiques du Chapitre XII).</w:t>
      </w:r>
    </w:p>
    <w:bookmarkEnd w:id="1"/>
    <w:bookmarkEnd w:id="2"/>
    <w:p w14:paraId="0C126519" w14:textId="77777777" w:rsidR="001F42F1" w:rsidRPr="008F2565" w:rsidRDefault="001F42F1" w:rsidP="009E2FF2">
      <w:pPr>
        <w:pStyle w:val="texteIntro"/>
        <w:ind w:left="2693"/>
        <w:rPr>
          <w:sz w:val="20"/>
          <w:lang w:val="fr-BE"/>
        </w:rPr>
      </w:pPr>
    </w:p>
    <w:p w14:paraId="549E3042" w14:textId="51F80E80" w:rsidR="001242FD" w:rsidRPr="008F2565" w:rsidRDefault="001242FD" w:rsidP="009E2FF2">
      <w:pPr>
        <w:pStyle w:val="texteIntro"/>
        <w:spacing w:before="120" w:after="0" w:line="240" w:lineRule="exact"/>
        <w:ind w:left="2693"/>
        <w:jc w:val="left"/>
        <w:rPr>
          <w:sz w:val="20"/>
          <w:lang w:val="fr-BE"/>
        </w:rPr>
      </w:pPr>
      <w:r w:rsidRPr="008F2565">
        <w:rPr>
          <w:sz w:val="20"/>
          <w:u w:val="single"/>
          <w:lang w:val="fr-BE"/>
        </w:rPr>
        <w:t>Base légale</w:t>
      </w:r>
      <w:r w:rsidRPr="008F2565">
        <w:rPr>
          <w:sz w:val="20"/>
          <w:lang w:val="fr-BE"/>
        </w:rPr>
        <w:t xml:space="preserve"> : art. </w:t>
      </w:r>
      <w:r w:rsidR="00A20DA2" w:rsidRPr="008F2565">
        <w:rPr>
          <w:sz w:val="20"/>
          <w:lang w:val="fr-BE"/>
        </w:rPr>
        <w:t>46, §3, 7° de l’arrêté royal du 25.11.1991 portant réglementation du chômage</w:t>
      </w:r>
      <w:r w:rsidR="005508BC" w:rsidRPr="008F2565">
        <w:rPr>
          <w:sz w:val="20"/>
          <w:lang w:val="fr-BE"/>
        </w:rPr>
        <w:t>.</w:t>
      </w:r>
    </w:p>
    <w:p w14:paraId="34511EA4" w14:textId="77777777" w:rsidR="000E0004" w:rsidRPr="008F2565" w:rsidRDefault="000E0004" w:rsidP="009E2FF2">
      <w:pPr>
        <w:pStyle w:val="texteIntro"/>
        <w:spacing w:before="120" w:after="0" w:line="240" w:lineRule="exact"/>
        <w:ind w:left="2693"/>
        <w:jc w:val="left"/>
        <w:rPr>
          <w:sz w:val="20"/>
          <w:lang w:val="fr-BE"/>
        </w:rPr>
      </w:pPr>
    </w:p>
    <w:p w14:paraId="53AE3083" w14:textId="77777777" w:rsidR="00663C38" w:rsidRPr="008F2565" w:rsidRDefault="00663C38" w:rsidP="009E2FF2">
      <w:pPr>
        <w:pStyle w:val="IntertitrePageIntro"/>
        <w:spacing w:before="120"/>
        <w:ind w:left="1559" w:right="-1"/>
      </w:pPr>
      <w:r w:rsidRPr="008F2565">
        <w:rPr>
          <w:spacing w:val="-1"/>
          <w:sz w:val="20"/>
          <w:szCs w:val="20"/>
        </w:rPr>
        <w:t xml:space="preserve">Avez-vous besoin d’informations complémentaires </w:t>
      </w:r>
      <w:r w:rsidRPr="008F2565">
        <w:rPr>
          <w:sz w:val="20"/>
          <w:szCs w:val="20"/>
        </w:rPr>
        <w:t>?</w:t>
      </w:r>
    </w:p>
    <w:p w14:paraId="5C87F7F1" w14:textId="207CFAF7" w:rsidR="00663C38" w:rsidRPr="008F2565" w:rsidRDefault="00663C38" w:rsidP="009E2FF2">
      <w:pPr>
        <w:pStyle w:val="texteIntro"/>
        <w:ind w:left="2693"/>
        <w:rPr>
          <w:sz w:val="20"/>
          <w:szCs w:val="20"/>
          <w:lang w:val="fr-BE"/>
        </w:rPr>
      </w:pPr>
      <w:r w:rsidRPr="008F2565">
        <w:rPr>
          <w:spacing w:val="-1"/>
          <w:w w:val="108"/>
          <w:sz w:val="20"/>
          <w:szCs w:val="20"/>
          <w:lang w:val="fr-BE"/>
        </w:rPr>
        <w:t xml:space="preserve">Si </w:t>
      </w:r>
      <w:r w:rsidRPr="008F2565">
        <w:rPr>
          <w:sz w:val="20"/>
          <w:szCs w:val="20"/>
          <w:lang w:val="fr-BE"/>
        </w:rPr>
        <w:t>vous</w:t>
      </w:r>
      <w:r w:rsidRPr="008F2565">
        <w:rPr>
          <w:spacing w:val="-1"/>
          <w:w w:val="108"/>
          <w:sz w:val="20"/>
          <w:szCs w:val="20"/>
          <w:lang w:val="fr-BE"/>
        </w:rPr>
        <w:t xml:space="preserve"> souhaitez plus d’informations</w:t>
      </w:r>
      <w:r w:rsidR="00A20DA2" w:rsidRPr="008F2565">
        <w:rPr>
          <w:spacing w:val="-1"/>
          <w:w w:val="108"/>
          <w:sz w:val="20"/>
          <w:szCs w:val="20"/>
          <w:lang w:val="fr-BE"/>
        </w:rPr>
        <w:t xml:space="preserve">, </w:t>
      </w:r>
      <w:r w:rsidRPr="008F2565">
        <w:rPr>
          <w:sz w:val="20"/>
          <w:szCs w:val="20"/>
          <w:lang w:val="fr-BE"/>
        </w:rPr>
        <w:t>contactez</w:t>
      </w:r>
      <w:r w:rsidRPr="008F2565">
        <w:rPr>
          <w:spacing w:val="-1"/>
          <w:w w:val="108"/>
          <w:sz w:val="20"/>
          <w:szCs w:val="20"/>
          <w:lang w:val="fr-BE"/>
        </w:rPr>
        <w:t xml:space="preserve"> votre organisme de paiement</w:t>
      </w:r>
      <w:r w:rsidRPr="008F2565">
        <w:rPr>
          <w:sz w:val="20"/>
          <w:szCs w:val="20"/>
          <w:lang w:val="fr-BE"/>
        </w:rPr>
        <w:t xml:space="preserve"> </w:t>
      </w:r>
      <w:r w:rsidR="00BF2F8B">
        <w:rPr>
          <w:sz w:val="20"/>
          <w:szCs w:val="20"/>
          <w:lang w:val="fr-BE"/>
        </w:rPr>
        <w:t>(CAPAC, CSC, FGTB ou SYNOVA)</w:t>
      </w:r>
      <w:r w:rsidR="00A20DA2" w:rsidRPr="008F2565">
        <w:rPr>
          <w:sz w:val="20"/>
          <w:szCs w:val="20"/>
          <w:lang w:val="fr-BE"/>
        </w:rPr>
        <w:t>.</w:t>
      </w:r>
    </w:p>
    <w:p w14:paraId="03978E2B" w14:textId="68879AD6" w:rsidR="0050047F" w:rsidRDefault="00B276F7" w:rsidP="009E2FF2">
      <w:pPr>
        <w:pStyle w:val="IntertitrePageIntro"/>
        <w:spacing w:before="120"/>
        <w:ind w:left="1559" w:right="-1"/>
        <w:rPr>
          <w:sz w:val="20"/>
          <w:szCs w:val="20"/>
        </w:rPr>
        <w:sectPr w:rsidR="0050047F" w:rsidSect="009E2FF2">
          <w:headerReference w:type="default" r:id="rId10"/>
          <w:footerReference w:type="even" r:id="rId11"/>
          <w:footerReference w:type="default" r:id="rId12"/>
          <w:footerReference w:type="first" r:id="rId13"/>
          <w:pgSz w:w="11907" w:h="16840" w:code="9"/>
          <w:pgMar w:top="1134" w:right="851" w:bottom="993" w:left="1134" w:header="567" w:footer="567" w:gutter="0"/>
          <w:cols w:space="60"/>
          <w:noEndnote/>
          <w:docGrid w:linePitch="299"/>
        </w:sectPr>
      </w:pPr>
      <w:r w:rsidRPr="008F2565">
        <w:rPr>
          <w:noProof/>
          <w:sz w:val="20"/>
          <w:szCs w:val="20"/>
          <w:lang w:eastAsia="nl-BE"/>
        </w:rPr>
        <w:drawing>
          <wp:anchor distT="0" distB="0" distL="114300" distR="114300" simplePos="0" relativeHeight="251674112" behindDoc="1" locked="0" layoutInCell="1" allowOverlap="1" wp14:anchorId="472E1BBE" wp14:editId="0B977EC4">
            <wp:simplePos x="0" y="0"/>
            <wp:positionH relativeFrom="page">
              <wp:posOffset>6921500</wp:posOffset>
            </wp:positionH>
            <wp:positionV relativeFrom="page">
              <wp:posOffset>10099675</wp:posOffset>
            </wp:positionV>
            <wp:extent cx="563245" cy="52641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p>
    <w:p w14:paraId="673FB709" w14:textId="67958622" w:rsidR="00663C38" w:rsidRPr="008F2565" w:rsidRDefault="00663C38" w:rsidP="009E2FF2">
      <w:pPr>
        <w:pStyle w:val="IntertitrePageIntro"/>
        <w:spacing w:before="120"/>
        <w:ind w:left="1559" w:right="-1"/>
      </w:pPr>
      <w:r w:rsidRPr="008F2565">
        <w:rPr>
          <w:sz w:val="20"/>
          <w:szCs w:val="20"/>
        </w:rPr>
        <w:lastRenderedPageBreak/>
        <w:t>Que devez-vous faire du formulaire</w:t>
      </w:r>
      <w:r w:rsidR="005123F3" w:rsidRPr="008F2565">
        <w:rPr>
          <w:sz w:val="20"/>
          <w:szCs w:val="20"/>
        </w:rPr>
        <w:t xml:space="preserve"> </w:t>
      </w:r>
      <w:r w:rsidRPr="008F2565">
        <w:rPr>
          <w:sz w:val="20"/>
          <w:szCs w:val="20"/>
        </w:rPr>
        <w:t>?</w:t>
      </w:r>
    </w:p>
    <w:p w14:paraId="125DAFFC" w14:textId="1CE0B3B4" w:rsidR="001242FD" w:rsidRPr="008F2565" w:rsidRDefault="002E109B" w:rsidP="009E2FF2">
      <w:pPr>
        <w:pStyle w:val="texteIntro"/>
        <w:numPr>
          <w:ilvl w:val="0"/>
          <w:numId w:val="37"/>
        </w:numPr>
        <w:tabs>
          <w:tab w:val="left" w:pos="2970"/>
        </w:tabs>
        <w:ind w:left="2977" w:hanging="283"/>
        <w:rPr>
          <w:sz w:val="20"/>
          <w:lang w:val="fr-BE"/>
        </w:rPr>
      </w:pPr>
      <w:r w:rsidRPr="008F2565">
        <w:rPr>
          <w:sz w:val="20"/>
          <w:lang w:val="fr-BE"/>
        </w:rPr>
        <w:t xml:space="preserve">Vous </w:t>
      </w:r>
      <w:r w:rsidR="00D143CA" w:rsidRPr="008F2565">
        <w:rPr>
          <w:sz w:val="20"/>
          <w:lang w:val="fr-BE"/>
        </w:rPr>
        <w:t>remplissez</w:t>
      </w:r>
      <w:r w:rsidRPr="008F2565">
        <w:rPr>
          <w:sz w:val="20"/>
          <w:lang w:val="fr-BE"/>
        </w:rPr>
        <w:t xml:space="preserve"> </w:t>
      </w:r>
      <w:r w:rsidR="00947057" w:rsidRPr="008F2565">
        <w:rPr>
          <w:sz w:val="20"/>
          <w:lang w:val="fr-BE"/>
        </w:rPr>
        <w:t xml:space="preserve">le formulaire </w:t>
      </w:r>
      <w:r w:rsidRPr="008F2565">
        <w:rPr>
          <w:sz w:val="20"/>
          <w:lang w:val="fr-BE"/>
        </w:rPr>
        <w:t xml:space="preserve">et vous joignez </w:t>
      </w:r>
      <w:r w:rsidR="00875D29" w:rsidRPr="008F2565">
        <w:rPr>
          <w:sz w:val="20"/>
          <w:lang w:val="fr-BE"/>
        </w:rPr>
        <w:t xml:space="preserve">le cas échéant </w:t>
      </w:r>
      <w:r w:rsidRPr="008F2565">
        <w:rPr>
          <w:sz w:val="20"/>
          <w:lang w:val="fr-BE"/>
        </w:rPr>
        <w:t xml:space="preserve">une copie de votre </w:t>
      </w:r>
      <w:r w:rsidR="00875D29" w:rsidRPr="008F2565">
        <w:rPr>
          <w:sz w:val="20"/>
          <w:lang w:val="fr-BE"/>
        </w:rPr>
        <w:t xml:space="preserve">(vos) </w:t>
      </w:r>
      <w:r w:rsidR="00BA7690" w:rsidRPr="008F2565">
        <w:rPr>
          <w:sz w:val="20"/>
          <w:lang w:val="fr-BE"/>
        </w:rPr>
        <w:t xml:space="preserve">décision(s) de </w:t>
      </w:r>
      <w:r w:rsidR="00274D65" w:rsidRPr="008F2565">
        <w:rPr>
          <w:sz w:val="20"/>
          <w:lang w:val="fr-BE"/>
        </w:rPr>
        <w:t>nomination</w:t>
      </w:r>
      <w:r w:rsidR="00EF791F" w:rsidRPr="008F2565">
        <w:rPr>
          <w:sz w:val="20"/>
          <w:lang w:val="fr-BE"/>
        </w:rPr>
        <w:t>.</w:t>
      </w:r>
    </w:p>
    <w:p w14:paraId="2F35169D" w14:textId="73F8C966" w:rsidR="001242FD" w:rsidRPr="008F2565" w:rsidRDefault="001242FD" w:rsidP="009E2FF2">
      <w:pPr>
        <w:pStyle w:val="texteIntro"/>
        <w:tabs>
          <w:tab w:val="left" w:pos="2970"/>
        </w:tabs>
        <w:ind w:left="2970"/>
        <w:rPr>
          <w:sz w:val="20"/>
          <w:lang w:val="fr-BE"/>
        </w:rPr>
      </w:pPr>
      <w:r w:rsidRPr="008F2565">
        <w:rPr>
          <w:sz w:val="20"/>
          <w:lang w:val="fr-BE"/>
        </w:rPr>
        <w:t xml:space="preserve">Vous trouverez dans la marge de gauche des informations qui vous aideront à </w:t>
      </w:r>
      <w:r w:rsidR="00D143CA" w:rsidRPr="008F2565">
        <w:rPr>
          <w:sz w:val="20"/>
          <w:lang w:val="fr-BE"/>
        </w:rPr>
        <w:t>remplir</w:t>
      </w:r>
      <w:r w:rsidRPr="008F2565">
        <w:rPr>
          <w:sz w:val="20"/>
          <w:lang w:val="fr-BE"/>
        </w:rPr>
        <w:t xml:space="preserve"> ce formulaire.</w:t>
      </w:r>
    </w:p>
    <w:p w14:paraId="22B14420" w14:textId="2BC3D3A0" w:rsidR="001242FD" w:rsidRPr="008F2565" w:rsidRDefault="001242FD" w:rsidP="009E2FF2">
      <w:pPr>
        <w:pStyle w:val="texteIntro"/>
        <w:ind w:left="2970" w:hanging="276"/>
        <w:rPr>
          <w:noProof/>
          <w:snapToGrid/>
          <w:sz w:val="20"/>
          <w:szCs w:val="20"/>
          <w:lang w:eastAsia="nl-BE"/>
        </w:rPr>
      </w:pPr>
      <w:r w:rsidRPr="008F2565">
        <w:rPr>
          <w:snapToGrid/>
          <w:sz w:val="20"/>
          <w:lang w:val="fr-BE"/>
        </w:rPr>
        <w:t>-</w:t>
      </w:r>
      <w:r w:rsidRPr="008F2565">
        <w:rPr>
          <w:snapToGrid/>
          <w:sz w:val="20"/>
          <w:lang w:val="fr-BE"/>
        </w:rPr>
        <w:tab/>
      </w:r>
      <w:r w:rsidRPr="008F2565">
        <w:rPr>
          <w:sz w:val="20"/>
          <w:lang w:val="fr-BE"/>
        </w:rPr>
        <w:t>Vous remettez</w:t>
      </w:r>
      <w:r w:rsidR="00875D29" w:rsidRPr="008F2565">
        <w:rPr>
          <w:color w:val="000000"/>
          <w:sz w:val="20"/>
          <w:lang w:val="fr-BE"/>
        </w:rPr>
        <w:t xml:space="preserve"> </w:t>
      </w:r>
      <w:r w:rsidRPr="008F2565">
        <w:rPr>
          <w:sz w:val="20"/>
          <w:lang w:val="fr-BE"/>
        </w:rPr>
        <w:t xml:space="preserve">le formulaire </w:t>
      </w:r>
      <w:r w:rsidR="00D143CA" w:rsidRPr="008F2565">
        <w:rPr>
          <w:sz w:val="20"/>
          <w:lang w:val="fr-BE"/>
        </w:rPr>
        <w:t>rempli</w:t>
      </w:r>
      <w:r w:rsidRPr="008F2565">
        <w:rPr>
          <w:sz w:val="20"/>
          <w:lang w:val="fr-BE"/>
        </w:rPr>
        <w:t xml:space="preserve"> avec son annexe</w:t>
      </w:r>
      <w:r w:rsidR="00875D29" w:rsidRPr="008F2565">
        <w:rPr>
          <w:sz w:val="20"/>
          <w:lang w:val="fr-BE"/>
        </w:rPr>
        <w:t xml:space="preserve"> éventuelle</w:t>
      </w:r>
      <w:r w:rsidR="00DA135F" w:rsidRPr="008F2565">
        <w:rPr>
          <w:sz w:val="20"/>
          <w:lang w:val="fr-BE"/>
        </w:rPr>
        <w:t>, ainsi qu’un formulaire C1,</w:t>
      </w:r>
      <w:r w:rsidR="00875D29" w:rsidRPr="008F2565">
        <w:rPr>
          <w:sz w:val="20"/>
          <w:lang w:val="fr-BE"/>
        </w:rPr>
        <w:t xml:space="preserve"> </w:t>
      </w:r>
      <w:r w:rsidRPr="008F2565">
        <w:rPr>
          <w:sz w:val="20"/>
          <w:lang w:val="fr-BE"/>
        </w:rPr>
        <w:t xml:space="preserve">à votre organisme de paiement </w:t>
      </w:r>
      <w:r w:rsidR="00BF2F8B">
        <w:rPr>
          <w:sz w:val="20"/>
          <w:lang w:val="fr-BE"/>
        </w:rPr>
        <w:t>(CAPAC, CSC, FGTB ou SYNOVA)</w:t>
      </w:r>
      <w:r w:rsidRPr="008F2565">
        <w:rPr>
          <w:sz w:val="20"/>
          <w:lang w:val="fr-BE"/>
        </w:rPr>
        <w:t>.</w:t>
      </w:r>
      <w:r w:rsidR="0097661E" w:rsidRPr="008F2565">
        <w:rPr>
          <w:noProof/>
          <w:snapToGrid/>
          <w:sz w:val="20"/>
          <w:szCs w:val="20"/>
          <w:lang w:eastAsia="nl-BE"/>
        </w:rPr>
        <w:t xml:space="preserve"> </w:t>
      </w:r>
    </w:p>
    <w:p w14:paraId="5BEE41BE" w14:textId="77777777" w:rsidR="000E0004" w:rsidRPr="008F2565" w:rsidRDefault="000E0004" w:rsidP="009E2FF2">
      <w:pPr>
        <w:pStyle w:val="texteIntro"/>
        <w:ind w:left="2970" w:hanging="276"/>
        <w:rPr>
          <w:sz w:val="20"/>
          <w:lang w:val="fr-BE"/>
        </w:rPr>
      </w:pPr>
    </w:p>
    <w:p w14:paraId="058F5738" w14:textId="77777777" w:rsidR="00663C38" w:rsidRPr="008F2565" w:rsidRDefault="00663C38" w:rsidP="009E2FF2">
      <w:pPr>
        <w:pStyle w:val="IntertitrePageIntro"/>
        <w:spacing w:before="120"/>
        <w:ind w:left="1559" w:right="-1"/>
      </w:pPr>
      <w:r w:rsidRPr="008F2565">
        <w:rPr>
          <w:sz w:val="20"/>
          <w:szCs w:val="20"/>
        </w:rPr>
        <w:t>Et ensuite ?</w:t>
      </w:r>
    </w:p>
    <w:p w14:paraId="6711BFC8" w14:textId="776531E2" w:rsidR="00663C38" w:rsidRPr="008F2565" w:rsidRDefault="00663C38" w:rsidP="009E2FF2">
      <w:pPr>
        <w:pStyle w:val="texteIntro"/>
        <w:rPr>
          <w:sz w:val="20"/>
          <w:szCs w:val="20"/>
          <w:lang w:val="fr-BE"/>
        </w:rPr>
      </w:pPr>
      <w:r w:rsidRPr="008F2565">
        <w:rPr>
          <w:sz w:val="20"/>
          <w:szCs w:val="20"/>
          <w:lang w:val="fr-BE"/>
        </w:rPr>
        <w:t>L’organisme de paiement transmet le</w:t>
      </w:r>
      <w:r w:rsidR="00DA135F" w:rsidRPr="008F2565">
        <w:rPr>
          <w:sz w:val="20"/>
          <w:szCs w:val="20"/>
          <w:lang w:val="fr-BE"/>
        </w:rPr>
        <w:t>s</w:t>
      </w:r>
      <w:r w:rsidR="001242FD" w:rsidRPr="008F2565">
        <w:rPr>
          <w:sz w:val="20"/>
          <w:szCs w:val="20"/>
          <w:lang w:val="fr-BE"/>
        </w:rPr>
        <w:t xml:space="preserve"> formulaire</w:t>
      </w:r>
      <w:r w:rsidR="00DA135F" w:rsidRPr="008F2565">
        <w:rPr>
          <w:sz w:val="20"/>
          <w:szCs w:val="20"/>
          <w:lang w:val="fr-BE"/>
        </w:rPr>
        <w:t>s</w:t>
      </w:r>
      <w:r w:rsidRPr="008F2565">
        <w:rPr>
          <w:sz w:val="20"/>
          <w:szCs w:val="20"/>
          <w:lang w:val="fr-BE"/>
        </w:rPr>
        <w:t xml:space="preserve"> à l’ONEM.</w:t>
      </w:r>
    </w:p>
    <w:p w14:paraId="5E028CD7" w14:textId="285DC092" w:rsidR="00DD79FF" w:rsidRPr="008F2565" w:rsidRDefault="00EE7E9B" w:rsidP="009E2FF2">
      <w:pPr>
        <w:pStyle w:val="texteIntro"/>
        <w:rPr>
          <w:sz w:val="20"/>
          <w:szCs w:val="20"/>
        </w:rPr>
      </w:pPr>
      <w:r w:rsidRPr="008F2565">
        <w:rPr>
          <w:sz w:val="20"/>
          <w:szCs w:val="20"/>
        </w:rPr>
        <w:t>L’ONEM vous envoie un courrier avec sa décision.</w:t>
      </w:r>
      <w:r w:rsidR="00DD79FF" w:rsidRPr="008F2565">
        <w:rPr>
          <w:sz w:val="20"/>
          <w:szCs w:val="20"/>
        </w:rPr>
        <w:tab/>
      </w:r>
    </w:p>
    <w:p w14:paraId="575E53D8" w14:textId="58C3636D" w:rsidR="001F42F1" w:rsidRPr="008F2565" w:rsidRDefault="001F42F1" w:rsidP="009E2FF2">
      <w:pPr>
        <w:pStyle w:val="texteIntro"/>
        <w:rPr>
          <w:sz w:val="20"/>
          <w:szCs w:val="20"/>
        </w:rPr>
      </w:pPr>
    </w:p>
    <w:p w14:paraId="5ACA4442" w14:textId="620CEDAB" w:rsidR="001F42F1" w:rsidRPr="008F2565" w:rsidRDefault="00DA135F" w:rsidP="009E2FF2">
      <w:pPr>
        <w:pStyle w:val="texteIntro"/>
        <w:rPr>
          <w:sz w:val="20"/>
          <w:szCs w:val="20"/>
        </w:rPr>
      </w:pPr>
      <w:bookmarkStart w:id="4" w:name="_Hlk90897479"/>
      <w:r w:rsidRPr="008F2565">
        <w:rPr>
          <w:sz w:val="20"/>
          <w:szCs w:val="20"/>
        </w:rPr>
        <w:t xml:space="preserve">À </w:t>
      </w:r>
      <w:r w:rsidR="0097661E" w:rsidRPr="008F2565">
        <w:rPr>
          <w:sz w:val="20"/>
          <w:szCs w:val="20"/>
        </w:rPr>
        <w:t>partir du moment où vous avez remis ce</w:t>
      </w:r>
      <w:r w:rsidRPr="008F2565">
        <w:rPr>
          <w:sz w:val="20"/>
          <w:szCs w:val="20"/>
        </w:rPr>
        <w:t>s</w:t>
      </w:r>
      <w:r w:rsidR="0097661E" w:rsidRPr="008F2565">
        <w:rPr>
          <w:sz w:val="20"/>
          <w:szCs w:val="20"/>
        </w:rPr>
        <w:t xml:space="preserve"> formulaire</w:t>
      </w:r>
      <w:r w:rsidRPr="008F2565">
        <w:rPr>
          <w:sz w:val="20"/>
          <w:szCs w:val="20"/>
        </w:rPr>
        <w:t>s</w:t>
      </w:r>
      <w:r w:rsidR="0097661E" w:rsidRPr="008F2565">
        <w:rPr>
          <w:sz w:val="20"/>
          <w:szCs w:val="20"/>
        </w:rPr>
        <w:t xml:space="preserve"> </w:t>
      </w:r>
      <w:r w:rsidR="00D427EF" w:rsidRPr="008F2565">
        <w:rPr>
          <w:sz w:val="20"/>
          <w:szCs w:val="20"/>
        </w:rPr>
        <w:t>remplis</w:t>
      </w:r>
      <w:r w:rsidR="0097661E" w:rsidRPr="008F2565">
        <w:rPr>
          <w:sz w:val="20"/>
          <w:szCs w:val="20"/>
        </w:rPr>
        <w:t xml:space="preserve"> à votre organisme de paiement</w:t>
      </w:r>
      <w:r w:rsidR="00A32C49" w:rsidRPr="008F2565">
        <w:rPr>
          <w:sz w:val="20"/>
          <w:szCs w:val="20"/>
        </w:rPr>
        <w:t xml:space="preserve">, et pour autant que </w:t>
      </w:r>
      <w:r w:rsidRPr="008F2565">
        <w:rPr>
          <w:sz w:val="20"/>
          <w:lang w:val="fr-BE"/>
        </w:rPr>
        <w:t xml:space="preserve">votre (vos) mandat(s) </w:t>
      </w:r>
      <w:r w:rsidR="00A32C49" w:rsidRPr="008F2565">
        <w:rPr>
          <w:sz w:val="20"/>
          <w:szCs w:val="20"/>
        </w:rPr>
        <w:t>répond</w:t>
      </w:r>
      <w:r w:rsidR="00FC3213" w:rsidRPr="008F2565">
        <w:rPr>
          <w:sz w:val="20"/>
          <w:szCs w:val="20"/>
        </w:rPr>
        <w:t>e</w:t>
      </w:r>
      <w:r w:rsidRPr="008F2565">
        <w:rPr>
          <w:sz w:val="20"/>
          <w:szCs w:val="20"/>
        </w:rPr>
        <w:t>(nt)</w:t>
      </w:r>
      <w:r w:rsidR="00A32C49" w:rsidRPr="008F2565">
        <w:rPr>
          <w:sz w:val="20"/>
          <w:szCs w:val="20"/>
        </w:rPr>
        <w:t xml:space="preserve"> bien à la définition précisée dans la rubrique « </w:t>
      </w:r>
      <w:r w:rsidR="00A32C49" w:rsidRPr="008F2565">
        <w:rPr>
          <w:i/>
          <w:iCs/>
          <w:sz w:val="20"/>
          <w:szCs w:val="20"/>
        </w:rPr>
        <w:t>Pourquoi cette déclaration</w:t>
      </w:r>
      <w:r w:rsidR="00A32C49" w:rsidRPr="008F2565">
        <w:rPr>
          <w:sz w:val="20"/>
          <w:szCs w:val="20"/>
        </w:rPr>
        <w:t> »</w:t>
      </w:r>
      <w:r w:rsidR="0097661E" w:rsidRPr="008F2565">
        <w:rPr>
          <w:sz w:val="20"/>
          <w:szCs w:val="20"/>
        </w:rPr>
        <w:t>, vous pouvez exercer l’activité sans attendre la réponse de l’ONEM</w:t>
      </w:r>
      <w:r w:rsidR="0072339E" w:rsidRPr="008F2565">
        <w:rPr>
          <w:sz w:val="20"/>
          <w:szCs w:val="20"/>
        </w:rPr>
        <w:t xml:space="preserve"> et sans autre formalité</w:t>
      </w:r>
      <w:r w:rsidR="0097661E" w:rsidRPr="008F2565">
        <w:rPr>
          <w:sz w:val="20"/>
          <w:szCs w:val="20"/>
        </w:rPr>
        <w:t>.</w:t>
      </w:r>
    </w:p>
    <w:bookmarkEnd w:id="4"/>
    <w:p w14:paraId="1C725E90" w14:textId="77777777" w:rsidR="008D2924" w:rsidRPr="008F2565" w:rsidRDefault="008D2924" w:rsidP="009E2FF2">
      <w:pPr>
        <w:ind w:right="-1"/>
        <w:rPr>
          <w:lang w:val="fr-BE"/>
        </w:rPr>
      </w:pPr>
    </w:p>
    <w:p w14:paraId="77D00838" w14:textId="77777777" w:rsidR="001F42F1" w:rsidRPr="008F2565" w:rsidRDefault="001F42F1" w:rsidP="009E2FF2">
      <w:pPr>
        <w:ind w:right="-1"/>
        <w:rPr>
          <w:lang w:val="fr-BE"/>
        </w:rPr>
      </w:pPr>
    </w:p>
    <w:p w14:paraId="22E1FCC8" w14:textId="3A1DBA16" w:rsidR="001550E9" w:rsidRPr="008F2565" w:rsidRDefault="001550E9" w:rsidP="00DD79FF">
      <w:pPr>
        <w:rPr>
          <w:lang w:val="fr-BE"/>
        </w:rPr>
        <w:sectPr w:rsidR="001550E9" w:rsidRPr="008F2565" w:rsidSect="009E2FF2">
          <w:footerReference w:type="default" r:id="rId15"/>
          <w:pgSz w:w="11907" w:h="16840" w:code="9"/>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BF2F8B" w14:paraId="5DE15597" w14:textId="77777777" w:rsidTr="0055654F">
        <w:trPr>
          <w:cantSplit/>
          <w:trHeight w:hRule="exact" w:val="1317"/>
        </w:trPr>
        <w:tc>
          <w:tcPr>
            <w:tcW w:w="1646" w:type="dxa"/>
            <w:tcBorders>
              <w:top w:val="nil"/>
              <w:left w:val="nil"/>
              <w:bottom w:val="nil"/>
              <w:right w:val="nil"/>
            </w:tcBorders>
          </w:tcPr>
          <w:p w14:paraId="11E7F03C" w14:textId="77777777" w:rsidR="00697220" w:rsidRPr="008F2565" w:rsidRDefault="00D75313">
            <w:pPr>
              <w:pStyle w:val="TitrePartie"/>
              <w:spacing w:before="40"/>
              <w:jc w:val="left"/>
              <w:rPr>
                <w:sz w:val="36"/>
                <w:lang w:val="fr-BE"/>
              </w:rPr>
            </w:pPr>
            <w:r w:rsidRPr="008F2565">
              <w:rPr>
                <w:noProof/>
                <w:lang w:val="fr-BE"/>
              </w:rPr>
              <w:lastRenderedPageBreak/>
              <w:drawing>
                <wp:anchor distT="0" distB="0" distL="114300" distR="114300" simplePos="0" relativeHeight="251670016" behindDoc="0" locked="0" layoutInCell="0" allowOverlap="1" wp14:anchorId="3FC31458" wp14:editId="39F03A2D">
                  <wp:simplePos x="0" y="0"/>
                  <wp:positionH relativeFrom="page">
                    <wp:posOffset>68580</wp:posOffset>
                  </wp:positionH>
                  <wp:positionV relativeFrom="page">
                    <wp:posOffset>64770</wp:posOffset>
                  </wp:positionV>
                  <wp:extent cx="840740" cy="722630"/>
                  <wp:effectExtent l="0" t="0" r="0" b="1270"/>
                  <wp:wrapSquare wrapText="bothSides"/>
                  <wp:docPr id="2" name="Image 2"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0" w:type="dxa"/>
            <w:tcBorders>
              <w:top w:val="nil"/>
              <w:left w:val="nil"/>
              <w:bottom w:val="nil"/>
              <w:right w:val="single" w:sz="4" w:space="0" w:color="999999"/>
            </w:tcBorders>
          </w:tcPr>
          <w:p w14:paraId="09F7F97A" w14:textId="112E28CF" w:rsidR="0017530B" w:rsidRPr="008F2565" w:rsidRDefault="00663C38" w:rsidP="00E57018">
            <w:pPr>
              <w:pStyle w:val="TitrePartie"/>
              <w:spacing w:before="200" w:after="40" w:line="280" w:lineRule="exact"/>
              <w:rPr>
                <w:color w:val="808080"/>
                <w:sz w:val="28"/>
                <w:szCs w:val="28"/>
                <w:lang w:val="fr-BE"/>
              </w:rPr>
            </w:pPr>
            <w:r w:rsidRPr="008F2565">
              <w:rPr>
                <w:color w:val="808080"/>
                <w:sz w:val="28"/>
                <w:szCs w:val="28"/>
                <w:lang w:val="fr-BE"/>
              </w:rPr>
              <w:t xml:space="preserve">Déclaration </w:t>
            </w:r>
            <w:r w:rsidR="00BD47E0" w:rsidRPr="008F2565">
              <w:rPr>
                <w:color w:val="808080"/>
                <w:sz w:val="28"/>
                <w:szCs w:val="28"/>
                <w:lang w:val="fr-BE"/>
              </w:rPr>
              <w:t>d’un mandat rémunéré dans un organe consultatif du secteur culturel</w:t>
            </w:r>
            <w:r w:rsidR="00400DDE" w:rsidRPr="008F2565">
              <w:rPr>
                <w:color w:val="808080"/>
                <w:sz w:val="28"/>
                <w:szCs w:val="28"/>
                <w:lang w:val="fr-BE"/>
              </w:rPr>
              <w:t xml:space="preserve"> ou dans la Commission du travail des arts</w:t>
            </w:r>
          </w:p>
          <w:p w14:paraId="092A8255" w14:textId="69A392CA" w:rsidR="00697220" w:rsidRPr="008F2565" w:rsidRDefault="00D13C67" w:rsidP="001242FD">
            <w:pPr>
              <w:jc w:val="center"/>
              <w:rPr>
                <w:color w:val="808080" w:themeColor="background1" w:themeShade="80"/>
                <w:sz w:val="16"/>
                <w:lang w:val="fr-BE"/>
              </w:rPr>
            </w:pPr>
            <w:r>
              <w:rPr>
                <w:color w:val="808080" w:themeColor="background1" w:themeShade="80"/>
                <w:sz w:val="16"/>
                <w:lang w:val="fr-BE"/>
              </w:rPr>
              <w:t>Article</w:t>
            </w:r>
            <w:r w:rsidR="00BD47E0" w:rsidRPr="008F2565">
              <w:rPr>
                <w:color w:val="808080" w:themeColor="background1" w:themeShade="80"/>
                <w:sz w:val="16"/>
                <w:lang w:val="fr-BE"/>
              </w:rPr>
              <w:t xml:space="preserve"> 46, §3, 7° de l’AR du 25.11.1991 portant réglementation du chômage</w:t>
            </w:r>
          </w:p>
          <w:p w14:paraId="3ED6B585" w14:textId="77777777" w:rsidR="0055654F" w:rsidRPr="008F2565" w:rsidRDefault="0055654F" w:rsidP="00663C38">
            <w:pPr>
              <w:jc w:val="center"/>
              <w:rPr>
                <w:lang w:val="fr-B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8F2565" w:rsidRDefault="0081504E">
            <w:pPr>
              <w:spacing w:after="40"/>
              <w:jc w:val="center"/>
              <w:rPr>
                <w:color w:val="808080"/>
                <w:sz w:val="16"/>
                <w:lang w:val="fr-BE"/>
              </w:rPr>
            </w:pPr>
            <w:r w:rsidRPr="008F2565">
              <w:rPr>
                <w:color w:val="808080"/>
                <w:sz w:val="16"/>
                <w:lang w:val="fr-BE"/>
              </w:rPr>
              <w:t xml:space="preserve">date cachet </w:t>
            </w:r>
          </w:p>
          <w:p w14:paraId="38061F08" w14:textId="77777777" w:rsidR="00697220" w:rsidRPr="008F2565" w:rsidRDefault="0081504E">
            <w:pPr>
              <w:spacing w:after="40"/>
              <w:jc w:val="center"/>
              <w:rPr>
                <w:sz w:val="36"/>
                <w:lang w:val="fr-BE"/>
              </w:rPr>
            </w:pPr>
            <w:r w:rsidRPr="008F2565">
              <w:rPr>
                <w:color w:val="808080"/>
                <w:sz w:val="16"/>
                <w:lang w:val="fr-BE"/>
              </w:rPr>
              <w:t>organisme de paiement</w:t>
            </w:r>
          </w:p>
        </w:tc>
      </w:tr>
      <w:tr w:rsidR="00697220" w:rsidRPr="00BF2F8B" w14:paraId="37917050" w14:textId="77777777" w:rsidTr="00F14071">
        <w:trPr>
          <w:cantSplit/>
          <w:trHeight w:val="353"/>
        </w:trPr>
        <w:tc>
          <w:tcPr>
            <w:tcW w:w="9917" w:type="dxa"/>
            <w:gridSpan w:val="3"/>
            <w:tcBorders>
              <w:top w:val="nil"/>
              <w:left w:val="nil"/>
              <w:bottom w:val="nil"/>
              <w:right w:val="nil"/>
            </w:tcBorders>
          </w:tcPr>
          <w:p w14:paraId="289D59F9" w14:textId="77777777" w:rsidR="00697220" w:rsidRPr="008F2565" w:rsidRDefault="00697220">
            <w:pPr>
              <w:spacing w:line="40" w:lineRule="exact"/>
              <w:jc w:val="center"/>
              <w:rPr>
                <w:color w:val="808080"/>
                <w:sz w:val="16"/>
                <w:lang w:val="fr-BE"/>
              </w:rPr>
            </w:pPr>
          </w:p>
        </w:tc>
      </w:tr>
    </w:tbl>
    <w:tbl>
      <w:tblPr>
        <w:tblStyle w:val="Grilledutableau"/>
        <w:tblW w:w="0" w:type="auto"/>
        <w:shd w:val="clear" w:color="auto" w:fill="F2F2F2" w:themeFill="background1" w:themeFillShade="F2"/>
        <w:tblLook w:val="04A0" w:firstRow="1" w:lastRow="0" w:firstColumn="1" w:lastColumn="0" w:noHBand="0" w:noVBand="1"/>
      </w:tblPr>
      <w:tblGrid>
        <w:gridCol w:w="9912"/>
      </w:tblGrid>
      <w:tr w:rsidR="0064572D" w:rsidRPr="00BF2F8B" w14:paraId="30BDE16A" w14:textId="77777777" w:rsidTr="00DD5A42">
        <w:tc>
          <w:tcPr>
            <w:tcW w:w="9912" w:type="dxa"/>
            <w:shd w:val="clear" w:color="auto" w:fill="F2F2F2" w:themeFill="background1" w:themeFillShade="F2"/>
          </w:tcPr>
          <w:p w14:paraId="618E7225" w14:textId="077B6E75" w:rsidR="0064572D" w:rsidRPr="008F2565" w:rsidRDefault="00274D65" w:rsidP="00DD5A42">
            <w:pPr>
              <w:jc w:val="center"/>
              <w:rPr>
                <w:lang w:val="fr-BE"/>
              </w:rPr>
            </w:pPr>
            <w:r w:rsidRPr="008F2565">
              <w:rPr>
                <w:b/>
                <w:caps/>
                <w:snapToGrid/>
                <w:sz w:val="28"/>
                <w:szCs w:val="16"/>
                <w:lang w:val="fr-BE"/>
              </w:rPr>
              <w:t>à</w:t>
            </w:r>
            <w:r w:rsidR="0064572D" w:rsidRPr="008F2565">
              <w:rPr>
                <w:b/>
                <w:snapToGrid/>
                <w:sz w:val="28"/>
                <w:szCs w:val="16"/>
                <w:lang w:val="fr-BE"/>
              </w:rPr>
              <w:t xml:space="preserve"> </w:t>
            </w:r>
            <w:r w:rsidR="00D143CA" w:rsidRPr="008F2565">
              <w:rPr>
                <w:b/>
                <w:snapToGrid/>
                <w:sz w:val="28"/>
                <w:szCs w:val="16"/>
                <w:lang w:val="fr-BE"/>
              </w:rPr>
              <w:t>remplir</w:t>
            </w:r>
            <w:r w:rsidR="0064572D" w:rsidRPr="008F2565">
              <w:rPr>
                <w:b/>
                <w:snapToGrid/>
                <w:sz w:val="28"/>
                <w:szCs w:val="16"/>
                <w:lang w:val="fr-BE"/>
              </w:rPr>
              <w:t xml:space="preserve"> par le chômeur</w:t>
            </w:r>
          </w:p>
        </w:tc>
      </w:tr>
    </w:tbl>
    <w:p w14:paraId="7F7D6F87" w14:textId="77777777" w:rsidR="0064572D" w:rsidRPr="008F2565" w:rsidRDefault="0064572D" w:rsidP="0064572D">
      <w:pPr>
        <w:spacing w:before="120"/>
        <w:rPr>
          <w:b/>
          <w:lang w:val="fr-BE"/>
        </w:rPr>
      </w:pPr>
      <w:r w:rsidRPr="008F2565">
        <w:rPr>
          <w:b/>
          <w:lang w:val="fr-BE"/>
        </w:rPr>
        <w:t>Votre identité</w:t>
      </w:r>
    </w:p>
    <w:p w14:paraId="0A2C8DF3" w14:textId="77777777" w:rsidR="00697220" w:rsidRPr="008F2565" w:rsidRDefault="00697220" w:rsidP="00F368DA">
      <w:pPr>
        <w:pStyle w:val="Intertitre"/>
        <w:keepNext w:val="0"/>
        <w:pBdr>
          <w:top w:val="none" w:sz="0" w:space="0" w:color="auto"/>
        </w:pBdr>
        <w:spacing w:before="60" w:after="0"/>
        <w:ind w:right="8380"/>
        <w:rPr>
          <w:sz w:val="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8F2565" w14:paraId="6B2F63E8" w14:textId="77777777" w:rsidTr="005123F3">
        <w:trPr>
          <w:cantSplit/>
          <w:trHeight w:val="566"/>
        </w:trPr>
        <w:tc>
          <w:tcPr>
            <w:tcW w:w="3085" w:type="dxa"/>
            <w:tcBorders>
              <w:top w:val="nil"/>
              <w:left w:val="nil"/>
              <w:bottom w:val="nil"/>
              <w:right w:val="nil"/>
            </w:tcBorders>
          </w:tcPr>
          <w:p w14:paraId="6A4E5926" w14:textId="77777777" w:rsidR="00697220" w:rsidRPr="008F2565" w:rsidRDefault="00274D65" w:rsidP="005123F3">
            <w:pPr>
              <w:pStyle w:val="donnes"/>
              <w:spacing w:before="240" w:after="0" w:line="240" w:lineRule="exact"/>
              <w:jc w:val="right"/>
            </w:pPr>
            <w:r w:rsidRPr="008F2565">
              <w:t>Nom et prénom</w:t>
            </w:r>
          </w:p>
        </w:tc>
        <w:tc>
          <w:tcPr>
            <w:tcW w:w="6948" w:type="dxa"/>
            <w:tcBorders>
              <w:top w:val="nil"/>
              <w:left w:val="nil"/>
              <w:bottom w:val="nil"/>
              <w:right w:val="nil"/>
            </w:tcBorders>
          </w:tcPr>
          <w:p w14:paraId="05E9BBEF" w14:textId="77777777" w:rsidR="000462C9" w:rsidRPr="008F2565" w:rsidRDefault="00697220" w:rsidP="000462C9">
            <w:pPr>
              <w:pStyle w:val="donnes"/>
              <w:tabs>
                <w:tab w:val="clear" w:pos="2586"/>
                <w:tab w:val="clear" w:pos="6696"/>
                <w:tab w:val="left" w:pos="1451"/>
                <w:tab w:val="right" w:leader="dot" w:pos="6265"/>
              </w:tabs>
              <w:spacing w:before="240" w:after="120"/>
              <w:rPr>
                <w:sz w:val="12"/>
              </w:rPr>
            </w:pPr>
            <w:r w:rsidRPr="008F2565">
              <w:rPr>
                <w:sz w:val="12"/>
              </w:rPr>
              <w:tab/>
            </w:r>
            <w:r w:rsidR="000462C9" w:rsidRPr="008F2565">
              <w:rPr>
                <w:color w:val="BFBFBF" w:themeColor="background1" w:themeShade="BF"/>
                <w:sz w:val="12"/>
              </w:rPr>
              <w:tab/>
            </w:r>
          </w:p>
          <w:p w14:paraId="5ABEF7A5" w14:textId="6338678F" w:rsidR="000E0004" w:rsidRPr="008F2565" w:rsidRDefault="000E0004" w:rsidP="000462C9">
            <w:pPr>
              <w:pStyle w:val="donnes"/>
              <w:tabs>
                <w:tab w:val="clear" w:pos="2586"/>
                <w:tab w:val="clear" w:pos="6696"/>
                <w:tab w:val="left" w:pos="1451"/>
                <w:tab w:val="right" w:leader="dot" w:pos="6265"/>
              </w:tabs>
              <w:spacing w:before="240" w:after="120"/>
              <w:rPr>
                <w:sz w:val="12"/>
              </w:rPr>
            </w:pPr>
          </w:p>
        </w:tc>
      </w:tr>
      <w:tr w:rsidR="00697220" w:rsidRPr="008F2565" w14:paraId="548E5EB0" w14:textId="77777777" w:rsidTr="00F24EC8">
        <w:trPr>
          <w:trHeight w:val="523"/>
        </w:trPr>
        <w:tc>
          <w:tcPr>
            <w:tcW w:w="3085" w:type="dxa"/>
            <w:tcBorders>
              <w:top w:val="nil"/>
              <w:left w:val="nil"/>
              <w:bottom w:val="nil"/>
              <w:right w:val="nil"/>
            </w:tcBorders>
          </w:tcPr>
          <w:p w14:paraId="1418BBDC" w14:textId="2CE0BB69" w:rsidR="00697220" w:rsidRPr="008F2565" w:rsidRDefault="00663C38" w:rsidP="00E64977">
            <w:pPr>
              <w:pStyle w:val="Normalcentr"/>
              <w:shd w:val="clear" w:color="auto" w:fill="auto"/>
              <w:spacing w:before="200" w:after="40" w:line="240" w:lineRule="auto"/>
              <w:ind w:left="0" w:right="11"/>
              <w:rPr>
                <w:b w:val="0"/>
                <w:bCs w:val="0"/>
                <w:color w:val="808080"/>
                <w:lang w:val="fr-BE"/>
              </w:rPr>
            </w:pPr>
            <w:r w:rsidRPr="008F2565">
              <w:rPr>
                <w:b w:val="0"/>
                <w:bCs w:val="0"/>
                <w:color w:val="808080"/>
                <w:spacing w:val="2"/>
                <w:sz w:val="16"/>
                <w:szCs w:val="18"/>
                <w:lang w:val="fr-BE"/>
              </w:rPr>
              <w:t xml:space="preserve">Votre numéro NISS se trouve </w:t>
            </w:r>
            <w:r w:rsidR="006F180E" w:rsidRPr="008F2565">
              <w:rPr>
                <w:b w:val="0"/>
                <w:bCs w:val="0"/>
                <w:color w:val="808080"/>
                <w:spacing w:val="2"/>
                <w:sz w:val="16"/>
                <w:szCs w:val="18"/>
                <w:lang w:val="fr-BE"/>
              </w:rPr>
              <w:t>sur</w:t>
            </w:r>
            <w:r w:rsidRPr="008F2565">
              <w:rPr>
                <w:b w:val="0"/>
                <w:bCs w:val="0"/>
                <w:color w:val="808080"/>
                <w:spacing w:val="2"/>
                <w:sz w:val="16"/>
                <w:szCs w:val="18"/>
                <w:lang w:val="fr-BE"/>
              </w:rPr>
              <w:t xml:space="preserve"> votre carte d’identité</w:t>
            </w:r>
          </w:p>
        </w:tc>
        <w:tc>
          <w:tcPr>
            <w:tcW w:w="6948" w:type="dxa"/>
            <w:tcBorders>
              <w:top w:val="nil"/>
              <w:left w:val="nil"/>
              <w:bottom w:val="nil"/>
              <w:right w:val="nil"/>
            </w:tcBorders>
          </w:tcPr>
          <w:p w14:paraId="0D6EC05F" w14:textId="77777777" w:rsidR="00697220" w:rsidRPr="008F2565" w:rsidRDefault="00DE0196" w:rsidP="00DA239C">
            <w:pPr>
              <w:pStyle w:val="donnes"/>
              <w:tabs>
                <w:tab w:val="clear" w:pos="2586"/>
                <w:tab w:val="left" w:pos="2530"/>
                <w:tab w:val="right" w:leader="dot" w:pos="5830"/>
              </w:tabs>
              <w:spacing w:before="200" w:after="120"/>
            </w:pPr>
            <w:r w:rsidRPr="008F2565">
              <w:t>Numéro registre national (NISS)</w:t>
            </w:r>
            <w:r w:rsidR="00697220" w:rsidRPr="008F2565">
              <w:t xml:space="preserve">  </w:t>
            </w:r>
            <w:r w:rsidR="00697220" w:rsidRPr="008F2565">
              <w:rPr>
                <w:color w:val="BFBFBF" w:themeColor="background1" w:themeShade="BF"/>
              </w:rPr>
              <w:t>__ __ __ __ __ __ / __ __ __ - __ __</w:t>
            </w:r>
          </w:p>
          <w:p w14:paraId="13EBB513" w14:textId="1298DD4E" w:rsidR="000E0004" w:rsidRPr="008F2565" w:rsidRDefault="000E0004" w:rsidP="00DA239C">
            <w:pPr>
              <w:pStyle w:val="donnes"/>
              <w:tabs>
                <w:tab w:val="clear" w:pos="2586"/>
                <w:tab w:val="left" w:pos="2530"/>
                <w:tab w:val="right" w:leader="dot" w:pos="5830"/>
              </w:tabs>
              <w:spacing w:before="200" w:after="120"/>
            </w:pPr>
          </w:p>
        </w:tc>
      </w:tr>
    </w:tbl>
    <w:p w14:paraId="33213358" w14:textId="5890CAF8" w:rsidR="00697220" w:rsidRPr="008F2565" w:rsidRDefault="00DE0196" w:rsidP="00F368DA">
      <w:pPr>
        <w:pStyle w:val="Intertitre"/>
        <w:keepNext w:val="0"/>
        <w:spacing w:before="20" w:after="0"/>
      </w:pPr>
      <w:r w:rsidRPr="008F2565">
        <w:t>Votre déclaration</w:t>
      </w:r>
    </w:p>
    <w:tbl>
      <w:tblPr>
        <w:tblW w:w="10059" w:type="dxa"/>
        <w:tblLayout w:type="fixed"/>
        <w:tblLook w:val="0000" w:firstRow="0" w:lastRow="0" w:firstColumn="0" w:lastColumn="0" w:noHBand="0" w:noVBand="0"/>
      </w:tblPr>
      <w:tblGrid>
        <w:gridCol w:w="3085"/>
        <w:gridCol w:w="6974"/>
      </w:tblGrid>
      <w:tr w:rsidR="00697220" w:rsidRPr="00BF2F8B" w14:paraId="0496D79B" w14:textId="77777777" w:rsidTr="00403333">
        <w:trPr>
          <w:cantSplit/>
          <w:trHeight w:val="1126"/>
        </w:trPr>
        <w:tc>
          <w:tcPr>
            <w:tcW w:w="3085" w:type="dxa"/>
          </w:tcPr>
          <w:p w14:paraId="1BBB8A24" w14:textId="58F617D7" w:rsidR="00697220" w:rsidRPr="008F2565" w:rsidRDefault="00ED717B" w:rsidP="00697220">
            <w:pPr>
              <w:pStyle w:val="Normalcentr"/>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Veuillez indiquer le nom de cet</w:t>
            </w:r>
            <w:r w:rsidR="00875D29" w:rsidRPr="008F2565">
              <w:rPr>
                <w:b w:val="0"/>
                <w:color w:val="808080" w:themeColor="background1" w:themeShade="80"/>
                <w:spacing w:val="0"/>
                <w:sz w:val="16"/>
                <w:szCs w:val="22"/>
                <w:lang w:val="fr-BE"/>
              </w:rPr>
              <w:t xml:space="preserve"> (ces)</w:t>
            </w:r>
            <w:r w:rsidRPr="008F2565">
              <w:rPr>
                <w:b w:val="0"/>
                <w:color w:val="808080" w:themeColor="background1" w:themeShade="80"/>
                <w:spacing w:val="0"/>
                <w:sz w:val="16"/>
                <w:szCs w:val="22"/>
                <w:lang w:val="fr-BE"/>
              </w:rPr>
              <w:t xml:space="preserve"> organis</w:t>
            </w:r>
            <w:r w:rsidR="00C36F77" w:rsidRPr="008F2565">
              <w:rPr>
                <w:b w:val="0"/>
                <w:color w:val="808080" w:themeColor="background1" w:themeShade="80"/>
                <w:spacing w:val="0"/>
                <w:sz w:val="16"/>
                <w:szCs w:val="22"/>
                <w:lang w:val="fr-BE"/>
              </w:rPr>
              <w:t>me</w:t>
            </w:r>
            <w:r w:rsidR="00875D29" w:rsidRPr="008F2565">
              <w:rPr>
                <w:b w:val="0"/>
                <w:color w:val="808080" w:themeColor="background1" w:themeShade="80"/>
                <w:spacing w:val="0"/>
                <w:sz w:val="16"/>
                <w:szCs w:val="22"/>
                <w:lang w:val="fr-BE"/>
              </w:rPr>
              <w:t>(s)</w:t>
            </w:r>
            <w:r w:rsidR="00A37A18" w:rsidRPr="008F2565">
              <w:rPr>
                <w:b w:val="0"/>
                <w:color w:val="808080" w:themeColor="background1" w:themeShade="80"/>
                <w:spacing w:val="0"/>
                <w:sz w:val="16"/>
                <w:szCs w:val="22"/>
                <w:lang w:val="fr-BE"/>
              </w:rPr>
              <w:t>.</w:t>
            </w:r>
          </w:p>
          <w:p w14:paraId="73FD8332" w14:textId="794918C8" w:rsidR="00A37A18" w:rsidRPr="008F2565" w:rsidRDefault="00A37A18" w:rsidP="00697220">
            <w:pPr>
              <w:pStyle w:val="Normalcentr"/>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Il doit s’agir d’un organe consultatif du secteur culturel ou de la Commission du travail des arts.</w:t>
            </w:r>
          </w:p>
          <w:p w14:paraId="04AF5263" w14:textId="77777777" w:rsidR="003D1AB7" w:rsidRPr="008F2565" w:rsidRDefault="005508BC" w:rsidP="008A42DF">
            <w:pPr>
              <w:pStyle w:val="Normalcentr"/>
              <w:shd w:val="clear" w:color="auto" w:fill="auto"/>
              <w:spacing w:before="120" w:after="60" w:line="240" w:lineRule="auto"/>
              <w:ind w:left="0" w:right="170"/>
              <w:rPr>
                <w:b w:val="0"/>
                <w:bCs w:val="0"/>
                <w:color w:val="808080"/>
                <w:sz w:val="16"/>
                <w:szCs w:val="18"/>
                <w:lang w:val="fr-BE"/>
              </w:rPr>
            </w:pPr>
            <w:r w:rsidRPr="008F2565">
              <w:rPr>
                <w:b w:val="0"/>
                <w:color w:val="808080" w:themeColor="background1" w:themeShade="80"/>
                <w:spacing w:val="-4"/>
                <w:sz w:val="16"/>
                <w:szCs w:val="22"/>
                <w:lang w:val="fr-BE"/>
              </w:rPr>
              <w:t xml:space="preserve"> </w:t>
            </w:r>
          </w:p>
        </w:tc>
        <w:tc>
          <w:tcPr>
            <w:tcW w:w="6974" w:type="dxa"/>
          </w:tcPr>
          <w:p w14:paraId="54F84222" w14:textId="291ADEB1" w:rsidR="00875D29" w:rsidRPr="008F2565" w:rsidRDefault="00DE0196" w:rsidP="00E64977">
            <w:pPr>
              <w:shd w:val="clear" w:color="auto" w:fill="FFFFFF"/>
              <w:tabs>
                <w:tab w:val="left" w:pos="51"/>
                <w:tab w:val="right" w:leader="dot" w:pos="6758"/>
              </w:tabs>
              <w:spacing w:before="40" w:after="40"/>
              <w:ind w:left="-11"/>
              <w:rPr>
                <w:sz w:val="18"/>
                <w:szCs w:val="18"/>
                <w:lang w:val="fr-BE"/>
              </w:rPr>
            </w:pPr>
            <w:r w:rsidRPr="008F2565">
              <w:rPr>
                <w:sz w:val="18"/>
                <w:szCs w:val="18"/>
                <w:lang w:val="fr-BE"/>
              </w:rPr>
              <w:t xml:space="preserve">Je souhaite </w:t>
            </w:r>
            <w:r w:rsidR="00BD47E0" w:rsidRPr="008F2565">
              <w:rPr>
                <w:sz w:val="18"/>
                <w:szCs w:val="18"/>
                <w:lang w:val="fr-BE"/>
              </w:rPr>
              <w:t xml:space="preserve">exercer ou </w:t>
            </w:r>
            <w:r w:rsidR="001242FD" w:rsidRPr="008F2565">
              <w:rPr>
                <w:sz w:val="18"/>
                <w:szCs w:val="18"/>
                <w:lang w:val="fr-BE"/>
              </w:rPr>
              <w:t xml:space="preserve">continuer à </w:t>
            </w:r>
            <w:r w:rsidR="00006050" w:rsidRPr="008F2565">
              <w:rPr>
                <w:sz w:val="18"/>
                <w:szCs w:val="18"/>
                <w:lang w:val="fr-BE"/>
              </w:rPr>
              <w:t>exercer, durant mon chômage,</w:t>
            </w:r>
            <w:r w:rsidR="00875D29" w:rsidRPr="008F2565">
              <w:rPr>
                <w:sz w:val="18"/>
                <w:szCs w:val="18"/>
                <w:lang w:val="fr-BE"/>
              </w:rPr>
              <w:t xml:space="preserve"> tout en conservant mon droit aux allocations, le</w:t>
            </w:r>
            <w:r w:rsidR="007A64E6" w:rsidRPr="008F2565">
              <w:rPr>
                <w:sz w:val="18"/>
                <w:szCs w:val="18"/>
                <w:lang w:val="fr-BE"/>
              </w:rPr>
              <w:t>(s)</w:t>
            </w:r>
            <w:r w:rsidR="00875D29" w:rsidRPr="008F2565">
              <w:rPr>
                <w:sz w:val="18"/>
                <w:szCs w:val="18"/>
                <w:lang w:val="fr-BE"/>
              </w:rPr>
              <w:t xml:space="preserve"> </w:t>
            </w:r>
            <w:r w:rsidR="00BD47E0" w:rsidRPr="008F2565">
              <w:rPr>
                <w:sz w:val="18"/>
                <w:szCs w:val="18"/>
                <w:lang w:val="fr-BE"/>
              </w:rPr>
              <w:t>mandat</w:t>
            </w:r>
            <w:r w:rsidR="00875D29" w:rsidRPr="008F2565">
              <w:rPr>
                <w:sz w:val="18"/>
                <w:szCs w:val="18"/>
                <w:lang w:val="fr-BE"/>
              </w:rPr>
              <w:t>(s)</w:t>
            </w:r>
            <w:r w:rsidR="00BD47E0" w:rsidRPr="008F2565">
              <w:rPr>
                <w:sz w:val="18"/>
                <w:szCs w:val="18"/>
                <w:lang w:val="fr-BE"/>
              </w:rPr>
              <w:t xml:space="preserve"> rémunéré</w:t>
            </w:r>
            <w:r w:rsidR="00875D29" w:rsidRPr="008F2565">
              <w:rPr>
                <w:sz w:val="18"/>
                <w:szCs w:val="18"/>
                <w:lang w:val="fr-BE"/>
              </w:rPr>
              <w:t xml:space="preserve">(s) </w:t>
            </w:r>
            <w:r w:rsidR="00006050" w:rsidRPr="008F2565">
              <w:rPr>
                <w:sz w:val="18"/>
                <w:szCs w:val="18"/>
                <w:lang w:val="fr-BE"/>
              </w:rPr>
              <w:t>auprès de</w:t>
            </w:r>
            <w:r w:rsidR="00875D29" w:rsidRPr="008F2565">
              <w:rPr>
                <w:sz w:val="18"/>
                <w:szCs w:val="18"/>
                <w:lang w:val="fr-BE"/>
              </w:rPr>
              <w:t>(s)</w:t>
            </w:r>
            <w:r w:rsidR="00006050" w:rsidRPr="008F2565">
              <w:rPr>
                <w:sz w:val="18"/>
                <w:szCs w:val="18"/>
                <w:lang w:val="fr-BE"/>
              </w:rPr>
              <w:t xml:space="preserve"> l’organis</w:t>
            </w:r>
            <w:r w:rsidR="00C36F77" w:rsidRPr="008F2565">
              <w:rPr>
                <w:sz w:val="18"/>
                <w:szCs w:val="18"/>
                <w:lang w:val="fr-BE"/>
              </w:rPr>
              <w:t>me</w:t>
            </w:r>
            <w:r w:rsidR="00875D29" w:rsidRPr="008F2565">
              <w:rPr>
                <w:sz w:val="18"/>
                <w:szCs w:val="18"/>
                <w:lang w:val="fr-BE"/>
              </w:rPr>
              <w:t>(s) suivant(s)</w:t>
            </w:r>
            <w:r w:rsidR="00B57B1B" w:rsidRPr="008F2565">
              <w:rPr>
                <w:sz w:val="18"/>
                <w:szCs w:val="18"/>
                <w:lang w:val="fr-BE"/>
              </w:rPr>
              <w:t> :</w:t>
            </w:r>
          </w:p>
          <w:p w14:paraId="530DE599" w14:textId="77777777" w:rsidR="00B57B1B" w:rsidRPr="008F2565" w:rsidRDefault="00B57B1B" w:rsidP="00875D29">
            <w:pPr>
              <w:shd w:val="clear" w:color="auto" w:fill="FFFFFF"/>
              <w:tabs>
                <w:tab w:val="left" w:pos="51"/>
                <w:tab w:val="right" w:leader="dot" w:pos="6758"/>
              </w:tabs>
              <w:spacing w:after="40"/>
              <w:ind w:left="-11"/>
              <w:rPr>
                <w:color w:val="BFBFBF" w:themeColor="background1" w:themeShade="BF"/>
                <w:sz w:val="18"/>
                <w:szCs w:val="18"/>
                <w:lang w:val="fr-BE"/>
              </w:rPr>
            </w:pPr>
          </w:p>
          <w:p w14:paraId="572DF0DA" w14:textId="77777777" w:rsidR="0055654F" w:rsidRPr="008F2565" w:rsidRDefault="00E57018" w:rsidP="00E57018">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00875D29" w:rsidRPr="008F2565">
              <w:rPr>
                <w:sz w:val="18"/>
                <w:szCs w:val="18"/>
                <w:lang w:val="fr-BE"/>
              </w:rPr>
              <w:t xml:space="preserve"> </w:t>
            </w:r>
          </w:p>
          <w:p w14:paraId="187DC5F9" w14:textId="77777777" w:rsidR="0055654F" w:rsidRPr="008F2565" w:rsidRDefault="00B57B1B"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w:t>
            </w:r>
            <w:r w:rsidR="00E57018" w:rsidRPr="008F2565">
              <w:rPr>
                <w:sz w:val="18"/>
                <w:szCs w:val="18"/>
                <w:lang w:val="fr-BE"/>
              </w:rPr>
              <w:t xml:space="preserve"> </w:t>
            </w:r>
            <w:r w:rsidRPr="008F2565">
              <w:rPr>
                <w:sz w:val="18"/>
                <w:szCs w:val="18"/>
                <w:lang w:val="fr-BE"/>
              </w:rPr>
              <w:t>en tant que</w:t>
            </w:r>
            <w:r w:rsidR="0055654F" w:rsidRPr="008F2565">
              <w:rPr>
                <w:sz w:val="18"/>
                <w:szCs w:val="18"/>
                <w:lang w:val="fr-BE"/>
              </w:rPr>
              <w:t xml:space="preserve"> </w:t>
            </w:r>
            <w:r w:rsidRPr="008F2565">
              <w:rPr>
                <w:sz w:val="18"/>
                <w:szCs w:val="18"/>
                <w:lang w:val="fr-BE"/>
              </w:rPr>
              <w:t>membre a été</w:t>
            </w:r>
            <w:r w:rsidR="00E57018" w:rsidRPr="008F2565">
              <w:rPr>
                <w:sz w:val="18"/>
                <w:szCs w:val="18"/>
                <w:lang w:val="fr-BE"/>
              </w:rPr>
              <w:t xml:space="preserve"> </w:t>
            </w:r>
            <w:r w:rsidRPr="008F2565">
              <w:rPr>
                <w:sz w:val="18"/>
                <w:szCs w:val="18"/>
                <w:lang w:val="fr-BE"/>
              </w:rPr>
              <w:t>publiée a</w:t>
            </w:r>
            <w:r w:rsidR="0055654F" w:rsidRPr="008F2565">
              <w:rPr>
                <w:sz w:val="18"/>
                <w:szCs w:val="18"/>
                <w:lang w:val="fr-BE"/>
              </w:rPr>
              <w:t>u</w:t>
            </w:r>
          </w:p>
          <w:p w14:paraId="2C208EB7" w14:textId="77777777" w:rsidR="00875D29" w:rsidRPr="008F2565" w:rsidRDefault="00B57B1B"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w:t>
            </w:r>
            <w:r w:rsidRPr="0050047F">
              <w:rPr>
                <w:sz w:val="18"/>
                <w:szCs w:val="18"/>
                <w:lang w:val="fr-BE"/>
              </w:rPr>
              <w:t>du</w:t>
            </w:r>
            <w:r w:rsidR="00E57018" w:rsidRPr="008F2565">
              <w:rPr>
                <w:color w:val="BFBFBF" w:themeColor="background1" w:themeShade="BF"/>
                <w:sz w:val="18"/>
                <w:szCs w:val="18"/>
                <w:lang w:val="fr-BE"/>
              </w:rPr>
              <w:t xml:space="preserve"> </w:t>
            </w:r>
            <w:r w:rsidR="00E57018" w:rsidRPr="008F2565">
              <w:rPr>
                <w:rFonts w:asciiTheme="minorHAnsi" w:hAnsiTheme="minorHAnsi" w:cstheme="minorHAnsi"/>
                <w:color w:val="BFBFBF" w:themeColor="background1" w:themeShade="BF"/>
                <w:szCs w:val="22"/>
                <w:lang w:val="fr-BE"/>
              </w:rPr>
              <w:t>__ __ / __ __ / __ __ __ __</w:t>
            </w:r>
            <w:r w:rsidR="00E57018" w:rsidRPr="008F2565">
              <w:rPr>
                <w:color w:val="BFBFBF" w:themeColor="background1" w:themeShade="BF"/>
                <w:sz w:val="18"/>
                <w:szCs w:val="18"/>
                <w:lang w:val="fr-BE"/>
              </w:rPr>
              <w:t xml:space="preserve"> </w:t>
            </w:r>
            <w:r w:rsidRPr="008F2565">
              <w:rPr>
                <w:color w:val="BFBFBF" w:themeColor="background1" w:themeShade="BF"/>
                <w:sz w:val="18"/>
                <w:szCs w:val="18"/>
                <w:lang w:val="fr-BE"/>
              </w:rPr>
              <w:t>*)</w:t>
            </w:r>
          </w:p>
          <w:p w14:paraId="780FD13A"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11DA9A9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0A69DB98"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1A19FAF0"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71BC7CCF"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670D172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C3EC421"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0EF71B54"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38E02A60" w14:textId="77777777" w:rsidR="00E57018" w:rsidRPr="008F2565" w:rsidRDefault="00E57018" w:rsidP="00E57018">
            <w:pPr>
              <w:pStyle w:val="donnes"/>
              <w:tabs>
                <w:tab w:val="clear" w:pos="2586"/>
                <w:tab w:val="left" w:pos="601"/>
              </w:tabs>
              <w:spacing w:before="60"/>
              <w:ind w:left="205" w:hanging="205"/>
              <w:rPr>
                <w:b/>
                <w:bCs/>
                <w:spacing w:val="0"/>
                <w:szCs w:val="18"/>
              </w:rPr>
            </w:pPr>
          </w:p>
          <w:p w14:paraId="0AC67BF2" w14:textId="203A1821" w:rsidR="00875D29" w:rsidRPr="008F2565" w:rsidRDefault="00B57B1B" w:rsidP="00E57018">
            <w:pPr>
              <w:pStyle w:val="donnes"/>
              <w:tabs>
                <w:tab w:val="clear" w:pos="2586"/>
                <w:tab w:val="left" w:pos="601"/>
              </w:tabs>
              <w:spacing w:before="60"/>
              <w:ind w:left="205" w:hanging="205"/>
              <w:rPr>
                <w:spacing w:val="0"/>
                <w:szCs w:val="18"/>
              </w:rPr>
            </w:pPr>
            <w:r w:rsidRPr="008F2565">
              <w:rPr>
                <w:b/>
                <w:bCs/>
                <w:spacing w:val="0"/>
                <w:szCs w:val="18"/>
              </w:rPr>
              <w:t>*</w:t>
            </w:r>
            <w:r w:rsidR="00E57018" w:rsidRPr="008F2565">
              <w:rPr>
                <w:b/>
                <w:bCs/>
                <w:spacing w:val="0"/>
                <w:szCs w:val="18"/>
              </w:rPr>
              <w:tab/>
            </w:r>
            <w:r w:rsidRPr="008F2565">
              <w:rPr>
                <w:b/>
                <w:bCs/>
                <w:spacing w:val="0"/>
                <w:szCs w:val="18"/>
              </w:rPr>
              <w:t xml:space="preserve">A </w:t>
            </w:r>
            <w:r w:rsidR="00875D29" w:rsidRPr="008F2565">
              <w:rPr>
                <w:b/>
                <w:bCs/>
                <w:spacing w:val="0"/>
                <w:szCs w:val="18"/>
              </w:rPr>
              <w:t xml:space="preserve">défaut </w:t>
            </w:r>
            <w:r w:rsidRPr="008F2565">
              <w:rPr>
                <w:b/>
                <w:bCs/>
                <w:spacing w:val="0"/>
                <w:szCs w:val="18"/>
              </w:rPr>
              <w:t>de publication</w:t>
            </w:r>
            <w:r w:rsidR="007A64E6" w:rsidRPr="008F2565">
              <w:rPr>
                <w:b/>
                <w:bCs/>
                <w:spacing w:val="0"/>
                <w:szCs w:val="18"/>
              </w:rPr>
              <w:t xml:space="preserve"> au Moniteur belge</w:t>
            </w:r>
            <w:r w:rsidRPr="008F2565">
              <w:rPr>
                <w:b/>
                <w:bCs/>
                <w:spacing w:val="0"/>
                <w:szCs w:val="18"/>
              </w:rPr>
              <w:t xml:space="preserve">, je </w:t>
            </w:r>
            <w:r w:rsidR="00875D29" w:rsidRPr="008F2565">
              <w:rPr>
                <w:b/>
                <w:bCs/>
                <w:spacing w:val="0"/>
                <w:szCs w:val="18"/>
              </w:rPr>
              <w:t>joins en annexe</w:t>
            </w:r>
            <w:r w:rsidR="00875D29" w:rsidRPr="008F2565">
              <w:rPr>
                <w:spacing w:val="0"/>
                <w:szCs w:val="18"/>
              </w:rPr>
              <w:t xml:space="preserve"> une copie </w:t>
            </w:r>
            <w:r w:rsidR="008432C5" w:rsidRPr="008F2565">
              <w:rPr>
                <w:spacing w:val="0"/>
                <w:szCs w:val="18"/>
              </w:rPr>
              <w:t>des nominations suivantes :</w:t>
            </w:r>
          </w:p>
          <w:p w14:paraId="7C276927"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293D42E2"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3E1B964A"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0D265245"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5262C4FD" w14:textId="2F3CA648" w:rsidR="007270F3" w:rsidRPr="008F2565" w:rsidRDefault="008E73A8" w:rsidP="007270F3">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B8DA8EF" w14:textId="77777777" w:rsidR="007270F3" w:rsidRPr="008F2565" w:rsidRDefault="007270F3" w:rsidP="007270F3">
            <w:pPr>
              <w:tabs>
                <w:tab w:val="left" w:pos="1166"/>
              </w:tabs>
              <w:rPr>
                <w:sz w:val="18"/>
                <w:szCs w:val="18"/>
                <w:lang w:val="fr-BE"/>
              </w:rPr>
            </w:pPr>
            <w:r w:rsidRPr="008F2565">
              <w:rPr>
                <w:sz w:val="18"/>
                <w:szCs w:val="18"/>
                <w:lang w:val="fr-BE"/>
              </w:rPr>
              <w:tab/>
            </w:r>
          </w:p>
        </w:tc>
      </w:tr>
    </w:tbl>
    <w:p w14:paraId="00BCA285" w14:textId="77777777" w:rsidR="006E669A" w:rsidRPr="008F2565" w:rsidRDefault="00A91608" w:rsidP="006E669A">
      <w:pPr>
        <w:rPr>
          <w:lang w:val="fr-BE"/>
        </w:rPr>
      </w:pPr>
      <w:r w:rsidRPr="008F2565">
        <w:rPr>
          <w:noProof/>
          <w:sz w:val="20"/>
          <w:lang w:eastAsia="nl-BE"/>
        </w:rPr>
        <w:drawing>
          <wp:anchor distT="0" distB="0" distL="114300" distR="114300" simplePos="0" relativeHeight="251672064" behindDoc="1" locked="0" layoutInCell="1" allowOverlap="1" wp14:anchorId="4FF4B1C1" wp14:editId="156DB868">
            <wp:simplePos x="0" y="0"/>
            <wp:positionH relativeFrom="page">
              <wp:posOffset>6924040</wp:posOffset>
            </wp:positionH>
            <wp:positionV relativeFrom="page">
              <wp:posOffset>10089515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564381E" w14:textId="77777777" w:rsidR="00876786" w:rsidRPr="008F2565" w:rsidRDefault="00876786" w:rsidP="00876786">
      <w:pPr>
        <w:rPr>
          <w:lang w:val="fr-BE"/>
        </w:rPr>
      </w:pPr>
    </w:p>
    <w:p w14:paraId="013B3A9E" w14:textId="77777777" w:rsidR="00876786" w:rsidRPr="008F2565" w:rsidRDefault="00876786" w:rsidP="00876786">
      <w:pPr>
        <w:rPr>
          <w:lang w:val="fr-BE"/>
        </w:rPr>
      </w:pPr>
    </w:p>
    <w:p w14:paraId="53C15B04" w14:textId="77777777" w:rsidR="00876786" w:rsidRPr="008F2565" w:rsidRDefault="00876786" w:rsidP="00876786">
      <w:pPr>
        <w:rPr>
          <w:lang w:val="fr-BE"/>
        </w:rPr>
      </w:pPr>
    </w:p>
    <w:p w14:paraId="5568704A" w14:textId="77777777" w:rsidR="00876786" w:rsidRPr="008F2565" w:rsidRDefault="00876786" w:rsidP="00876786">
      <w:pPr>
        <w:rPr>
          <w:lang w:val="fr-BE"/>
        </w:rPr>
      </w:pPr>
    </w:p>
    <w:p w14:paraId="3ACE8382" w14:textId="77777777" w:rsidR="00876786" w:rsidRPr="008F2565" w:rsidRDefault="00876786" w:rsidP="00876786">
      <w:pPr>
        <w:rPr>
          <w:lang w:val="fr-BE"/>
        </w:rPr>
      </w:pPr>
    </w:p>
    <w:p w14:paraId="2181C2C6" w14:textId="77777777" w:rsidR="00876786" w:rsidRPr="008F2565" w:rsidRDefault="00876786" w:rsidP="00876786">
      <w:pPr>
        <w:rPr>
          <w:lang w:val="fr-BE"/>
        </w:rPr>
      </w:pPr>
    </w:p>
    <w:p w14:paraId="1F0381F2" w14:textId="77777777" w:rsidR="00876786" w:rsidRPr="008F2565" w:rsidRDefault="00876786" w:rsidP="00876786">
      <w:pPr>
        <w:rPr>
          <w:lang w:val="fr-BE"/>
        </w:rPr>
      </w:pPr>
    </w:p>
    <w:p w14:paraId="6F5BF432" w14:textId="77777777" w:rsidR="00876786" w:rsidRPr="008F2565" w:rsidRDefault="00876786" w:rsidP="00876786">
      <w:pPr>
        <w:rPr>
          <w:lang w:val="fr-BE"/>
        </w:rPr>
      </w:pPr>
    </w:p>
    <w:p w14:paraId="59862E1B" w14:textId="77777777" w:rsidR="00876786" w:rsidRPr="008F2565" w:rsidRDefault="00876786" w:rsidP="00876786">
      <w:pPr>
        <w:rPr>
          <w:lang w:val="fr-BE"/>
        </w:rPr>
      </w:pPr>
    </w:p>
    <w:p w14:paraId="1FB3942D" w14:textId="77777777" w:rsidR="00876786" w:rsidRPr="008F2565" w:rsidRDefault="00876786" w:rsidP="00876786">
      <w:pPr>
        <w:rPr>
          <w:lang w:val="fr-BE"/>
        </w:rPr>
      </w:pPr>
    </w:p>
    <w:p w14:paraId="3A4DF9EB" w14:textId="77777777" w:rsidR="00876786" w:rsidRPr="008F2565" w:rsidRDefault="00876786" w:rsidP="00876786">
      <w:pPr>
        <w:rPr>
          <w:lang w:val="fr-BE"/>
        </w:rPr>
      </w:pPr>
    </w:p>
    <w:p w14:paraId="3A80D56C" w14:textId="77777777" w:rsidR="00876786" w:rsidRPr="008F2565" w:rsidRDefault="00876786" w:rsidP="00876786">
      <w:pPr>
        <w:rPr>
          <w:lang w:val="fr-BE"/>
        </w:rPr>
      </w:pPr>
    </w:p>
    <w:p w14:paraId="3B740B69" w14:textId="77777777" w:rsidR="00876786" w:rsidRPr="008F2565" w:rsidRDefault="00876786" w:rsidP="00876786">
      <w:pPr>
        <w:rPr>
          <w:lang w:val="fr-BE"/>
        </w:rPr>
      </w:pPr>
    </w:p>
    <w:p w14:paraId="4210D7AB" w14:textId="091C40A5" w:rsidR="00876786" w:rsidRPr="008F2565" w:rsidRDefault="00876786" w:rsidP="00876786">
      <w:pPr>
        <w:tabs>
          <w:tab w:val="left" w:pos="1135"/>
        </w:tabs>
        <w:rPr>
          <w:lang w:val="fr-BE"/>
        </w:rPr>
      </w:pPr>
      <w:r w:rsidRPr="008F2565">
        <w:rPr>
          <w:lang w:val="fr-BE"/>
        </w:rPr>
        <w:tab/>
      </w:r>
    </w:p>
    <w:p w14:paraId="2CD40D8D" w14:textId="1B2E8993" w:rsidR="00876786" w:rsidRPr="008F2565" w:rsidRDefault="00876786" w:rsidP="00876786">
      <w:pPr>
        <w:rPr>
          <w:lang w:val="fr-BE"/>
        </w:rPr>
        <w:sectPr w:rsidR="00876786" w:rsidRPr="008F2565" w:rsidSect="00D60FF7">
          <w:footerReference w:type="default" r:id="rId16"/>
          <w:pgSz w:w="11907" w:h="16840"/>
          <w:pgMar w:top="597" w:right="851" w:bottom="709" w:left="1134" w:header="567" w:footer="567" w:gutter="0"/>
          <w:pgNumType w:start="1"/>
          <w:cols w:space="60"/>
          <w:noEndnote/>
          <w:docGrid w:linePitch="299"/>
        </w:sectPr>
      </w:pPr>
    </w:p>
    <w:tbl>
      <w:tblPr>
        <w:tblW w:w="10033" w:type="dxa"/>
        <w:tblLayout w:type="fixed"/>
        <w:tblLook w:val="0000" w:firstRow="0" w:lastRow="0" w:firstColumn="0" w:lastColumn="0" w:noHBand="0" w:noVBand="0"/>
      </w:tblPr>
      <w:tblGrid>
        <w:gridCol w:w="3085"/>
        <w:gridCol w:w="6948"/>
      </w:tblGrid>
      <w:tr w:rsidR="001242FD" w:rsidRPr="00BF2F8B" w14:paraId="46A8A646" w14:textId="77777777" w:rsidTr="007270F3">
        <w:trPr>
          <w:cantSplit/>
          <w:trHeight w:val="660"/>
        </w:trPr>
        <w:tc>
          <w:tcPr>
            <w:tcW w:w="3085" w:type="dxa"/>
            <w:vMerge w:val="restart"/>
          </w:tcPr>
          <w:p w14:paraId="243DC11C" w14:textId="0346EE47" w:rsidR="00D427EF" w:rsidRPr="008F2565" w:rsidRDefault="00FA5B7E" w:rsidP="008433F9">
            <w:pPr>
              <w:pStyle w:val="Normalcentr"/>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lastRenderedPageBreak/>
              <w:t xml:space="preserve">Si, comme travailleur des arts, vous bénéficiez des règles spécifiques du Chapitre XII , </w:t>
            </w:r>
            <w:r w:rsidR="00D427EF" w:rsidRPr="008F2565">
              <w:rPr>
                <w:b w:val="0"/>
                <w:bCs w:val="0"/>
                <w:color w:val="808080"/>
                <w:spacing w:val="0"/>
                <w:sz w:val="16"/>
                <w:szCs w:val="16"/>
                <w:lang w:val="fr-BE"/>
              </w:rPr>
              <w:t>prenez connaissance de la feuille-info T191 « Quelles sont les règles spécifiques applicables aux travailleurs des arts ? ».</w:t>
            </w:r>
          </w:p>
          <w:p w14:paraId="334D0293" w14:textId="18625A94" w:rsidR="00D427EF" w:rsidRPr="008F2565" w:rsidRDefault="00D427EF" w:rsidP="008433F9">
            <w:pPr>
              <w:pStyle w:val="Normalcentr"/>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Dans tous les autres cas, prenez connaissance de la feuille-info</w:t>
            </w:r>
            <w:r w:rsidR="004B0D48" w:rsidRPr="008F2565">
              <w:rPr>
                <w:b w:val="0"/>
                <w:spacing w:val="1"/>
                <w:sz w:val="18"/>
                <w:szCs w:val="20"/>
                <w:lang w:val="fr-BE"/>
              </w:rPr>
              <w:t xml:space="preserve"> </w:t>
            </w:r>
            <w:r w:rsidR="004B0D48" w:rsidRPr="008F2565">
              <w:rPr>
                <w:b w:val="0"/>
                <w:bCs w:val="0"/>
                <w:color w:val="808080"/>
                <w:spacing w:val="0"/>
                <w:sz w:val="16"/>
                <w:szCs w:val="16"/>
                <w:lang w:val="fr-BE"/>
              </w:rPr>
              <w:t>T</w:t>
            </w:r>
            <w:r w:rsidR="00186E9D" w:rsidRPr="008F2565">
              <w:rPr>
                <w:b w:val="0"/>
                <w:bCs w:val="0"/>
                <w:color w:val="808080"/>
                <w:spacing w:val="0"/>
                <w:sz w:val="16"/>
                <w:szCs w:val="16"/>
                <w:lang w:val="fr-BE"/>
              </w:rPr>
              <w:t>41</w:t>
            </w:r>
            <w:r w:rsidR="004B0D48" w:rsidRPr="008F2565">
              <w:rPr>
                <w:b w:val="0"/>
                <w:bCs w:val="0"/>
                <w:color w:val="808080"/>
                <w:spacing w:val="0"/>
                <w:sz w:val="16"/>
                <w:szCs w:val="16"/>
                <w:lang w:val="fr-BE"/>
              </w:rPr>
              <w:t xml:space="preserve">- </w:t>
            </w:r>
            <w:r w:rsidR="00AC0A57" w:rsidRPr="008F2565">
              <w:rPr>
                <w:b w:val="0"/>
                <w:bCs w:val="0"/>
                <w:color w:val="808080"/>
                <w:spacing w:val="0"/>
                <w:sz w:val="16"/>
                <w:szCs w:val="16"/>
                <w:lang w:val="fr-BE"/>
              </w:rPr>
              <w:t>« </w:t>
            </w:r>
            <w:r w:rsidR="004B0D48" w:rsidRPr="008F2565">
              <w:rPr>
                <w:b w:val="0"/>
                <w:bCs w:val="0"/>
                <w:color w:val="808080"/>
                <w:spacing w:val="0"/>
                <w:sz w:val="16"/>
                <w:szCs w:val="16"/>
                <w:lang w:val="fr-BE"/>
              </w:rPr>
              <w:t>Vous commencez ou continuez une activité durant votre chômage – Quel est l’impact sur vos allocations</w:t>
            </w:r>
            <w:r w:rsidR="00D64D74">
              <w:rPr>
                <w:b w:val="0"/>
                <w:bCs w:val="0"/>
                <w:color w:val="808080"/>
                <w:spacing w:val="0"/>
                <w:sz w:val="16"/>
                <w:szCs w:val="16"/>
                <w:lang w:val="fr-BE"/>
              </w:rPr>
              <w:t xml:space="preserve"> </w:t>
            </w:r>
            <w:r w:rsidR="004B0D48" w:rsidRPr="008F2565">
              <w:rPr>
                <w:b w:val="0"/>
                <w:bCs w:val="0"/>
                <w:color w:val="808080"/>
                <w:spacing w:val="0"/>
                <w:sz w:val="16"/>
                <w:szCs w:val="16"/>
                <w:lang w:val="fr-BE"/>
              </w:rPr>
              <w:t>?</w:t>
            </w:r>
            <w:r w:rsidR="0025414B">
              <w:rPr>
                <w:b w:val="0"/>
                <w:bCs w:val="0"/>
                <w:color w:val="808080"/>
                <w:spacing w:val="0"/>
                <w:sz w:val="16"/>
                <w:szCs w:val="16"/>
                <w:lang w:val="fr-BE"/>
              </w:rPr>
              <w:t xml:space="preserve"> </w:t>
            </w:r>
            <w:r w:rsidRPr="008F2565">
              <w:rPr>
                <w:b w:val="0"/>
                <w:bCs w:val="0"/>
                <w:color w:val="808080"/>
                <w:spacing w:val="0"/>
                <w:sz w:val="16"/>
                <w:szCs w:val="16"/>
                <w:lang w:val="fr-BE"/>
              </w:rPr>
              <w:t xml:space="preserve">»  </w:t>
            </w:r>
          </w:p>
          <w:p w14:paraId="01599CC7" w14:textId="77777777" w:rsidR="00D427EF" w:rsidRPr="008F2565" w:rsidRDefault="00D427EF" w:rsidP="008433F9">
            <w:pPr>
              <w:pStyle w:val="Normalcentr"/>
              <w:shd w:val="clear" w:color="auto" w:fill="auto"/>
              <w:spacing w:before="120" w:after="60" w:line="240" w:lineRule="auto"/>
              <w:ind w:left="0" w:right="170"/>
              <w:rPr>
                <w:b w:val="0"/>
                <w:bCs w:val="0"/>
                <w:color w:val="808080"/>
                <w:spacing w:val="0"/>
                <w:sz w:val="16"/>
                <w:szCs w:val="16"/>
                <w:lang w:val="fr-BE"/>
              </w:rPr>
            </w:pPr>
          </w:p>
          <w:p w14:paraId="29DA15AC" w14:textId="7151DC1B" w:rsidR="001242FD" w:rsidRPr="008F2565" w:rsidRDefault="00D427EF" w:rsidP="008433F9">
            <w:pPr>
              <w:pStyle w:val="Normalcentr"/>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w:t>
            </w:r>
            <w:r w:rsidR="001242FD" w:rsidRPr="008F2565">
              <w:rPr>
                <w:b w:val="0"/>
                <w:bCs w:val="0"/>
                <w:color w:val="808080"/>
                <w:spacing w:val="0"/>
                <w:sz w:val="16"/>
                <w:szCs w:val="16"/>
                <w:lang w:val="fr-BE"/>
              </w:rPr>
              <w:t>os déclarations sont conservées dans des fichiers informatiques.</w:t>
            </w:r>
          </w:p>
          <w:p w14:paraId="2E7E4273" w14:textId="77777777" w:rsidR="001242FD" w:rsidRPr="008F2565" w:rsidRDefault="001242FD" w:rsidP="008A42DF">
            <w:pPr>
              <w:pStyle w:val="Normalcentr"/>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3CC7FCE3" w14:textId="77777777" w:rsidR="001242FD" w:rsidRPr="008F2565" w:rsidRDefault="001242FD" w:rsidP="008A42DF">
            <w:pPr>
              <w:pStyle w:val="Normalcentr"/>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5F3D5266" w14:textId="77777777" w:rsidR="0055654F" w:rsidRPr="008F2565" w:rsidRDefault="0055654F" w:rsidP="008A42DF">
            <w:pPr>
              <w:pStyle w:val="Normalcentr"/>
              <w:shd w:val="clear" w:color="auto" w:fill="auto"/>
              <w:spacing w:before="40" w:after="60" w:line="240" w:lineRule="auto"/>
              <w:ind w:left="0" w:right="170"/>
              <w:rPr>
                <w:b w:val="0"/>
                <w:bCs w:val="0"/>
                <w:color w:val="808080"/>
                <w:spacing w:val="0"/>
                <w:sz w:val="16"/>
                <w:szCs w:val="16"/>
                <w:lang w:val="fr-BE"/>
              </w:rPr>
            </w:pPr>
          </w:p>
          <w:p w14:paraId="4E8F0D43" w14:textId="77777777" w:rsidR="001242FD" w:rsidRPr="008F2565" w:rsidRDefault="001242FD" w:rsidP="008A42DF">
            <w:pPr>
              <w:pStyle w:val="Normalcentr"/>
              <w:shd w:val="clear" w:color="auto" w:fill="auto"/>
              <w:spacing w:before="40" w:after="60" w:line="240" w:lineRule="auto"/>
              <w:ind w:left="0" w:right="170"/>
              <w:rPr>
                <w:color w:val="808080"/>
                <w:sz w:val="17"/>
                <w:szCs w:val="17"/>
                <w:lang w:val="fr-BE"/>
              </w:rPr>
            </w:pPr>
            <w:r w:rsidRPr="008F2565">
              <w:rPr>
                <w:b w:val="0"/>
                <w:bCs w:val="0"/>
                <w:color w:val="808080"/>
                <w:spacing w:val="0"/>
                <w:sz w:val="16"/>
                <w:szCs w:val="16"/>
                <w:lang w:val="fr-BE"/>
              </w:rPr>
              <w:t>Plus d’infos sur www.onem.be</w:t>
            </w:r>
          </w:p>
        </w:tc>
        <w:tc>
          <w:tcPr>
            <w:tcW w:w="6948" w:type="dxa"/>
          </w:tcPr>
          <w:p w14:paraId="60FCA6FE" w14:textId="77777777" w:rsidR="001242FD" w:rsidRPr="008F2565" w:rsidRDefault="001242FD" w:rsidP="008433F9">
            <w:pPr>
              <w:pStyle w:val="donnes"/>
              <w:spacing w:before="60"/>
              <w:rPr>
                <w:b/>
                <w:bCs/>
                <w:color w:val="000000"/>
              </w:rPr>
            </w:pPr>
            <w:r w:rsidRPr="008F2565">
              <w:rPr>
                <w:b/>
                <w:bCs/>
                <w:color w:val="000000"/>
              </w:rPr>
              <w:t xml:space="preserve">Je déclare que : </w:t>
            </w:r>
          </w:p>
          <w:p w14:paraId="579F4E71" w14:textId="0B83409C" w:rsidR="001242FD" w:rsidRPr="00D64D74" w:rsidRDefault="004B0D48" w:rsidP="008433F9">
            <w:pPr>
              <w:pStyle w:val="donnes"/>
              <w:numPr>
                <w:ilvl w:val="0"/>
                <w:numId w:val="35"/>
              </w:numPr>
              <w:tabs>
                <w:tab w:val="clear" w:pos="2586"/>
                <w:tab w:val="left" w:pos="601"/>
              </w:tabs>
              <w:spacing w:before="60"/>
              <w:ind w:left="601"/>
              <w:rPr>
                <w:bCs/>
                <w:color w:val="000000"/>
              </w:rPr>
            </w:pPr>
            <w:r w:rsidRPr="008F2565">
              <w:rPr>
                <w:bCs/>
                <w:color w:val="000000"/>
              </w:rPr>
              <w:t>L</w:t>
            </w:r>
            <w:r w:rsidR="00C36F77" w:rsidRPr="008F2565">
              <w:rPr>
                <w:bCs/>
                <w:color w:val="000000"/>
              </w:rPr>
              <w:t>es</w:t>
            </w:r>
            <w:r w:rsidRPr="008F2565">
              <w:rPr>
                <w:bCs/>
                <w:color w:val="000000"/>
              </w:rPr>
              <w:t xml:space="preserve"> indemnités ou</w:t>
            </w:r>
            <w:r w:rsidR="00C36F77" w:rsidRPr="008F2565">
              <w:rPr>
                <w:bCs/>
                <w:color w:val="000000"/>
              </w:rPr>
              <w:t xml:space="preserve"> jetons </w:t>
            </w:r>
            <w:r w:rsidR="00947057" w:rsidRPr="008F2565">
              <w:rPr>
                <w:bCs/>
                <w:color w:val="000000"/>
              </w:rPr>
              <w:t xml:space="preserve">de </w:t>
            </w:r>
            <w:r w:rsidR="00C36F77" w:rsidRPr="008F2565">
              <w:rPr>
                <w:bCs/>
                <w:color w:val="000000"/>
              </w:rPr>
              <w:t>présence alloués dans le cadre de ce</w:t>
            </w:r>
            <w:r w:rsidR="00875D29" w:rsidRPr="008F2565">
              <w:rPr>
                <w:bCs/>
                <w:color w:val="000000"/>
              </w:rPr>
              <w:t>(s)</w:t>
            </w:r>
            <w:r w:rsidR="00C36F77" w:rsidRPr="008F2565">
              <w:rPr>
                <w:bCs/>
                <w:color w:val="000000"/>
              </w:rPr>
              <w:t xml:space="preserve"> mandat</w:t>
            </w:r>
            <w:r w:rsidR="00875D29" w:rsidRPr="008F2565">
              <w:rPr>
                <w:bCs/>
                <w:color w:val="000000"/>
              </w:rPr>
              <w:t>(s)</w:t>
            </w:r>
            <w:r w:rsidR="00C36F77" w:rsidRPr="008F2565">
              <w:rPr>
                <w:bCs/>
                <w:color w:val="000000"/>
              </w:rPr>
              <w:t xml:space="preserve"> ne dépassent pas</w:t>
            </w:r>
            <w:r w:rsidR="00036AE7" w:rsidRPr="008F2565">
              <w:rPr>
                <w:bCs/>
                <w:color w:val="000000"/>
              </w:rPr>
              <w:t xml:space="preserve">, </w:t>
            </w:r>
            <w:r w:rsidR="007A64E6" w:rsidRPr="008F2565">
              <w:rPr>
                <w:bCs/>
                <w:color w:val="000000"/>
              </w:rPr>
              <w:t>le cas échéant pour l’ensemble des mandats,</w:t>
            </w:r>
            <w:r w:rsidR="00C36F77" w:rsidRPr="008F2565">
              <w:rPr>
                <w:bCs/>
                <w:color w:val="000000"/>
              </w:rPr>
              <w:t xml:space="preserve"> </w:t>
            </w:r>
            <w:r w:rsidRPr="00D64D74">
              <w:rPr>
                <w:szCs w:val="18"/>
                <w:shd w:val="clear" w:color="auto" w:fill="D9D9D9" w:themeFill="background1" w:themeFillShade="D9"/>
              </w:rPr>
              <w:t>2.1</w:t>
            </w:r>
            <w:r w:rsidR="00D70FB8" w:rsidRPr="00D64D74">
              <w:rPr>
                <w:szCs w:val="18"/>
                <w:shd w:val="clear" w:color="auto" w:fill="D9D9D9" w:themeFill="background1" w:themeFillShade="D9"/>
              </w:rPr>
              <w:t>75</w:t>
            </w:r>
            <w:r w:rsidRPr="00D64D74">
              <w:rPr>
                <w:szCs w:val="18"/>
                <w:shd w:val="clear" w:color="auto" w:fill="D9D9D9" w:themeFill="background1" w:themeFillShade="D9"/>
              </w:rPr>
              <w:t>,</w:t>
            </w:r>
            <w:r w:rsidR="00D70FB8" w:rsidRPr="00D64D74">
              <w:rPr>
                <w:szCs w:val="18"/>
                <w:shd w:val="clear" w:color="auto" w:fill="D9D9D9" w:themeFill="background1" w:themeFillShade="D9"/>
              </w:rPr>
              <w:t>92</w:t>
            </w:r>
            <w:r w:rsidRPr="00D64D74">
              <w:rPr>
                <w:szCs w:val="18"/>
              </w:rPr>
              <w:t xml:space="preserve"> </w:t>
            </w:r>
            <w:r w:rsidR="00C36F77" w:rsidRPr="00D64D74">
              <w:rPr>
                <w:bCs/>
                <w:color w:val="000000"/>
              </w:rPr>
              <w:t>€ par année civile</w:t>
            </w:r>
            <w:r w:rsidR="001242FD" w:rsidRPr="00D64D74">
              <w:rPr>
                <w:bCs/>
                <w:color w:val="000000"/>
              </w:rPr>
              <w:t>;</w:t>
            </w:r>
          </w:p>
          <w:p w14:paraId="1E2913D9" w14:textId="2EC06DF4" w:rsidR="00D427EF" w:rsidRPr="00D64D74" w:rsidRDefault="00D427EF" w:rsidP="004B0D48">
            <w:pPr>
              <w:pStyle w:val="Paragraphedeliste"/>
              <w:numPr>
                <w:ilvl w:val="0"/>
                <w:numId w:val="35"/>
              </w:numPr>
              <w:ind w:left="633"/>
              <w:rPr>
                <w:bCs/>
                <w:color w:val="000000"/>
                <w:spacing w:val="1"/>
                <w:sz w:val="18"/>
                <w:lang w:val="fr-BE"/>
              </w:rPr>
            </w:pPr>
            <w:r w:rsidRPr="00D64D74">
              <w:rPr>
                <w:bCs/>
                <w:color w:val="000000"/>
                <w:spacing w:val="1"/>
                <w:sz w:val="18"/>
                <w:szCs w:val="22"/>
                <w:lang w:val="fr-BE"/>
              </w:rPr>
              <w:t xml:space="preserve">j’ai pris connaissance de la feuille-info </w:t>
            </w:r>
            <w:r w:rsidR="004B0D48" w:rsidRPr="00D64D74">
              <w:rPr>
                <w:bCs/>
                <w:color w:val="000000"/>
                <w:spacing w:val="1"/>
                <w:sz w:val="18"/>
                <w:lang w:val="fr-BE"/>
              </w:rPr>
              <w:t>T</w:t>
            </w:r>
            <w:r w:rsidR="00FD12B5" w:rsidRPr="00D64D74">
              <w:rPr>
                <w:bCs/>
                <w:color w:val="000000"/>
                <w:spacing w:val="1"/>
                <w:sz w:val="18"/>
                <w:lang w:val="fr-BE"/>
              </w:rPr>
              <w:t>41</w:t>
            </w:r>
            <w:r w:rsidR="004B0D48" w:rsidRPr="00D64D74">
              <w:rPr>
                <w:bCs/>
                <w:color w:val="000000"/>
                <w:spacing w:val="1"/>
                <w:sz w:val="18"/>
                <w:lang w:val="fr-BE"/>
              </w:rPr>
              <w:t xml:space="preserve">- </w:t>
            </w:r>
            <w:r w:rsidR="0025414B">
              <w:rPr>
                <w:bCs/>
                <w:color w:val="000000"/>
                <w:spacing w:val="1"/>
                <w:sz w:val="18"/>
                <w:lang w:val="fr-BE"/>
              </w:rPr>
              <w:t>« </w:t>
            </w:r>
            <w:r w:rsidR="004B0D48" w:rsidRPr="00D64D74">
              <w:rPr>
                <w:bCs/>
                <w:color w:val="000000"/>
                <w:spacing w:val="1"/>
                <w:sz w:val="18"/>
                <w:lang w:val="fr-BE"/>
              </w:rPr>
              <w:t>Vous commencez ou continuez une activité durant votre chômage – Quel est l’impact sur vos allocations</w:t>
            </w:r>
            <w:r w:rsidR="00D64D74">
              <w:rPr>
                <w:bCs/>
                <w:color w:val="000000"/>
                <w:spacing w:val="1"/>
                <w:sz w:val="18"/>
                <w:lang w:val="fr-BE"/>
              </w:rPr>
              <w:t xml:space="preserve"> </w:t>
            </w:r>
            <w:r w:rsidR="004B0D48" w:rsidRPr="00D64D74">
              <w:rPr>
                <w:bCs/>
                <w:color w:val="000000"/>
                <w:spacing w:val="1"/>
                <w:sz w:val="18"/>
                <w:lang w:val="fr-BE"/>
              </w:rPr>
              <w:t>?</w:t>
            </w:r>
            <w:r w:rsidR="0025414B">
              <w:rPr>
                <w:bCs/>
                <w:color w:val="000000"/>
                <w:spacing w:val="1"/>
                <w:sz w:val="18"/>
                <w:lang w:val="fr-BE"/>
              </w:rPr>
              <w:t> »</w:t>
            </w:r>
            <w:r w:rsidR="004B0D48" w:rsidRPr="00D64D74">
              <w:rPr>
                <w:bCs/>
                <w:color w:val="000000"/>
                <w:spacing w:val="1"/>
                <w:sz w:val="18"/>
                <w:lang w:val="fr-BE"/>
              </w:rPr>
              <w:t xml:space="preserve"> </w:t>
            </w:r>
            <w:r w:rsidRPr="00D64D74">
              <w:rPr>
                <w:bCs/>
                <w:color w:val="000000"/>
                <w:spacing w:val="1"/>
                <w:sz w:val="18"/>
                <w:szCs w:val="22"/>
                <w:lang w:val="fr-BE"/>
              </w:rPr>
              <w:t>ou de la feuille-info T191 « Quelles sont les règles spécifiques applicables aux travailleurs des arts ? » et je suis informé de mes obligations et des conséquences sur mon droit aux allocations lorsque le montant total des</w:t>
            </w:r>
            <w:r w:rsidR="00AC0A57" w:rsidRPr="00D64D74">
              <w:rPr>
                <w:bCs/>
                <w:color w:val="000000"/>
                <w:spacing w:val="1"/>
                <w:sz w:val="18"/>
                <w:szCs w:val="22"/>
                <w:lang w:val="fr-BE"/>
              </w:rPr>
              <w:t xml:space="preserve"> indemnités ou</w:t>
            </w:r>
            <w:r w:rsidRPr="00D64D74">
              <w:rPr>
                <w:bCs/>
                <w:color w:val="000000"/>
                <w:spacing w:val="1"/>
                <w:sz w:val="18"/>
                <w:szCs w:val="22"/>
                <w:lang w:val="fr-BE"/>
              </w:rPr>
              <w:t xml:space="preserve"> jetons de présence perçus au cours de l’année dépasse </w:t>
            </w:r>
            <w:r w:rsidR="004B0D48" w:rsidRPr="00D64D74">
              <w:rPr>
                <w:sz w:val="18"/>
                <w:szCs w:val="18"/>
                <w:shd w:val="clear" w:color="auto" w:fill="D9D9D9" w:themeFill="background1" w:themeFillShade="D9"/>
                <w:lang w:val="fr-BE"/>
              </w:rPr>
              <w:t>2.1</w:t>
            </w:r>
            <w:r w:rsidR="00D70FB8" w:rsidRPr="00D64D74">
              <w:rPr>
                <w:sz w:val="18"/>
                <w:szCs w:val="18"/>
                <w:shd w:val="clear" w:color="auto" w:fill="D9D9D9" w:themeFill="background1" w:themeFillShade="D9"/>
                <w:lang w:val="fr-BE"/>
              </w:rPr>
              <w:t>75</w:t>
            </w:r>
            <w:r w:rsidR="004B0D48" w:rsidRPr="00D64D74">
              <w:rPr>
                <w:sz w:val="18"/>
                <w:szCs w:val="18"/>
                <w:shd w:val="clear" w:color="auto" w:fill="D9D9D9" w:themeFill="background1" w:themeFillShade="D9"/>
                <w:lang w:val="fr-BE"/>
              </w:rPr>
              <w:t>,</w:t>
            </w:r>
            <w:r w:rsidR="00D70FB8" w:rsidRPr="00D64D74">
              <w:rPr>
                <w:sz w:val="18"/>
                <w:szCs w:val="18"/>
                <w:shd w:val="clear" w:color="auto" w:fill="D9D9D9" w:themeFill="background1" w:themeFillShade="D9"/>
                <w:lang w:val="fr-BE"/>
              </w:rPr>
              <w:t>92</w:t>
            </w:r>
            <w:r w:rsidR="004B0D48" w:rsidRPr="00D64D74">
              <w:rPr>
                <w:sz w:val="18"/>
                <w:szCs w:val="18"/>
                <w:lang w:val="fr-BE"/>
              </w:rPr>
              <w:t xml:space="preserve"> </w:t>
            </w:r>
            <w:r w:rsidRPr="00D64D74">
              <w:rPr>
                <w:sz w:val="18"/>
                <w:szCs w:val="18"/>
                <w:lang w:val="fr-BE"/>
              </w:rPr>
              <w:t>€.</w:t>
            </w:r>
          </w:p>
          <w:p w14:paraId="7ADF480F" w14:textId="67B1454E" w:rsidR="001242FD" w:rsidRPr="008F2565" w:rsidRDefault="001242FD" w:rsidP="008433F9">
            <w:pPr>
              <w:pStyle w:val="donnes"/>
              <w:numPr>
                <w:ilvl w:val="0"/>
                <w:numId w:val="35"/>
              </w:numPr>
              <w:tabs>
                <w:tab w:val="clear" w:pos="2586"/>
                <w:tab w:val="left" w:pos="601"/>
              </w:tabs>
              <w:spacing w:before="60"/>
              <w:ind w:left="601"/>
              <w:rPr>
                <w:bCs/>
                <w:color w:val="000000"/>
              </w:rPr>
            </w:pPr>
            <w:r w:rsidRPr="00D64D74">
              <w:rPr>
                <w:bCs/>
                <w:color w:val="000000"/>
              </w:rPr>
              <w:t>je suis informé que je dois</w:t>
            </w:r>
            <w:r w:rsidRPr="008F2565">
              <w:rPr>
                <w:bCs/>
                <w:color w:val="000000"/>
              </w:rPr>
              <w:t xml:space="preserve"> rester inscrit comme demandeur d’emploi et disponib</w:t>
            </w:r>
            <w:r w:rsidR="005A7CFF" w:rsidRPr="008F2565">
              <w:rPr>
                <w:bCs/>
                <w:color w:val="000000"/>
              </w:rPr>
              <w:t>le pour le marché de l’emploi, à moins d’en être dispensé pour un autre motif</w:t>
            </w:r>
            <w:r w:rsidR="00124459" w:rsidRPr="008F2565">
              <w:rPr>
                <w:bCs/>
                <w:color w:val="000000"/>
              </w:rPr>
              <w:t>;</w:t>
            </w:r>
          </w:p>
          <w:p w14:paraId="3A3F7D7C" w14:textId="7BF3C17C" w:rsidR="00E57018" w:rsidRPr="008F2565" w:rsidRDefault="00124459" w:rsidP="00841ACC">
            <w:pPr>
              <w:pStyle w:val="donnes"/>
              <w:numPr>
                <w:ilvl w:val="0"/>
                <w:numId w:val="35"/>
              </w:numPr>
              <w:tabs>
                <w:tab w:val="clear" w:pos="2586"/>
                <w:tab w:val="left" w:pos="601"/>
              </w:tabs>
              <w:spacing w:before="60"/>
              <w:ind w:left="601"/>
              <w:rPr>
                <w:b/>
                <w:bCs/>
                <w:color w:val="000000"/>
              </w:rPr>
            </w:pPr>
            <w:r w:rsidRPr="008F2565">
              <w:rPr>
                <w:bCs/>
                <w:color w:val="000000"/>
              </w:rPr>
              <w:t xml:space="preserve">je suis informé que </w:t>
            </w:r>
            <w:r w:rsidR="00DF2A9B" w:rsidRPr="008F2565">
              <w:rPr>
                <w:bCs/>
                <w:color w:val="000000"/>
              </w:rPr>
              <w:t>le renouvellement d’un mandat doit être considéré comme un nouveau mandat et doit donc être déclaré dans les mêmes délais</w:t>
            </w:r>
            <w:r w:rsidR="0097661E" w:rsidRPr="008F2565">
              <w:rPr>
                <w:bCs/>
                <w:color w:val="000000"/>
              </w:rPr>
              <w:t>.</w:t>
            </w:r>
          </w:p>
          <w:p w14:paraId="30BDD5B7" w14:textId="77777777" w:rsidR="0055654F" w:rsidRPr="008F2565" w:rsidRDefault="0055654F" w:rsidP="00841ACC">
            <w:pPr>
              <w:pStyle w:val="donnes"/>
              <w:spacing w:before="60"/>
              <w:rPr>
                <w:b/>
                <w:bCs/>
                <w:color w:val="000000"/>
              </w:rPr>
            </w:pPr>
          </w:p>
          <w:p w14:paraId="7DBC94E2" w14:textId="088EC118" w:rsidR="001242FD" w:rsidRPr="008F2565" w:rsidRDefault="001242FD" w:rsidP="00841ACC">
            <w:pPr>
              <w:pStyle w:val="donnes"/>
              <w:spacing w:before="60"/>
              <w:rPr>
                <w:b/>
                <w:bCs/>
                <w:color w:val="000000"/>
              </w:rPr>
            </w:pPr>
            <w:r w:rsidRPr="008F2565">
              <w:rPr>
                <w:b/>
                <w:bCs/>
                <w:color w:val="000000"/>
              </w:rPr>
              <w:t xml:space="preserve">J'affirme sur l'honneur que la présente déclaration est sincère et complète et je communiquerai </w:t>
            </w:r>
            <w:r w:rsidR="008432C5" w:rsidRPr="008F2565">
              <w:rPr>
                <w:b/>
                <w:bCs/>
                <w:color w:val="000000"/>
              </w:rPr>
              <w:t xml:space="preserve">immédiatement </w:t>
            </w:r>
            <w:r w:rsidRPr="008F2565">
              <w:rPr>
                <w:b/>
                <w:bCs/>
                <w:color w:val="000000"/>
              </w:rPr>
              <w:t>toute modification à mon organisme de paiement.</w:t>
            </w:r>
          </w:p>
        </w:tc>
      </w:tr>
      <w:tr w:rsidR="001242FD" w:rsidRPr="001F42F1" w14:paraId="0BFC0A0D" w14:textId="77777777" w:rsidTr="007270F3">
        <w:trPr>
          <w:cantSplit/>
          <w:trHeight w:val="761"/>
        </w:trPr>
        <w:tc>
          <w:tcPr>
            <w:tcW w:w="3085" w:type="dxa"/>
            <w:vMerge/>
          </w:tcPr>
          <w:p w14:paraId="4EFFB527" w14:textId="77777777" w:rsidR="001242FD" w:rsidRPr="008F2565" w:rsidRDefault="001242FD" w:rsidP="008433F9">
            <w:pPr>
              <w:pStyle w:val="instructions"/>
              <w:spacing w:before="60" w:after="40" w:line="240" w:lineRule="auto"/>
              <w:ind w:firstLine="0"/>
              <w:jc w:val="left"/>
              <w:rPr>
                <w:snapToGrid/>
                <w:color w:val="808080"/>
                <w:sz w:val="16"/>
                <w:szCs w:val="18"/>
              </w:rPr>
            </w:pPr>
          </w:p>
        </w:tc>
        <w:tc>
          <w:tcPr>
            <w:tcW w:w="6948" w:type="dxa"/>
            <w:vAlign w:val="bottom"/>
          </w:tcPr>
          <w:p w14:paraId="42D57E52" w14:textId="77777777" w:rsidR="00E57018" w:rsidRPr="008F2565" w:rsidRDefault="00E57018" w:rsidP="004C760B">
            <w:pPr>
              <w:pStyle w:val="donnes"/>
              <w:tabs>
                <w:tab w:val="clear" w:pos="2586"/>
                <w:tab w:val="left" w:pos="3625"/>
              </w:tabs>
              <w:spacing w:after="40" w:line="240" w:lineRule="exact"/>
            </w:pPr>
          </w:p>
          <w:p w14:paraId="135BF1E0" w14:textId="77777777" w:rsidR="00E57018" w:rsidRPr="008F2565" w:rsidRDefault="00E57018" w:rsidP="004C760B">
            <w:pPr>
              <w:pStyle w:val="donnes"/>
              <w:tabs>
                <w:tab w:val="clear" w:pos="2586"/>
                <w:tab w:val="left" w:pos="3625"/>
              </w:tabs>
              <w:spacing w:after="40" w:line="240" w:lineRule="exact"/>
            </w:pPr>
          </w:p>
          <w:p w14:paraId="495AC8EF" w14:textId="77777777" w:rsidR="00E57018" w:rsidRPr="008F2565" w:rsidRDefault="00E57018" w:rsidP="004C760B">
            <w:pPr>
              <w:pStyle w:val="donnes"/>
              <w:tabs>
                <w:tab w:val="clear" w:pos="2586"/>
                <w:tab w:val="left" w:pos="3625"/>
              </w:tabs>
              <w:spacing w:after="40" w:line="240" w:lineRule="exact"/>
            </w:pPr>
          </w:p>
          <w:p w14:paraId="3ADB5942" w14:textId="77777777" w:rsidR="00E57018" w:rsidRPr="001F42F1" w:rsidRDefault="001242FD" w:rsidP="004C760B">
            <w:pPr>
              <w:pStyle w:val="donnes"/>
              <w:tabs>
                <w:tab w:val="clear" w:pos="2586"/>
                <w:tab w:val="left" w:pos="3625"/>
              </w:tabs>
              <w:spacing w:after="40" w:line="240" w:lineRule="exact"/>
            </w:pPr>
            <w:r w:rsidRPr="008F2565">
              <w:t>Date</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w:t>
            </w:r>
            <w:r w:rsidRPr="008F2565">
              <w:rPr>
                <w:sz w:val="12"/>
              </w:rPr>
              <w:tab/>
            </w:r>
            <w:r w:rsidRPr="008F2565">
              <w:t>Signature</w:t>
            </w:r>
          </w:p>
        </w:tc>
      </w:tr>
    </w:tbl>
    <w:p w14:paraId="11643AC4" w14:textId="77777777" w:rsidR="0059787C" w:rsidRPr="001F42F1" w:rsidRDefault="0059787C" w:rsidP="0059787C">
      <w:pPr>
        <w:rPr>
          <w:lang w:val="fr-BE"/>
        </w:rPr>
        <w:sectPr w:rsidR="0059787C" w:rsidRPr="001F42F1" w:rsidSect="00D60FF7">
          <w:footerReference w:type="default" r:id="rId17"/>
          <w:pgSz w:w="11907" w:h="16840"/>
          <w:pgMar w:top="597" w:right="851" w:bottom="709" w:left="1134" w:header="567" w:footer="567" w:gutter="0"/>
          <w:pgNumType w:start="1"/>
          <w:cols w:space="60"/>
          <w:noEndnote/>
          <w:docGrid w:linePitch="299"/>
        </w:sectPr>
      </w:pPr>
    </w:p>
    <w:p w14:paraId="76D4FD44" w14:textId="7F4690E6" w:rsidR="00697220" w:rsidRPr="00E64977" w:rsidRDefault="00697220">
      <w:pPr>
        <w:shd w:val="clear" w:color="auto" w:fill="FFFFFF"/>
        <w:spacing w:before="29"/>
        <w:ind w:left="7920" w:right="-7040"/>
        <w:rPr>
          <w:lang w:val="fr-BE"/>
        </w:rPr>
      </w:pPr>
    </w:p>
    <w:sectPr w:rsidR="00697220" w:rsidRPr="00E64977" w:rsidSect="003260D7">
      <w:headerReference w:type="even" r:id="rId1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F24" w14:textId="77777777" w:rsidR="008A74C4" w:rsidRDefault="002355C7">
    <w:pPr>
      <w:pStyle w:val="Pieddepage"/>
      <w:framePr w:wrap="around" w:vAnchor="text" w:hAnchor="margin" w:xAlign="center" w:y="1"/>
      <w:rPr>
        <w:rStyle w:val="Numrodepage"/>
      </w:rPr>
    </w:pPr>
    <w:r>
      <w:rPr>
        <w:rStyle w:val="Numrodepage"/>
      </w:rPr>
      <w:fldChar w:fldCharType="begin"/>
    </w:r>
    <w:r w:rsidR="008A74C4">
      <w:rPr>
        <w:rStyle w:val="Numrodepage"/>
      </w:rPr>
      <w:instrText xml:space="preserve">PAGE  </w:instrText>
    </w:r>
    <w:r>
      <w:rPr>
        <w:rStyle w:val="Numrodepage"/>
      </w:rPr>
      <w:fldChar w:fldCharType="separate"/>
    </w:r>
    <w:r w:rsidR="008A74C4">
      <w:rPr>
        <w:rStyle w:val="Numrodepage"/>
        <w:noProof/>
      </w:rPr>
      <w:t>1</w:t>
    </w:r>
    <w:r>
      <w:rPr>
        <w:rStyle w:val="Numrodepage"/>
      </w:rPr>
      <w:fldChar w:fldCharType="end"/>
    </w:r>
  </w:p>
  <w:p w14:paraId="7B2A0942" w14:textId="77777777" w:rsidR="008A74C4" w:rsidRDefault="008A74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6AC" w14:textId="1B3C7CBF" w:rsidR="008A74C4" w:rsidRPr="00663C38" w:rsidRDefault="0050047F">
    <w:pPr>
      <w:pStyle w:val="Pieddepage"/>
      <w:tabs>
        <w:tab w:val="clear" w:pos="4153"/>
        <w:tab w:val="clear" w:pos="8306"/>
        <w:tab w:val="center" w:pos="5280"/>
        <w:tab w:val="right" w:pos="9460"/>
      </w:tabs>
      <w:rPr>
        <w:b/>
        <w:bCs/>
        <w:color w:val="808080"/>
        <w:lang w:val="fr-BE"/>
      </w:rPr>
    </w:pPr>
    <w:r w:rsidRPr="000C090F">
      <w:rPr>
        <w:rFonts w:eastAsia="MS Mincho"/>
        <w:b/>
        <w:bCs/>
        <w:smallCaps/>
        <w:sz w:val="16"/>
        <w:szCs w:val="16"/>
        <w:lang w:val="fr-BE"/>
      </w:rPr>
      <w:t>formulaire</w:t>
    </w:r>
    <w:r w:rsidRPr="000C090F">
      <w:rPr>
        <w:b/>
        <w:bCs/>
        <w:caps/>
        <w:sz w:val="16"/>
        <w:szCs w:val="16"/>
        <w:lang w:val="fr-BE"/>
      </w:rPr>
      <w:t> c46</w:t>
    </w:r>
    <w:r>
      <w:rPr>
        <w:b/>
        <w:bCs/>
        <w:caps/>
        <w:sz w:val="16"/>
        <w:lang w:val="fr-BE"/>
      </w:rPr>
      <w:t xml:space="preserve">             </w:t>
    </w:r>
    <w:r w:rsidR="008A74C4">
      <w:rPr>
        <w:b/>
        <w:bCs/>
        <w:color w:val="808080"/>
        <w:sz w:val="20"/>
        <w:lang w:val="fr-BE"/>
      </w:rPr>
      <w:t>Cette page vous est destinée, ne la joignez pas à votre demande</w:t>
    </w:r>
    <w:r w:rsidR="008A74C4" w:rsidRPr="00663C38">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EB7" w14:textId="77777777" w:rsidR="0014671C" w:rsidRPr="0014671C" w:rsidRDefault="0014671C" w:rsidP="0014671C">
    <w:pPr>
      <w:pStyle w:val="Pieddepage"/>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9C3E" w14:textId="7D2A5645" w:rsidR="00327A74" w:rsidRPr="00663C38" w:rsidRDefault="00327A74">
    <w:pPr>
      <w:pStyle w:val="Pieddepage"/>
      <w:tabs>
        <w:tab w:val="clear" w:pos="4153"/>
        <w:tab w:val="clear" w:pos="8306"/>
        <w:tab w:val="center" w:pos="5280"/>
        <w:tab w:val="right" w:pos="9460"/>
      </w:tabs>
      <w:rPr>
        <w:b/>
        <w:bCs/>
        <w:color w:val="808080"/>
        <w:lang w:val="fr-BE"/>
      </w:rPr>
    </w:pPr>
    <w:r>
      <w:rPr>
        <w:rFonts w:eastAsia="MS Mincho"/>
        <w:b/>
        <w:bCs/>
        <w:smallCaps/>
        <w:sz w:val="16"/>
        <w:szCs w:val="16"/>
        <w:lang w:val="fr-BE"/>
      </w:rPr>
      <w:t xml:space="preserve">                            </w:t>
    </w:r>
    <w:r>
      <w:rPr>
        <w:b/>
        <w:bCs/>
        <w:caps/>
        <w:sz w:val="16"/>
        <w:lang w:val="fr-BE"/>
      </w:rPr>
      <w:t xml:space="preserve">            </w:t>
    </w:r>
    <w:r>
      <w:rPr>
        <w:b/>
        <w:bCs/>
        <w:color w:val="808080"/>
        <w:sz w:val="20"/>
        <w:lang w:val="fr-BE"/>
      </w:rPr>
      <w:t>Cette page vous est destinée, ne la joignez pas à votre demande</w:t>
    </w:r>
    <w:r w:rsidRPr="00663C38">
      <w:rPr>
        <w:b/>
        <w:bCs/>
        <w:color w:val="808080"/>
        <w:lang w:val="fr-B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899B" w14:textId="5A6AD4FC" w:rsidR="008A74C4" w:rsidRDefault="00CD1317" w:rsidP="00E90D89">
    <w:pPr>
      <w:pStyle w:val="Pieddepage"/>
      <w:tabs>
        <w:tab w:val="clear" w:pos="4153"/>
        <w:tab w:val="clear" w:pos="8306"/>
        <w:tab w:val="center" w:pos="4395"/>
      </w:tabs>
      <w:ind w:right="850"/>
      <w:rPr>
        <w:sz w:val="16"/>
        <w:lang w:val="fr-BE"/>
      </w:rPr>
    </w:pPr>
    <w:r w:rsidRPr="00D64D74">
      <w:rPr>
        <w:sz w:val="16"/>
        <w:lang w:val="fr-BE"/>
      </w:rPr>
      <w:t xml:space="preserve">Version </w:t>
    </w:r>
    <w:r w:rsidR="00D70FB8" w:rsidRPr="00D64D74">
      <w:rPr>
        <w:sz w:val="16"/>
        <w:lang w:val="fr-BE"/>
      </w:rPr>
      <w:t>01</w:t>
    </w:r>
    <w:r w:rsidR="00EB42A9" w:rsidRPr="00D64D74">
      <w:rPr>
        <w:sz w:val="16"/>
        <w:lang w:val="fr-BE"/>
      </w:rPr>
      <w:t>.0</w:t>
    </w:r>
    <w:r w:rsidR="00D70FB8" w:rsidRPr="00D64D74">
      <w:rPr>
        <w:sz w:val="16"/>
        <w:lang w:val="fr-BE"/>
      </w:rPr>
      <w:t>3</w:t>
    </w:r>
    <w:r w:rsidR="00EB42A9" w:rsidRPr="00D64D74">
      <w:rPr>
        <w:sz w:val="16"/>
        <w:lang w:val="fr-BE"/>
      </w:rPr>
      <w:t>.202</w:t>
    </w:r>
    <w:r w:rsidR="00D70FB8" w:rsidRPr="00D64D74">
      <w:rPr>
        <w:sz w:val="16"/>
        <w:lang w:val="fr-BE"/>
      </w:rPr>
      <w:t>6</w:t>
    </w:r>
    <w:r w:rsidR="00E90D89" w:rsidRPr="00D64D74">
      <w:rPr>
        <w:sz w:val="16"/>
        <w:lang w:val="fr-BE"/>
      </w:rPr>
      <w:ptab w:relativeTo="margin" w:alignment="center" w:leader="none"/>
    </w:r>
    <w:r w:rsidR="00E90D89" w:rsidRPr="00D64D74">
      <w:rPr>
        <w:sz w:val="16"/>
        <w:lang w:val="fr-BE"/>
      </w:rPr>
      <w:t>1/2</w:t>
    </w:r>
    <w:r w:rsidR="00E90D89" w:rsidRPr="00D64D74">
      <w:rPr>
        <w:sz w:val="16"/>
        <w:lang w:val="fr-BE"/>
      </w:rPr>
      <w:ptab w:relativeTo="margin" w:alignment="right" w:leader="none"/>
    </w:r>
    <w:r w:rsidR="00E90D89" w:rsidRPr="00D64D74">
      <w:rPr>
        <w:rFonts w:eastAsia="MS Mincho"/>
        <w:b/>
        <w:bCs/>
        <w:smallCaps/>
        <w:sz w:val="16"/>
        <w:lang w:val="fr-BE"/>
      </w:rPr>
      <w:t xml:space="preserve"> formulaire</w:t>
    </w:r>
    <w:r w:rsidR="00E90D89" w:rsidRPr="00D64D74">
      <w:rPr>
        <w:b/>
        <w:bCs/>
        <w:caps/>
        <w:sz w:val="16"/>
        <w:lang w:val="fr-BE"/>
      </w:rPr>
      <w:t> c46</w:t>
    </w:r>
    <w:r w:rsidR="00E90D89">
      <w:rPr>
        <w:b/>
        <w:bCs/>
        <w:sz w:val="16"/>
        <w:lang w:val="fr-BE"/>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6984" w14:textId="4ED6E6E3" w:rsidR="007270F3" w:rsidRPr="000C090F" w:rsidRDefault="00EB42A9" w:rsidP="0014671C">
    <w:pPr>
      <w:pStyle w:val="Pieddepage"/>
      <w:tabs>
        <w:tab w:val="clear" w:pos="4153"/>
        <w:tab w:val="clear" w:pos="8306"/>
        <w:tab w:val="center" w:pos="4510"/>
        <w:tab w:val="left" w:pos="7513"/>
      </w:tabs>
      <w:rPr>
        <w:sz w:val="16"/>
        <w:szCs w:val="16"/>
        <w:lang w:val="fr-BE"/>
      </w:rPr>
    </w:pPr>
    <w:r w:rsidRPr="00D64D74">
      <w:rPr>
        <w:sz w:val="16"/>
        <w:szCs w:val="16"/>
        <w:lang w:val="fr-BE"/>
      </w:rPr>
      <w:t xml:space="preserve">Version </w:t>
    </w:r>
    <w:r w:rsidR="00D70FB8" w:rsidRPr="00D64D74">
      <w:rPr>
        <w:sz w:val="16"/>
        <w:szCs w:val="16"/>
        <w:lang w:val="fr-BE"/>
      </w:rPr>
      <w:t>01</w:t>
    </w:r>
    <w:r w:rsidRPr="00D64D74">
      <w:rPr>
        <w:sz w:val="16"/>
        <w:szCs w:val="16"/>
        <w:lang w:val="fr-BE"/>
      </w:rPr>
      <w:t>.0</w:t>
    </w:r>
    <w:r w:rsidR="00D70FB8" w:rsidRPr="00D64D74">
      <w:rPr>
        <w:sz w:val="16"/>
        <w:szCs w:val="16"/>
        <w:lang w:val="fr-BE"/>
      </w:rPr>
      <w:t>3</w:t>
    </w:r>
    <w:r w:rsidRPr="00D64D74">
      <w:rPr>
        <w:sz w:val="16"/>
        <w:szCs w:val="16"/>
        <w:lang w:val="fr-BE"/>
      </w:rPr>
      <w:t>.202</w:t>
    </w:r>
    <w:r w:rsidR="00D70FB8" w:rsidRPr="00D64D74">
      <w:rPr>
        <w:sz w:val="16"/>
        <w:szCs w:val="16"/>
        <w:lang w:val="fr-BE"/>
      </w:rPr>
      <w:t>6</w:t>
    </w:r>
    <w:r w:rsidR="007270F3" w:rsidRPr="00D64D74">
      <w:rPr>
        <w:sz w:val="16"/>
        <w:szCs w:val="16"/>
        <w:lang w:val="fr-BE"/>
      </w:rPr>
      <w:tab/>
      <w:t>2/2</w:t>
    </w:r>
    <w:r w:rsidR="007270F3" w:rsidRPr="00D64D74">
      <w:rPr>
        <w:sz w:val="16"/>
        <w:szCs w:val="16"/>
        <w:lang w:val="fr-BE"/>
      </w:rPr>
      <w:tab/>
    </w:r>
    <w:r w:rsidR="007270F3" w:rsidRPr="00D64D74">
      <w:rPr>
        <w:rFonts w:eastAsia="MS Mincho"/>
        <w:b/>
        <w:bCs/>
        <w:smallCaps/>
        <w:sz w:val="16"/>
        <w:szCs w:val="16"/>
        <w:lang w:val="fr-BE"/>
      </w:rPr>
      <w:t>formulaire</w:t>
    </w:r>
    <w:r w:rsidR="007270F3" w:rsidRPr="00D64D74">
      <w:rPr>
        <w:b/>
        <w:bCs/>
        <w:caps/>
        <w:sz w:val="16"/>
        <w:szCs w:val="16"/>
        <w:lang w:val="fr-B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FFD" w14:textId="77777777" w:rsidR="008A74C4" w:rsidRDefault="008A74C4">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98537572">
    <w:abstractNumId w:val="29"/>
  </w:num>
  <w:num w:numId="2" w16cid:durableId="2031032777">
    <w:abstractNumId w:val="34"/>
  </w:num>
  <w:num w:numId="3" w16cid:durableId="1943419462">
    <w:abstractNumId w:val="13"/>
  </w:num>
  <w:num w:numId="4" w16cid:durableId="585386670">
    <w:abstractNumId w:val="27"/>
  </w:num>
  <w:num w:numId="5" w16cid:durableId="474686685">
    <w:abstractNumId w:val="15"/>
  </w:num>
  <w:num w:numId="6" w16cid:durableId="983461696">
    <w:abstractNumId w:val="36"/>
  </w:num>
  <w:num w:numId="7" w16cid:durableId="485438304">
    <w:abstractNumId w:val="5"/>
  </w:num>
  <w:num w:numId="8" w16cid:durableId="1644311315">
    <w:abstractNumId w:val="1"/>
  </w:num>
  <w:num w:numId="9" w16cid:durableId="353925133">
    <w:abstractNumId w:val="8"/>
  </w:num>
  <w:num w:numId="10" w16cid:durableId="576520527">
    <w:abstractNumId w:val="12"/>
  </w:num>
  <w:num w:numId="11" w16cid:durableId="325135988">
    <w:abstractNumId w:val="37"/>
  </w:num>
  <w:num w:numId="12" w16cid:durableId="2122409085">
    <w:abstractNumId w:val="22"/>
  </w:num>
  <w:num w:numId="13" w16cid:durableId="1329358898">
    <w:abstractNumId w:val="26"/>
  </w:num>
  <w:num w:numId="14" w16cid:durableId="383985532">
    <w:abstractNumId w:val="25"/>
  </w:num>
  <w:num w:numId="15" w16cid:durableId="814177710">
    <w:abstractNumId w:val="26"/>
  </w:num>
  <w:num w:numId="16" w16cid:durableId="277376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438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731782">
    <w:abstractNumId w:val="18"/>
  </w:num>
  <w:num w:numId="19" w16cid:durableId="2056738440">
    <w:abstractNumId w:val="16"/>
  </w:num>
  <w:num w:numId="20" w16cid:durableId="870652951">
    <w:abstractNumId w:val="35"/>
  </w:num>
  <w:num w:numId="21" w16cid:durableId="5998720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203146">
    <w:abstractNumId w:val="26"/>
  </w:num>
  <w:num w:numId="23" w16cid:durableId="1778870286">
    <w:abstractNumId w:val="32"/>
  </w:num>
  <w:num w:numId="24" w16cid:durableId="572934465">
    <w:abstractNumId w:val="14"/>
  </w:num>
  <w:num w:numId="25" w16cid:durableId="369453121">
    <w:abstractNumId w:val="38"/>
  </w:num>
  <w:num w:numId="26" w16cid:durableId="1413624702">
    <w:abstractNumId w:val="20"/>
  </w:num>
  <w:num w:numId="27" w16cid:durableId="194777115">
    <w:abstractNumId w:val="2"/>
  </w:num>
  <w:num w:numId="28" w16cid:durableId="209000365">
    <w:abstractNumId w:val="17"/>
  </w:num>
  <w:num w:numId="29" w16cid:durableId="1503007353">
    <w:abstractNumId w:val="9"/>
  </w:num>
  <w:num w:numId="30" w16cid:durableId="916209535">
    <w:abstractNumId w:val="21"/>
  </w:num>
  <w:num w:numId="31" w16cid:durableId="1536309227">
    <w:abstractNumId w:val="10"/>
  </w:num>
  <w:num w:numId="32" w16cid:durableId="1402293286">
    <w:abstractNumId w:val="33"/>
  </w:num>
  <w:num w:numId="33" w16cid:durableId="257177298">
    <w:abstractNumId w:val="3"/>
  </w:num>
  <w:num w:numId="34" w16cid:durableId="299505726">
    <w:abstractNumId w:val="7"/>
  </w:num>
  <w:num w:numId="35" w16cid:durableId="41487529">
    <w:abstractNumId w:val="4"/>
  </w:num>
  <w:num w:numId="36" w16cid:durableId="1791779979">
    <w:abstractNumId w:val="6"/>
  </w:num>
  <w:num w:numId="37" w16cid:durableId="821582207">
    <w:abstractNumId w:val="28"/>
  </w:num>
  <w:num w:numId="38" w16cid:durableId="1079786037">
    <w:abstractNumId w:val="0"/>
  </w:num>
  <w:num w:numId="39" w16cid:durableId="549151379">
    <w:abstractNumId w:val="19"/>
  </w:num>
  <w:num w:numId="40" w16cid:durableId="199324653">
    <w:abstractNumId w:val="31"/>
  </w:num>
  <w:num w:numId="41" w16cid:durableId="793476804">
    <w:abstractNumId w:val="24"/>
  </w:num>
  <w:num w:numId="42" w16cid:durableId="1269660197">
    <w:abstractNumId w:val="11"/>
  </w:num>
  <w:num w:numId="43" w16cid:durableId="784157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096"/>
    <w:rsid w:val="00003939"/>
    <w:rsid w:val="00006050"/>
    <w:rsid w:val="000119A5"/>
    <w:rsid w:val="000227A1"/>
    <w:rsid w:val="00030A38"/>
    <w:rsid w:val="00033FC8"/>
    <w:rsid w:val="00036AE7"/>
    <w:rsid w:val="0004133E"/>
    <w:rsid w:val="000462C9"/>
    <w:rsid w:val="00047CA9"/>
    <w:rsid w:val="000538F8"/>
    <w:rsid w:val="00060E9E"/>
    <w:rsid w:val="00075D1F"/>
    <w:rsid w:val="00075EE0"/>
    <w:rsid w:val="00077EA3"/>
    <w:rsid w:val="0008278D"/>
    <w:rsid w:val="0008784A"/>
    <w:rsid w:val="00096B4B"/>
    <w:rsid w:val="000B24F3"/>
    <w:rsid w:val="000C090F"/>
    <w:rsid w:val="000C2ADC"/>
    <w:rsid w:val="000C588A"/>
    <w:rsid w:val="000C6A88"/>
    <w:rsid w:val="000D54FC"/>
    <w:rsid w:val="000E0004"/>
    <w:rsid w:val="000E4BEA"/>
    <w:rsid w:val="000E6148"/>
    <w:rsid w:val="000F0EA2"/>
    <w:rsid w:val="00101E51"/>
    <w:rsid w:val="00103E18"/>
    <w:rsid w:val="00115559"/>
    <w:rsid w:val="00115945"/>
    <w:rsid w:val="00117245"/>
    <w:rsid w:val="00120F74"/>
    <w:rsid w:val="001242FD"/>
    <w:rsid w:val="00124459"/>
    <w:rsid w:val="00124CFF"/>
    <w:rsid w:val="0014671C"/>
    <w:rsid w:val="00146B96"/>
    <w:rsid w:val="00151294"/>
    <w:rsid w:val="001516CB"/>
    <w:rsid w:val="00154C4F"/>
    <w:rsid w:val="001550E9"/>
    <w:rsid w:val="0015639A"/>
    <w:rsid w:val="00163909"/>
    <w:rsid w:val="00165F78"/>
    <w:rsid w:val="001672ED"/>
    <w:rsid w:val="00171A2C"/>
    <w:rsid w:val="001735AD"/>
    <w:rsid w:val="0017530B"/>
    <w:rsid w:val="00181F0C"/>
    <w:rsid w:val="0018458F"/>
    <w:rsid w:val="00186E9D"/>
    <w:rsid w:val="00194817"/>
    <w:rsid w:val="001A3426"/>
    <w:rsid w:val="001B733C"/>
    <w:rsid w:val="001D3298"/>
    <w:rsid w:val="001E12A6"/>
    <w:rsid w:val="001F42F1"/>
    <w:rsid w:val="00200897"/>
    <w:rsid w:val="002056B1"/>
    <w:rsid w:val="002056CB"/>
    <w:rsid w:val="0020621A"/>
    <w:rsid w:val="00210840"/>
    <w:rsid w:val="00216A54"/>
    <w:rsid w:val="00216F29"/>
    <w:rsid w:val="00221F73"/>
    <w:rsid w:val="002250F8"/>
    <w:rsid w:val="00226AA5"/>
    <w:rsid w:val="002301EF"/>
    <w:rsid w:val="002355C7"/>
    <w:rsid w:val="002368C8"/>
    <w:rsid w:val="00245602"/>
    <w:rsid w:val="0025414B"/>
    <w:rsid w:val="00262B73"/>
    <w:rsid w:val="00272AD6"/>
    <w:rsid w:val="00274D0E"/>
    <w:rsid w:val="00274D65"/>
    <w:rsid w:val="00277969"/>
    <w:rsid w:val="00283870"/>
    <w:rsid w:val="002878C6"/>
    <w:rsid w:val="00291F2E"/>
    <w:rsid w:val="00296115"/>
    <w:rsid w:val="002A2CA1"/>
    <w:rsid w:val="002A6374"/>
    <w:rsid w:val="002B0723"/>
    <w:rsid w:val="002B7411"/>
    <w:rsid w:val="002C1B6F"/>
    <w:rsid w:val="002C40F3"/>
    <w:rsid w:val="002C72D7"/>
    <w:rsid w:val="002D282D"/>
    <w:rsid w:val="002D37A0"/>
    <w:rsid w:val="002E109B"/>
    <w:rsid w:val="002E5C89"/>
    <w:rsid w:val="00301B72"/>
    <w:rsid w:val="00303424"/>
    <w:rsid w:val="00311AFA"/>
    <w:rsid w:val="00316B5B"/>
    <w:rsid w:val="003227A4"/>
    <w:rsid w:val="003260D7"/>
    <w:rsid w:val="00327A74"/>
    <w:rsid w:val="003323D7"/>
    <w:rsid w:val="0033697B"/>
    <w:rsid w:val="00346B8A"/>
    <w:rsid w:val="003573C3"/>
    <w:rsid w:val="003645B8"/>
    <w:rsid w:val="00375FA8"/>
    <w:rsid w:val="00380E10"/>
    <w:rsid w:val="0038204A"/>
    <w:rsid w:val="00390C30"/>
    <w:rsid w:val="00393D4E"/>
    <w:rsid w:val="003942A5"/>
    <w:rsid w:val="00396B4E"/>
    <w:rsid w:val="003A011B"/>
    <w:rsid w:val="003A7642"/>
    <w:rsid w:val="003B0155"/>
    <w:rsid w:val="003C0680"/>
    <w:rsid w:val="003C384A"/>
    <w:rsid w:val="003C5EA3"/>
    <w:rsid w:val="003D193C"/>
    <w:rsid w:val="003D1AB7"/>
    <w:rsid w:val="003E10C4"/>
    <w:rsid w:val="003E2838"/>
    <w:rsid w:val="003E3A8E"/>
    <w:rsid w:val="003E414C"/>
    <w:rsid w:val="003E4A9E"/>
    <w:rsid w:val="003E77CA"/>
    <w:rsid w:val="00400DDE"/>
    <w:rsid w:val="00402F55"/>
    <w:rsid w:val="00403333"/>
    <w:rsid w:val="00407C3E"/>
    <w:rsid w:val="00415A16"/>
    <w:rsid w:val="00423875"/>
    <w:rsid w:val="00437DC8"/>
    <w:rsid w:val="00450444"/>
    <w:rsid w:val="004523FC"/>
    <w:rsid w:val="004610CC"/>
    <w:rsid w:val="00470A4C"/>
    <w:rsid w:val="0048187B"/>
    <w:rsid w:val="004877CE"/>
    <w:rsid w:val="004A2097"/>
    <w:rsid w:val="004A67F2"/>
    <w:rsid w:val="004A6A65"/>
    <w:rsid w:val="004B0D48"/>
    <w:rsid w:val="004B26AA"/>
    <w:rsid w:val="004B72F0"/>
    <w:rsid w:val="004C7222"/>
    <w:rsid w:val="004C760B"/>
    <w:rsid w:val="004E18FC"/>
    <w:rsid w:val="004E1CC3"/>
    <w:rsid w:val="004E557D"/>
    <w:rsid w:val="004E620D"/>
    <w:rsid w:val="004F2C97"/>
    <w:rsid w:val="0050047F"/>
    <w:rsid w:val="00507D98"/>
    <w:rsid w:val="00512306"/>
    <w:rsid w:val="005123F3"/>
    <w:rsid w:val="00512CFF"/>
    <w:rsid w:val="00513AF7"/>
    <w:rsid w:val="005256A2"/>
    <w:rsid w:val="0053126D"/>
    <w:rsid w:val="0053140D"/>
    <w:rsid w:val="00534352"/>
    <w:rsid w:val="005508BC"/>
    <w:rsid w:val="00553CEB"/>
    <w:rsid w:val="0055654F"/>
    <w:rsid w:val="0055753B"/>
    <w:rsid w:val="00557FC5"/>
    <w:rsid w:val="00564D72"/>
    <w:rsid w:val="00571CF4"/>
    <w:rsid w:val="00575A7B"/>
    <w:rsid w:val="00577750"/>
    <w:rsid w:val="00580BFD"/>
    <w:rsid w:val="005915F7"/>
    <w:rsid w:val="0059787C"/>
    <w:rsid w:val="005A14EA"/>
    <w:rsid w:val="005A7CFF"/>
    <w:rsid w:val="005B361E"/>
    <w:rsid w:val="005D134F"/>
    <w:rsid w:val="005D3663"/>
    <w:rsid w:val="005D6712"/>
    <w:rsid w:val="005F5E0D"/>
    <w:rsid w:val="005F6CD2"/>
    <w:rsid w:val="0060592C"/>
    <w:rsid w:val="00605F60"/>
    <w:rsid w:val="00612094"/>
    <w:rsid w:val="0062313F"/>
    <w:rsid w:val="0063305A"/>
    <w:rsid w:val="00643063"/>
    <w:rsid w:val="0064572D"/>
    <w:rsid w:val="006501BA"/>
    <w:rsid w:val="00663C38"/>
    <w:rsid w:val="00666A70"/>
    <w:rsid w:val="0067039D"/>
    <w:rsid w:val="0067372E"/>
    <w:rsid w:val="00684063"/>
    <w:rsid w:val="00686D21"/>
    <w:rsid w:val="006914C2"/>
    <w:rsid w:val="00697220"/>
    <w:rsid w:val="006A0D34"/>
    <w:rsid w:val="006A72EA"/>
    <w:rsid w:val="006B4A90"/>
    <w:rsid w:val="006C0005"/>
    <w:rsid w:val="006C6573"/>
    <w:rsid w:val="006D175A"/>
    <w:rsid w:val="006D2440"/>
    <w:rsid w:val="006E1560"/>
    <w:rsid w:val="006E234D"/>
    <w:rsid w:val="006E669A"/>
    <w:rsid w:val="006F180E"/>
    <w:rsid w:val="006F2CB6"/>
    <w:rsid w:val="0071783A"/>
    <w:rsid w:val="0072339E"/>
    <w:rsid w:val="0072614E"/>
    <w:rsid w:val="007270F3"/>
    <w:rsid w:val="007323A4"/>
    <w:rsid w:val="00735596"/>
    <w:rsid w:val="00735F47"/>
    <w:rsid w:val="007370F2"/>
    <w:rsid w:val="00744683"/>
    <w:rsid w:val="00746846"/>
    <w:rsid w:val="00752102"/>
    <w:rsid w:val="007568F8"/>
    <w:rsid w:val="00761C0F"/>
    <w:rsid w:val="00781320"/>
    <w:rsid w:val="00783C5D"/>
    <w:rsid w:val="00793BD6"/>
    <w:rsid w:val="00795BB1"/>
    <w:rsid w:val="007A0214"/>
    <w:rsid w:val="007A64E6"/>
    <w:rsid w:val="007D2CDF"/>
    <w:rsid w:val="007D5AAE"/>
    <w:rsid w:val="007D71B9"/>
    <w:rsid w:val="007D784D"/>
    <w:rsid w:val="007F32EC"/>
    <w:rsid w:val="00803E0F"/>
    <w:rsid w:val="008045FF"/>
    <w:rsid w:val="008079EB"/>
    <w:rsid w:val="008108C3"/>
    <w:rsid w:val="0081181F"/>
    <w:rsid w:val="0081504E"/>
    <w:rsid w:val="00830785"/>
    <w:rsid w:val="00837B20"/>
    <w:rsid w:val="00841ACC"/>
    <w:rsid w:val="008432C5"/>
    <w:rsid w:val="00853275"/>
    <w:rsid w:val="00875D29"/>
    <w:rsid w:val="00876786"/>
    <w:rsid w:val="00877090"/>
    <w:rsid w:val="00883027"/>
    <w:rsid w:val="008A3105"/>
    <w:rsid w:val="008A42DF"/>
    <w:rsid w:val="008A74C4"/>
    <w:rsid w:val="008B1909"/>
    <w:rsid w:val="008B1961"/>
    <w:rsid w:val="008B2BF1"/>
    <w:rsid w:val="008B5788"/>
    <w:rsid w:val="008C5561"/>
    <w:rsid w:val="008C7470"/>
    <w:rsid w:val="008D2924"/>
    <w:rsid w:val="008D6FBD"/>
    <w:rsid w:val="008E495A"/>
    <w:rsid w:val="008E641B"/>
    <w:rsid w:val="008E73A8"/>
    <w:rsid w:val="008F1287"/>
    <w:rsid w:val="008F135F"/>
    <w:rsid w:val="008F2565"/>
    <w:rsid w:val="008F4E55"/>
    <w:rsid w:val="008F582F"/>
    <w:rsid w:val="008F7B5D"/>
    <w:rsid w:val="009067AC"/>
    <w:rsid w:val="009123F5"/>
    <w:rsid w:val="00930062"/>
    <w:rsid w:val="009317C1"/>
    <w:rsid w:val="009377AE"/>
    <w:rsid w:val="009431CB"/>
    <w:rsid w:val="00947057"/>
    <w:rsid w:val="00961F8B"/>
    <w:rsid w:val="00971005"/>
    <w:rsid w:val="009749EE"/>
    <w:rsid w:val="009757E3"/>
    <w:rsid w:val="0097661E"/>
    <w:rsid w:val="00983848"/>
    <w:rsid w:val="009843A6"/>
    <w:rsid w:val="00992344"/>
    <w:rsid w:val="009A1573"/>
    <w:rsid w:val="009A4FFD"/>
    <w:rsid w:val="009B45FF"/>
    <w:rsid w:val="009B55F3"/>
    <w:rsid w:val="009B7375"/>
    <w:rsid w:val="009C0C00"/>
    <w:rsid w:val="009E2FF2"/>
    <w:rsid w:val="009E41E9"/>
    <w:rsid w:val="009E6260"/>
    <w:rsid w:val="009F0449"/>
    <w:rsid w:val="009F2A50"/>
    <w:rsid w:val="009F3055"/>
    <w:rsid w:val="009F5D39"/>
    <w:rsid w:val="00A00BAD"/>
    <w:rsid w:val="00A05C69"/>
    <w:rsid w:val="00A11923"/>
    <w:rsid w:val="00A2092A"/>
    <w:rsid w:val="00A20DA2"/>
    <w:rsid w:val="00A327A9"/>
    <w:rsid w:val="00A32C49"/>
    <w:rsid w:val="00A37A18"/>
    <w:rsid w:val="00A40E5A"/>
    <w:rsid w:val="00A60C8A"/>
    <w:rsid w:val="00A63633"/>
    <w:rsid w:val="00A70AEE"/>
    <w:rsid w:val="00A72245"/>
    <w:rsid w:val="00A81B53"/>
    <w:rsid w:val="00A91608"/>
    <w:rsid w:val="00AB587B"/>
    <w:rsid w:val="00AC0A57"/>
    <w:rsid w:val="00AC14BB"/>
    <w:rsid w:val="00AC20B4"/>
    <w:rsid w:val="00AD3371"/>
    <w:rsid w:val="00AE102A"/>
    <w:rsid w:val="00AE31AF"/>
    <w:rsid w:val="00AE3721"/>
    <w:rsid w:val="00AE7C95"/>
    <w:rsid w:val="00AF08EE"/>
    <w:rsid w:val="00AF2D0B"/>
    <w:rsid w:val="00AF34CB"/>
    <w:rsid w:val="00AF3D9E"/>
    <w:rsid w:val="00AF4F54"/>
    <w:rsid w:val="00AF7D0D"/>
    <w:rsid w:val="00B04DF8"/>
    <w:rsid w:val="00B059C1"/>
    <w:rsid w:val="00B06F54"/>
    <w:rsid w:val="00B07F81"/>
    <w:rsid w:val="00B10DD8"/>
    <w:rsid w:val="00B12CDC"/>
    <w:rsid w:val="00B154ED"/>
    <w:rsid w:val="00B276F7"/>
    <w:rsid w:val="00B325BD"/>
    <w:rsid w:val="00B33437"/>
    <w:rsid w:val="00B3490B"/>
    <w:rsid w:val="00B44561"/>
    <w:rsid w:val="00B47711"/>
    <w:rsid w:val="00B5077E"/>
    <w:rsid w:val="00B5139B"/>
    <w:rsid w:val="00B515B4"/>
    <w:rsid w:val="00B53121"/>
    <w:rsid w:val="00B57B1B"/>
    <w:rsid w:val="00B6736B"/>
    <w:rsid w:val="00B7396A"/>
    <w:rsid w:val="00B80835"/>
    <w:rsid w:val="00B82034"/>
    <w:rsid w:val="00B91568"/>
    <w:rsid w:val="00B92822"/>
    <w:rsid w:val="00B955FF"/>
    <w:rsid w:val="00BA7690"/>
    <w:rsid w:val="00BB19BB"/>
    <w:rsid w:val="00BC0DA3"/>
    <w:rsid w:val="00BC65EE"/>
    <w:rsid w:val="00BC706F"/>
    <w:rsid w:val="00BD47E0"/>
    <w:rsid w:val="00BD6E54"/>
    <w:rsid w:val="00BE3032"/>
    <w:rsid w:val="00BF2F8B"/>
    <w:rsid w:val="00BF3A1F"/>
    <w:rsid w:val="00C116C1"/>
    <w:rsid w:val="00C13A0A"/>
    <w:rsid w:val="00C14326"/>
    <w:rsid w:val="00C309E3"/>
    <w:rsid w:val="00C32812"/>
    <w:rsid w:val="00C35B7B"/>
    <w:rsid w:val="00C36F77"/>
    <w:rsid w:val="00C40EF7"/>
    <w:rsid w:val="00C46D82"/>
    <w:rsid w:val="00C534C9"/>
    <w:rsid w:val="00C553CB"/>
    <w:rsid w:val="00C62DA0"/>
    <w:rsid w:val="00C66A57"/>
    <w:rsid w:val="00C70769"/>
    <w:rsid w:val="00C71383"/>
    <w:rsid w:val="00C755F7"/>
    <w:rsid w:val="00C76E04"/>
    <w:rsid w:val="00C86E30"/>
    <w:rsid w:val="00C87DE0"/>
    <w:rsid w:val="00C90E40"/>
    <w:rsid w:val="00C9143E"/>
    <w:rsid w:val="00C94441"/>
    <w:rsid w:val="00CB155D"/>
    <w:rsid w:val="00CB7BC6"/>
    <w:rsid w:val="00CC6DFA"/>
    <w:rsid w:val="00CD1317"/>
    <w:rsid w:val="00CD6001"/>
    <w:rsid w:val="00CE63D1"/>
    <w:rsid w:val="00CF1F17"/>
    <w:rsid w:val="00CF45FB"/>
    <w:rsid w:val="00D01A76"/>
    <w:rsid w:val="00D0756C"/>
    <w:rsid w:val="00D137DE"/>
    <w:rsid w:val="00D13973"/>
    <w:rsid w:val="00D13C67"/>
    <w:rsid w:val="00D143CA"/>
    <w:rsid w:val="00D16894"/>
    <w:rsid w:val="00D21A91"/>
    <w:rsid w:val="00D21E7E"/>
    <w:rsid w:val="00D2388E"/>
    <w:rsid w:val="00D327A8"/>
    <w:rsid w:val="00D427EF"/>
    <w:rsid w:val="00D42FE5"/>
    <w:rsid w:val="00D43F3F"/>
    <w:rsid w:val="00D47CE9"/>
    <w:rsid w:val="00D53209"/>
    <w:rsid w:val="00D5522C"/>
    <w:rsid w:val="00D57C31"/>
    <w:rsid w:val="00D60F5A"/>
    <w:rsid w:val="00D60FF7"/>
    <w:rsid w:val="00D64D74"/>
    <w:rsid w:val="00D70FB8"/>
    <w:rsid w:val="00D7318B"/>
    <w:rsid w:val="00D751FD"/>
    <w:rsid w:val="00D75313"/>
    <w:rsid w:val="00D85C74"/>
    <w:rsid w:val="00D862CE"/>
    <w:rsid w:val="00D86E63"/>
    <w:rsid w:val="00D97586"/>
    <w:rsid w:val="00DA135F"/>
    <w:rsid w:val="00DA239C"/>
    <w:rsid w:val="00DB0C1D"/>
    <w:rsid w:val="00DB37E5"/>
    <w:rsid w:val="00DC577E"/>
    <w:rsid w:val="00DD79FF"/>
    <w:rsid w:val="00DE0196"/>
    <w:rsid w:val="00DE2C0E"/>
    <w:rsid w:val="00DF03BF"/>
    <w:rsid w:val="00DF2A9B"/>
    <w:rsid w:val="00DF55C5"/>
    <w:rsid w:val="00E04D59"/>
    <w:rsid w:val="00E06EF4"/>
    <w:rsid w:val="00E20634"/>
    <w:rsid w:val="00E2406A"/>
    <w:rsid w:val="00E26389"/>
    <w:rsid w:val="00E2683B"/>
    <w:rsid w:val="00E36DF1"/>
    <w:rsid w:val="00E50317"/>
    <w:rsid w:val="00E524C9"/>
    <w:rsid w:val="00E57018"/>
    <w:rsid w:val="00E57053"/>
    <w:rsid w:val="00E64977"/>
    <w:rsid w:val="00E6662F"/>
    <w:rsid w:val="00E8110E"/>
    <w:rsid w:val="00E84C5B"/>
    <w:rsid w:val="00E90D89"/>
    <w:rsid w:val="00E9156F"/>
    <w:rsid w:val="00E92255"/>
    <w:rsid w:val="00E93A6D"/>
    <w:rsid w:val="00E93B1A"/>
    <w:rsid w:val="00EA2BE8"/>
    <w:rsid w:val="00EB42A9"/>
    <w:rsid w:val="00EB4627"/>
    <w:rsid w:val="00EC7326"/>
    <w:rsid w:val="00ED5AD7"/>
    <w:rsid w:val="00ED69EF"/>
    <w:rsid w:val="00ED717B"/>
    <w:rsid w:val="00ED7579"/>
    <w:rsid w:val="00EE7E9B"/>
    <w:rsid w:val="00EF0206"/>
    <w:rsid w:val="00EF13AA"/>
    <w:rsid w:val="00EF2CD3"/>
    <w:rsid w:val="00EF73D9"/>
    <w:rsid w:val="00EF791F"/>
    <w:rsid w:val="00F04F66"/>
    <w:rsid w:val="00F05218"/>
    <w:rsid w:val="00F14071"/>
    <w:rsid w:val="00F22E86"/>
    <w:rsid w:val="00F24EC8"/>
    <w:rsid w:val="00F2708C"/>
    <w:rsid w:val="00F368DA"/>
    <w:rsid w:val="00F40438"/>
    <w:rsid w:val="00F55284"/>
    <w:rsid w:val="00F80414"/>
    <w:rsid w:val="00F80E00"/>
    <w:rsid w:val="00F834A2"/>
    <w:rsid w:val="00F846AB"/>
    <w:rsid w:val="00F87279"/>
    <w:rsid w:val="00F9414A"/>
    <w:rsid w:val="00FA1C45"/>
    <w:rsid w:val="00FA5B7E"/>
    <w:rsid w:val="00FA7809"/>
    <w:rsid w:val="00FB64C8"/>
    <w:rsid w:val="00FB6F5D"/>
    <w:rsid w:val="00FC3213"/>
    <w:rsid w:val="00FC4AA7"/>
    <w:rsid w:val="00FD12B5"/>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3260D7"/>
    <w:pPr>
      <w:keepNext/>
      <w:shd w:val="clear" w:color="auto" w:fill="FFFFFF"/>
      <w:outlineLvl w:val="3"/>
    </w:pPr>
    <w:rPr>
      <w:b/>
      <w:bCs/>
      <w:color w:val="000000"/>
      <w:sz w:val="18"/>
      <w:szCs w:val="18"/>
      <w:lang w:val="fr-FR"/>
    </w:rPr>
  </w:style>
  <w:style w:type="paragraph" w:styleId="Titre5">
    <w:name w:val="heading 5"/>
    <w:basedOn w:val="Normal"/>
    <w:next w:val="Normal"/>
    <w:qFormat/>
    <w:rsid w:val="003260D7"/>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3260D7"/>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260D7"/>
    <w:pPr>
      <w:tabs>
        <w:tab w:val="center" w:pos="4153"/>
        <w:tab w:val="right" w:pos="8306"/>
      </w:tabs>
    </w:pPr>
  </w:style>
  <w:style w:type="paragraph" w:styleId="Pieddepage">
    <w:name w:val="footer"/>
    <w:basedOn w:val="Normal"/>
    <w:semiHidden/>
    <w:rsid w:val="003260D7"/>
    <w:pPr>
      <w:tabs>
        <w:tab w:val="center" w:pos="4153"/>
        <w:tab w:val="right" w:pos="8306"/>
      </w:tabs>
    </w:pPr>
  </w:style>
  <w:style w:type="paragraph" w:styleId="Normalcentr">
    <w:name w:val="Block Text"/>
    <w:basedOn w:val="Normal"/>
    <w:semiHidden/>
    <w:rsid w:val="003260D7"/>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3260D7"/>
  </w:style>
  <w:style w:type="character" w:styleId="Lienhypertexte">
    <w:name w:val="Hyperlink"/>
    <w:basedOn w:val="Policepardfaut"/>
    <w:semiHidden/>
    <w:rsid w:val="003260D7"/>
    <w:rPr>
      <w:color w:val="0000FF"/>
      <w:u w:val="single"/>
    </w:rPr>
  </w:style>
  <w:style w:type="character" w:styleId="Lienhypertextesuivivisit">
    <w:name w:val="FollowedHyperlink"/>
    <w:basedOn w:val="Policepardfaut"/>
    <w:semiHidden/>
    <w:rsid w:val="003260D7"/>
    <w:rPr>
      <w:color w:val="800080"/>
      <w:u w:val="single"/>
    </w:rPr>
  </w:style>
  <w:style w:type="paragraph" w:customStyle="1" w:styleId="Tekst-0">
    <w:name w:val="Tekst -0"/>
    <w:basedOn w:val="Normal"/>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Corpsdetexte">
    <w:name w:val="Body Text"/>
    <w:basedOn w:val="Normal"/>
    <w:semiHidden/>
    <w:rsid w:val="003260D7"/>
    <w:pPr>
      <w:spacing w:after="120"/>
    </w:pPr>
  </w:style>
  <w:style w:type="paragraph" w:styleId="Retraitcorpsdetexte3">
    <w:name w:val="Body Text Indent 3"/>
    <w:basedOn w:val="Normal"/>
    <w:semiHidden/>
    <w:rsid w:val="003260D7"/>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3260D7"/>
    <w:pPr>
      <w:spacing w:before="60" w:after="60"/>
      <w:ind w:left="601" w:hanging="284"/>
    </w:pPr>
    <w:rPr>
      <w:sz w:val="18"/>
      <w:lang w:val="fr-BE"/>
    </w:rPr>
  </w:style>
  <w:style w:type="paragraph" w:customStyle="1" w:styleId="TitrePartie">
    <w:name w:val="Titre Partie"/>
    <w:basedOn w:val="Normalcentr"/>
    <w:next w:val="Normal"/>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Normal"/>
    <w:rsid w:val="003260D7"/>
    <w:pPr>
      <w:shd w:val="clear" w:color="auto" w:fill="FFFFFF"/>
      <w:spacing w:before="40" w:after="40"/>
      <w:ind w:left="2694" w:right="-1"/>
      <w:jc w:val="both"/>
    </w:pPr>
    <w:rPr>
      <w:szCs w:val="22"/>
      <w:lang w:val="fr-FR"/>
    </w:rPr>
  </w:style>
  <w:style w:type="paragraph" w:customStyle="1" w:styleId="listIntro">
    <w:name w:val="listIntro"/>
    <w:basedOn w:val="Normal"/>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Commentaire">
    <w:name w:val="annotation text"/>
    <w:basedOn w:val="Normal"/>
    <w:link w:val="CommentaireCar"/>
    <w:semiHidden/>
    <w:rsid w:val="003260D7"/>
  </w:style>
  <w:style w:type="paragraph" w:customStyle="1" w:styleId="commentaireBloc">
    <w:name w:val="commentaireBloc"/>
    <w:basedOn w:val="Normalcentr"/>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Marquedecommentaire">
    <w:name w:val="annotation reference"/>
    <w:basedOn w:val="Policepardfaut"/>
    <w:semiHidden/>
    <w:rsid w:val="003260D7"/>
    <w:rPr>
      <w:sz w:val="16"/>
      <w:szCs w:val="16"/>
    </w:rPr>
  </w:style>
  <w:style w:type="paragraph" w:styleId="Notedebasdepage">
    <w:name w:val="footnote text"/>
    <w:basedOn w:val="Normal"/>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3260D7"/>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17530B"/>
    <w:rPr>
      <w:rFonts w:ascii="Tahoma" w:hAnsi="Tahoma" w:cs="Tahoma"/>
      <w:sz w:val="16"/>
      <w:szCs w:val="16"/>
    </w:rPr>
  </w:style>
  <w:style w:type="character" w:customStyle="1" w:styleId="TextedebullesCar">
    <w:name w:val="Texte de bulles Car"/>
    <w:basedOn w:val="Policepardfaut"/>
    <w:link w:val="Textedebulles"/>
    <w:uiPriority w:val="99"/>
    <w:semiHidden/>
    <w:rsid w:val="0017530B"/>
    <w:rPr>
      <w:rFonts w:ascii="Tahoma" w:hAnsi="Tahoma" w:cs="Tahoma"/>
      <w:snapToGrid w:val="0"/>
      <w:sz w:val="16"/>
      <w:szCs w:val="16"/>
      <w:lang w:val="en-US" w:eastAsia="en-US"/>
    </w:rPr>
  </w:style>
  <w:style w:type="paragraph" w:customStyle="1" w:styleId="BodyText21">
    <w:name w:val="Body Text 21"/>
    <w:basedOn w:val="Normal"/>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Mentionnonrsolue">
    <w:name w:val="Unresolved Mention"/>
    <w:basedOn w:val="Policepardfaut"/>
    <w:uiPriority w:val="99"/>
    <w:semiHidden/>
    <w:unhideWhenUsed/>
    <w:rsid w:val="00BF3A1F"/>
    <w:rPr>
      <w:color w:val="808080"/>
      <w:shd w:val="clear" w:color="auto" w:fill="E6E6E6"/>
    </w:rPr>
  </w:style>
  <w:style w:type="table" w:styleId="Grilledutableau">
    <w:name w:val="Table Grid"/>
    <w:basedOn w:val="TableauNorma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F42F1"/>
    <w:rPr>
      <w:b/>
      <w:bCs/>
      <w:sz w:val="20"/>
    </w:rPr>
  </w:style>
  <w:style w:type="character" w:customStyle="1" w:styleId="CommentaireCar">
    <w:name w:val="Commentaire Car"/>
    <w:basedOn w:val="Policepardfaut"/>
    <w:link w:val="Commentaire"/>
    <w:semiHidden/>
    <w:rsid w:val="001F42F1"/>
    <w:rPr>
      <w:rFonts w:ascii="Arial" w:hAnsi="Arial" w:cs="Arial"/>
      <w:snapToGrid w:val="0"/>
      <w:sz w:val="22"/>
      <w:lang w:val="en-US" w:eastAsia="en-US"/>
    </w:rPr>
  </w:style>
  <w:style w:type="character" w:customStyle="1" w:styleId="ObjetducommentaireCar">
    <w:name w:val="Objet du commentaire Car"/>
    <w:basedOn w:val="CommentaireCar"/>
    <w:link w:val="Objetducommentaire"/>
    <w:uiPriority w:val="99"/>
    <w:semiHidden/>
    <w:rsid w:val="001F42F1"/>
    <w:rPr>
      <w:rFonts w:ascii="Arial" w:hAnsi="Arial" w:cs="Arial"/>
      <w:b/>
      <w:bCs/>
      <w:snapToGrid w:val="0"/>
      <w:sz w:val="22"/>
      <w:lang w:val="en-US" w:eastAsia="en-US"/>
    </w:rPr>
  </w:style>
  <w:style w:type="paragraph" w:styleId="Paragraphedeliste">
    <w:name w:val="List Paragraph"/>
    <w:basedOn w:val="Normal"/>
    <w:uiPriority w:val="34"/>
    <w:qFormat/>
    <w:rsid w:val="00D4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62</TotalTime>
  <Pages>4</Pages>
  <Words>1084</Words>
  <Characters>5573</Characters>
  <Application>Microsoft Office Word</Application>
  <DocSecurity>2</DocSecurity>
  <Lines>192</Lines>
  <Paragraphs>69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6588</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Fallone Del Fabbro (RVA-ONEM)</cp:lastModifiedBy>
  <cp:revision>20</cp:revision>
  <cp:lastPrinted>2018-09-19T07:53:00Z</cp:lastPrinted>
  <dcterms:created xsi:type="dcterms:W3CDTF">2024-02-20T14:25:00Z</dcterms:created>
  <dcterms:modified xsi:type="dcterms:W3CDTF">2026-06-11T08:32:00Z</dcterms:modified>
</cp:coreProperties>
</file>